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E0E35" w14:textId="2BF2E903" w:rsidR="00B1153E" w:rsidRDefault="007700F7" w:rsidP="00B1153E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5606FD">
        <w:rPr>
          <w:noProof/>
          <w:sz w:val="32"/>
          <w:lang w:val="fr-FR" w:eastAsia="fr-FR"/>
        </w:rPr>
        <mc:AlternateContent>
          <mc:Choice Requires="wpg">
            <w:drawing>
              <wp:anchor distT="0" distB="2743200" distL="91440" distR="91440" simplePos="0" relativeHeight="251659264" behindDoc="1" locked="0" layoutInCell="1" allowOverlap="1" wp14:anchorId="4C76FDCA" wp14:editId="20E1E0EC">
                <wp:simplePos x="0" y="0"/>
                <wp:positionH relativeFrom="page">
                  <wp:posOffset>175260</wp:posOffset>
                </wp:positionH>
                <wp:positionV relativeFrom="margin">
                  <wp:posOffset>-784860</wp:posOffset>
                </wp:positionV>
                <wp:extent cx="2367915" cy="11367770"/>
                <wp:effectExtent l="0" t="0" r="13335" b="5080"/>
                <wp:wrapNone/>
                <wp:docPr id="1" name="Groupe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7915" cy="11367770"/>
                          <a:chOff x="41802" y="19926"/>
                          <a:chExt cx="3236420" cy="9589400"/>
                        </a:xfr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41802" y="19926"/>
                            <a:ext cx="3236420" cy="5920123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C8F04E" w14:textId="6500F5D7" w:rsidR="00F1715A" w:rsidRPr="00DE0602" w:rsidRDefault="00BE7E15" w:rsidP="000061D9">
                              <w:pPr>
                                <w:pStyle w:val="Pointimportant"/>
                                <w:numPr>
                                  <w:ilvl w:val="0"/>
                                  <w:numId w:val="0"/>
                                </w:numPr>
                                <w:ind w:right="223"/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</w:pPr>
                              <w:r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madame</w:t>
                              </w:r>
                              <w:r w:rsidR="00ED3D2B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&amp;messie</w:t>
                              </w:r>
                              <w:r w:rsidR="000E39B3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ur</w:t>
                              </w:r>
                            </w:p>
                            <w:p w14:paraId="5ECE43E8" w14:textId="766E87FB" w:rsidR="00166A10" w:rsidRPr="00DE0602" w:rsidRDefault="00166A10" w:rsidP="000061D9">
                              <w:pPr>
                                <w:pStyle w:val="Pointimportant"/>
                                <w:numPr>
                                  <w:ilvl w:val="0"/>
                                  <w:numId w:val="0"/>
                                </w:numPr>
                                <w:ind w:right="223"/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</w:pPr>
                              <w:r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je suis i</w:t>
                              </w:r>
                              <w:r w:rsidR="002A7E0F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nteresser et motivé </w:t>
                              </w:r>
                              <w:r w:rsidR="000A76B4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à </w:t>
                              </w:r>
                              <w:r w:rsidR="002A7E0F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travailler</w:t>
                              </w:r>
                              <w:r w:rsidR="000A76B4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au sein de votre millieu</w:t>
                              </w:r>
                              <w:r w:rsidR="001D75B2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.</w:t>
                              </w:r>
                            </w:p>
                            <w:p w14:paraId="12DBEC90" w14:textId="77ACC0FB" w:rsidR="001A23AF" w:rsidRPr="00DE0602" w:rsidRDefault="00525983" w:rsidP="000061D9">
                              <w:pPr>
                                <w:pStyle w:val="Pointimportant"/>
                                <w:numPr>
                                  <w:ilvl w:val="0"/>
                                  <w:numId w:val="0"/>
                                </w:numPr>
                                <w:ind w:right="223"/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</w:pPr>
                              <w:r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Je suis un jeune debrouill</w:t>
                              </w:r>
                              <w:r w:rsidR="000941AA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ard dedié et engagé</w:t>
                              </w:r>
                              <w:r w:rsidR="001E2B5D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qui a déjà une e</w:t>
                              </w:r>
                              <w:r w:rsidR="00774F2D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xperiance </w:t>
                              </w:r>
                              <w:r w:rsidR="0018208B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significative dans ce domain</w:t>
                              </w:r>
                              <w:r w:rsidR="001555E4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e</w:t>
                              </w:r>
                              <w:r w:rsidR="003C73F3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 ,</w:t>
                              </w:r>
                              <w:r w:rsidR="00C74994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mes experiance </w:t>
                              </w:r>
                              <w:r w:rsidR="003C73F3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="00C74994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s</w:t>
                              </w:r>
                              <w:r w:rsidR="00806E1F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uivantes mes capacités </w:t>
                              </w:r>
                              <w:r w:rsidR="00D533A0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à developper</w:t>
                              </w:r>
                              <w:r w:rsidR="003C73F3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="00D533A0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une </w:t>
                              </w:r>
                              <w:r w:rsidR="00243B84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équipe qui serait</w:t>
                              </w:r>
                              <w:r w:rsidR="002E0D12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a tout direct pour la </w:t>
                              </w:r>
                              <w:r w:rsidR="00F64B2D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votre </w:t>
                              </w:r>
                              <w:r w:rsidR="003C73F3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="00F64B2D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je suis passionner</w:t>
                              </w:r>
                              <w:r w:rsidR="003C73F3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="00F64B2D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="001B42E0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par l’organisation </w:t>
                              </w:r>
                              <w:r w:rsidR="00B071E0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je suis conv</w:t>
                              </w:r>
                              <w:r w:rsidR="005E5C9D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aincu que ma passion com</w:t>
                              </w:r>
                              <w:r w:rsidR="005B2271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binée a mon experiance</w:t>
                              </w:r>
                              <w:r w:rsidR="00A720AE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="00563C8E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="00831428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en gestion d’equipe </w:t>
                              </w:r>
                              <w:r w:rsidR="00C650CD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peut</w:t>
                              </w:r>
                              <w:r w:rsidR="00A720AE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</w:t>
                              </w:r>
                              <w:r w:rsidR="00C650CD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apporter une réelle </w:t>
                              </w:r>
                              <w:r w:rsidR="00152B75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plus value a votre entreprise</w:t>
                              </w:r>
                              <w:r w:rsidR="00162837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et mon esprit d’equipe</w:t>
                              </w:r>
                              <w:r w:rsidR="00F87CF8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qui font de moi le candidat</w:t>
                              </w:r>
                              <w:r w:rsidR="00606515" w:rsidRPr="00DE060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 idéal pour ce poste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 flipV="1">
                            <a:off x="616233" y="9570762"/>
                            <a:ext cx="2228243" cy="38564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59A1CB" w14:textId="7C1D2FB1" w:rsidR="00F1715A" w:rsidRPr="005606FD" w:rsidRDefault="00F1715A">
                              <w:pP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alias w:val="Téléphone"/>
                                <w:tag w:val=""/>
                                <w:id w:val="-580758479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48A0C415" w14:textId="77777777" w:rsidR="009A39E4" w:rsidRPr="005606FD" w:rsidRDefault="00F0696A">
                                  <w:pPr>
                                    <w:pStyle w:val="Coordonnes"/>
                                    <w:rPr>
                                      <w:rFonts w:ascii="Times New Roman" w:hAnsi="Times New Roman" w:cs="Times New Roman"/>
                                      <w:noProof/>
                                      <w:sz w:val="32"/>
                                      <w:lang w:val="fr-FR"/>
                                    </w:rPr>
                                  </w:pPr>
                                  <w:r w:rsidRPr="005606FD">
                                    <w:rPr>
                                      <w:rFonts w:ascii="Times New Roman" w:hAnsi="Times New Roman" w:cs="Times New Roman"/>
                                      <w:noProof/>
                                      <w:sz w:val="32"/>
                                      <w:lang w:val="fr-FR"/>
                                    </w:rPr>
                                    <w:t>+1 4188129537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alias w:val="Courrier électronique"/>
                                <w:tag w:val=""/>
                                <w:id w:val="979197786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p w14:paraId="5A8F4394" w14:textId="77777777" w:rsidR="009A39E4" w:rsidRPr="005606FD" w:rsidRDefault="00F0696A">
                                  <w:pPr>
                                    <w:pStyle w:val="Coordonnes"/>
                                    <w:rPr>
                                      <w:rFonts w:ascii="Times New Roman" w:hAnsi="Times New Roman" w:cs="Times New Roman"/>
                                      <w:noProof/>
                                      <w:sz w:val="32"/>
                                      <w:lang w:val="fr-FR"/>
                                    </w:rPr>
                                  </w:pPr>
                                  <w:r w:rsidRPr="005606FD">
                                    <w:rPr>
                                      <w:rFonts w:ascii="Times New Roman" w:hAnsi="Times New Roman" w:cs="Times New Roman"/>
                                      <w:noProof/>
                                      <w:sz w:val="32"/>
                                      <w:lang w:val="fr-FR"/>
                                    </w:rPr>
                                    <w:t>Barrydd49@gmail.com</w:t>
                                  </w:r>
                                </w:p>
                              </w:sdtContent>
                            </w:sdt>
                            <w:p w14:paraId="45205876" w14:textId="77777777" w:rsidR="009A39E4" w:rsidRPr="005606FD" w:rsidRDefault="00000000">
                              <w:pPr>
                                <w:pStyle w:val="Coordonnes"/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noProof/>
                                    <w:sz w:val="32"/>
                                    <w:lang w:val="fr-FR"/>
                                  </w:rPr>
                                  <w:alias w:val="Site web"/>
                                  <w:tag w:val=""/>
                                  <w:id w:val="1282691092"/>
  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  <w:text/>
                                </w:sdtPr>
                                <w:sdtContent>
                                  <w:r w:rsidR="00F0696A" w:rsidRPr="005606FD">
                                    <w:rPr>
                                      <w:rFonts w:ascii="Times New Roman" w:hAnsi="Times New Roman" w:cs="Times New Roman"/>
                                      <w:noProof/>
                                      <w:sz w:val="32"/>
                                      <w:lang w:val="fr-FR"/>
                                    </w:rPr>
                                    <w:t>Facebook</w:t>
                                  </w:r>
                                </w:sdtContent>
                              </w:sdt>
                              <w:r w:rsidR="003340F3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 :</w:t>
                              </w:r>
                              <w:r w:rsidR="007D0F22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 xml:space="preserve">thrno saadou </w:t>
                              </w:r>
                              <w:r w:rsidR="003340F3">
                                <w:rPr>
                                  <w:rFonts w:ascii="Times New Roman" w:hAnsi="Times New Roman" w:cs="Times New Roman"/>
                                  <w:noProof/>
                                  <w:sz w:val="32"/>
                                  <w:lang w:val="fr-FR"/>
                                </w:rPr>
                                <w:t>barry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6FDCA" id="Groupe 1" o:spid="_x0000_s1026" alt="Contact Info" style="position:absolute;left:0;text-align:left;margin-left:13.8pt;margin-top:-61.8pt;width:186.45pt;height:895.1pt;z-index:-251657216;mso-wrap-distance-left:7.2pt;mso-wrap-distance-right:7.2pt;mso-wrap-distance-bottom:3in;mso-position-horizontal-relative:page;mso-position-vertical-relative:margin;mso-width-relative:margin;mso-height-relative:margin" coordorigin="418,199" coordsize="32364,9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1" o:spid="_x0000_s1027" type="#_x0000_t202" style="position:absolute;left:418;top:199;width:32364;height:59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p w14:paraId="34C8F04E" w14:textId="6500F5D7" w:rsidR="00F1715A" w:rsidRPr="00DE0602" w:rsidRDefault="00BE7E15" w:rsidP="000061D9">
                        <w:pPr>
                          <w:pStyle w:val="Pointimportant"/>
                          <w:numPr>
                            <w:ilvl w:val="0"/>
                            <w:numId w:val="0"/>
                          </w:numPr>
                          <w:ind w:right="223"/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</w:pPr>
                        <w:r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madame</w:t>
                        </w:r>
                        <w:r w:rsidR="00ED3D2B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&amp;messie</w:t>
                        </w:r>
                        <w:r w:rsidR="000E39B3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ur</w:t>
                        </w:r>
                      </w:p>
                      <w:p w14:paraId="5ECE43E8" w14:textId="766E87FB" w:rsidR="00166A10" w:rsidRPr="00DE0602" w:rsidRDefault="00166A10" w:rsidP="000061D9">
                        <w:pPr>
                          <w:pStyle w:val="Pointimportant"/>
                          <w:numPr>
                            <w:ilvl w:val="0"/>
                            <w:numId w:val="0"/>
                          </w:numPr>
                          <w:ind w:right="223"/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</w:pPr>
                        <w:r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je suis i</w:t>
                        </w:r>
                        <w:r w:rsidR="002A7E0F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nteresser et motivé </w:t>
                        </w:r>
                        <w:r w:rsidR="000A76B4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à </w:t>
                        </w:r>
                        <w:r w:rsidR="002A7E0F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travailler</w:t>
                        </w:r>
                        <w:r w:rsidR="000A76B4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au sein de votre millieu</w:t>
                        </w:r>
                        <w:r w:rsidR="001D75B2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.</w:t>
                        </w:r>
                      </w:p>
                      <w:p w14:paraId="12DBEC90" w14:textId="77ACC0FB" w:rsidR="001A23AF" w:rsidRPr="00DE0602" w:rsidRDefault="00525983" w:rsidP="000061D9">
                        <w:pPr>
                          <w:pStyle w:val="Pointimportant"/>
                          <w:numPr>
                            <w:ilvl w:val="0"/>
                            <w:numId w:val="0"/>
                          </w:numPr>
                          <w:ind w:right="223"/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</w:pPr>
                        <w:r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Je suis un jeune debrouill</w:t>
                        </w:r>
                        <w:r w:rsidR="000941AA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ard dedié et engagé</w:t>
                        </w:r>
                        <w:r w:rsidR="001E2B5D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qui a déjà une e</w:t>
                        </w:r>
                        <w:r w:rsidR="00774F2D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xperiance </w:t>
                        </w:r>
                        <w:r w:rsidR="0018208B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significative dans ce domain</w:t>
                        </w:r>
                        <w:r w:rsidR="001555E4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e</w:t>
                        </w:r>
                        <w:r w:rsidR="003C73F3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 ,</w:t>
                        </w:r>
                        <w:r w:rsidR="00C74994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mes experiance </w:t>
                        </w:r>
                        <w:r w:rsidR="003C73F3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</w:t>
                        </w:r>
                        <w:r w:rsidR="00C74994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s</w:t>
                        </w:r>
                        <w:r w:rsidR="00806E1F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uivantes mes capacités </w:t>
                        </w:r>
                        <w:r w:rsidR="00D533A0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à developper</w:t>
                        </w:r>
                        <w:r w:rsidR="003C73F3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</w:t>
                        </w:r>
                        <w:r w:rsidR="00D533A0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une </w:t>
                        </w:r>
                        <w:r w:rsidR="00243B84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équipe qui serait</w:t>
                        </w:r>
                        <w:r w:rsidR="002E0D12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a tout direct pour la </w:t>
                        </w:r>
                        <w:r w:rsidR="00F64B2D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votre </w:t>
                        </w:r>
                        <w:r w:rsidR="003C73F3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</w:t>
                        </w:r>
                        <w:r w:rsidR="00F64B2D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je suis passionner</w:t>
                        </w:r>
                        <w:r w:rsidR="003C73F3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</w:t>
                        </w:r>
                        <w:r w:rsidR="00F64B2D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</w:t>
                        </w:r>
                        <w:r w:rsidR="001B42E0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par l’organisation </w:t>
                        </w:r>
                        <w:r w:rsidR="00B071E0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je suis conv</w:t>
                        </w:r>
                        <w:r w:rsidR="005E5C9D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aincu que ma passion com</w:t>
                        </w:r>
                        <w:r w:rsidR="005B2271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binée a mon experiance</w:t>
                        </w:r>
                        <w:r w:rsidR="00A720AE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</w:t>
                        </w:r>
                        <w:r w:rsidR="00563C8E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</w:t>
                        </w:r>
                        <w:r w:rsidR="00831428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en gestion d’equipe </w:t>
                        </w:r>
                        <w:r w:rsidR="00C650CD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peut</w:t>
                        </w:r>
                        <w:r w:rsidR="00A720AE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</w:t>
                        </w:r>
                        <w:r w:rsidR="00C650CD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apporter une réelle </w:t>
                        </w:r>
                        <w:r w:rsidR="00152B75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plus value a votre entreprise</w:t>
                        </w:r>
                        <w:r w:rsidR="00162837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et mon esprit d’equipe</w:t>
                        </w:r>
                        <w:r w:rsidR="00F87CF8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qui font de moi le candidat</w:t>
                        </w:r>
                        <w:r w:rsidR="00606515" w:rsidRPr="00DE060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 idéal pour ce poste</w:t>
                        </w:r>
                      </w:p>
                    </w:txbxContent>
                  </v:textbox>
                </v:shape>
                <v:shape id="Zone de texte 12" o:spid="_x0000_s1028" type="#_x0000_t202" style="position:absolute;left:6162;top:95707;width:22282;height:386;flip:y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" filled="f" stroked="f" strokeweight=".5pt">
                  <v:textbox inset="0,0,0,0">
                    <w:txbxContent>
                      <w:p w14:paraId="4B59A1CB" w14:textId="7C1D2FB1" w:rsidR="00F1715A" w:rsidRPr="005606FD" w:rsidRDefault="00F1715A">
                        <w:pPr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</w:pPr>
                      </w:p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alias w:val="Téléphone"/>
                          <w:tag w:val=""/>
                          <w:id w:val="-580758479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48A0C415" w14:textId="77777777" w:rsidR="009A39E4" w:rsidRPr="005606FD" w:rsidRDefault="00F0696A">
                            <w:pPr>
                              <w:pStyle w:val="Coordonnes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lang w:val="fr-FR"/>
                              </w:rPr>
                            </w:pPr>
                            <w:r w:rsidRPr="005606FD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lang w:val="fr-FR"/>
                              </w:rPr>
                              <w:t>+1 4188129537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alias w:val="Courrier électronique"/>
                          <w:tag w:val=""/>
                          <w:id w:val="979197786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p w14:paraId="5A8F4394" w14:textId="77777777" w:rsidR="009A39E4" w:rsidRPr="005606FD" w:rsidRDefault="00F0696A">
                            <w:pPr>
                              <w:pStyle w:val="Coordonnes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lang w:val="fr-FR"/>
                              </w:rPr>
                            </w:pPr>
                            <w:r w:rsidRPr="005606FD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lang w:val="fr-FR"/>
                              </w:rPr>
                              <w:t>Barrydd49@gmail.com</w:t>
                            </w:r>
                          </w:p>
                        </w:sdtContent>
                      </w:sdt>
                      <w:p w14:paraId="45205876" w14:textId="77777777" w:rsidR="009A39E4" w:rsidRPr="005606FD" w:rsidRDefault="00000000">
                        <w:pPr>
                          <w:pStyle w:val="Coordonnes"/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lang w:val="fr-FR"/>
                            </w:rPr>
                            <w:alias w:val="Site web"/>
                            <w:tag w:val=""/>
                            <w:id w:val="1282691092"/>
                            <w:dataBinding w:prefixMappings="xmlns:ns0='http://schemas.microsoft.com/office/2006/coverPageProps' " w:xpath="/ns0:CoverPageProperties[1]/ns0:CompanyFax[1]" w:storeItemID="{55AF091B-3C7A-41E3-B477-F2FDAA23CFDA}"/>
                            <w:text/>
                          </w:sdtPr>
                          <w:sdtContent>
                            <w:r w:rsidR="00F0696A" w:rsidRPr="005606FD"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lang w:val="fr-FR"/>
                              </w:rPr>
                              <w:t>Facebook</w:t>
                            </w:r>
                          </w:sdtContent>
                        </w:sdt>
                        <w:r w:rsidR="003340F3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 :</w:t>
                        </w:r>
                        <w:r w:rsidR="007D0F22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 xml:space="preserve">thrno saadou </w:t>
                        </w:r>
                        <w:r w:rsidR="003340F3">
                          <w:rPr>
                            <w:rFonts w:ascii="Times New Roman" w:hAnsi="Times New Roman" w:cs="Times New Roman"/>
                            <w:noProof/>
                            <w:sz w:val="32"/>
                            <w:lang w:val="fr-FR"/>
                          </w:rPr>
                          <w:t>barry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B9556F" w:rsidRPr="00B1153E">
        <w:rPr>
          <w:rFonts w:ascii="Times New Roman" w:hAnsi="Times New Roman" w:cs="Times New Roman"/>
          <w:sz w:val="24"/>
          <w:szCs w:val="24"/>
        </w:rPr>
        <w:t>Thierno sadou barry</w:t>
      </w:r>
    </w:p>
    <w:p w14:paraId="5C31C5B7" w14:textId="77777777" w:rsidR="008B6766" w:rsidRDefault="007434DC" w:rsidP="00B1153E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4188129537</w:t>
      </w:r>
    </w:p>
    <w:p w14:paraId="5FC627D2" w14:textId="77777777" w:rsidR="005103C6" w:rsidRDefault="008B6766" w:rsidP="00B1153E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Barydd49@gmail.com</w:t>
      </w:r>
      <w:r w:rsidR="007434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91F270" w14:textId="77777777" w:rsidR="006B2D0A" w:rsidRDefault="006B2D0A" w:rsidP="00B1153E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Sherbrooke QC</w:t>
      </w:r>
    </w:p>
    <w:p w14:paraId="49FF02B4" w14:textId="2B64B599" w:rsidR="00B1153E" w:rsidRPr="00521BE5" w:rsidRDefault="00521E99" w:rsidP="00B1153E">
      <w:pPr>
        <w:ind w:left="720" w:hanging="360"/>
        <w:rPr>
          <w:rFonts w:ascii="Times New Roman" w:hAnsi="Times New Roman" w:cs="Times New Roman"/>
          <w:sz w:val="24"/>
          <w:szCs w:val="24"/>
          <w:lang w:val="fr-CA"/>
        </w:rPr>
      </w:pPr>
      <w:r w:rsidRPr="00521BE5">
        <w:rPr>
          <w:rFonts w:ascii="Times New Roman" w:hAnsi="Times New Roman" w:cs="Times New Roman"/>
          <w:sz w:val="24"/>
          <w:szCs w:val="24"/>
          <w:lang w:val="fr-CA"/>
        </w:rPr>
        <w:t xml:space="preserve">816 rue </w:t>
      </w:r>
      <w:r w:rsidR="00521BE5" w:rsidRPr="00521BE5">
        <w:rPr>
          <w:rFonts w:ascii="Times New Roman" w:hAnsi="Times New Roman" w:cs="Times New Roman"/>
          <w:sz w:val="24"/>
          <w:szCs w:val="24"/>
          <w:lang w:val="fr-CA"/>
        </w:rPr>
        <w:t>Saint-Antoine</w:t>
      </w:r>
      <w:r w:rsidR="008670B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FA2596" w:rsidRPr="00521BE5">
        <w:rPr>
          <w:rFonts w:ascii="Times New Roman" w:hAnsi="Times New Roman" w:cs="Times New Roman"/>
          <w:sz w:val="24"/>
          <w:szCs w:val="24"/>
          <w:lang w:val="fr-CA"/>
        </w:rPr>
        <w:t xml:space="preserve">  G7</w:t>
      </w:r>
      <w:r w:rsidR="00521BE5" w:rsidRPr="00521BE5">
        <w:rPr>
          <w:rFonts w:ascii="Times New Roman" w:hAnsi="Times New Roman" w:cs="Times New Roman"/>
          <w:sz w:val="24"/>
          <w:szCs w:val="24"/>
          <w:lang w:val="fr-CA"/>
        </w:rPr>
        <w:t>H 2B</w:t>
      </w:r>
      <w:r w:rsidR="00521BE5">
        <w:rPr>
          <w:rFonts w:ascii="Times New Roman" w:hAnsi="Times New Roman" w:cs="Times New Roman"/>
          <w:sz w:val="24"/>
          <w:szCs w:val="24"/>
          <w:lang w:val="fr-CA"/>
        </w:rPr>
        <w:t>8</w:t>
      </w:r>
      <w:r w:rsidR="007434DC" w:rsidRPr="00521BE5">
        <w:rPr>
          <w:rFonts w:ascii="Times New Roman" w:hAnsi="Times New Roman" w:cs="Times New Roman"/>
          <w:sz w:val="24"/>
          <w:szCs w:val="24"/>
          <w:lang w:val="fr-CA"/>
        </w:rPr>
        <w:t xml:space="preserve">                                                                                                                             </w:t>
      </w:r>
    </w:p>
    <w:p w14:paraId="3AD1B88C" w14:textId="2B9C72F5" w:rsidR="009A39E4" w:rsidRPr="00F32D74" w:rsidRDefault="009A7FEA" w:rsidP="00F32D74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  <w:sz w:val="36"/>
          <w:szCs w:val="36"/>
          <w:lang w:val="fr-FR"/>
        </w:rPr>
      </w:pPr>
      <w:r w:rsidRPr="00F32D74">
        <w:rPr>
          <w:rFonts w:ascii="Times New Roman" w:hAnsi="Times New Roman" w:cs="Times New Roman"/>
          <w:sz w:val="36"/>
          <w:szCs w:val="36"/>
          <w:lang w:val="fr-FR"/>
        </w:rPr>
        <w:t>Formation scolaire</w:t>
      </w:r>
      <w:r w:rsidR="00C86872" w:rsidRPr="00F32D74">
        <w:rPr>
          <w:rFonts w:ascii="Times New Roman" w:hAnsi="Times New Roman" w:cs="Times New Roman"/>
          <w:sz w:val="36"/>
          <w:szCs w:val="36"/>
          <w:lang w:val="fr-FR"/>
        </w:rPr>
        <w:t> :</w:t>
      </w:r>
    </w:p>
    <w:sdt>
      <w:sdtPr>
        <w:rPr>
          <w:rFonts w:ascii="Times New Roman" w:hAnsi="Times New Roman" w:cs="Times New Roman"/>
          <w:sz w:val="36"/>
          <w:szCs w:val="36"/>
        </w:rPr>
        <w:id w:val="-21713722"/>
        <w15:repeatingSection/>
      </w:sdtPr>
      <w:sdtEndPr>
        <w:rPr>
          <w:sz w:val="22"/>
          <w:szCs w:val="22"/>
        </w:rPr>
      </w:sdtEndPr>
      <w:sdtContent>
        <w:sdt>
          <w:sdtPr>
            <w:rPr>
              <w:rFonts w:ascii="Times New Roman" w:hAnsi="Times New Roman" w:cs="Times New Roman"/>
              <w:sz w:val="36"/>
              <w:szCs w:val="36"/>
            </w:rPr>
            <w:id w:val="-1922627795"/>
            <w:placeholder>
              <w:docPart w:val="6AB365A183F04171ADB96DF9BFA6A73F"/>
            </w:placeholder>
            <w15:repeatingSectionItem/>
          </w:sdtPr>
          <w:sdtContent>
            <w:p w14:paraId="0BBEAF96" w14:textId="1F55FBEF" w:rsidR="006E667C" w:rsidRPr="00A43332" w:rsidRDefault="00A43332" w:rsidP="00A43332">
              <w:pPr>
                <w:pStyle w:val="DateduCV"/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</w:pPr>
              <w:r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Baccalauréat</w:t>
              </w:r>
              <w:r w:rsidR="009D3AE9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</w:t>
              </w:r>
              <w:r w:rsidR="00397B7C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unique en sciences </w:t>
              </w:r>
              <w:r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mathématique</w:t>
              </w:r>
              <w:r w:rsidR="006E667C" w:rsidRPr="009D6736">
                <w:rPr>
                  <w:rFonts w:ascii="Times New Roman" w:hAnsi="Times New Roman" w:cs="Times New Roman"/>
                  <w:sz w:val="36"/>
                  <w:szCs w:val="36"/>
                </w:rPr>
                <w:tab/>
              </w:r>
            </w:p>
            <w:p w14:paraId="2D62D487" w14:textId="63A0966D" w:rsidR="006E667C" w:rsidRPr="009D6736" w:rsidRDefault="006E667C" w:rsidP="001A11FF">
              <w:pPr>
                <w:pStyle w:val="Listepuces"/>
                <w:numPr>
                  <w:ilvl w:val="0"/>
                  <w:numId w:val="0"/>
                </w:numPr>
                <w:ind w:left="216" w:hanging="216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Diplôme de Bachelier du second </w:t>
              </w:r>
              <w:r w:rsidR="00137980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Degré</w:t>
              </w:r>
            </w:p>
            <w:p w14:paraId="1A45DEB8" w14:textId="364A9369" w:rsidR="00A1450C" w:rsidRPr="00CB315E" w:rsidRDefault="00137980" w:rsidP="00CB315E">
              <w:pPr>
                <w:pStyle w:val="Listepuces"/>
                <w:numPr>
                  <w:ilvl w:val="0"/>
                  <w:numId w:val="0"/>
                </w:numPr>
                <w:ind w:left="216" w:hanging="216"/>
                <w:rPr>
                  <w:rFonts w:ascii="Times New Roman" w:hAnsi="Times New Roman" w:cs="Times New Roman"/>
                  <w:sz w:val="22"/>
                  <w:szCs w:val="22"/>
                  <w:lang w:val="fr-FR"/>
                </w:rPr>
              </w:pPr>
              <w:r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Diplôme</w:t>
              </w:r>
              <w:r w:rsidR="006E667C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d’</w:t>
              </w:r>
              <w:r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études</w:t>
              </w:r>
              <w:r w:rsidR="006E667C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en </w:t>
              </w:r>
              <w:r w:rsidR="00CB315E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comptabilité</w:t>
              </w:r>
              <w:r w:rsidR="006E667C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l’obtentions en 2026</w:t>
              </w:r>
            </w:p>
          </w:sdtContent>
        </w:sdt>
      </w:sdtContent>
    </w:sdt>
    <w:p w14:paraId="1AA1ABCD" w14:textId="77777777" w:rsidR="007D0F22" w:rsidRPr="009D6736" w:rsidRDefault="007D0F22" w:rsidP="00177DDB">
      <w:pPr>
        <w:rPr>
          <w:rFonts w:ascii="Times New Roman" w:hAnsi="Times New Roman" w:cs="Times New Roman"/>
          <w:noProof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>Poste occupé</w:t>
      </w:r>
    </w:p>
    <w:sdt>
      <w:sdtPr>
        <w:rPr>
          <w:rFonts w:ascii="Times New Roman" w:hAnsi="Times New Roman" w:cs="Times New Roman"/>
          <w:sz w:val="36"/>
          <w:szCs w:val="36"/>
        </w:rPr>
        <w:id w:val="-1472127747"/>
        <w15:repeatingSection/>
      </w:sdtPr>
      <w:sdtContent>
        <w:sdt>
          <w:sdtPr>
            <w:rPr>
              <w:rFonts w:ascii="Times New Roman" w:hAnsi="Times New Roman" w:cs="Times New Roman"/>
              <w:sz w:val="36"/>
              <w:szCs w:val="36"/>
            </w:rPr>
            <w:id w:val="-1260518174"/>
            <w:placeholder>
              <w:docPart w:val="360BAC5C1A2F4B89AECB332251558D35"/>
            </w:placeholder>
            <w15:repeatingSectionItem/>
          </w:sdtPr>
          <w:sdtContent>
            <w:p w14:paraId="4748A240" w14:textId="77777777" w:rsidR="004D0F8B" w:rsidRPr="009D6736" w:rsidRDefault="008D7C21" w:rsidP="004D0F8B">
              <w:pPr>
                <w:pStyle w:val="DateduCV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Le 08/09/2020</w:t>
              </w:r>
            </w:p>
            <w:p w14:paraId="488555BB" w14:textId="2C0A540D" w:rsidR="004D0F8B" w:rsidRPr="009D6736" w:rsidRDefault="00F32D74" w:rsidP="004D0F8B">
              <w:pPr>
                <w:pStyle w:val="Sous-section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Topaze</w:t>
              </w:r>
              <w:r w:rsidR="008D7C21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multi industries SA</w:t>
              </w:r>
              <w:r w:rsidR="00B03ABF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</w:t>
              </w:r>
              <w:r w:rsidR="00302449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(</w:t>
              </w:r>
              <w:proofErr w:type="spellStart"/>
              <w:r w:rsidR="00E15ED0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Guineè-conakry</w:t>
              </w:r>
              <w:proofErr w:type="spellEnd"/>
              <w:r w:rsidR="00302449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)</w:t>
              </w:r>
            </w:p>
            <w:p w14:paraId="3E36B0AA" w14:textId="77777777" w:rsidR="00C36C1C" w:rsidRPr="009D6736" w:rsidRDefault="000C407E" w:rsidP="00C36C1C">
              <w:pPr>
                <w:pStyle w:val="Listepuces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 w:rsidRPr="009D6736">
                <w:rPr>
                  <w:rFonts w:ascii="Times New Roman" w:hAnsi="Times New Roman" w:cs="Times New Roman"/>
                  <w:sz w:val="36"/>
                  <w:szCs w:val="36"/>
                </w:rPr>
                <w:t>Manutent</w:t>
              </w:r>
              <w:r w:rsidR="00C36C1C" w:rsidRPr="009D6736">
                <w:rPr>
                  <w:rFonts w:ascii="Times New Roman" w:hAnsi="Times New Roman" w:cs="Times New Roman"/>
                  <w:sz w:val="36"/>
                  <w:szCs w:val="36"/>
                </w:rPr>
                <w:t>ionnaire</w:t>
              </w:r>
            </w:p>
            <w:p w14:paraId="53243968" w14:textId="0C8C913A" w:rsidR="00C36C1C" w:rsidRPr="009D6736" w:rsidRDefault="00C36C1C" w:rsidP="00C36C1C">
              <w:pPr>
                <w:pStyle w:val="Listepuces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proofErr w:type="spellStart"/>
              <w:r w:rsidRPr="00DA7C6F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Preparation</w:t>
              </w:r>
              <w:proofErr w:type="spellEnd"/>
              <w:r w:rsidRPr="00DA7C6F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et </w:t>
              </w:r>
              <w:r w:rsidR="000C407E" w:rsidRPr="00DA7C6F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emballage</w:t>
              </w:r>
              <w:r w:rsidR="00DA7C6F" w:rsidRPr="00DA7C6F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s</w:t>
              </w:r>
              <w:r w:rsidRPr="00DA7C6F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des </w:t>
              </w:r>
              <w:r w:rsidR="000C407E" w:rsidRPr="00DA7C6F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commande</w:t>
              </w:r>
              <w:r w:rsidR="00287EFF" w:rsidRPr="00DA7C6F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s</w:t>
              </w:r>
            </w:p>
            <w:p w14:paraId="2FBB27D8" w14:textId="5EEDA03B" w:rsidR="00C36C1C" w:rsidRPr="009D6736" w:rsidRDefault="00C36C1C" w:rsidP="00C36C1C">
              <w:pPr>
                <w:pStyle w:val="Listepuces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Aide </w:t>
              </w:r>
              <w:r w:rsidR="000C407E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au dé</w:t>
              </w:r>
              <w:r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chargement et </w:t>
              </w:r>
              <w:r w:rsidR="003F4FB7"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>chargement des</w:t>
              </w:r>
              <w:r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camions</w:t>
              </w:r>
              <w:r w:rsidR="001A5339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sur les chariots</w:t>
              </w:r>
              <w:r w:rsidRPr="00371338">
                <w:rPr>
                  <w:rFonts w:ascii="Times New Roman" w:hAnsi="Times New Roman" w:cs="Times New Roman"/>
                  <w:sz w:val="36"/>
                  <w:szCs w:val="36"/>
                  <w:lang w:val="fr-CA"/>
                </w:rPr>
                <w:t xml:space="preserve"> </w:t>
              </w:r>
            </w:p>
            <w:p w14:paraId="39F453E0" w14:textId="28E918BC" w:rsidR="00C36C1C" w:rsidRPr="009D6736" w:rsidRDefault="00C36C1C" w:rsidP="00C36C1C">
              <w:pPr>
                <w:pStyle w:val="Listepuces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Le</w:t>
              </w:r>
              <w:r w:rsidR="00C906FD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 10</w:t>
              </w:r>
              <w:r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 janvier 2022</w:t>
              </w:r>
            </w:p>
            <w:p w14:paraId="6D427A02" w14:textId="0692558B" w:rsidR="00C36C1C" w:rsidRPr="009D6736" w:rsidRDefault="006526EA" w:rsidP="006526EA">
              <w:pPr>
                <w:pStyle w:val="Listepuces"/>
                <w:numPr>
                  <w:ilvl w:val="0"/>
                  <w:numId w:val="0"/>
                </w:numPr>
                <w:ind w:left="216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lastRenderedPageBreak/>
                <w:t xml:space="preserve">Caissier au </w:t>
              </w:r>
              <w:r w:rsidR="006F3301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re</w:t>
              </w:r>
              <w:r w:rsidR="00C36C1C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staurant les bons amis (</w:t>
              </w:r>
              <w:proofErr w:type="spellStart"/>
              <w:r w:rsidR="000C407E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Guineè-conakry</w:t>
              </w:r>
              <w:proofErr w:type="spellEnd"/>
              <w:r w:rsidR="00C36C1C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)</w:t>
              </w:r>
            </w:p>
            <w:p w14:paraId="2A4FA36D" w14:textId="40350D90" w:rsidR="00C36C1C" w:rsidRPr="009D6736" w:rsidRDefault="00B2419C" w:rsidP="00C36C1C">
              <w:pPr>
                <w:pStyle w:val="Listepuces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Préparateur les commandes de livraison</w:t>
              </w:r>
              <w:r w:rsidR="00D55ACE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s </w:t>
              </w:r>
              <w:r w:rsidR="00C36C1C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et service </w:t>
              </w:r>
              <w:r w:rsidR="000C407E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à</w:t>
              </w:r>
              <w:r w:rsidR="00C36C1C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 la </w:t>
              </w:r>
              <w:r w:rsidR="000C407E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clientèle</w:t>
              </w:r>
              <w:r w:rsidR="00C36C1C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 </w:t>
              </w:r>
            </w:p>
            <w:p w14:paraId="6C08BAF6" w14:textId="77777777" w:rsidR="00D0735A" w:rsidRDefault="00C36C1C" w:rsidP="00D0735A">
              <w:pPr>
                <w:pStyle w:val="Listepuces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Aide </w:t>
              </w:r>
              <w:r w:rsidR="000C407E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à</w:t>
              </w:r>
              <w:r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 la cuisine</w:t>
              </w:r>
              <w:r w:rsidR="005A26C3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 </w:t>
              </w:r>
              <w:r w:rsidR="00927F48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et </w:t>
              </w:r>
              <w:r w:rsidR="00927F48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serveur</w:t>
              </w:r>
              <w:r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 </w:t>
              </w:r>
              <w:r w:rsidR="000C407E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à</w:t>
              </w:r>
              <w:r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 la salle </w:t>
              </w:r>
              <w:r w:rsidR="000C407E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à</w:t>
              </w:r>
              <w:r w:rsidR="00260592" w:rsidRPr="009D6736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 xml:space="preserve"> man</w:t>
              </w:r>
              <w:r w:rsidR="00927F48"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  <w:t>ger</w:t>
              </w:r>
            </w:p>
            <w:p w14:paraId="5287FFE8" w14:textId="77777777" w:rsidR="00D0735A" w:rsidRDefault="00D0735A" w:rsidP="00D0735A">
              <w:pPr>
                <w:pStyle w:val="Listepuces"/>
                <w:numPr>
                  <w:ilvl w:val="0"/>
                  <w:numId w:val="0"/>
                </w:numPr>
                <w:ind w:left="216" w:hanging="216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</w:p>
            <w:p w14:paraId="04A7D3BC" w14:textId="77777777" w:rsidR="00D0735A" w:rsidRDefault="00D0735A" w:rsidP="00D0735A">
              <w:pPr>
                <w:pStyle w:val="Listepuces"/>
                <w:numPr>
                  <w:ilvl w:val="0"/>
                  <w:numId w:val="0"/>
                </w:numPr>
                <w:ind w:left="216" w:hanging="216"/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</w:p>
            <w:p w14:paraId="4BCA10E5" w14:textId="3720A97B" w:rsidR="009A39E4" w:rsidRPr="00D0735A" w:rsidRDefault="00AA49C0" w:rsidP="00AA49C0">
              <w:pPr>
                <w:pStyle w:val="Listepuces"/>
                <w:numPr>
                  <w:ilvl w:val="0"/>
                  <w:numId w:val="21"/>
                </w:numPr>
                <w:rPr>
                  <w:rFonts w:ascii="Times New Roman" w:hAnsi="Times New Roman" w:cs="Times New Roman"/>
                  <w:sz w:val="36"/>
                  <w:szCs w:val="36"/>
                  <w:lang w:val="fr-FR"/>
                </w:rPr>
              </w:pPr>
              <w:r w:rsidRPr="00AA49C0">
                <w:rPr>
                  <w:rFonts w:ascii="Times New Roman" w:hAnsi="Times New Roman" w:cs="Times New Roman"/>
                  <w:sz w:val="40"/>
                  <w:szCs w:val="40"/>
                  <w:lang w:val="fr-FR"/>
                </w:rPr>
                <w:t>Expériences</w:t>
              </w:r>
            </w:p>
          </w:sdtContent>
        </w:sdt>
      </w:sdtContent>
    </w:sdt>
    <w:p w14:paraId="1E5C0D4D" w14:textId="650CA497" w:rsidR="00E15ED0" w:rsidRDefault="00B03ABF">
      <w:pPr>
        <w:rPr>
          <w:rFonts w:ascii="Times New Roman" w:hAnsi="Times New Roman" w:cs="Times New Roman"/>
          <w:noProof/>
          <w:sz w:val="36"/>
          <w:lang w:val="fr-FR"/>
        </w:rPr>
      </w:pPr>
      <w:r w:rsidRPr="009D6736">
        <w:rPr>
          <w:rFonts w:ascii="Times New Roman" w:hAnsi="Times New Roman" w:cs="Times New Roman"/>
          <w:noProof/>
          <w:sz w:val="36"/>
          <w:lang w:val="fr-FR"/>
        </w:rPr>
        <w:t>Experiance en gestion d’equipe,flexible et rapide a l’execu</w:t>
      </w:r>
      <w:r w:rsidR="00E15ED0" w:rsidRPr="009D6736">
        <w:rPr>
          <w:rFonts w:ascii="Times New Roman" w:hAnsi="Times New Roman" w:cs="Times New Roman"/>
          <w:noProof/>
          <w:sz w:val="36"/>
          <w:lang w:val="fr-FR"/>
        </w:rPr>
        <w:t>tions des tâches,un sans fort a la planification.</w:t>
      </w:r>
    </w:p>
    <w:p w14:paraId="444CC725" w14:textId="0FA19999" w:rsidR="00D03649" w:rsidRPr="00515476" w:rsidRDefault="000950BC" w:rsidP="00515476">
      <w:pPr>
        <w:pStyle w:val="Paragraphedeliste"/>
        <w:numPr>
          <w:ilvl w:val="0"/>
          <w:numId w:val="23"/>
        </w:numPr>
        <w:rPr>
          <w:rFonts w:ascii="Times New Roman" w:hAnsi="Times New Roman" w:cs="Times New Roman"/>
          <w:noProof/>
          <w:sz w:val="36"/>
          <w:lang w:val="fr-FR"/>
        </w:rPr>
      </w:pPr>
      <w:r w:rsidRPr="00515476">
        <w:rPr>
          <w:rFonts w:ascii="Times New Roman" w:hAnsi="Times New Roman" w:cs="Times New Roman"/>
          <w:noProof/>
          <w:sz w:val="36"/>
          <w:lang w:val="fr-FR"/>
        </w:rPr>
        <w:t>Langues :</w:t>
      </w:r>
    </w:p>
    <w:p w14:paraId="7E6BB035" w14:textId="306EE55A" w:rsidR="000950BC" w:rsidRPr="00515476" w:rsidRDefault="000950BC" w:rsidP="00515476">
      <w:pPr>
        <w:rPr>
          <w:rFonts w:ascii="Times New Roman" w:hAnsi="Times New Roman" w:cs="Times New Roman"/>
          <w:noProof/>
          <w:sz w:val="36"/>
          <w:lang w:val="fr-FR"/>
        </w:rPr>
      </w:pPr>
      <w:r w:rsidRPr="00515476">
        <w:rPr>
          <w:rFonts w:ascii="Times New Roman" w:hAnsi="Times New Roman" w:cs="Times New Roman"/>
          <w:noProof/>
          <w:sz w:val="36"/>
          <w:lang w:val="fr-FR"/>
        </w:rPr>
        <w:t>Une maitrise de langue francaise</w:t>
      </w:r>
      <w:r w:rsidR="00927F48" w:rsidRPr="00515476">
        <w:rPr>
          <w:rFonts w:ascii="Times New Roman" w:hAnsi="Times New Roman" w:cs="Times New Roman"/>
          <w:noProof/>
          <w:sz w:val="36"/>
          <w:lang w:val="fr-FR"/>
        </w:rPr>
        <w:t xml:space="preserve"> </w:t>
      </w:r>
    </w:p>
    <w:p w14:paraId="1C34F47B" w14:textId="3D8091AD" w:rsidR="00927F48" w:rsidRPr="00515476" w:rsidRDefault="0074047F" w:rsidP="00515476">
      <w:pPr>
        <w:rPr>
          <w:rFonts w:ascii="Times New Roman" w:hAnsi="Times New Roman" w:cs="Times New Roman"/>
          <w:noProof/>
          <w:sz w:val="36"/>
          <w:lang w:val="fr-FR"/>
        </w:rPr>
      </w:pPr>
      <w:r w:rsidRPr="00515476">
        <w:rPr>
          <w:rFonts w:ascii="Times New Roman" w:hAnsi="Times New Roman" w:cs="Times New Roman"/>
          <w:noProof/>
          <w:sz w:val="36"/>
          <w:lang w:val="fr-FR"/>
        </w:rPr>
        <w:t xml:space="preserve">Debutants </w:t>
      </w:r>
      <w:r w:rsidR="00287EFF" w:rsidRPr="00515476">
        <w:rPr>
          <w:rFonts w:ascii="Times New Roman" w:hAnsi="Times New Roman" w:cs="Times New Roman"/>
          <w:noProof/>
          <w:sz w:val="36"/>
          <w:lang w:val="fr-FR"/>
        </w:rPr>
        <w:t>en anglais</w:t>
      </w:r>
    </w:p>
    <w:p w14:paraId="4DF69F3B" w14:textId="209869FC" w:rsidR="008E3FD2" w:rsidRPr="00515476" w:rsidRDefault="008E3FD2" w:rsidP="00515476">
      <w:pPr>
        <w:pStyle w:val="Paragraphedeliste"/>
        <w:numPr>
          <w:ilvl w:val="0"/>
          <w:numId w:val="24"/>
        </w:numPr>
        <w:rPr>
          <w:rFonts w:ascii="Times New Roman" w:hAnsi="Times New Roman" w:cs="Times New Roman"/>
          <w:noProof/>
          <w:sz w:val="36"/>
          <w:lang w:val="fr-FR"/>
        </w:rPr>
      </w:pPr>
      <w:r w:rsidRPr="00515476">
        <w:rPr>
          <w:rFonts w:ascii="Times New Roman" w:hAnsi="Times New Roman" w:cs="Times New Roman"/>
          <w:noProof/>
          <w:sz w:val="36"/>
          <w:lang w:val="fr-FR"/>
        </w:rPr>
        <w:t>Caracteristiques personnelles</w:t>
      </w:r>
    </w:p>
    <w:p w14:paraId="07DC5B30" w14:textId="709C2E1F" w:rsidR="00F1479C" w:rsidRPr="00515476" w:rsidRDefault="001925A7" w:rsidP="00515476">
      <w:pPr>
        <w:rPr>
          <w:rFonts w:ascii="Times New Roman" w:hAnsi="Times New Roman" w:cs="Times New Roman"/>
          <w:noProof/>
          <w:sz w:val="36"/>
          <w:lang w:val="fr-FR"/>
        </w:rPr>
      </w:pPr>
      <w:r>
        <w:rPr>
          <w:rFonts w:ascii="Times New Roman" w:hAnsi="Times New Roman" w:cs="Times New Roman"/>
          <w:noProof/>
          <w:sz w:val="36"/>
          <w:lang w:val="fr-FR"/>
        </w:rPr>
        <w:t>M</w:t>
      </w:r>
      <w:r w:rsidR="00BA31BA">
        <w:rPr>
          <w:rFonts w:ascii="Times New Roman" w:hAnsi="Times New Roman" w:cs="Times New Roman"/>
          <w:noProof/>
          <w:sz w:val="36"/>
          <w:lang w:val="fr-FR"/>
        </w:rPr>
        <w:t>otivé</w:t>
      </w:r>
      <w:r w:rsidR="00F27F0E">
        <w:rPr>
          <w:rFonts w:ascii="Times New Roman" w:hAnsi="Times New Roman" w:cs="Times New Roman"/>
          <w:noProof/>
          <w:sz w:val="36"/>
          <w:lang w:val="fr-FR"/>
        </w:rPr>
        <w:t> ;creatif ;</w:t>
      </w:r>
      <w:r w:rsidR="00AC40F4">
        <w:rPr>
          <w:rFonts w:ascii="Times New Roman" w:hAnsi="Times New Roman" w:cs="Times New Roman"/>
          <w:noProof/>
          <w:sz w:val="36"/>
          <w:lang w:val="fr-FR"/>
        </w:rPr>
        <w:t>productif ;</w:t>
      </w:r>
      <w:r>
        <w:rPr>
          <w:rFonts w:ascii="Times New Roman" w:hAnsi="Times New Roman" w:cs="Times New Roman"/>
          <w:noProof/>
          <w:sz w:val="36"/>
          <w:lang w:val="fr-FR"/>
        </w:rPr>
        <w:t xml:space="preserve">                       rapide</w:t>
      </w:r>
      <w:r w:rsidR="00F90321">
        <w:rPr>
          <w:rFonts w:ascii="Times New Roman" w:hAnsi="Times New Roman" w:cs="Times New Roman"/>
          <w:noProof/>
          <w:sz w:val="36"/>
          <w:lang w:val="fr-FR"/>
        </w:rPr>
        <w:t> ;attentif et poli</w:t>
      </w:r>
      <w:r w:rsidR="00F1479C">
        <w:rPr>
          <w:rFonts w:ascii="Times New Roman" w:hAnsi="Times New Roman" w:cs="Times New Roman"/>
          <w:noProof/>
          <w:sz w:val="36"/>
          <w:lang w:val="fr-FR"/>
        </w:rPr>
        <w:t xml:space="preserve">                   </w:t>
      </w:r>
    </w:p>
    <w:sectPr w:rsidR="00F1479C" w:rsidRPr="00515476">
      <w:headerReference w:type="default" r:id="rId10"/>
      <w:footerReference w:type="default" r:id="rId11"/>
      <w:headerReference w:type="first" r:id="rId12"/>
      <w:pgSz w:w="12240" w:h="15840"/>
      <w:pgMar w:top="1080" w:right="720" w:bottom="1080" w:left="47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9A7B0C" w14:textId="77777777" w:rsidR="00C350B9" w:rsidRDefault="00C350B9">
      <w:pPr>
        <w:spacing w:after="0" w:line="240" w:lineRule="auto"/>
      </w:pPr>
      <w:r>
        <w:separator/>
      </w:r>
    </w:p>
  </w:endnote>
  <w:endnote w:type="continuationSeparator" w:id="0">
    <w:p w14:paraId="141C0E9C" w14:textId="77777777" w:rsidR="00C350B9" w:rsidRDefault="00C3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CDFD" w14:textId="77777777" w:rsidR="009A39E4" w:rsidRDefault="009454A8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365760" simplePos="0" relativeHeight="251659264" behindDoc="0" locked="0" layoutInCell="1" allowOverlap="0" wp14:anchorId="657BD40E" wp14:editId="5F6810C5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77C01" w14:textId="77777777" w:rsidR="009A39E4" w:rsidRDefault="009454A8">
                          <w:pPr>
                            <w:pStyle w:val="Coordonnes"/>
                          </w:pPr>
                          <w:r>
                            <w:rPr>
                              <w:lang w:val="fr-FR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D0F2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w14:anchorId="657BD40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" o:allowoverlap="f" filled="f" stroked="f" strokeweight=".5pt">
              <v:textbox style="mso-fit-shape-to-text:t" inset="0,0,0,0">
                <w:txbxContent>
                  <w:p w14:paraId="29077C01" w14:textId="77777777" w:rsidR="009A39E4" w:rsidRDefault="009454A8">
                    <w:pPr>
                      <w:pStyle w:val="Coordonnes"/>
                    </w:pPr>
                    <w:r>
                      <w:rPr>
                        <w:lang w:val="fr-FR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D0F2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1FE53" w14:textId="77777777" w:rsidR="00C350B9" w:rsidRDefault="00C350B9">
      <w:pPr>
        <w:spacing w:after="0" w:line="240" w:lineRule="auto"/>
      </w:pPr>
      <w:r>
        <w:separator/>
      </w:r>
    </w:p>
  </w:footnote>
  <w:footnote w:type="continuationSeparator" w:id="0">
    <w:p w14:paraId="754FD3DA" w14:textId="77777777" w:rsidR="00C350B9" w:rsidRDefault="00C35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9EBCF" w14:textId="77777777" w:rsidR="009A39E4" w:rsidRDefault="009454A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72576" behindDoc="1" locked="0" layoutInCell="1" allowOverlap="1" wp14:anchorId="2CCD928C" wp14:editId="3C6DE7F2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33BA6E08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2D078" w14:textId="77777777" w:rsidR="009A39E4" w:rsidRDefault="009454A8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365760" distR="365760" simplePos="0" relativeHeight="251670528" behindDoc="1" locked="0" layoutInCell="1" allowOverlap="1" wp14:anchorId="5A831D10" wp14:editId="365837F3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Lien droi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27CBF50B" id="Lien droit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2C4F6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22585C"/>
    <w:multiLevelType w:val="hybridMultilevel"/>
    <w:tmpl w:val="3E548B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72876"/>
    <w:multiLevelType w:val="hybridMultilevel"/>
    <w:tmpl w:val="E74860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43209"/>
    <w:multiLevelType w:val="hybridMultilevel"/>
    <w:tmpl w:val="F1C495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AB0"/>
    <w:multiLevelType w:val="hybridMultilevel"/>
    <w:tmpl w:val="F01A9C8C"/>
    <w:lvl w:ilvl="0" w:tplc="57D29E20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768CD"/>
    <w:multiLevelType w:val="hybridMultilevel"/>
    <w:tmpl w:val="95F2E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E63ED"/>
    <w:multiLevelType w:val="hybridMultilevel"/>
    <w:tmpl w:val="AF56E5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51204"/>
    <w:multiLevelType w:val="hybridMultilevel"/>
    <w:tmpl w:val="AEEE84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B0D3D"/>
    <w:multiLevelType w:val="hybridMultilevel"/>
    <w:tmpl w:val="3258A5EA"/>
    <w:lvl w:ilvl="0" w:tplc="004A7578">
      <w:start w:val="1"/>
      <w:numFmt w:val="bullet"/>
      <w:pStyle w:val="Pointimportant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B2C35"/>
    <w:multiLevelType w:val="hybridMultilevel"/>
    <w:tmpl w:val="59F6955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08409">
    <w:abstractNumId w:val="0"/>
  </w:num>
  <w:num w:numId="2" w16cid:durableId="1504202040">
    <w:abstractNumId w:val="9"/>
  </w:num>
  <w:num w:numId="3" w16cid:durableId="915480002">
    <w:abstractNumId w:val="9"/>
    <w:lvlOverride w:ilvl="0">
      <w:startOverride w:val="1"/>
    </w:lvlOverride>
  </w:num>
  <w:num w:numId="4" w16cid:durableId="1376152476">
    <w:abstractNumId w:val="4"/>
  </w:num>
  <w:num w:numId="5" w16cid:durableId="1173498572">
    <w:abstractNumId w:val="4"/>
    <w:lvlOverride w:ilvl="0">
      <w:startOverride w:val="1"/>
    </w:lvlOverride>
  </w:num>
  <w:num w:numId="6" w16cid:durableId="1052579420">
    <w:abstractNumId w:val="6"/>
  </w:num>
  <w:num w:numId="7" w16cid:durableId="1507019113">
    <w:abstractNumId w:val="4"/>
  </w:num>
  <w:num w:numId="8" w16cid:durableId="792134301">
    <w:abstractNumId w:val="6"/>
  </w:num>
  <w:num w:numId="9" w16cid:durableId="1613514162">
    <w:abstractNumId w:val="4"/>
    <w:lvlOverride w:ilvl="0">
      <w:startOverride w:val="1"/>
    </w:lvlOverride>
  </w:num>
  <w:num w:numId="10" w16cid:durableId="1646351478">
    <w:abstractNumId w:val="5"/>
  </w:num>
  <w:num w:numId="11" w16cid:durableId="1078360356">
    <w:abstractNumId w:val="4"/>
    <w:lvlOverride w:ilvl="0">
      <w:startOverride w:val="1"/>
    </w:lvlOverride>
  </w:num>
  <w:num w:numId="12" w16cid:durableId="1448626280">
    <w:abstractNumId w:val="4"/>
  </w:num>
  <w:num w:numId="13" w16cid:durableId="339507527">
    <w:abstractNumId w:val="4"/>
  </w:num>
  <w:num w:numId="14" w16cid:durableId="817303940">
    <w:abstractNumId w:val="4"/>
    <w:lvlOverride w:ilvl="0">
      <w:startOverride w:val="1"/>
    </w:lvlOverride>
  </w:num>
  <w:num w:numId="15" w16cid:durableId="1529677938">
    <w:abstractNumId w:val="11"/>
  </w:num>
  <w:num w:numId="16" w16cid:durableId="1295021863">
    <w:abstractNumId w:val="4"/>
  </w:num>
  <w:num w:numId="17" w16cid:durableId="1087194500">
    <w:abstractNumId w:val="4"/>
    <w:lvlOverride w:ilvl="0">
      <w:startOverride w:val="1"/>
    </w:lvlOverride>
  </w:num>
  <w:num w:numId="18" w16cid:durableId="1257716072">
    <w:abstractNumId w:val="2"/>
  </w:num>
  <w:num w:numId="19" w16cid:durableId="40256724">
    <w:abstractNumId w:val="8"/>
  </w:num>
  <w:num w:numId="20" w16cid:durableId="1574003364">
    <w:abstractNumId w:val="12"/>
  </w:num>
  <w:num w:numId="21" w16cid:durableId="1281106966">
    <w:abstractNumId w:val="1"/>
  </w:num>
  <w:num w:numId="22" w16cid:durableId="1921521972">
    <w:abstractNumId w:val="3"/>
  </w:num>
  <w:num w:numId="23" w16cid:durableId="1972515995">
    <w:abstractNumId w:val="10"/>
  </w:num>
  <w:num w:numId="24" w16cid:durableId="409079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6A"/>
    <w:rsid w:val="000061D9"/>
    <w:rsid w:val="00015E16"/>
    <w:rsid w:val="0007065E"/>
    <w:rsid w:val="000941AA"/>
    <w:rsid w:val="000950BC"/>
    <w:rsid w:val="000A74A1"/>
    <w:rsid w:val="000A76B4"/>
    <w:rsid w:val="000C407E"/>
    <w:rsid w:val="000D18FD"/>
    <w:rsid w:val="000D5DEC"/>
    <w:rsid w:val="000D6B6D"/>
    <w:rsid w:val="000E39B3"/>
    <w:rsid w:val="00137980"/>
    <w:rsid w:val="00152B75"/>
    <w:rsid w:val="001555E4"/>
    <w:rsid w:val="00162837"/>
    <w:rsid w:val="00166A10"/>
    <w:rsid w:val="00177DDB"/>
    <w:rsid w:val="0018208B"/>
    <w:rsid w:val="001925A7"/>
    <w:rsid w:val="001A11FF"/>
    <w:rsid w:val="001A23AF"/>
    <w:rsid w:val="001A5339"/>
    <w:rsid w:val="001B32AA"/>
    <w:rsid w:val="001B42E0"/>
    <w:rsid w:val="001D0936"/>
    <w:rsid w:val="001D113D"/>
    <w:rsid w:val="001D75B2"/>
    <w:rsid w:val="001E2B5D"/>
    <w:rsid w:val="00204720"/>
    <w:rsid w:val="00243B84"/>
    <w:rsid w:val="00260592"/>
    <w:rsid w:val="00283356"/>
    <w:rsid w:val="00287EFF"/>
    <w:rsid w:val="002A7E0F"/>
    <w:rsid w:val="002E0D12"/>
    <w:rsid w:val="002F068C"/>
    <w:rsid w:val="00302449"/>
    <w:rsid w:val="003340F3"/>
    <w:rsid w:val="00371338"/>
    <w:rsid w:val="00381FC9"/>
    <w:rsid w:val="00397B7C"/>
    <w:rsid w:val="003C73F3"/>
    <w:rsid w:val="003F4FB7"/>
    <w:rsid w:val="0046741A"/>
    <w:rsid w:val="004A46E1"/>
    <w:rsid w:val="004D0F8B"/>
    <w:rsid w:val="0050674C"/>
    <w:rsid w:val="005103C6"/>
    <w:rsid w:val="00515476"/>
    <w:rsid w:val="00521BE5"/>
    <w:rsid w:val="00521E99"/>
    <w:rsid w:val="00525983"/>
    <w:rsid w:val="005606FD"/>
    <w:rsid w:val="00563C8E"/>
    <w:rsid w:val="00582635"/>
    <w:rsid w:val="005A26C3"/>
    <w:rsid w:val="005A3299"/>
    <w:rsid w:val="005B2271"/>
    <w:rsid w:val="005E5C9D"/>
    <w:rsid w:val="00606515"/>
    <w:rsid w:val="006526EA"/>
    <w:rsid w:val="006560F2"/>
    <w:rsid w:val="00681492"/>
    <w:rsid w:val="006B2D0A"/>
    <w:rsid w:val="006D4941"/>
    <w:rsid w:val="006D715F"/>
    <w:rsid w:val="006E667C"/>
    <w:rsid w:val="006E7587"/>
    <w:rsid w:val="006F1D7A"/>
    <w:rsid w:val="006F3301"/>
    <w:rsid w:val="00701BC2"/>
    <w:rsid w:val="0074047F"/>
    <w:rsid w:val="007434DC"/>
    <w:rsid w:val="007700F7"/>
    <w:rsid w:val="00774F2D"/>
    <w:rsid w:val="007B6AFC"/>
    <w:rsid w:val="007D0F22"/>
    <w:rsid w:val="007D4B58"/>
    <w:rsid w:val="00806E1F"/>
    <w:rsid w:val="00823765"/>
    <w:rsid w:val="00831428"/>
    <w:rsid w:val="008670B5"/>
    <w:rsid w:val="00890D4F"/>
    <w:rsid w:val="008B6766"/>
    <w:rsid w:val="008D7C21"/>
    <w:rsid w:val="008E3FD2"/>
    <w:rsid w:val="008F7565"/>
    <w:rsid w:val="00927F48"/>
    <w:rsid w:val="009454A8"/>
    <w:rsid w:val="009A39E4"/>
    <w:rsid w:val="009A7FEA"/>
    <w:rsid w:val="009B43D3"/>
    <w:rsid w:val="009C2289"/>
    <w:rsid w:val="009D3AE9"/>
    <w:rsid w:val="009D6736"/>
    <w:rsid w:val="00A1450C"/>
    <w:rsid w:val="00A43332"/>
    <w:rsid w:val="00A720AE"/>
    <w:rsid w:val="00AA49C0"/>
    <w:rsid w:val="00AC40F4"/>
    <w:rsid w:val="00AC6C6A"/>
    <w:rsid w:val="00AE753E"/>
    <w:rsid w:val="00B03ABF"/>
    <w:rsid w:val="00B071E0"/>
    <w:rsid w:val="00B1153E"/>
    <w:rsid w:val="00B2419C"/>
    <w:rsid w:val="00B30ECB"/>
    <w:rsid w:val="00B9556F"/>
    <w:rsid w:val="00BA31BA"/>
    <w:rsid w:val="00BE7E15"/>
    <w:rsid w:val="00C2736B"/>
    <w:rsid w:val="00C350B9"/>
    <w:rsid w:val="00C36C1C"/>
    <w:rsid w:val="00C505FB"/>
    <w:rsid w:val="00C650CD"/>
    <w:rsid w:val="00C74994"/>
    <w:rsid w:val="00C86872"/>
    <w:rsid w:val="00C906FD"/>
    <w:rsid w:val="00CB315E"/>
    <w:rsid w:val="00D03649"/>
    <w:rsid w:val="00D04CA5"/>
    <w:rsid w:val="00D0735A"/>
    <w:rsid w:val="00D533A0"/>
    <w:rsid w:val="00D55ACE"/>
    <w:rsid w:val="00D92C96"/>
    <w:rsid w:val="00DA7C6F"/>
    <w:rsid w:val="00DE0602"/>
    <w:rsid w:val="00DE1825"/>
    <w:rsid w:val="00DE671F"/>
    <w:rsid w:val="00DE7228"/>
    <w:rsid w:val="00DF147E"/>
    <w:rsid w:val="00E14214"/>
    <w:rsid w:val="00E15ED0"/>
    <w:rsid w:val="00E3489A"/>
    <w:rsid w:val="00E43805"/>
    <w:rsid w:val="00EB173A"/>
    <w:rsid w:val="00EC0615"/>
    <w:rsid w:val="00ED3D2B"/>
    <w:rsid w:val="00ED6CA7"/>
    <w:rsid w:val="00EE7C4C"/>
    <w:rsid w:val="00F0696A"/>
    <w:rsid w:val="00F1479C"/>
    <w:rsid w:val="00F1715A"/>
    <w:rsid w:val="00F27F0E"/>
    <w:rsid w:val="00F32D74"/>
    <w:rsid w:val="00F64B2D"/>
    <w:rsid w:val="00F87CF8"/>
    <w:rsid w:val="00F90321"/>
    <w:rsid w:val="00F9746B"/>
    <w:rsid w:val="00FA2596"/>
    <w:rsid w:val="00FC0D2D"/>
    <w:rsid w:val="00F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4616E"/>
  <w15:docId w15:val="{825D43B1-4505-4FB5-8598-EB0C7189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lang w:val="en-US" w:eastAsia="en-US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itre2">
    <w:name w:val="heading 2"/>
    <w:basedOn w:val="Normal"/>
    <w:next w:val="Normal"/>
    <w:link w:val="Titre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Date">
    <w:name w:val="Date"/>
    <w:basedOn w:val="Normal"/>
    <w:next w:val="Normal"/>
    <w:link w:val="Date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DateCar">
    <w:name w:val="Date Car"/>
    <w:basedOn w:val="Policepardfaut"/>
    <w:link w:val="Date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Formuledepolitesse">
    <w:name w:val="Closing"/>
    <w:basedOn w:val="Normal"/>
    <w:link w:val="Formuledepolitess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FormuledepolitesseCar">
    <w:name w:val="Formule de politesse Car"/>
    <w:basedOn w:val="Policepardfaut"/>
    <w:link w:val="Formuledepolitess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ire">
    <w:name w:val="Destinataire"/>
    <w:basedOn w:val="Normal"/>
    <w:uiPriority w:val="3"/>
    <w:qFormat/>
    <w:pPr>
      <w:spacing w:line="240" w:lineRule="auto"/>
      <w:contextualSpacing/>
    </w:pPr>
  </w:style>
  <w:style w:type="paragraph" w:styleId="Listepuce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Picejointe">
    <w:name w:val="Pièce jointe"/>
    <w:basedOn w:val="Normal"/>
    <w:uiPriority w:val="10"/>
    <w:qFormat/>
    <w:rPr>
      <w:color w:val="7F7F7F" w:themeColor="text1" w:themeTint="80"/>
    </w:rPr>
  </w:style>
  <w:style w:type="paragraph" w:customStyle="1" w:styleId="Nom">
    <w:name w:val="Nom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ointimportant">
    <w:name w:val="Point important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Coordonnes">
    <w:name w:val="Coordonnées"/>
    <w:basedOn w:val="Normal"/>
    <w:uiPriority w:val="2"/>
    <w:qFormat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caps/>
      <w:color w:val="969696" w:themeColor="accent3"/>
      <w:sz w:val="20"/>
    </w:rPr>
  </w:style>
  <w:style w:type="paragraph" w:customStyle="1" w:styleId="DateduCV">
    <w:name w:val="Date du C.V.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ous-section">
    <w:name w:val="Sous-sectio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tion">
    <w:name w:val="Description"/>
    <w:basedOn w:val="Normal"/>
    <w:link w:val="Descriptio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tionChar">
    <w:name w:val="Description Char"/>
    <w:basedOn w:val="Titre2Car"/>
    <w:link w:val="Description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Titredesection">
    <w:name w:val="Titre de sectio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765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uiPriority w:val="2"/>
    <w:qFormat/>
    <w:rsid w:val="00F9746B"/>
    <w:pPr>
      <w:spacing w:after="240" w:line="760" w:lineRule="exact"/>
    </w:pPr>
    <w:rPr>
      <w:rFonts w:asciiTheme="majorHAnsi" w:eastAsiaTheme="majorEastAsia" w:hAnsiTheme="majorHAnsi" w:cstheme="majorBidi"/>
      <w:sz w:val="72"/>
      <w:lang w:eastAsia="ja-JP"/>
    </w:rPr>
  </w:style>
  <w:style w:type="paragraph" w:styleId="Paragraphedeliste">
    <w:name w:val="List Paragraph"/>
    <w:basedOn w:val="Normal"/>
    <w:uiPriority w:val="34"/>
    <w:qFormat/>
    <w:rsid w:val="00A14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0BAC5C1A2F4B89AECB332251558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D618A5-C55B-4D5C-9B24-3322E0BF3AA0}"/>
      </w:docPartPr>
      <w:docPartBody>
        <w:p w:rsidR="00CC7948" w:rsidRDefault="00A749C8">
          <w:pPr>
            <w:pStyle w:val="360BAC5C1A2F4B89AECB332251558D35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AB365A183F04171ADB96DF9BFA6A7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DF0CC-E7B6-4570-BD3A-E4FA456F6760}"/>
      </w:docPartPr>
      <w:docPartBody>
        <w:p w:rsidR="00000000" w:rsidRDefault="00E545A8" w:rsidP="00E545A8">
          <w:pPr>
            <w:pStyle w:val="6AB365A183F04171ADB96DF9BFA6A73F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epuce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186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C8"/>
    <w:rsid w:val="000D6B6D"/>
    <w:rsid w:val="00A749C8"/>
    <w:rsid w:val="00C671FE"/>
    <w:rsid w:val="00C84D61"/>
    <w:rsid w:val="00CC28E6"/>
    <w:rsid w:val="00CC7948"/>
    <w:rsid w:val="00E5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545A8"/>
    <w:rPr>
      <w:color w:val="808080"/>
    </w:rPr>
  </w:style>
  <w:style w:type="paragraph" w:customStyle="1" w:styleId="360BAC5C1A2F4B89AECB332251558D35">
    <w:name w:val="360BAC5C1A2F4B89AECB332251558D35"/>
  </w:style>
  <w:style w:type="paragraph" w:styleId="Listepuce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  <w:lang w:val="en-US" w:eastAsia="en-US"/>
    </w:rPr>
  </w:style>
  <w:style w:type="paragraph" w:customStyle="1" w:styleId="D364D97E87D643399158776C98D0A03F">
    <w:name w:val="D364D97E87D643399158776C98D0A03F"/>
  </w:style>
  <w:style w:type="paragraph" w:customStyle="1" w:styleId="6E4EFF1DB9DD4DC99BB78B717E1A4744">
    <w:name w:val="6E4EFF1DB9DD4DC99BB78B717E1A4744"/>
  </w:style>
  <w:style w:type="paragraph" w:customStyle="1" w:styleId="6AB365A183F04171ADB96DF9BFA6A73F">
    <w:name w:val="6AB365A183F04171ADB96DF9BFA6A73F"/>
    <w:rsid w:val="00E545A8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  <w:style w:type="paragraph" w:customStyle="1" w:styleId="983B796ED2C04F80A7C05F735F7E468B">
    <w:name w:val="983B796ED2C04F80A7C05F735F7E468B"/>
    <w:rsid w:val="00E545A8"/>
    <w:pPr>
      <w:spacing w:line="278" w:lineRule="auto"/>
    </w:pPr>
    <w:rPr>
      <w:kern w:val="2"/>
      <w:sz w:val="24"/>
      <w:szCs w:val="24"/>
      <w:lang w:val="fr-CA" w:eastAsia="fr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+1 4188129537</CompanyPhone>
  <CompanyFax>Facebook</CompanyFax>
  <CompanyEmail>Barrydd49@gmail.com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FD54DBE-8133-4FFB-8AA6-3E905193D0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478889-8890-4551-9F50-AD97F7F600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73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/Objectif</vt:lpstr>
      <vt:lpstr>Formation</vt:lpstr>
      <vt:lpstr>RÉfÉrences	</vt:lpstr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keywords/>
  <cp:lastModifiedBy>thierno sadou barry</cp:lastModifiedBy>
  <cp:revision>98</cp:revision>
  <dcterms:created xsi:type="dcterms:W3CDTF">2024-01-31T04:31:00Z</dcterms:created>
  <dcterms:modified xsi:type="dcterms:W3CDTF">2024-08-25T18:24:00Z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