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0B1E1813" w14:textId="77777777" w:rsidTr="00007728">
        <w:trPr>
          <w:trHeight w:hRule="exact" w:val="1800"/>
        </w:trPr>
        <w:tc>
          <w:tcPr>
            <w:tcW w:w="9360" w:type="dxa"/>
            <w:tcMar>
              <w:top w:w="0" w:type="dxa"/>
              <w:bottom w:w="0" w:type="dxa"/>
            </w:tcMar>
          </w:tcPr>
          <w:p w14:paraId="6400ADDC" w14:textId="3A469FF5" w:rsidR="00692703" w:rsidRPr="00CF1A49" w:rsidRDefault="00B47FCB" w:rsidP="00913946">
            <w:pPr>
              <w:pStyle w:val="Title"/>
            </w:pPr>
            <w:r>
              <w:t>Sean trainor</w:t>
            </w:r>
          </w:p>
          <w:p w14:paraId="091AC151" w14:textId="31CFE323" w:rsidR="00692703" w:rsidRPr="00CF1A49" w:rsidRDefault="0021206C" w:rsidP="00913946">
            <w:pPr>
              <w:pStyle w:val="ContactInfo"/>
              <w:contextualSpacing w:val="0"/>
            </w:pPr>
            <w:r>
              <w:t>Gulf R</w:t>
            </w:r>
            <w:r w:rsidR="00A62D8D">
              <w:t>oad</w:t>
            </w:r>
            <w:r w:rsidR="00B47FCB">
              <w:t xml:space="preserve"> </w:t>
            </w:r>
            <w:r w:rsidR="00A62D8D">
              <w:t>Stafford Springs</w:t>
            </w:r>
            <w:r w:rsidR="00B47FCB">
              <w:t>, CT. 06076</w:t>
            </w:r>
            <w:r w:rsidR="00692703" w:rsidRPr="00CF1A49">
              <w:t xml:space="preserve"> </w:t>
            </w:r>
            <w:sdt>
              <w:sdtPr>
                <w:alias w:val="Divider dot:"/>
                <w:tag w:val="Divider dot:"/>
                <w:id w:val="-1459182552"/>
                <w:placeholder>
                  <w:docPart w:val="8EFC11F29132466BA323FA421717877E"/>
                </w:placeholder>
                <w:temporary/>
                <w:showingPlcHdr/>
                <w15:appearance w15:val="hidden"/>
              </w:sdtPr>
              <w:sdtEndPr/>
              <w:sdtContent>
                <w:r w:rsidR="00692703" w:rsidRPr="00CF1A49">
                  <w:t>·</w:t>
                </w:r>
              </w:sdtContent>
            </w:sdt>
            <w:r w:rsidR="00692703" w:rsidRPr="00CF1A49">
              <w:t xml:space="preserve"> </w:t>
            </w:r>
            <w:r w:rsidR="00B47FCB">
              <w:t>(860) 208-4722</w:t>
            </w:r>
          </w:p>
          <w:p w14:paraId="62770595" w14:textId="16906C13" w:rsidR="00692703" w:rsidRPr="00CF1A49" w:rsidRDefault="00B47FCB" w:rsidP="00913946">
            <w:pPr>
              <w:pStyle w:val="ContactInfoEmphasis"/>
              <w:contextualSpacing w:val="0"/>
            </w:pPr>
            <w:r>
              <w:t>Sean81.st@gmail.com</w:t>
            </w:r>
          </w:p>
        </w:tc>
      </w:tr>
      <w:tr w:rsidR="009571D8" w:rsidRPr="00CF1A49" w14:paraId="16CB66F8" w14:textId="77777777" w:rsidTr="00692703">
        <w:tc>
          <w:tcPr>
            <w:tcW w:w="9360" w:type="dxa"/>
            <w:tcMar>
              <w:top w:w="432" w:type="dxa"/>
            </w:tcMar>
          </w:tcPr>
          <w:p w14:paraId="1C8E3672" w14:textId="52A894D5" w:rsidR="001755A8" w:rsidRPr="00CF1A49" w:rsidRDefault="00B47FCB" w:rsidP="00913946">
            <w:r>
              <w:t>I have a thorough knowledge of circuit board development and various machine operations</w:t>
            </w:r>
            <w:r w:rsidR="00A922DF">
              <w:t xml:space="preserve"> within the aerospace manufacturing industry</w:t>
            </w:r>
            <w:r>
              <w:t>.  I have consistently demonstrated the ability to benefit from training and learn skills that ultimately benefit the company for whom I work.  My skills are multifaceted and include soft skills of leadership and comradery which is essential to production.  I am a dedicated employee who is eager to be part of a team that works hard, learns more and advances with a company.</w:t>
            </w:r>
          </w:p>
        </w:tc>
      </w:tr>
    </w:tbl>
    <w:p w14:paraId="1439EA60" w14:textId="77777777" w:rsidR="004E01EB" w:rsidRPr="00CF1A49" w:rsidRDefault="00D40FF2" w:rsidP="004E01EB">
      <w:pPr>
        <w:pStyle w:val="Heading1"/>
      </w:pPr>
      <w:sdt>
        <w:sdtPr>
          <w:alias w:val="Experience:"/>
          <w:tag w:val="Experience:"/>
          <w:id w:val="-1983300934"/>
          <w:placeholder>
            <w:docPart w:val="28AB4ED997164B3BB9A9BE28AC068EDA"/>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7297E8FD" w14:textId="77777777" w:rsidTr="00D66A52">
        <w:tc>
          <w:tcPr>
            <w:tcW w:w="9355" w:type="dxa"/>
          </w:tcPr>
          <w:p w14:paraId="61F51E3D" w14:textId="2800AA77" w:rsidR="008D55C0" w:rsidRPr="00CF1A49" w:rsidRDefault="008D55C0" w:rsidP="008D55C0">
            <w:pPr>
              <w:pStyle w:val="Heading3"/>
              <w:contextualSpacing w:val="0"/>
              <w:outlineLvl w:val="2"/>
            </w:pPr>
            <w:r>
              <w:t>202</w:t>
            </w:r>
            <w:r>
              <w:t>2</w:t>
            </w:r>
            <w:r>
              <w:t>-</w:t>
            </w:r>
            <w:r>
              <w:t>Present</w:t>
            </w:r>
          </w:p>
          <w:p w14:paraId="1395EE31" w14:textId="40B8DFD8" w:rsidR="008D55C0" w:rsidRDefault="008D55C0" w:rsidP="008D55C0">
            <w:pPr>
              <w:pStyle w:val="Heading2"/>
              <w:contextualSpacing w:val="0"/>
              <w:outlineLvl w:val="1"/>
              <w:rPr>
                <w:rStyle w:val="SubtleReference"/>
              </w:rPr>
            </w:pPr>
            <w:r>
              <w:t>Supervisor – 3</w:t>
            </w:r>
            <w:r w:rsidRPr="008D55C0">
              <w:rPr>
                <w:vertAlign w:val="superscript"/>
              </w:rPr>
              <w:t>rd</w:t>
            </w:r>
            <w:r>
              <w:t xml:space="preserve"> shift</w:t>
            </w:r>
            <w:r>
              <w:t>,</w:t>
            </w:r>
            <w:r w:rsidRPr="00CF1A49">
              <w:t xml:space="preserve"> </w:t>
            </w:r>
            <w:r>
              <w:rPr>
                <w:rStyle w:val="SubtleReference"/>
              </w:rPr>
              <w:t>Ttm technologies, stafford ct</w:t>
            </w:r>
          </w:p>
          <w:p w14:paraId="709422B4" w14:textId="5E36FB1D" w:rsidR="008D55C0" w:rsidRDefault="008D55C0" w:rsidP="008D55C0">
            <w:pPr>
              <w:pStyle w:val="Heading3"/>
              <w:contextualSpacing w:val="0"/>
              <w:outlineLvl w:val="2"/>
            </w:pPr>
            <w:r>
              <w:rPr>
                <w:rFonts w:eastAsiaTheme="minorHAnsi" w:cstheme="minorBidi"/>
                <w:b w:val="0"/>
                <w:caps w:val="0"/>
                <w:szCs w:val="22"/>
              </w:rPr>
              <w:t>In this role, I manage the shop floor</w:t>
            </w:r>
            <w:r>
              <w:rPr>
                <w:rFonts w:eastAsiaTheme="minorHAnsi" w:cstheme="minorBidi"/>
                <w:b w:val="0"/>
                <w:caps w:val="0"/>
                <w:szCs w:val="22"/>
              </w:rPr>
              <w:t xml:space="preserve"> within the entire building. From a critical list and a manifold list</w:t>
            </w:r>
            <w:r w:rsidR="00634978">
              <w:rPr>
                <w:rFonts w:eastAsiaTheme="minorHAnsi" w:cstheme="minorBidi"/>
                <w:b w:val="0"/>
                <w:caps w:val="0"/>
                <w:szCs w:val="22"/>
              </w:rPr>
              <w:t xml:space="preserve"> provided by management</w:t>
            </w:r>
            <w:r>
              <w:rPr>
                <w:rFonts w:eastAsiaTheme="minorHAnsi" w:cstheme="minorBidi"/>
                <w:b w:val="0"/>
                <w:caps w:val="0"/>
                <w:szCs w:val="22"/>
              </w:rPr>
              <w:t>, I help prioritize each of the departments based on the specific items</w:t>
            </w:r>
            <w:r w:rsidR="00634978">
              <w:rPr>
                <w:rFonts w:eastAsiaTheme="minorHAnsi" w:cstheme="minorBidi"/>
                <w:b w:val="0"/>
                <w:caps w:val="0"/>
                <w:szCs w:val="22"/>
              </w:rPr>
              <w:t xml:space="preserve"> by delegating prioritization with the 22 employees that report to me</w:t>
            </w:r>
            <w:r>
              <w:rPr>
                <w:rFonts w:eastAsiaTheme="minorHAnsi" w:cstheme="minorBidi"/>
                <w:b w:val="0"/>
                <w:caps w:val="0"/>
                <w:szCs w:val="22"/>
              </w:rPr>
              <w:t>.</w:t>
            </w:r>
            <w:r w:rsidR="00634978">
              <w:rPr>
                <w:rFonts w:eastAsiaTheme="minorHAnsi" w:cstheme="minorBidi"/>
                <w:b w:val="0"/>
                <w:caps w:val="0"/>
                <w:szCs w:val="22"/>
              </w:rPr>
              <w:t xml:space="preserve"> </w:t>
            </w:r>
            <w:r>
              <w:rPr>
                <w:rFonts w:eastAsiaTheme="minorHAnsi" w:cstheme="minorBidi"/>
                <w:b w:val="0"/>
                <w:caps w:val="0"/>
                <w:szCs w:val="22"/>
              </w:rPr>
              <w:t xml:space="preserve"> </w:t>
            </w:r>
            <w:r w:rsidR="00634978">
              <w:rPr>
                <w:rFonts w:eastAsiaTheme="minorHAnsi" w:cstheme="minorBidi"/>
                <w:b w:val="0"/>
                <w:caps w:val="0"/>
                <w:szCs w:val="22"/>
              </w:rPr>
              <w:t>E</w:t>
            </w:r>
            <w:r w:rsidR="00634978">
              <w:rPr>
                <w:rFonts w:eastAsiaTheme="minorHAnsi" w:cstheme="minorBidi"/>
                <w:b w:val="0"/>
                <w:caps w:val="0"/>
                <w:szCs w:val="22"/>
              </w:rPr>
              <w:t>ach morning</w:t>
            </w:r>
            <w:r w:rsidR="00634978">
              <w:rPr>
                <w:rFonts w:eastAsiaTheme="minorHAnsi" w:cstheme="minorBidi"/>
                <w:b w:val="0"/>
                <w:caps w:val="0"/>
                <w:szCs w:val="22"/>
              </w:rPr>
              <w:t>,</w:t>
            </w:r>
            <w:r w:rsidR="00634978">
              <w:rPr>
                <w:rFonts w:eastAsiaTheme="minorHAnsi" w:cstheme="minorBidi"/>
                <w:b w:val="0"/>
                <w:caps w:val="0"/>
                <w:szCs w:val="22"/>
              </w:rPr>
              <w:t xml:space="preserve"> </w:t>
            </w:r>
            <w:r>
              <w:rPr>
                <w:rFonts w:eastAsiaTheme="minorHAnsi" w:cstheme="minorBidi"/>
                <w:b w:val="0"/>
                <w:caps w:val="0"/>
                <w:szCs w:val="22"/>
              </w:rPr>
              <w:t xml:space="preserve">I </w:t>
            </w:r>
            <w:r w:rsidR="00634978">
              <w:rPr>
                <w:rFonts w:eastAsiaTheme="minorHAnsi" w:cstheme="minorBidi"/>
                <w:b w:val="0"/>
                <w:caps w:val="0"/>
                <w:szCs w:val="22"/>
              </w:rPr>
              <w:t>must</w:t>
            </w:r>
            <w:r>
              <w:rPr>
                <w:rFonts w:eastAsiaTheme="minorHAnsi" w:cstheme="minorBidi"/>
                <w:b w:val="0"/>
                <w:caps w:val="0"/>
                <w:szCs w:val="22"/>
              </w:rPr>
              <w:t xml:space="preserve"> report to</w:t>
            </w:r>
            <w:r w:rsidR="00634978">
              <w:rPr>
                <w:rFonts w:eastAsiaTheme="minorHAnsi" w:cstheme="minorBidi"/>
                <w:b w:val="0"/>
                <w:caps w:val="0"/>
                <w:szCs w:val="22"/>
              </w:rPr>
              <w:t xml:space="preserve"> upper</w:t>
            </w:r>
            <w:r>
              <w:rPr>
                <w:rFonts w:eastAsiaTheme="minorHAnsi" w:cstheme="minorBidi"/>
                <w:b w:val="0"/>
                <w:caps w:val="0"/>
                <w:szCs w:val="22"/>
              </w:rPr>
              <w:t xml:space="preserve"> management with </w:t>
            </w:r>
            <w:r w:rsidR="00634978">
              <w:rPr>
                <w:rFonts w:eastAsiaTheme="minorHAnsi" w:cstheme="minorBidi"/>
                <w:b w:val="0"/>
                <w:caps w:val="0"/>
                <w:szCs w:val="22"/>
              </w:rPr>
              <w:t xml:space="preserve">the </w:t>
            </w:r>
            <w:r>
              <w:rPr>
                <w:rFonts w:eastAsiaTheme="minorHAnsi" w:cstheme="minorBidi"/>
                <w:b w:val="0"/>
                <w:caps w:val="0"/>
                <w:szCs w:val="22"/>
              </w:rPr>
              <w:t>production numbers</w:t>
            </w:r>
            <w:r w:rsidR="00634978">
              <w:rPr>
                <w:rFonts w:eastAsiaTheme="minorHAnsi" w:cstheme="minorBidi"/>
                <w:b w:val="0"/>
                <w:caps w:val="0"/>
                <w:szCs w:val="22"/>
              </w:rPr>
              <w:t xml:space="preserve"> (throughput for the night), call outs, machine down time, and any other data point that relates to production capacity</w:t>
            </w:r>
            <w:r w:rsidR="00665050">
              <w:rPr>
                <w:rFonts w:eastAsiaTheme="minorHAnsi" w:cstheme="minorBidi"/>
                <w:b w:val="0"/>
                <w:caps w:val="0"/>
                <w:szCs w:val="22"/>
              </w:rPr>
              <w:t xml:space="preserve"> concerns or any other issues in general</w:t>
            </w:r>
            <w:r w:rsidR="00634978">
              <w:rPr>
                <w:rFonts w:eastAsiaTheme="minorHAnsi" w:cstheme="minorBidi"/>
                <w:b w:val="0"/>
                <w:caps w:val="0"/>
                <w:szCs w:val="22"/>
              </w:rPr>
              <w:t>.</w:t>
            </w:r>
          </w:p>
          <w:p w14:paraId="05A62FCD" w14:textId="77777777" w:rsidR="008D55C0" w:rsidRDefault="008D55C0" w:rsidP="00DD63CE">
            <w:pPr>
              <w:pStyle w:val="Heading3"/>
              <w:contextualSpacing w:val="0"/>
              <w:outlineLvl w:val="2"/>
            </w:pPr>
          </w:p>
          <w:p w14:paraId="082FE181" w14:textId="7E044A60" w:rsidR="00DD63CE" w:rsidRPr="00CF1A49" w:rsidRDefault="00DD63CE" w:rsidP="00DD63CE">
            <w:pPr>
              <w:pStyle w:val="Heading3"/>
              <w:contextualSpacing w:val="0"/>
              <w:outlineLvl w:val="2"/>
            </w:pPr>
            <w:r>
              <w:t>2020-</w:t>
            </w:r>
            <w:r w:rsidR="008D55C0">
              <w:t>2022</w:t>
            </w:r>
          </w:p>
          <w:p w14:paraId="2FEAC677" w14:textId="7573FA3F" w:rsidR="00DD63CE" w:rsidRDefault="00DD63CE" w:rsidP="00DD63CE">
            <w:pPr>
              <w:pStyle w:val="Heading2"/>
              <w:contextualSpacing w:val="0"/>
              <w:outlineLvl w:val="1"/>
              <w:rPr>
                <w:rStyle w:val="SubtleReference"/>
              </w:rPr>
            </w:pPr>
            <w:r>
              <w:t>Production planning associate,</w:t>
            </w:r>
            <w:r w:rsidRPr="00CF1A49">
              <w:t xml:space="preserve"> </w:t>
            </w:r>
            <w:r>
              <w:rPr>
                <w:rStyle w:val="SubtleReference"/>
              </w:rPr>
              <w:t>Ttm technologies, stafford ct</w:t>
            </w:r>
          </w:p>
          <w:p w14:paraId="5CCC8A56" w14:textId="77777777" w:rsidR="00DD63CE" w:rsidRPr="009E4029" w:rsidRDefault="00DD63CE" w:rsidP="00DD63CE">
            <w:pPr>
              <w:pStyle w:val="Heading2"/>
              <w:contextualSpacing w:val="0"/>
              <w:outlineLvl w:val="1"/>
              <w:rPr>
                <w:rFonts w:eastAsiaTheme="minorHAnsi" w:cstheme="minorBidi"/>
                <w:b w:val="0"/>
                <w:caps w:val="0"/>
                <w:color w:val="595959" w:themeColor="text1" w:themeTint="A6"/>
                <w:sz w:val="22"/>
                <w:szCs w:val="22"/>
              </w:rPr>
            </w:pPr>
            <w:r>
              <w:rPr>
                <w:rFonts w:eastAsiaTheme="minorHAnsi" w:cstheme="minorBidi"/>
                <w:b w:val="0"/>
                <w:caps w:val="0"/>
                <w:color w:val="595959" w:themeColor="text1" w:themeTint="A6"/>
                <w:sz w:val="22"/>
                <w:szCs w:val="22"/>
              </w:rPr>
              <w:t>In this role, I manage the shop floor specifically for RF products and manifolds. My duties include scheduling resistors for lamination, photoprint, and developing. I also help inspect resistors with a blacklight. I manage the shop floor for manifolds by scheduling product, handing out the critical list to team members, and notify other management when product is moving to the next department. I run weekly quality meeting with upper management and engineers to review any issues, concerns or delays with the RF manifolds.</w:t>
            </w:r>
          </w:p>
          <w:p w14:paraId="50F90EB2" w14:textId="77777777" w:rsidR="009E4029" w:rsidRDefault="009E4029" w:rsidP="001D0BF1">
            <w:pPr>
              <w:pStyle w:val="Heading3"/>
              <w:contextualSpacing w:val="0"/>
              <w:outlineLvl w:val="2"/>
            </w:pPr>
          </w:p>
          <w:p w14:paraId="0CE113C9" w14:textId="5ACBA155" w:rsidR="001D0BF1" w:rsidRPr="00CF1A49" w:rsidRDefault="00B47FCB" w:rsidP="001D0BF1">
            <w:pPr>
              <w:pStyle w:val="Heading3"/>
              <w:contextualSpacing w:val="0"/>
              <w:outlineLvl w:val="2"/>
            </w:pPr>
            <w:r>
              <w:t>2017-</w:t>
            </w:r>
            <w:r w:rsidR="003024FB">
              <w:t>2020</w:t>
            </w:r>
          </w:p>
          <w:p w14:paraId="31C0AE42" w14:textId="768D3C04" w:rsidR="001D0BF1" w:rsidRPr="00CF1A49" w:rsidRDefault="00B47FCB" w:rsidP="001D0BF1">
            <w:pPr>
              <w:pStyle w:val="Heading2"/>
              <w:contextualSpacing w:val="0"/>
              <w:outlineLvl w:val="1"/>
            </w:pPr>
            <w:r>
              <w:t>Process technician</w:t>
            </w:r>
            <w:r w:rsidR="001D0BF1" w:rsidRPr="00CF1A49">
              <w:t xml:space="preserve">, </w:t>
            </w:r>
            <w:r>
              <w:rPr>
                <w:rStyle w:val="SubtleReference"/>
              </w:rPr>
              <w:t>TTM Technologies, stafford ct</w:t>
            </w:r>
          </w:p>
          <w:p w14:paraId="789A6DEB" w14:textId="020DC01D" w:rsidR="00B47FCB" w:rsidRDefault="00B47FCB" w:rsidP="00B47FCB">
            <w:r>
              <w:t>I am responsible for the supervision of nine employees who work the 1</w:t>
            </w:r>
            <w:r w:rsidRPr="00FB684B">
              <w:rPr>
                <w:vertAlign w:val="superscript"/>
              </w:rPr>
              <w:t>st</w:t>
            </w:r>
            <w:r>
              <w:t xml:space="preserve"> and 2</w:t>
            </w:r>
            <w:r w:rsidRPr="00FB684B">
              <w:rPr>
                <w:vertAlign w:val="superscript"/>
              </w:rPr>
              <w:t>nd</w:t>
            </w:r>
            <w:r>
              <w:t xml:space="preserve"> shifts in four departments.  Duties include scheduling employees, ordering materials, ensuring that the critical work lists are completed expeditiously. Daily participation in two Team Meetings with Management, reporting on daily goals and achievement of said goals. I am a member of the Dupont Committee that oversees company accident s within the plant and develops safety prevention plans. </w:t>
            </w:r>
          </w:p>
          <w:p w14:paraId="47E9E235" w14:textId="58D3547D" w:rsidR="001E3120" w:rsidRPr="00CF1A49" w:rsidRDefault="001E3120" w:rsidP="001D0BF1">
            <w:pPr>
              <w:contextualSpacing w:val="0"/>
            </w:pPr>
          </w:p>
        </w:tc>
      </w:tr>
      <w:tr w:rsidR="00F61DF9" w:rsidRPr="00CF1A49" w14:paraId="6FBB9242" w14:textId="77777777" w:rsidTr="00F61DF9">
        <w:tc>
          <w:tcPr>
            <w:tcW w:w="9355" w:type="dxa"/>
            <w:tcMar>
              <w:top w:w="216" w:type="dxa"/>
            </w:tcMar>
          </w:tcPr>
          <w:p w14:paraId="0F280720" w14:textId="77777777" w:rsidR="00665050" w:rsidRDefault="00665050" w:rsidP="00F61DF9">
            <w:pPr>
              <w:pStyle w:val="Heading3"/>
              <w:contextualSpacing w:val="0"/>
              <w:outlineLvl w:val="2"/>
            </w:pPr>
          </w:p>
          <w:p w14:paraId="35E9D89A" w14:textId="77777777" w:rsidR="00665050" w:rsidRDefault="00665050" w:rsidP="00F61DF9">
            <w:pPr>
              <w:pStyle w:val="Heading3"/>
              <w:contextualSpacing w:val="0"/>
              <w:outlineLvl w:val="2"/>
            </w:pPr>
          </w:p>
          <w:p w14:paraId="6AEEFEEB" w14:textId="77777777" w:rsidR="00665050" w:rsidRDefault="00665050" w:rsidP="00F61DF9">
            <w:pPr>
              <w:pStyle w:val="Heading3"/>
              <w:contextualSpacing w:val="0"/>
              <w:outlineLvl w:val="2"/>
            </w:pPr>
          </w:p>
          <w:p w14:paraId="08C372C8" w14:textId="77777777" w:rsidR="00665050" w:rsidRDefault="00665050" w:rsidP="00F61DF9">
            <w:pPr>
              <w:pStyle w:val="Heading3"/>
              <w:contextualSpacing w:val="0"/>
              <w:outlineLvl w:val="2"/>
            </w:pPr>
          </w:p>
          <w:p w14:paraId="073504FF" w14:textId="77777777" w:rsidR="00665050" w:rsidRDefault="00665050" w:rsidP="00F61DF9">
            <w:pPr>
              <w:pStyle w:val="Heading3"/>
              <w:contextualSpacing w:val="0"/>
              <w:outlineLvl w:val="2"/>
            </w:pPr>
          </w:p>
          <w:p w14:paraId="48D214AA" w14:textId="4D170559" w:rsidR="00F61DF9" w:rsidRPr="00CF1A49" w:rsidRDefault="00B47FCB" w:rsidP="00F61DF9">
            <w:pPr>
              <w:pStyle w:val="Heading3"/>
              <w:contextualSpacing w:val="0"/>
              <w:outlineLvl w:val="2"/>
            </w:pPr>
            <w:r>
              <w:t>2008-2017</w:t>
            </w:r>
          </w:p>
          <w:p w14:paraId="3E6FA72F" w14:textId="3069FD0A" w:rsidR="00F61DF9" w:rsidRPr="00CF1A49" w:rsidRDefault="00B47FCB" w:rsidP="00F61DF9">
            <w:pPr>
              <w:pStyle w:val="Heading2"/>
              <w:contextualSpacing w:val="0"/>
              <w:outlineLvl w:val="1"/>
            </w:pPr>
            <w:r>
              <w:t>General factory worker</w:t>
            </w:r>
            <w:r w:rsidR="00F61DF9" w:rsidRPr="00CF1A49">
              <w:t xml:space="preserve">, </w:t>
            </w:r>
            <w:r>
              <w:rPr>
                <w:rStyle w:val="SubtleReference"/>
              </w:rPr>
              <w:t>Ttm technologies, stafford ct</w:t>
            </w:r>
          </w:p>
          <w:p w14:paraId="466FBF61" w14:textId="1B92E367" w:rsidR="00B47FCB" w:rsidRDefault="00B47FCB" w:rsidP="00B47FCB">
            <w:r>
              <w:t xml:space="preserve">I have worked in various positions, learning and perfecting skills that are essential for processing circuit boards and expediting company orders. Positions included work on inner layer components of the circuit board; cut-stock, lamination, laser direct imaging, etching, and break down. I also worked on the components of the outer layer which included solder mask, plating, hot oil </w:t>
            </w:r>
            <w:proofErr w:type="gramStart"/>
            <w:r>
              <w:t>reflow</w:t>
            </w:r>
            <w:proofErr w:type="gramEnd"/>
            <w:r>
              <w:t xml:space="preserve">, lettering and routing.               </w:t>
            </w:r>
          </w:p>
          <w:p w14:paraId="3F6A5C76" w14:textId="57802E48" w:rsidR="00B47FCB" w:rsidRDefault="00B47FCB" w:rsidP="00F61DF9"/>
          <w:p w14:paraId="6B7C6DC6" w14:textId="77777777" w:rsidR="00B47FCB" w:rsidRDefault="00B47FCB" w:rsidP="00F61DF9"/>
          <w:p w14:paraId="0721AF02" w14:textId="514C8B1E" w:rsidR="00B47FCB" w:rsidRPr="00CF1A49" w:rsidRDefault="00B47FCB" w:rsidP="00B47FCB">
            <w:pPr>
              <w:pStyle w:val="Heading3"/>
              <w:contextualSpacing w:val="0"/>
              <w:outlineLvl w:val="2"/>
            </w:pPr>
            <w:r>
              <w:t>2006</w:t>
            </w:r>
            <w:r w:rsidRPr="00CF1A49">
              <w:t xml:space="preserve"> – </w:t>
            </w:r>
            <w:r>
              <w:t>2008</w:t>
            </w:r>
          </w:p>
          <w:p w14:paraId="32439800" w14:textId="6F5FF516" w:rsidR="00B47FCB" w:rsidRPr="00CF1A49" w:rsidRDefault="00B47FCB" w:rsidP="00B47FCB">
            <w:pPr>
              <w:pStyle w:val="Heading2"/>
              <w:contextualSpacing w:val="0"/>
              <w:outlineLvl w:val="1"/>
            </w:pPr>
            <w:r>
              <w:t>General manager</w:t>
            </w:r>
            <w:r w:rsidRPr="00CF1A49">
              <w:t xml:space="preserve">, </w:t>
            </w:r>
            <w:r>
              <w:rPr>
                <w:rStyle w:val="SubtleReference"/>
              </w:rPr>
              <w:t>aero diner, windham ct</w:t>
            </w:r>
          </w:p>
          <w:p w14:paraId="5C6D7F5A" w14:textId="6CBF19DD" w:rsidR="00B47FCB" w:rsidRDefault="00B47FCB" w:rsidP="00B47FCB">
            <w:r>
              <w:t>I was responsible for ordering food, scheduling employees, handling deposits, ensuring that staff was adhering to Serve Safe expectations.  Created daily specials and prepped food accordingly.</w:t>
            </w:r>
          </w:p>
        </w:tc>
      </w:tr>
    </w:tbl>
    <w:sdt>
      <w:sdtPr>
        <w:alias w:val="Education:"/>
        <w:tag w:val="Education:"/>
        <w:id w:val="-1908763273"/>
        <w:placeholder>
          <w:docPart w:val="B9517193555B455CB2669E8DD0E0FAD5"/>
        </w:placeholder>
        <w:temporary/>
        <w:showingPlcHdr/>
        <w15:appearance w15:val="hidden"/>
      </w:sdtPr>
      <w:sdtEndPr/>
      <w:sdtContent>
        <w:p w14:paraId="09E6E3C4"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332213B4" w14:textId="77777777" w:rsidTr="00D66A52">
        <w:tc>
          <w:tcPr>
            <w:tcW w:w="9355" w:type="dxa"/>
          </w:tcPr>
          <w:p w14:paraId="79BC9E5B" w14:textId="53523218" w:rsidR="001D0BF1" w:rsidRPr="00CF1A49" w:rsidRDefault="00B47FCB" w:rsidP="001D0BF1">
            <w:pPr>
              <w:pStyle w:val="Heading3"/>
              <w:contextualSpacing w:val="0"/>
              <w:outlineLvl w:val="2"/>
            </w:pPr>
            <w:r>
              <w:t>2006</w:t>
            </w:r>
          </w:p>
          <w:p w14:paraId="54140630" w14:textId="05A6351A" w:rsidR="001D0BF1" w:rsidRPr="00CF1A49" w:rsidRDefault="00B47FCB" w:rsidP="001D0BF1">
            <w:pPr>
              <w:pStyle w:val="Heading2"/>
              <w:contextualSpacing w:val="0"/>
              <w:outlineLvl w:val="1"/>
            </w:pPr>
            <w:r>
              <w:t>automotive technician certificate</w:t>
            </w:r>
            <w:r w:rsidR="001D0BF1" w:rsidRPr="00CF1A49">
              <w:t xml:space="preserve">, </w:t>
            </w:r>
            <w:r>
              <w:rPr>
                <w:rStyle w:val="SubtleReference"/>
              </w:rPr>
              <w:t>baron institute, windsor ct</w:t>
            </w:r>
          </w:p>
          <w:sdt>
            <w:sdtPr>
              <w:alias w:val="Enter education details 1:"/>
              <w:tag w:val="Enter education details 1:"/>
              <w:id w:val="199909898"/>
              <w:placeholder>
                <w:docPart w:val="17FF872288774B8489E1CC586455C861"/>
              </w:placeholder>
              <w:temporary/>
              <w:showingPlcHdr/>
              <w15:appearance w15:val="hidden"/>
            </w:sdtPr>
            <w:sdtEndPr/>
            <w:sdtContent>
              <w:p w14:paraId="1F3E4677" w14:textId="77777777"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14:paraId="37971F45" w14:textId="77777777" w:rsidTr="00F61DF9">
        <w:tc>
          <w:tcPr>
            <w:tcW w:w="9355" w:type="dxa"/>
            <w:tcMar>
              <w:top w:w="216" w:type="dxa"/>
            </w:tcMar>
          </w:tcPr>
          <w:p w14:paraId="3D5ABD61" w14:textId="05C6161E" w:rsidR="00F61DF9" w:rsidRPr="00CF1A49" w:rsidRDefault="00B47FCB" w:rsidP="00F61DF9">
            <w:pPr>
              <w:pStyle w:val="Heading3"/>
              <w:contextualSpacing w:val="0"/>
              <w:outlineLvl w:val="2"/>
            </w:pPr>
            <w:r>
              <w:t>2006</w:t>
            </w:r>
          </w:p>
          <w:p w14:paraId="5D1FF5AC" w14:textId="41773274" w:rsidR="00F61DF9" w:rsidRPr="00CF1A49" w:rsidRDefault="00B47FCB" w:rsidP="00F61DF9">
            <w:pPr>
              <w:pStyle w:val="Heading2"/>
              <w:contextualSpacing w:val="0"/>
              <w:outlineLvl w:val="1"/>
            </w:pPr>
            <w:r>
              <w:t>highschool diploma</w:t>
            </w:r>
            <w:r w:rsidR="00F61DF9" w:rsidRPr="00CF1A49">
              <w:t xml:space="preserve">, </w:t>
            </w:r>
            <w:r>
              <w:rPr>
                <w:rStyle w:val="SubtleReference"/>
              </w:rPr>
              <w:t>fermi highschool Enfield, ct</w:t>
            </w:r>
          </w:p>
          <w:sdt>
            <w:sdtPr>
              <w:alias w:val="Enter education details 2:"/>
              <w:tag w:val="Enter education details 2:"/>
              <w:id w:val="-1806999294"/>
              <w:placeholder>
                <w:docPart w:val="52315EB135BB4723A22E7CA8D8A07724"/>
              </w:placeholder>
              <w:temporary/>
              <w:showingPlcHdr/>
              <w15:appearance w15:val="hidden"/>
            </w:sdtPr>
            <w:sdtEndPr/>
            <w:sdtContent>
              <w:p w14:paraId="2E20B39B" w14:textId="77777777"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F76A9431DF0A4BD0830F3AA03DF5F826"/>
        </w:placeholder>
        <w:temporary/>
        <w:showingPlcHdr/>
        <w15:appearance w15:val="hidden"/>
      </w:sdtPr>
      <w:sdtEndPr/>
      <w:sdtContent>
        <w:p w14:paraId="3B976B5D"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5414484B" w14:textId="77777777" w:rsidTr="00CF1A49">
        <w:tc>
          <w:tcPr>
            <w:tcW w:w="4675" w:type="dxa"/>
          </w:tcPr>
          <w:p w14:paraId="3AFEABB2" w14:textId="4AF62BEF" w:rsidR="001E3120" w:rsidRPr="006E1507" w:rsidRDefault="00B47FCB" w:rsidP="006E1507">
            <w:pPr>
              <w:pStyle w:val="ListBullet"/>
              <w:contextualSpacing w:val="0"/>
            </w:pPr>
            <w:r>
              <w:t>Trade skills: operate various machines, wet &amp; dry processes</w:t>
            </w:r>
          </w:p>
          <w:p w14:paraId="006C66C1" w14:textId="77777777" w:rsidR="001F4E6D" w:rsidRDefault="00B47FCB" w:rsidP="006E1507">
            <w:pPr>
              <w:pStyle w:val="ListBullet"/>
              <w:contextualSpacing w:val="0"/>
            </w:pPr>
            <w:r>
              <w:t xml:space="preserve">Great leadership skills </w:t>
            </w:r>
          </w:p>
          <w:p w14:paraId="0E9978A0" w14:textId="77777777" w:rsidR="00B47FCB" w:rsidRDefault="00B47FCB" w:rsidP="006E1507">
            <w:pPr>
              <w:pStyle w:val="ListBullet"/>
              <w:contextualSpacing w:val="0"/>
            </w:pPr>
            <w:r>
              <w:t>Excellent communication skills</w:t>
            </w:r>
          </w:p>
          <w:p w14:paraId="570DAE7E" w14:textId="3532E52F" w:rsidR="008F414C" w:rsidRPr="006E1507" w:rsidRDefault="008F414C" w:rsidP="006E1507">
            <w:pPr>
              <w:pStyle w:val="ListBullet"/>
              <w:contextualSpacing w:val="0"/>
            </w:pPr>
            <w:r>
              <w:t>Time management</w:t>
            </w:r>
          </w:p>
        </w:tc>
        <w:tc>
          <w:tcPr>
            <w:tcW w:w="4675" w:type="dxa"/>
            <w:tcMar>
              <w:left w:w="360" w:type="dxa"/>
            </w:tcMar>
          </w:tcPr>
          <w:p w14:paraId="42EC0804" w14:textId="1AAE7353" w:rsidR="003A0632" w:rsidRPr="006E1507" w:rsidRDefault="00B47FCB" w:rsidP="006E1507">
            <w:pPr>
              <w:pStyle w:val="ListBullet"/>
              <w:contextualSpacing w:val="0"/>
            </w:pPr>
            <w:r>
              <w:t>Able to read blueprints</w:t>
            </w:r>
            <w:r w:rsidR="00934597">
              <w:t>/schematics</w:t>
            </w:r>
          </w:p>
          <w:p w14:paraId="73FC5F09" w14:textId="687BD8B3" w:rsidR="001E3120" w:rsidRPr="006E1507" w:rsidRDefault="00B47FCB" w:rsidP="006E1507">
            <w:pPr>
              <w:pStyle w:val="ListBullet"/>
              <w:contextualSpacing w:val="0"/>
            </w:pPr>
            <w:r>
              <w:t>Motivated</w:t>
            </w:r>
          </w:p>
          <w:p w14:paraId="75FD83B1" w14:textId="77777777" w:rsidR="001E3120" w:rsidRDefault="00B47FCB" w:rsidP="006E1507">
            <w:pPr>
              <w:pStyle w:val="ListBullet"/>
              <w:contextualSpacing w:val="0"/>
            </w:pPr>
            <w:r>
              <w:t>Quick learner</w:t>
            </w:r>
          </w:p>
          <w:p w14:paraId="5E5177D2" w14:textId="7A5030DD" w:rsidR="00934597" w:rsidRDefault="00934597" w:rsidP="006E1507">
            <w:pPr>
              <w:pStyle w:val="ListBullet"/>
              <w:contextualSpacing w:val="0"/>
            </w:pPr>
            <w:r>
              <w:t>RTC specialist</w:t>
            </w:r>
          </w:p>
          <w:p w14:paraId="716F789B" w14:textId="6D6A91E7" w:rsidR="008F414C" w:rsidRDefault="008F414C" w:rsidP="008F414C">
            <w:pPr>
              <w:pStyle w:val="ListBullet"/>
            </w:pPr>
            <w:r>
              <w:t>Active listening</w:t>
            </w:r>
          </w:p>
          <w:p w14:paraId="33D6D774" w14:textId="49E2C6F9" w:rsidR="00934597" w:rsidRPr="006E1507" w:rsidRDefault="00934597" w:rsidP="00934597">
            <w:pPr>
              <w:pStyle w:val="ListBullet"/>
              <w:numPr>
                <w:ilvl w:val="0"/>
                <w:numId w:val="0"/>
              </w:numPr>
              <w:ind w:left="360"/>
              <w:contextualSpacing w:val="0"/>
            </w:pPr>
          </w:p>
        </w:tc>
      </w:tr>
    </w:tbl>
    <w:sdt>
      <w:sdtPr>
        <w:alias w:val="Activities:"/>
        <w:tag w:val="Activities:"/>
        <w:id w:val="1223332893"/>
        <w:placeholder>
          <w:docPart w:val="9F220FAD53FA4966AFC2FEA08974C5E4"/>
        </w:placeholder>
        <w:temporary/>
        <w:showingPlcHdr/>
        <w15:appearance w15:val="hidden"/>
      </w:sdtPr>
      <w:sdtEndPr/>
      <w:sdtContent>
        <w:p w14:paraId="29264634" w14:textId="77777777" w:rsidR="00AD782D" w:rsidRPr="00CF1A49" w:rsidRDefault="0062312F" w:rsidP="0062312F">
          <w:pPr>
            <w:pStyle w:val="Heading1"/>
          </w:pPr>
          <w:r w:rsidRPr="00CF1A49">
            <w:t>Activities</w:t>
          </w:r>
        </w:p>
      </w:sdtContent>
    </w:sdt>
    <w:p w14:paraId="5C2140E2" w14:textId="77777777" w:rsidR="00B47FCB" w:rsidRDefault="00B47FCB" w:rsidP="00B47FCB">
      <w:r>
        <w:t>First Aide Responder</w:t>
      </w:r>
    </w:p>
    <w:p w14:paraId="02C30A3A" w14:textId="77777777" w:rsidR="00B47FCB" w:rsidRDefault="00B47FCB" w:rsidP="00B47FCB">
      <w:r>
        <w:t>Certified in CPR, First Aide, AED, Blood Born Pathogen</w:t>
      </w:r>
    </w:p>
    <w:p w14:paraId="0F6C0AAC" w14:textId="2E47B007" w:rsidR="00B47FCB" w:rsidRDefault="00B47FCB" w:rsidP="00B47FCB">
      <w:r>
        <w:t>Certified in Lock Out-Tag Out</w:t>
      </w:r>
    </w:p>
    <w:p w14:paraId="0F38CC7F" w14:textId="6808EAB9" w:rsidR="00934597" w:rsidRDefault="00934597" w:rsidP="00B47FCB">
      <w:r>
        <w:t>Certified IPC-600</w:t>
      </w:r>
    </w:p>
    <w:p w14:paraId="39219905" w14:textId="63CAC847" w:rsidR="003024FB" w:rsidRDefault="003024FB" w:rsidP="00B47FCB">
      <w:r>
        <w:t>Certified IPC-610</w:t>
      </w:r>
    </w:p>
    <w:p w14:paraId="2723CC41" w14:textId="1DC9FECF" w:rsidR="00934597" w:rsidRDefault="00934597" w:rsidP="00B47FCB">
      <w:r>
        <w:t>DuPont Committee</w:t>
      </w:r>
    </w:p>
    <w:p w14:paraId="69411B13" w14:textId="49F409C9" w:rsidR="008A01F7" w:rsidRPr="008A3407" w:rsidRDefault="008A01F7" w:rsidP="00B47FCB">
      <w:r>
        <w:t>Operate a forklift</w:t>
      </w:r>
    </w:p>
    <w:p w14:paraId="3C601461" w14:textId="5417FA62" w:rsidR="00B51D1B" w:rsidRDefault="00B51D1B" w:rsidP="00B47FCB"/>
    <w:p w14:paraId="0E5BE6B0" w14:textId="6C9AF7C2" w:rsidR="00934597" w:rsidRPr="00CF1A49" w:rsidRDefault="00934597" w:rsidP="00934597">
      <w:pPr>
        <w:pStyle w:val="Heading1"/>
      </w:pPr>
      <w:r>
        <w:t>references</w:t>
      </w:r>
    </w:p>
    <w:p w14:paraId="05FE1A26" w14:textId="1E0441ED" w:rsidR="00934597" w:rsidRDefault="00934597" w:rsidP="00934597">
      <w:pPr>
        <w:pStyle w:val="Heading2"/>
      </w:pPr>
      <w:r>
        <w:t>joseph shaw</w:t>
      </w:r>
    </w:p>
    <w:p w14:paraId="2CA5C1F6" w14:textId="47C8B8EE" w:rsidR="00934597" w:rsidRPr="00CF1A49" w:rsidRDefault="00423D39" w:rsidP="00934597">
      <w:pPr>
        <w:pStyle w:val="Heading2"/>
      </w:pPr>
      <w:r>
        <w:rPr>
          <w:rStyle w:val="SubtleReference"/>
        </w:rPr>
        <w:t>Collins</w:t>
      </w:r>
      <w:r w:rsidR="00934597">
        <w:rPr>
          <w:rStyle w:val="SubtleReference"/>
        </w:rPr>
        <w:t xml:space="preserve"> aerospace – windsor, ct</w:t>
      </w:r>
    </w:p>
    <w:p w14:paraId="36ED6901" w14:textId="50A7CF8A" w:rsidR="00934597" w:rsidRDefault="00934597" w:rsidP="00B47FCB">
      <w:r>
        <w:t>(774) 289 9306</w:t>
      </w:r>
    </w:p>
    <w:p w14:paraId="50D1C2FD" w14:textId="2945E69C" w:rsidR="00934597" w:rsidRDefault="00934597" w:rsidP="00B47FCB">
      <w:r w:rsidRPr="00934597">
        <w:t>Joe</w:t>
      </w:r>
      <w:r>
        <w:t>shaw2017@icloud.com</w:t>
      </w:r>
    </w:p>
    <w:p w14:paraId="15C2911B" w14:textId="04E7B25F" w:rsidR="00934597" w:rsidRDefault="00934597" w:rsidP="00B47FCB"/>
    <w:p w14:paraId="54C56C00" w14:textId="1E9097E3" w:rsidR="00934597" w:rsidRDefault="00665050" w:rsidP="00934597">
      <w:pPr>
        <w:pStyle w:val="Heading2"/>
      </w:pPr>
      <w:r>
        <w:t>Adrianna Barnett</w:t>
      </w:r>
    </w:p>
    <w:p w14:paraId="34CD2E6B" w14:textId="5621D242" w:rsidR="00934597" w:rsidRPr="00CF1A49" w:rsidRDefault="00665050" w:rsidP="00934597">
      <w:pPr>
        <w:pStyle w:val="Heading2"/>
      </w:pPr>
      <w:r>
        <w:rPr>
          <w:rStyle w:val="SubtleReference"/>
        </w:rPr>
        <w:t>Collins Aerospace – Windsor, CT</w:t>
      </w:r>
    </w:p>
    <w:p w14:paraId="3E7A805C" w14:textId="6184C711" w:rsidR="00934597" w:rsidRDefault="00934597" w:rsidP="00934597">
      <w:r>
        <w:t xml:space="preserve">(860) </w:t>
      </w:r>
      <w:r w:rsidR="00665050">
        <w:t>798 1493</w:t>
      </w:r>
    </w:p>
    <w:p w14:paraId="662A0DDC" w14:textId="659A9D49" w:rsidR="00934597" w:rsidRDefault="00665050" w:rsidP="00934597">
      <w:r>
        <w:t>Adrianna.barnett@collins.com</w:t>
      </w:r>
    </w:p>
    <w:p w14:paraId="47B29066" w14:textId="77777777" w:rsidR="00934597" w:rsidRDefault="00934597" w:rsidP="00B47FCB"/>
    <w:p w14:paraId="40B00177" w14:textId="00A575E2" w:rsidR="00934597" w:rsidRDefault="00423D39" w:rsidP="00934597">
      <w:pPr>
        <w:pStyle w:val="Heading2"/>
      </w:pPr>
      <w:r>
        <w:t>Sharayah Hadzopulos</w:t>
      </w:r>
    </w:p>
    <w:p w14:paraId="3B350E3E" w14:textId="41F11A05" w:rsidR="00934597" w:rsidRDefault="00423D39" w:rsidP="00934597">
      <w:pPr>
        <w:pStyle w:val="Heading2"/>
        <w:tabs>
          <w:tab w:val="left" w:pos="6945"/>
        </w:tabs>
        <w:rPr>
          <w:rStyle w:val="SubtleReference"/>
        </w:rPr>
      </w:pPr>
      <w:r>
        <w:rPr>
          <w:rStyle w:val="SubtleReference"/>
        </w:rPr>
        <w:t>Collins Aerospace – Windsor, CT</w:t>
      </w:r>
    </w:p>
    <w:p w14:paraId="7D703C75" w14:textId="6878FD03" w:rsidR="00934597" w:rsidRDefault="00934597" w:rsidP="00934597">
      <w:r>
        <w:t>(</w:t>
      </w:r>
      <w:r w:rsidR="00423D39">
        <w:t>860) 748 3839</w:t>
      </w:r>
    </w:p>
    <w:p w14:paraId="7B87E92F" w14:textId="17ADA5B2" w:rsidR="00934597" w:rsidRPr="006E1507" w:rsidRDefault="00423D39" w:rsidP="00B47FCB">
      <w:r>
        <w:t>shadzopulos@gmail.com</w:t>
      </w:r>
    </w:p>
    <w:sectPr w:rsidR="00934597"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5698" w14:textId="77777777" w:rsidR="00D40FF2" w:rsidRDefault="00D40FF2" w:rsidP="0068194B">
      <w:r>
        <w:separator/>
      </w:r>
    </w:p>
    <w:p w14:paraId="545FD3AB" w14:textId="77777777" w:rsidR="00D40FF2" w:rsidRDefault="00D40FF2"/>
    <w:p w14:paraId="7B4827C6" w14:textId="77777777" w:rsidR="00D40FF2" w:rsidRDefault="00D40FF2"/>
  </w:endnote>
  <w:endnote w:type="continuationSeparator" w:id="0">
    <w:p w14:paraId="7A5DB025" w14:textId="77777777" w:rsidR="00D40FF2" w:rsidRDefault="00D40FF2" w:rsidP="0068194B">
      <w:r>
        <w:continuationSeparator/>
      </w:r>
    </w:p>
    <w:p w14:paraId="773B72B9" w14:textId="77777777" w:rsidR="00D40FF2" w:rsidRDefault="00D40FF2"/>
    <w:p w14:paraId="3EAD2A01" w14:textId="77777777" w:rsidR="00D40FF2" w:rsidRDefault="00D40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2709B32" w14:textId="5B5D005D" w:rsidR="002B2958" w:rsidRDefault="002B2958">
        <w:pPr>
          <w:pStyle w:val="Footer"/>
        </w:pPr>
        <w:r>
          <w:fldChar w:fldCharType="begin"/>
        </w:r>
        <w:r>
          <w:instrText xml:space="preserve"> PAGE   \* MERGEFORMAT </w:instrText>
        </w:r>
        <w:r>
          <w:fldChar w:fldCharType="separate"/>
        </w:r>
        <w:r w:rsidR="009345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F2A8" w14:textId="77777777" w:rsidR="00D40FF2" w:rsidRDefault="00D40FF2" w:rsidP="0068194B">
      <w:r>
        <w:separator/>
      </w:r>
    </w:p>
    <w:p w14:paraId="7872FF8E" w14:textId="77777777" w:rsidR="00D40FF2" w:rsidRDefault="00D40FF2"/>
    <w:p w14:paraId="6EC2D355" w14:textId="77777777" w:rsidR="00D40FF2" w:rsidRDefault="00D40FF2"/>
  </w:footnote>
  <w:footnote w:type="continuationSeparator" w:id="0">
    <w:p w14:paraId="7EDA4F83" w14:textId="77777777" w:rsidR="00D40FF2" w:rsidRDefault="00D40FF2" w:rsidP="0068194B">
      <w:r>
        <w:continuationSeparator/>
      </w:r>
    </w:p>
    <w:p w14:paraId="182945BC" w14:textId="77777777" w:rsidR="00D40FF2" w:rsidRDefault="00D40FF2"/>
    <w:p w14:paraId="0264FB91" w14:textId="77777777" w:rsidR="00D40FF2" w:rsidRDefault="00D40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FC12"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36F90BCA" wp14:editId="0B460B32">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8CC10BE"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82535088">
    <w:abstractNumId w:val="9"/>
  </w:num>
  <w:num w:numId="2" w16cid:durableId="1266881374">
    <w:abstractNumId w:val="8"/>
  </w:num>
  <w:num w:numId="3" w16cid:durableId="1486626717">
    <w:abstractNumId w:val="7"/>
  </w:num>
  <w:num w:numId="4" w16cid:durableId="803353876">
    <w:abstractNumId w:val="6"/>
  </w:num>
  <w:num w:numId="5" w16cid:durableId="241334451">
    <w:abstractNumId w:val="10"/>
  </w:num>
  <w:num w:numId="6" w16cid:durableId="2078890515">
    <w:abstractNumId w:val="3"/>
  </w:num>
  <w:num w:numId="7" w16cid:durableId="1706566264">
    <w:abstractNumId w:val="11"/>
  </w:num>
  <w:num w:numId="8" w16cid:durableId="1656183327">
    <w:abstractNumId w:val="2"/>
  </w:num>
  <w:num w:numId="9" w16cid:durableId="1394160360">
    <w:abstractNumId w:val="12"/>
  </w:num>
  <w:num w:numId="10" w16cid:durableId="625625123">
    <w:abstractNumId w:val="5"/>
  </w:num>
  <w:num w:numId="11" w16cid:durableId="1725643836">
    <w:abstractNumId w:val="4"/>
  </w:num>
  <w:num w:numId="12" w16cid:durableId="1659726763">
    <w:abstractNumId w:val="1"/>
  </w:num>
  <w:num w:numId="13" w16cid:durableId="101503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CB"/>
    <w:rsid w:val="000001EF"/>
    <w:rsid w:val="00007322"/>
    <w:rsid w:val="00007728"/>
    <w:rsid w:val="00014832"/>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0B3A"/>
    <w:rsid w:val="00184014"/>
    <w:rsid w:val="00192008"/>
    <w:rsid w:val="001C0E68"/>
    <w:rsid w:val="001C4B6F"/>
    <w:rsid w:val="001D0BF1"/>
    <w:rsid w:val="001E3120"/>
    <w:rsid w:val="001E7E0C"/>
    <w:rsid w:val="001F0BB0"/>
    <w:rsid w:val="001F4E6D"/>
    <w:rsid w:val="001F6140"/>
    <w:rsid w:val="00203573"/>
    <w:rsid w:val="0020597D"/>
    <w:rsid w:val="0021206C"/>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24FB"/>
    <w:rsid w:val="003054DC"/>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23D39"/>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7AD0"/>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34978"/>
    <w:rsid w:val="006618E9"/>
    <w:rsid w:val="00665050"/>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638B9"/>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01F7"/>
    <w:rsid w:val="008A6538"/>
    <w:rsid w:val="008C7056"/>
    <w:rsid w:val="008D55C0"/>
    <w:rsid w:val="008F3B14"/>
    <w:rsid w:val="008F414C"/>
    <w:rsid w:val="00901899"/>
    <w:rsid w:val="0090344B"/>
    <w:rsid w:val="00905715"/>
    <w:rsid w:val="0091321E"/>
    <w:rsid w:val="00913946"/>
    <w:rsid w:val="0092726B"/>
    <w:rsid w:val="00934597"/>
    <w:rsid w:val="009361BA"/>
    <w:rsid w:val="00944F78"/>
    <w:rsid w:val="009510E7"/>
    <w:rsid w:val="00952C89"/>
    <w:rsid w:val="009571D8"/>
    <w:rsid w:val="009650EA"/>
    <w:rsid w:val="0097790C"/>
    <w:rsid w:val="0098506E"/>
    <w:rsid w:val="009A367A"/>
    <w:rsid w:val="009A44CE"/>
    <w:rsid w:val="009C4DFC"/>
    <w:rsid w:val="009D44F8"/>
    <w:rsid w:val="009E3160"/>
    <w:rsid w:val="009E4029"/>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62D8D"/>
    <w:rsid w:val="00A65CA7"/>
    <w:rsid w:val="00A755E8"/>
    <w:rsid w:val="00A922DF"/>
    <w:rsid w:val="00A93A5D"/>
    <w:rsid w:val="00AB32F8"/>
    <w:rsid w:val="00AB610B"/>
    <w:rsid w:val="00AD360E"/>
    <w:rsid w:val="00AD40FB"/>
    <w:rsid w:val="00AD782D"/>
    <w:rsid w:val="00AE7650"/>
    <w:rsid w:val="00B10EBE"/>
    <w:rsid w:val="00B236F1"/>
    <w:rsid w:val="00B47FCB"/>
    <w:rsid w:val="00B50F99"/>
    <w:rsid w:val="00B51D1B"/>
    <w:rsid w:val="00B5289A"/>
    <w:rsid w:val="00B540F4"/>
    <w:rsid w:val="00B60FD0"/>
    <w:rsid w:val="00B622DF"/>
    <w:rsid w:val="00B6332A"/>
    <w:rsid w:val="00B81760"/>
    <w:rsid w:val="00B8494C"/>
    <w:rsid w:val="00BA1546"/>
    <w:rsid w:val="00BB4E51"/>
    <w:rsid w:val="00BD431F"/>
    <w:rsid w:val="00BE423E"/>
    <w:rsid w:val="00BF61AC"/>
    <w:rsid w:val="00C32609"/>
    <w:rsid w:val="00C47FA6"/>
    <w:rsid w:val="00C57FC6"/>
    <w:rsid w:val="00C66A7D"/>
    <w:rsid w:val="00C779DA"/>
    <w:rsid w:val="00C814F7"/>
    <w:rsid w:val="00CA44A1"/>
    <w:rsid w:val="00CA4B4D"/>
    <w:rsid w:val="00CB35C3"/>
    <w:rsid w:val="00CD323D"/>
    <w:rsid w:val="00CE4030"/>
    <w:rsid w:val="00CE64B3"/>
    <w:rsid w:val="00CF1A49"/>
    <w:rsid w:val="00D0630C"/>
    <w:rsid w:val="00D243A9"/>
    <w:rsid w:val="00D305E5"/>
    <w:rsid w:val="00D37CD3"/>
    <w:rsid w:val="00D40FF2"/>
    <w:rsid w:val="00D66A52"/>
    <w:rsid w:val="00D66EFA"/>
    <w:rsid w:val="00D72A2D"/>
    <w:rsid w:val="00D9521A"/>
    <w:rsid w:val="00DA3914"/>
    <w:rsid w:val="00DA59AA"/>
    <w:rsid w:val="00DB6915"/>
    <w:rsid w:val="00DB7E1E"/>
    <w:rsid w:val="00DC1B78"/>
    <w:rsid w:val="00DC2A2F"/>
    <w:rsid w:val="00DC600B"/>
    <w:rsid w:val="00DD63CE"/>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96E44"/>
    <w:rsid w:val="00FB31C1"/>
    <w:rsid w:val="00FB58F2"/>
    <w:rsid w:val="00FC6AEA"/>
    <w:rsid w:val="00FD3D13"/>
    <w:rsid w:val="00FD7B4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4C66"/>
  <w15:chartTrackingRefBased/>
  <w15:docId w15:val="{BC0B729D-569F-4BF8-BAE1-9E01FE8C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9345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C11F29132466BA323FA421717877E"/>
        <w:category>
          <w:name w:val="General"/>
          <w:gallery w:val="placeholder"/>
        </w:category>
        <w:types>
          <w:type w:val="bbPlcHdr"/>
        </w:types>
        <w:behaviors>
          <w:behavior w:val="content"/>
        </w:behaviors>
        <w:guid w:val="{9965D982-CC76-41DB-A468-D154CB5E0E97}"/>
      </w:docPartPr>
      <w:docPartBody>
        <w:p w:rsidR="005F2AAA" w:rsidRDefault="00200565">
          <w:pPr>
            <w:pStyle w:val="8EFC11F29132466BA323FA421717877E"/>
          </w:pPr>
          <w:r w:rsidRPr="00CF1A49">
            <w:t>·</w:t>
          </w:r>
        </w:p>
      </w:docPartBody>
    </w:docPart>
    <w:docPart>
      <w:docPartPr>
        <w:name w:val="28AB4ED997164B3BB9A9BE28AC068EDA"/>
        <w:category>
          <w:name w:val="General"/>
          <w:gallery w:val="placeholder"/>
        </w:category>
        <w:types>
          <w:type w:val="bbPlcHdr"/>
        </w:types>
        <w:behaviors>
          <w:behavior w:val="content"/>
        </w:behaviors>
        <w:guid w:val="{4EB38C4D-1A95-4D7F-9124-CC8273943932}"/>
      </w:docPartPr>
      <w:docPartBody>
        <w:p w:rsidR="005F2AAA" w:rsidRDefault="00200565">
          <w:pPr>
            <w:pStyle w:val="28AB4ED997164B3BB9A9BE28AC068EDA"/>
          </w:pPr>
          <w:r w:rsidRPr="00CF1A49">
            <w:t>Experience</w:t>
          </w:r>
        </w:p>
      </w:docPartBody>
    </w:docPart>
    <w:docPart>
      <w:docPartPr>
        <w:name w:val="B9517193555B455CB2669E8DD0E0FAD5"/>
        <w:category>
          <w:name w:val="General"/>
          <w:gallery w:val="placeholder"/>
        </w:category>
        <w:types>
          <w:type w:val="bbPlcHdr"/>
        </w:types>
        <w:behaviors>
          <w:behavior w:val="content"/>
        </w:behaviors>
        <w:guid w:val="{1524D4CB-B925-4B35-B4D0-247ADDD88263}"/>
      </w:docPartPr>
      <w:docPartBody>
        <w:p w:rsidR="005F2AAA" w:rsidRDefault="00200565">
          <w:pPr>
            <w:pStyle w:val="B9517193555B455CB2669E8DD0E0FAD5"/>
          </w:pPr>
          <w:r w:rsidRPr="00CF1A49">
            <w:t>Education</w:t>
          </w:r>
        </w:p>
      </w:docPartBody>
    </w:docPart>
    <w:docPart>
      <w:docPartPr>
        <w:name w:val="17FF872288774B8489E1CC586455C861"/>
        <w:category>
          <w:name w:val="General"/>
          <w:gallery w:val="placeholder"/>
        </w:category>
        <w:types>
          <w:type w:val="bbPlcHdr"/>
        </w:types>
        <w:behaviors>
          <w:behavior w:val="content"/>
        </w:behaviors>
        <w:guid w:val="{541777AA-9C15-4536-8155-BE226AAA570B}"/>
      </w:docPartPr>
      <w:docPartBody>
        <w:p w:rsidR="005F2AAA" w:rsidRDefault="00200565">
          <w:pPr>
            <w:pStyle w:val="17FF872288774B8489E1CC586455C861"/>
          </w:pPr>
          <w:r w:rsidRPr="00CF1A49">
            <w:t>It’s okay to brag about your GPA, awards, and honors. Feel free to summarize your coursework too.</w:t>
          </w:r>
        </w:p>
      </w:docPartBody>
    </w:docPart>
    <w:docPart>
      <w:docPartPr>
        <w:name w:val="52315EB135BB4723A22E7CA8D8A07724"/>
        <w:category>
          <w:name w:val="General"/>
          <w:gallery w:val="placeholder"/>
        </w:category>
        <w:types>
          <w:type w:val="bbPlcHdr"/>
        </w:types>
        <w:behaviors>
          <w:behavior w:val="content"/>
        </w:behaviors>
        <w:guid w:val="{9EEA9721-6CA6-438A-BE6E-E9EC1BDEE896}"/>
      </w:docPartPr>
      <w:docPartBody>
        <w:p w:rsidR="005F2AAA" w:rsidRDefault="00200565">
          <w:pPr>
            <w:pStyle w:val="52315EB135BB4723A22E7CA8D8A07724"/>
          </w:pPr>
          <w:r w:rsidRPr="00CF1A49">
            <w:t>It’s okay to brag about your GPA, awards, and honors. Feel free to summarize your coursework too.</w:t>
          </w:r>
        </w:p>
      </w:docPartBody>
    </w:docPart>
    <w:docPart>
      <w:docPartPr>
        <w:name w:val="F76A9431DF0A4BD0830F3AA03DF5F826"/>
        <w:category>
          <w:name w:val="General"/>
          <w:gallery w:val="placeholder"/>
        </w:category>
        <w:types>
          <w:type w:val="bbPlcHdr"/>
        </w:types>
        <w:behaviors>
          <w:behavior w:val="content"/>
        </w:behaviors>
        <w:guid w:val="{C064F5A8-4A1C-4094-8CC4-9CB1FFA64DA7}"/>
      </w:docPartPr>
      <w:docPartBody>
        <w:p w:rsidR="005F2AAA" w:rsidRDefault="00200565">
          <w:pPr>
            <w:pStyle w:val="F76A9431DF0A4BD0830F3AA03DF5F826"/>
          </w:pPr>
          <w:r w:rsidRPr="00CF1A49">
            <w:t>Skills</w:t>
          </w:r>
        </w:p>
      </w:docPartBody>
    </w:docPart>
    <w:docPart>
      <w:docPartPr>
        <w:name w:val="9F220FAD53FA4966AFC2FEA08974C5E4"/>
        <w:category>
          <w:name w:val="General"/>
          <w:gallery w:val="placeholder"/>
        </w:category>
        <w:types>
          <w:type w:val="bbPlcHdr"/>
        </w:types>
        <w:behaviors>
          <w:behavior w:val="content"/>
        </w:behaviors>
        <w:guid w:val="{5872376B-9A0D-4CC7-A1DB-F7F589D1368F}"/>
      </w:docPartPr>
      <w:docPartBody>
        <w:p w:rsidR="005F2AAA" w:rsidRDefault="00200565">
          <w:pPr>
            <w:pStyle w:val="9F220FAD53FA4966AFC2FEA08974C5E4"/>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0B"/>
    <w:rsid w:val="001772B2"/>
    <w:rsid w:val="00200565"/>
    <w:rsid w:val="00313F77"/>
    <w:rsid w:val="005F2AAA"/>
    <w:rsid w:val="00C606D6"/>
    <w:rsid w:val="00D3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8EFC11F29132466BA323FA421717877E">
    <w:name w:val="8EFC11F29132466BA323FA421717877E"/>
  </w:style>
  <w:style w:type="paragraph" w:customStyle="1" w:styleId="28AB4ED997164B3BB9A9BE28AC068EDA">
    <w:name w:val="28AB4ED997164B3BB9A9BE28AC068EDA"/>
  </w:style>
  <w:style w:type="character" w:styleId="SubtleReference">
    <w:name w:val="Subtle Reference"/>
    <w:basedOn w:val="DefaultParagraphFont"/>
    <w:uiPriority w:val="10"/>
    <w:qFormat/>
    <w:rsid w:val="00D31F0B"/>
    <w:rPr>
      <w:b/>
      <w:caps w:val="0"/>
      <w:smallCaps/>
      <w:color w:val="595959" w:themeColor="text1" w:themeTint="A6"/>
    </w:rPr>
  </w:style>
  <w:style w:type="paragraph" w:customStyle="1" w:styleId="B9517193555B455CB2669E8DD0E0FAD5">
    <w:name w:val="B9517193555B455CB2669E8DD0E0FAD5"/>
  </w:style>
  <w:style w:type="paragraph" w:customStyle="1" w:styleId="17FF872288774B8489E1CC586455C861">
    <w:name w:val="17FF872288774B8489E1CC586455C861"/>
  </w:style>
  <w:style w:type="paragraph" w:customStyle="1" w:styleId="52315EB135BB4723A22E7CA8D8A07724">
    <w:name w:val="52315EB135BB4723A22E7CA8D8A07724"/>
  </w:style>
  <w:style w:type="paragraph" w:customStyle="1" w:styleId="F76A9431DF0A4BD0830F3AA03DF5F826">
    <w:name w:val="F76A9431DF0A4BD0830F3AA03DF5F826"/>
  </w:style>
  <w:style w:type="paragraph" w:customStyle="1" w:styleId="9F220FAD53FA4966AFC2FEA08974C5E4">
    <w:name w:val="9F220FAD53FA4966AFC2FEA08974C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54</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dc:creator>
  <cp:keywords/>
  <dc:description/>
  <cp:lastModifiedBy>Hadzopulos, Sharayah                            Collins</cp:lastModifiedBy>
  <cp:revision>22</cp:revision>
  <dcterms:created xsi:type="dcterms:W3CDTF">2021-06-26T21:59:00Z</dcterms:created>
  <dcterms:modified xsi:type="dcterms:W3CDTF">2022-11-15T00:19:00Z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55754152-5007-4fa6-a8b6-0a5df8b3b5e3</vt:lpwstr>
  </property>
  <property fmtid="{D5CDD505-2E9C-101B-9397-08002B2CF9AE}" pid="3" name="MSIP_Label_4447dd6a-a4a1-440b-a6a3-9124ef1ee017_Enabled">
    <vt:lpwstr>true</vt:lpwstr>
  </property>
  <property fmtid="{D5CDD505-2E9C-101B-9397-08002B2CF9AE}" pid="4" name="MSIP_Label_4447dd6a-a4a1-440b-a6a3-9124ef1ee017_SetDate">
    <vt:lpwstr>2022-04-11T21:54:21Z</vt:lpwstr>
  </property>
  <property fmtid="{D5CDD505-2E9C-101B-9397-08002B2CF9AE}" pid="5" name="MSIP_Label_4447dd6a-a4a1-440b-a6a3-9124ef1ee017_Method">
    <vt:lpwstr>Privileged</vt:lpwstr>
  </property>
  <property fmtid="{D5CDD505-2E9C-101B-9397-08002B2CF9AE}" pid="6" name="MSIP_Label_4447dd6a-a4a1-440b-a6a3-9124ef1ee017_Name">
    <vt:lpwstr>NO TECH DATA</vt:lpwstr>
  </property>
  <property fmtid="{D5CDD505-2E9C-101B-9397-08002B2CF9AE}" pid="7" name="MSIP_Label_4447dd6a-a4a1-440b-a6a3-9124ef1ee017_SiteId">
    <vt:lpwstr>7a18110d-ef9b-4274-acef-e62ab0fe28ed</vt:lpwstr>
  </property>
  <property fmtid="{D5CDD505-2E9C-101B-9397-08002B2CF9AE}" pid="8" name="MSIP_Label_4447dd6a-a4a1-440b-a6a3-9124ef1ee017_ActionId">
    <vt:lpwstr>6e11ca42-61af-4827-b803-6a6f7a0087fd</vt:lpwstr>
  </property>
  <property fmtid="{D5CDD505-2E9C-101B-9397-08002B2CF9AE}" pid="9" name="MSIP_Label_4447dd6a-a4a1-440b-a6a3-9124ef1ee017_ContentBits">
    <vt:lpwstr>0</vt:lpwstr>
  </property>
</Properties>
</file>