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290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8F2702" w14:paraId="112023A0" w14:textId="77777777" w:rsidTr="0004328E">
        <w:trPr>
          <w:trHeight w:val="4410"/>
        </w:trPr>
        <w:tc>
          <w:tcPr>
            <w:tcW w:w="3600" w:type="dxa"/>
            <w:vAlign w:val="bottom"/>
          </w:tcPr>
          <w:p w14:paraId="21E4B92E" w14:textId="049762B4" w:rsidR="001B2ABD" w:rsidRPr="008F2702" w:rsidRDefault="001B2ABD" w:rsidP="0004328E">
            <w:pPr>
              <w:tabs>
                <w:tab w:val="left" w:pos="990"/>
              </w:tabs>
              <w:jc w:val="center"/>
            </w:pPr>
            <w:r w:rsidRPr="008F2702">
              <w:rPr>
                <w:noProof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155B4F8E" wp14:editId="008545AC">
                      <wp:extent cx="2133600" cy="2304000"/>
                      <wp:effectExtent l="19050" t="19050" r="38100" b="39370"/>
                      <wp:docPr id="2" name="Ovale 2" title="Portrait professionnel d’un homm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2304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98D761" w14:textId="3EB2413F" w:rsidR="00F17D8E" w:rsidRPr="00F17D8E" w:rsidRDefault="00AF76FE" w:rsidP="00AF76F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7DEE05" wp14:editId="3B306C2D">
                                        <wp:extent cx="1295325" cy="1645285"/>
                                        <wp:effectExtent l="0" t="0" r="635" b="0"/>
                                        <wp:docPr id="1252940156" name="Image 1" descr="Une image contenant personne, Visage humain, habits, homme&#10;&#10;Description générée automatiquemen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2940156" name="Image 1" descr="Une image contenant personne, Visage humain, habits, homme&#10;&#10;Description générée automatiquement"/>
                                                <pic:cNvPicPr/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116" t="26726" r="20980" b="277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7359" cy="16859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5B4F8E" id="Ovale 2" o:spid="_x0000_s1026" alt="Titre : Portrait professionnel d’un homme" style="width:168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" fillcolor="#f9fbfc [180]" strokecolor="#94b6d2 [3204]" strokeweight="5pt">
                      <v:fill color2="#dfe9f1 [980]" colors="0 #fafbfd;48497f #cfdeeb;54395f #cfdeeb;1 #dfe9f2" focus="100%" type="gradient"/>
                      <v:stroke joinstyle="miter"/>
                      <v:textbox>
                        <w:txbxContent>
                          <w:p w14:paraId="4C98D761" w14:textId="3EB2413F" w:rsidR="00F17D8E" w:rsidRPr="00F17D8E" w:rsidRDefault="00AF76FE" w:rsidP="00AF76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7DEE05" wp14:editId="3B306C2D">
                                  <wp:extent cx="1295325" cy="1645285"/>
                                  <wp:effectExtent l="0" t="0" r="635" b="0"/>
                                  <wp:docPr id="1252940156" name="Image 1" descr="Une image contenant personne, Visage humain, habits, homm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2940156" name="Image 1" descr="Une image contenant personne, Visage humain, habits, homme&#10;&#10;Description générée automatiquement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16" t="26726" r="20980" b="27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359" cy="1685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5EA0CF6F" w14:textId="77777777" w:rsidR="001B2ABD" w:rsidRPr="008F2702" w:rsidRDefault="001B2ABD" w:rsidP="0004328E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A42B83A" w14:textId="6C67C1B2" w:rsidR="001B2ABD" w:rsidRPr="0004328E" w:rsidRDefault="00B5667B" w:rsidP="0004328E">
            <w:pPr>
              <w:pStyle w:val="Titre"/>
              <w:rPr>
                <w:sz w:val="36"/>
                <w:szCs w:val="36"/>
              </w:rPr>
            </w:pPr>
            <w:r w:rsidRPr="0004328E">
              <w:rPr>
                <w:sz w:val="36"/>
                <w:szCs w:val="36"/>
              </w:rPr>
              <w:t>vernieres Christophe</w:t>
            </w:r>
          </w:p>
          <w:p w14:paraId="16C26AA2" w14:textId="75348A06" w:rsidR="00B5667B" w:rsidRPr="00B5667B" w:rsidRDefault="00B5667B" w:rsidP="0004328E"/>
          <w:p w14:paraId="4CA28048" w14:textId="69BB394F" w:rsidR="001B2ABD" w:rsidRPr="008F2702" w:rsidRDefault="00B5667B" w:rsidP="0004328E">
            <w:pPr>
              <w:pStyle w:val="Sous-titre"/>
            </w:pPr>
            <w:r w:rsidRPr="003605CA">
              <w:rPr>
                <w:spacing w:val="0"/>
                <w:w w:val="46"/>
              </w:rPr>
              <w:t>Technicien</w:t>
            </w:r>
            <w:r w:rsidR="0004328E" w:rsidRPr="003605CA">
              <w:rPr>
                <w:spacing w:val="0"/>
                <w:w w:val="46"/>
              </w:rPr>
              <w:t xml:space="preserve">           </w:t>
            </w:r>
            <w:r w:rsidR="00152EB4" w:rsidRPr="003605CA">
              <w:rPr>
                <w:spacing w:val="0"/>
                <w:w w:val="46"/>
              </w:rPr>
              <w:t xml:space="preserve">         42 ans </w:t>
            </w:r>
            <w:r w:rsidR="00152EB4" w:rsidRPr="003605CA">
              <w:rPr>
                <w:spacing w:val="43"/>
                <w:w w:val="46"/>
              </w:rPr>
              <w:t xml:space="preserve"> </w:t>
            </w:r>
          </w:p>
        </w:tc>
      </w:tr>
      <w:tr w:rsidR="001B2ABD" w:rsidRPr="008F2702" w14:paraId="0290E513" w14:textId="77777777" w:rsidTr="0004328E">
        <w:tc>
          <w:tcPr>
            <w:tcW w:w="3600" w:type="dxa"/>
          </w:tcPr>
          <w:sdt>
            <w:sdtPr>
              <w:id w:val="-1711873194"/>
              <w:placeholder>
                <w:docPart w:val="120FECCA787D45C9BB5446D5DE8E4F26"/>
              </w:placeholder>
              <w:temporary/>
              <w:showingPlcHdr/>
              <w15:appearance w15:val="hidden"/>
            </w:sdtPr>
            <w:sdtContent>
              <w:p w14:paraId="19035FF5" w14:textId="77777777" w:rsidR="001B2ABD" w:rsidRPr="008F2702" w:rsidRDefault="00036450" w:rsidP="0004328E">
                <w:pPr>
                  <w:pStyle w:val="Titre3"/>
                </w:pPr>
                <w:r w:rsidRPr="008F2702">
                  <w:rPr>
                    <w:lang w:bidi="fr-FR"/>
                  </w:rPr>
                  <w:t>Profil</w:t>
                </w:r>
              </w:p>
            </w:sdtContent>
          </w:sdt>
          <w:p w14:paraId="50491609" w14:textId="793D048F" w:rsidR="00036450" w:rsidRDefault="0004140A" w:rsidP="0004140A">
            <w:r>
              <w:t>Née le 09/10/1981</w:t>
            </w:r>
          </w:p>
          <w:p w14:paraId="4B20EB5C" w14:textId="77777777" w:rsidR="0004140A" w:rsidRPr="008F2702" w:rsidRDefault="0004140A" w:rsidP="0004140A"/>
          <w:p w14:paraId="1EDF3D8D" w14:textId="77777777" w:rsidR="00036450" w:rsidRPr="008F2702" w:rsidRDefault="00036450" w:rsidP="0004328E"/>
          <w:sdt>
            <w:sdtPr>
              <w:id w:val="-1954003311"/>
              <w:placeholder>
                <w:docPart w:val="982010F629C145FDB924BB3032A35CA0"/>
              </w:placeholder>
              <w:temporary/>
              <w:showingPlcHdr/>
              <w15:appearance w15:val="hidden"/>
            </w:sdtPr>
            <w:sdtContent>
              <w:p w14:paraId="7548FB5F" w14:textId="77777777" w:rsidR="00036450" w:rsidRPr="008F2702" w:rsidRDefault="00CB0055" w:rsidP="0004328E">
                <w:pPr>
                  <w:pStyle w:val="Titre3"/>
                </w:pPr>
                <w:r w:rsidRPr="008F2702">
                  <w:rPr>
                    <w:lang w:bidi="fr-FR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6D15F691F5824F7389B9F040020DC329"/>
              </w:placeholder>
              <w:temporary/>
              <w:showingPlcHdr/>
              <w15:appearance w15:val="hidden"/>
            </w:sdtPr>
            <w:sdtContent>
              <w:p w14:paraId="0BE071B6" w14:textId="77777777" w:rsidR="004D3011" w:rsidRPr="008F2702" w:rsidRDefault="004D3011" w:rsidP="0004328E">
                <w:r w:rsidRPr="008F2702">
                  <w:rPr>
                    <w:lang w:bidi="fr-FR"/>
                  </w:rPr>
                  <w:t>TÉLÉPHONE :</w:t>
                </w:r>
              </w:p>
            </w:sdtContent>
          </w:sdt>
          <w:p w14:paraId="3C7712E2" w14:textId="627E31DF" w:rsidR="004D3011" w:rsidRPr="008F2702" w:rsidRDefault="005F1733" w:rsidP="0004328E">
            <w:r>
              <w:t>06 48 27 76 89</w:t>
            </w:r>
          </w:p>
          <w:p w14:paraId="3F1C31AE" w14:textId="77777777" w:rsidR="004D3011" w:rsidRPr="008F2702" w:rsidRDefault="004D3011" w:rsidP="0004328E"/>
          <w:sdt>
            <w:sdtPr>
              <w:id w:val="67859272"/>
              <w:placeholder>
                <w:docPart w:val="66C1119D8DF34DDD83315AF1A8578D6F"/>
              </w:placeholder>
              <w:temporary/>
              <w:showingPlcHdr/>
              <w15:appearance w15:val="hidden"/>
            </w:sdtPr>
            <w:sdtContent>
              <w:p w14:paraId="37AAC84A" w14:textId="77777777" w:rsidR="004D3011" w:rsidRPr="008F2702" w:rsidRDefault="004D3011" w:rsidP="0004328E">
                <w:r w:rsidRPr="008F2702">
                  <w:rPr>
                    <w:lang w:bidi="fr-FR"/>
                  </w:rPr>
                  <w:t>SITE WEB :</w:t>
                </w:r>
              </w:p>
            </w:sdtContent>
          </w:sdt>
          <w:p w14:paraId="2DD27DD3" w14:textId="0CCB6413" w:rsidR="004D3011" w:rsidRPr="008F2702" w:rsidRDefault="004D3011" w:rsidP="0004328E"/>
          <w:p w14:paraId="7F31D14E" w14:textId="77777777" w:rsidR="004D3011" w:rsidRPr="008F2702" w:rsidRDefault="004D3011" w:rsidP="0004328E"/>
          <w:sdt>
            <w:sdtPr>
              <w:id w:val="-240260293"/>
              <w:placeholder>
                <w:docPart w:val="4936D0D1CF4E4EBFBA763E6B9CE73D88"/>
              </w:placeholder>
              <w:temporary/>
              <w:showingPlcHdr/>
              <w15:appearance w15:val="hidden"/>
            </w:sdtPr>
            <w:sdtContent>
              <w:p w14:paraId="35378C61" w14:textId="77777777" w:rsidR="004D3011" w:rsidRPr="008F2702" w:rsidRDefault="004D3011" w:rsidP="0004328E">
                <w:r w:rsidRPr="008F2702">
                  <w:rPr>
                    <w:lang w:bidi="fr-FR"/>
                  </w:rPr>
                  <w:t>E-MAIL :</w:t>
                </w:r>
              </w:p>
            </w:sdtContent>
          </w:sdt>
          <w:p w14:paraId="44CD2701" w14:textId="0EA9CE10" w:rsidR="004142CD" w:rsidRDefault="00000000" w:rsidP="0004328E">
            <w:pPr>
              <w:rPr>
                <w:color w:val="B85A22" w:themeColor="accent2" w:themeShade="BF"/>
                <w:u w:val="single"/>
              </w:rPr>
            </w:pPr>
            <w:hyperlink r:id="rId10" w:history="1">
              <w:r w:rsidR="0004140A" w:rsidRPr="007C6F1D">
                <w:rPr>
                  <w:rStyle w:val="Lienhypertexte"/>
                </w:rPr>
                <w:t>verniereschristophe@htomail.fr</w:t>
              </w:r>
            </w:hyperlink>
          </w:p>
          <w:p w14:paraId="0A081697" w14:textId="77777777" w:rsidR="0004140A" w:rsidRDefault="0004140A" w:rsidP="0004328E">
            <w:pPr>
              <w:rPr>
                <w:color w:val="B85A22" w:themeColor="accent2" w:themeShade="BF"/>
                <w:u w:val="single"/>
              </w:rPr>
            </w:pPr>
          </w:p>
          <w:p w14:paraId="79E55698" w14:textId="15675082" w:rsidR="0004140A" w:rsidRDefault="0004140A" w:rsidP="0004140A">
            <w:r w:rsidRPr="0004140A">
              <w:t>ADRESSE</w:t>
            </w:r>
            <w:r>
              <w:t> :</w:t>
            </w:r>
          </w:p>
          <w:p w14:paraId="6EE8DE27" w14:textId="5F28361F" w:rsidR="0004140A" w:rsidRDefault="0004140A" w:rsidP="0004140A">
            <w:r>
              <w:t>Achez routes des coteaux 19600 Saint Cernin De Larche</w:t>
            </w:r>
          </w:p>
          <w:p w14:paraId="3F623F2D" w14:textId="5D4A3AB6" w:rsidR="0004140A" w:rsidRPr="008F2702" w:rsidRDefault="0004140A" w:rsidP="0004328E"/>
          <w:sdt>
            <w:sdtPr>
              <w:id w:val="-1444214663"/>
              <w:placeholder>
                <w:docPart w:val="E4E53D73EEF74EF8B590B8CB7F4CB107"/>
              </w:placeholder>
              <w:temporary/>
              <w:showingPlcHdr/>
              <w15:appearance w15:val="hidden"/>
            </w:sdtPr>
            <w:sdtContent>
              <w:p w14:paraId="0D5E34A6" w14:textId="77777777" w:rsidR="004D3011" w:rsidRPr="008F2702" w:rsidRDefault="00CB0055" w:rsidP="0004328E">
                <w:pPr>
                  <w:pStyle w:val="Titre3"/>
                </w:pPr>
                <w:r w:rsidRPr="008F2702">
                  <w:rPr>
                    <w:lang w:bidi="fr-FR"/>
                  </w:rPr>
                  <w:t>Loisirs</w:t>
                </w:r>
              </w:p>
            </w:sdtContent>
          </w:sdt>
          <w:p w14:paraId="11446085" w14:textId="45681DA0" w:rsidR="004D3011" w:rsidRPr="008F2702" w:rsidRDefault="004D3011" w:rsidP="0004328E"/>
        </w:tc>
        <w:tc>
          <w:tcPr>
            <w:tcW w:w="720" w:type="dxa"/>
          </w:tcPr>
          <w:p w14:paraId="07377C40" w14:textId="77777777" w:rsidR="001B2ABD" w:rsidRPr="008F2702" w:rsidRDefault="001B2ABD" w:rsidP="0004328E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D07BAB1DC9E24E838B17FF674A8BB769"/>
              </w:placeholder>
              <w:temporary/>
              <w:showingPlcHdr/>
              <w15:appearance w15:val="hidden"/>
            </w:sdtPr>
            <w:sdtContent>
              <w:p w14:paraId="76A663FC" w14:textId="77777777" w:rsidR="001B2ABD" w:rsidRPr="008F2702" w:rsidRDefault="00E25A26" w:rsidP="0004328E">
                <w:pPr>
                  <w:pStyle w:val="Titre2"/>
                </w:pPr>
                <w:r w:rsidRPr="008F2702">
                  <w:rPr>
                    <w:lang w:bidi="fr-FR"/>
                  </w:rPr>
                  <w:t>FORMATION</w:t>
                </w:r>
              </w:p>
            </w:sdtContent>
          </w:sdt>
          <w:p w14:paraId="37950C48" w14:textId="77777777" w:rsidR="0004328E" w:rsidRPr="008F2702" w:rsidRDefault="0004328E" w:rsidP="0004328E">
            <w:pPr>
              <w:pStyle w:val="Titre4"/>
            </w:pPr>
            <w:r>
              <w:t>Lycée des Métiers Champollion 46100 Figeac</w:t>
            </w:r>
          </w:p>
          <w:p w14:paraId="6C04FC9F" w14:textId="3DB10BB2" w:rsidR="0004328E" w:rsidRPr="008F2702" w:rsidRDefault="0004328E" w:rsidP="0004328E">
            <w:pPr>
              <w:pStyle w:val="Date"/>
            </w:pPr>
            <w:r>
              <w:t>02/09/1996</w:t>
            </w:r>
            <w:r w:rsidRPr="008F2702">
              <w:rPr>
                <w:lang w:bidi="fr-FR"/>
              </w:rPr>
              <w:t>-</w:t>
            </w:r>
            <w:r>
              <w:t>10/06/1998</w:t>
            </w:r>
          </w:p>
          <w:p w14:paraId="24B10EE4" w14:textId="7A643F3C" w:rsidR="0004328E" w:rsidRDefault="0004328E" w:rsidP="0004328E">
            <w:pPr>
              <w:pStyle w:val="Titre4"/>
              <w:rPr>
                <w:b w:val="0"/>
                <w:bCs/>
              </w:rPr>
            </w:pPr>
            <w:r w:rsidRPr="0004328E">
              <w:rPr>
                <w:b w:val="0"/>
                <w:bCs/>
              </w:rPr>
              <w:t xml:space="preserve">BEP </w:t>
            </w:r>
            <w:r>
              <w:rPr>
                <w:b w:val="0"/>
                <w:bCs/>
              </w:rPr>
              <w:t xml:space="preserve">et </w:t>
            </w:r>
            <w:r w:rsidRPr="0004328E">
              <w:rPr>
                <w:b w:val="0"/>
                <w:bCs/>
              </w:rPr>
              <w:t>CAP électrotechnique</w:t>
            </w:r>
            <w:r>
              <w:rPr>
                <w:b w:val="0"/>
                <w:bCs/>
              </w:rPr>
              <w:t xml:space="preserve"> </w:t>
            </w:r>
          </w:p>
          <w:p w14:paraId="4B59154B" w14:textId="77777777" w:rsidR="0004328E" w:rsidRPr="0004328E" w:rsidRDefault="0004328E" w:rsidP="0004328E"/>
          <w:p w14:paraId="6856B859" w14:textId="6CC6E0F5" w:rsidR="00036450" w:rsidRPr="008F2702" w:rsidRDefault="0033194F" w:rsidP="0004328E">
            <w:pPr>
              <w:pStyle w:val="Titre4"/>
            </w:pPr>
            <w:r>
              <w:t>Lycée des Métiers Champollion</w:t>
            </w:r>
            <w:r w:rsidR="003C3762">
              <w:t xml:space="preserve"> 46100 Figeac</w:t>
            </w:r>
          </w:p>
          <w:p w14:paraId="61EB2DA2" w14:textId="26EED15F" w:rsidR="00036450" w:rsidRPr="008F2702" w:rsidRDefault="0033194F" w:rsidP="0004328E">
            <w:pPr>
              <w:pStyle w:val="Date"/>
            </w:pPr>
            <w:r>
              <w:t>02/09/1998</w:t>
            </w:r>
            <w:r w:rsidR="00036450" w:rsidRPr="008F2702">
              <w:rPr>
                <w:lang w:bidi="fr-FR"/>
              </w:rPr>
              <w:t>-</w:t>
            </w:r>
            <w:r>
              <w:t>10/06/2000</w:t>
            </w:r>
          </w:p>
          <w:p w14:paraId="12C144C1" w14:textId="0ED8C6BC" w:rsidR="00036450" w:rsidRDefault="0033194F" w:rsidP="0004328E">
            <w:r>
              <w:t>Bac professionnel EIE (Equipement Installation Electriques)</w:t>
            </w:r>
            <w:r w:rsidR="003605CA">
              <w:t xml:space="preserve"> électrotechnique </w:t>
            </w:r>
          </w:p>
          <w:p w14:paraId="12F11782" w14:textId="39BA4A81" w:rsidR="0033194F" w:rsidRDefault="0033194F" w:rsidP="0004328E">
            <w:r>
              <w:t>Bac prof obtenue avec mention AB</w:t>
            </w:r>
          </w:p>
          <w:p w14:paraId="4F0E3580" w14:textId="77777777" w:rsidR="0033194F" w:rsidRPr="008F2702" w:rsidRDefault="0033194F" w:rsidP="0004328E"/>
          <w:p w14:paraId="1B7769D8" w14:textId="59108F31" w:rsidR="00036450" w:rsidRPr="008F2702" w:rsidRDefault="0033194F" w:rsidP="0004328E">
            <w:pPr>
              <w:pStyle w:val="Titre4"/>
            </w:pPr>
            <w:r>
              <w:t>Lycée</w:t>
            </w:r>
            <w:r w:rsidR="005F1733">
              <w:t xml:space="preserve"> des métiers du bois et de l’habitat 12110 Aubin</w:t>
            </w:r>
          </w:p>
          <w:p w14:paraId="4F24531E" w14:textId="607C6810" w:rsidR="00036450" w:rsidRPr="008F2702" w:rsidRDefault="005F1733" w:rsidP="0004328E">
            <w:pPr>
              <w:pStyle w:val="Date"/>
            </w:pPr>
            <w:r>
              <w:t>02/09/2000</w:t>
            </w:r>
            <w:r w:rsidR="00036450" w:rsidRPr="008F2702">
              <w:rPr>
                <w:lang w:bidi="fr-FR"/>
              </w:rPr>
              <w:t>-</w:t>
            </w:r>
            <w:r>
              <w:t>20/12/2000</w:t>
            </w:r>
          </w:p>
          <w:p w14:paraId="65CDE1C5" w14:textId="10ECE02E" w:rsidR="004142CD" w:rsidRPr="008F2702" w:rsidRDefault="005F1733" w:rsidP="0004328E">
            <w:r>
              <w:t xml:space="preserve">Formation complémentaire froid et climatisation </w:t>
            </w:r>
            <w:r w:rsidR="001424E5" w:rsidRPr="008F2702">
              <w:rPr>
                <w:lang w:bidi="fr-FR"/>
              </w:rPr>
              <w:t xml:space="preserve"> </w:t>
            </w:r>
          </w:p>
          <w:sdt>
            <w:sdtPr>
              <w:id w:val="1001553383"/>
              <w:placeholder>
                <w:docPart w:val="22C467DC88554F40AF364F7C6F422494"/>
              </w:placeholder>
              <w:temporary/>
              <w:showingPlcHdr/>
              <w15:appearance w15:val="hidden"/>
            </w:sdtPr>
            <w:sdtContent>
              <w:p w14:paraId="265B2A92" w14:textId="77777777" w:rsidR="00036450" w:rsidRPr="008F2702" w:rsidRDefault="00036450" w:rsidP="0004328E">
                <w:pPr>
                  <w:pStyle w:val="Titre2"/>
                </w:pPr>
                <w:r w:rsidRPr="008F2702">
                  <w:rPr>
                    <w:lang w:bidi="fr-FR"/>
                  </w:rPr>
                  <w:t>PARCOURS PROFESSIONNEL</w:t>
                </w:r>
              </w:p>
            </w:sdtContent>
          </w:sdt>
          <w:p w14:paraId="127CDB03" w14:textId="6F57C2F6" w:rsidR="00036450" w:rsidRPr="008F2702" w:rsidRDefault="00B5667B" w:rsidP="0004328E">
            <w:pPr>
              <w:pStyle w:val="Titre4"/>
              <w:rPr>
                <w:bCs/>
              </w:rPr>
            </w:pPr>
            <w:r>
              <w:t>Fives Machining</w:t>
            </w:r>
            <w:r w:rsidR="00036450" w:rsidRPr="008F2702">
              <w:rPr>
                <w:lang w:bidi="fr-FR"/>
              </w:rPr>
              <w:t xml:space="preserve"> </w:t>
            </w:r>
            <w:r>
              <w:t xml:space="preserve">monteur Electricien </w:t>
            </w:r>
          </w:p>
          <w:p w14:paraId="5AEACFDD" w14:textId="44855912" w:rsidR="00036450" w:rsidRPr="008F2702" w:rsidRDefault="00B5667B" w:rsidP="0004328E">
            <w:pPr>
              <w:pStyle w:val="Date"/>
            </w:pPr>
            <w:r>
              <w:t>15/01/2001</w:t>
            </w:r>
          </w:p>
          <w:p w14:paraId="1A68DCEA" w14:textId="2E24C3A4" w:rsidR="00B5667B" w:rsidRDefault="00CA4915" w:rsidP="0004328E">
            <w:r>
              <w:t>Câblages</w:t>
            </w:r>
            <w:r w:rsidR="00B5667B">
              <w:t xml:space="preserve"> armoire</w:t>
            </w:r>
            <w:r>
              <w:t>s</w:t>
            </w:r>
            <w:r w:rsidR="00B5667B">
              <w:t xml:space="preserve"> </w:t>
            </w:r>
            <w:r>
              <w:t>électriques</w:t>
            </w:r>
            <w:r w:rsidR="00B5667B">
              <w:t xml:space="preserve"> </w:t>
            </w:r>
          </w:p>
          <w:p w14:paraId="7D353FF3" w14:textId="0D085003" w:rsidR="00036450" w:rsidRDefault="00CA4915" w:rsidP="0004328E">
            <w:pPr>
              <w:rPr>
                <w:lang w:bidi="fr-FR"/>
              </w:rPr>
            </w:pPr>
            <w:r>
              <w:t>Câblages</w:t>
            </w:r>
            <w:r w:rsidR="00B5667B">
              <w:t xml:space="preserve"> </w:t>
            </w:r>
            <w:r>
              <w:t>machines-</w:t>
            </w:r>
            <w:r>
              <w:rPr>
                <w:lang w:bidi="fr-FR"/>
              </w:rPr>
              <w:t>outils</w:t>
            </w:r>
          </w:p>
          <w:p w14:paraId="09D9A5E8" w14:textId="70A70ABF" w:rsidR="00CA4915" w:rsidRDefault="00CA4915" w:rsidP="0004328E">
            <w:pPr>
              <w:rPr>
                <w:lang w:bidi="fr-FR"/>
              </w:rPr>
            </w:pPr>
            <w:r>
              <w:rPr>
                <w:lang w:bidi="fr-FR"/>
              </w:rPr>
              <w:t xml:space="preserve">Modification câblages machine outils grande dimensions en rénovation </w:t>
            </w:r>
            <w:r w:rsidR="009E2ACE">
              <w:rPr>
                <w:lang w:bidi="fr-FR"/>
              </w:rPr>
              <w:t>(France et étranger)</w:t>
            </w:r>
          </w:p>
          <w:p w14:paraId="0A1EDC56" w14:textId="15460B08" w:rsidR="00CA4915" w:rsidRPr="008F2702" w:rsidRDefault="00CA4915" w:rsidP="0004328E">
            <w:r>
              <w:rPr>
                <w:lang w:bidi="fr-FR"/>
              </w:rPr>
              <w:t xml:space="preserve">Mise au norme et modification sécurité machine </w:t>
            </w:r>
          </w:p>
          <w:p w14:paraId="7EE35857" w14:textId="77777777" w:rsidR="004D3011" w:rsidRPr="008F2702" w:rsidRDefault="004D3011" w:rsidP="0004328E"/>
          <w:p w14:paraId="72C1069A" w14:textId="18C9DB09" w:rsidR="004D3011" w:rsidRPr="008F2702" w:rsidRDefault="00CA4915" w:rsidP="0004328E">
            <w:pPr>
              <w:pStyle w:val="Titre4"/>
              <w:rPr>
                <w:bCs/>
              </w:rPr>
            </w:pPr>
            <w:r>
              <w:t>Fives Machining</w:t>
            </w:r>
            <w:r w:rsidR="002D3CA3" w:rsidRPr="008F2702">
              <w:rPr>
                <w:lang w:bidi="fr-FR"/>
              </w:rPr>
              <w:t xml:space="preserve"> </w:t>
            </w:r>
            <w:r>
              <w:t xml:space="preserve">monteur électricien et installateur </w:t>
            </w:r>
          </w:p>
          <w:p w14:paraId="72272BAB" w14:textId="7D7282C9" w:rsidR="004D3011" w:rsidRPr="008F2702" w:rsidRDefault="00CA4915" w:rsidP="0004328E">
            <w:pPr>
              <w:pStyle w:val="Date"/>
            </w:pPr>
            <w:r>
              <w:t>15/01/2009</w:t>
            </w:r>
          </w:p>
          <w:p w14:paraId="62DCF93D" w14:textId="5A9FAA82" w:rsidR="00CA4915" w:rsidRDefault="00CA4915" w:rsidP="0004328E">
            <w:r>
              <w:t xml:space="preserve">Câblages armoires électriques </w:t>
            </w:r>
          </w:p>
          <w:p w14:paraId="525284C2" w14:textId="08F213B9" w:rsidR="00CA4915" w:rsidRDefault="00CA4915" w:rsidP="0004328E">
            <w:pPr>
              <w:rPr>
                <w:lang w:bidi="fr-FR"/>
              </w:rPr>
            </w:pPr>
            <w:r>
              <w:t xml:space="preserve">Câblages machines laser (découpe soudage et impression 3D laser) neuves </w:t>
            </w:r>
            <w:r w:rsidR="003605CA">
              <w:t xml:space="preserve">(source laser </w:t>
            </w:r>
            <w:proofErr w:type="spellStart"/>
            <w:r w:rsidR="003605CA">
              <w:t>Trumpf</w:t>
            </w:r>
            <w:proofErr w:type="spellEnd"/>
            <w:r w:rsidR="003605CA">
              <w:t xml:space="preserve"> ,</w:t>
            </w:r>
            <w:proofErr w:type="spellStart"/>
            <w:r w:rsidR="003605CA">
              <w:t>Rofin</w:t>
            </w:r>
            <w:proofErr w:type="spellEnd"/>
            <w:r w:rsidR="003605CA">
              <w:t>, IPG)</w:t>
            </w:r>
          </w:p>
          <w:p w14:paraId="63C32459" w14:textId="2EF6E30C" w:rsidR="004D3011" w:rsidRPr="008F2702" w:rsidRDefault="00CA4915" w:rsidP="0004328E">
            <w:r>
              <w:t xml:space="preserve">Installations des lignes de soudages, découpes ou impression 3D, mise en place mécanique, alignement et </w:t>
            </w:r>
            <w:r w:rsidR="009E2ACE">
              <w:t>nivelage, réalisation</w:t>
            </w:r>
            <w:r>
              <w:t xml:space="preserve"> du câblages, alignement source </w:t>
            </w:r>
            <w:r w:rsidR="009E2ACE">
              <w:t>laser,</w:t>
            </w:r>
            <w:r>
              <w:t xml:space="preserve"> redémarrage machine et premier test tir laser et fonctionnement machines (France et étranger)</w:t>
            </w:r>
          </w:p>
          <w:p w14:paraId="50565375" w14:textId="77777777" w:rsidR="004D3011" w:rsidRPr="008F2702" w:rsidRDefault="004D3011" w:rsidP="0004328E"/>
          <w:p w14:paraId="1ACC8347" w14:textId="21D1A743" w:rsidR="004D3011" w:rsidRPr="00CA4915" w:rsidRDefault="00CA4915" w:rsidP="0004328E">
            <w:pPr>
              <w:pStyle w:val="Titre4"/>
              <w:rPr>
                <w:bCs/>
              </w:rPr>
            </w:pPr>
            <w:r w:rsidRPr="00CA4915">
              <w:t>Fives Machining</w:t>
            </w:r>
            <w:r w:rsidR="002D3CA3" w:rsidRPr="00CA4915">
              <w:rPr>
                <w:lang w:bidi="fr-FR"/>
              </w:rPr>
              <w:t xml:space="preserve"> </w:t>
            </w:r>
            <w:r w:rsidRPr="00CA4915">
              <w:t>technicien</w:t>
            </w:r>
            <w:r w:rsidR="009E2ACE">
              <w:t xml:space="preserve"> itinérant</w:t>
            </w:r>
            <w:r w:rsidRPr="00CA4915">
              <w:t xml:space="preserve"> SAV et chef</w:t>
            </w:r>
            <w:r>
              <w:t xml:space="preserve"> de chantier</w:t>
            </w:r>
          </w:p>
          <w:p w14:paraId="32D4F11E" w14:textId="2D105DDE" w:rsidR="004D3011" w:rsidRPr="008F2702" w:rsidRDefault="00CA4915" w:rsidP="0004328E">
            <w:pPr>
              <w:pStyle w:val="Date"/>
            </w:pPr>
            <w:r>
              <w:t>15/01/2018</w:t>
            </w:r>
          </w:p>
          <w:p w14:paraId="2E32D9D3" w14:textId="37EF631A" w:rsidR="004D3011" w:rsidRPr="008F2702" w:rsidRDefault="00036450" w:rsidP="0004328E">
            <w:r w:rsidRPr="008F2702">
              <w:rPr>
                <w:lang w:bidi="fr-FR"/>
              </w:rPr>
              <w:t xml:space="preserve"> </w:t>
            </w:r>
            <w:r w:rsidR="009E2ACE">
              <w:rPr>
                <w:lang w:bidi="fr-FR"/>
              </w:rPr>
              <w:t xml:space="preserve">Dépannage SAV machine outils et laser </w:t>
            </w:r>
          </w:p>
          <w:p w14:paraId="6FDB49E4" w14:textId="43919187" w:rsidR="004D3011" w:rsidRDefault="009E2ACE" w:rsidP="0004328E">
            <w:r>
              <w:t>Chef de chantier pour les installations machines neuves ou rénovation</w:t>
            </w:r>
          </w:p>
          <w:p w14:paraId="0B58D7F2" w14:textId="28469E0D" w:rsidR="009E2ACE" w:rsidRDefault="009E2ACE" w:rsidP="0004328E">
            <w:r>
              <w:t xml:space="preserve">Maintenance préventive et assistant production sur machine dépose carbone </w:t>
            </w:r>
          </w:p>
          <w:p w14:paraId="2354DCF0" w14:textId="23F8E84D" w:rsidR="009E2ACE" w:rsidRDefault="009E2ACE" w:rsidP="0004328E">
            <w:r>
              <w:t>Alignement et géométrie sur machine portique</w:t>
            </w:r>
          </w:p>
          <w:p w14:paraId="0EB205C0" w14:textId="77777777" w:rsidR="0004328E" w:rsidRDefault="0004328E" w:rsidP="0004328E"/>
          <w:p w14:paraId="56D4FF3D" w14:textId="77777777" w:rsidR="0004328E" w:rsidRPr="008F2702" w:rsidRDefault="0004328E" w:rsidP="0004328E"/>
          <w:sdt>
            <w:sdtPr>
              <w:id w:val="1669594239"/>
              <w:placeholder>
                <w:docPart w:val="DD727D565FB1465B818BDD751C09B8EB"/>
              </w:placeholder>
              <w:temporary/>
              <w:showingPlcHdr/>
              <w15:appearance w15:val="hidden"/>
            </w:sdtPr>
            <w:sdtContent>
              <w:p w14:paraId="4AAEB2A7" w14:textId="77777777" w:rsidR="00036450" w:rsidRPr="008F2702" w:rsidRDefault="00180329" w:rsidP="0004328E">
                <w:pPr>
                  <w:pStyle w:val="Titre2"/>
                </w:pPr>
                <w:r w:rsidRPr="008F2702">
                  <w:rPr>
                    <w:rStyle w:val="Titre2Car"/>
                    <w:b/>
                    <w:lang w:bidi="fr-FR"/>
                  </w:rPr>
                  <w:t>COMPÉTENCES</w:t>
                </w:r>
              </w:p>
            </w:sdtContent>
          </w:sdt>
          <w:p w14:paraId="2B089034" w14:textId="77777777" w:rsidR="00036450" w:rsidRPr="008F2702" w:rsidRDefault="00112054" w:rsidP="0004328E">
            <w:pPr>
              <w:rPr>
                <w:color w:val="FFFFFF" w:themeColor="background1"/>
              </w:rPr>
            </w:pPr>
            <w:r w:rsidRPr="008F2702">
              <w:rPr>
                <w:noProof/>
                <w:color w:val="000000" w:themeColor="text1"/>
                <w:lang w:val="en-US" w:eastAsia="zh-CN"/>
              </w:rPr>
              <w:drawing>
                <wp:inline distT="0" distB="0" distL="0" distR="0" wp14:anchorId="2225A092" wp14:editId="2096BE5E">
                  <wp:extent cx="4248150" cy="2628900"/>
                  <wp:effectExtent l="0" t="0" r="0" b="0"/>
                  <wp:docPr id="12" name="Graphique 12" descr="graphique Compétenc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0BB0B6A3" w14:textId="77777777" w:rsidR="00C748DD" w:rsidRPr="008F2702" w:rsidRDefault="00C748DD" w:rsidP="000C45FF">
      <w:pPr>
        <w:tabs>
          <w:tab w:val="left" w:pos="990"/>
        </w:tabs>
      </w:pPr>
    </w:p>
    <w:sectPr w:rsidR="00C748DD" w:rsidRPr="008F2702" w:rsidSect="002D3CA3">
      <w:headerReference w:type="default" r:id="rId12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906F" w14:textId="77777777" w:rsidR="007E493F" w:rsidRDefault="007E493F" w:rsidP="000C45FF">
      <w:r>
        <w:separator/>
      </w:r>
    </w:p>
  </w:endnote>
  <w:endnote w:type="continuationSeparator" w:id="0">
    <w:p w14:paraId="5430C7EE" w14:textId="77777777" w:rsidR="007E493F" w:rsidRDefault="007E493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81C5" w14:textId="77777777" w:rsidR="007E493F" w:rsidRDefault="007E493F" w:rsidP="000C45FF">
      <w:r>
        <w:separator/>
      </w:r>
    </w:p>
  </w:footnote>
  <w:footnote w:type="continuationSeparator" w:id="0">
    <w:p w14:paraId="222E8224" w14:textId="77777777" w:rsidR="007E493F" w:rsidRDefault="007E493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D2BA" w14:textId="77777777" w:rsidR="000C45FF" w:rsidRPr="00F17D8E" w:rsidRDefault="000C45FF">
    <w:pPr>
      <w:pStyle w:val="En-tte"/>
    </w:pPr>
    <w:r w:rsidRPr="00F17D8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7F2C8D59" wp14:editId="6B37893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aphisme 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A6079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7669D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16AEA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566DB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B8157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0000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2AEA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684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DA45D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02F6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43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3454A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C9E302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8035353">
    <w:abstractNumId w:val="10"/>
  </w:num>
  <w:num w:numId="2" w16cid:durableId="1886525295">
    <w:abstractNumId w:val="12"/>
  </w:num>
  <w:num w:numId="3" w16cid:durableId="608851734">
    <w:abstractNumId w:val="8"/>
  </w:num>
  <w:num w:numId="4" w16cid:durableId="1031691574">
    <w:abstractNumId w:val="3"/>
  </w:num>
  <w:num w:numId="5" w16cid:durableId="154227333">
    <w:abstractNumId w:val="2"/>
  </w:num>
  <w:num w:numId="6" w16cid:durableId="389427863">
    <w:abstractNumId w:val="1"/>
  </w:num>
  <w:num w:numId="7" w16cid:durableId="246967189">
    <w:abstractNumId w:val="0"/>
  </w:num>
  <w:num w:numId="8" w16cid:durableId="1700470713">
    <w:abstractNumId w:val="9"/>
  </w:num>
  <w:num w:numId="9" w16cid:durableId="1270549042">
    <w:abstractNumId w:val="7"/>
  </w:num>
  <w:num w:numId="10" w16cid:durableId="1031417611">
    <w:abstractNumId w:val="6"/>
  </w:num>
  <w:num w:numId="11" w16cid:durableId="111556536">
    <w:abstractNumId w:val="5"/>
  </w:num>
  <w:num w:numId="12" w16cid:durableId="863324665">
    <w:abstractNumId w:val="4"/>
  </w:num>
  <w:num w:numId="13" w16cid:durableId="65617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FF"/>
    <w:rsid w:val="00036450"/>
    <w:rsid w:val="0004140A"/>
    <w:rsid w:val="0004328E"/>
    <w:rsid w:val="00094499"/>
    <w:rsid w:val="000C45FF"/>
    <w:rsid w:val="000E3FD1"/>
    <w:rsid w:val="00112054"/>
    <w:rsid w:val="001424E5"/>
    <w:rsid w:val="001525E1"/>
    <w:rsid w:val="00152EB4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D3CA3"/>
    <w:rsid w:val="0030481B"/>
    <w:rsid w:val="003156FC"/>
    <w:rsid w:val="003254B5"/>
    <w:rsid w:val="0033194F"/>
    <w:rsid w:val="003605CA"/>
    <w:rsid w:val="0037121F"/>
    <w:rsid w:val="003A6B7D"/>
    <w:rsid w:val="003B06CA"/>
    <w:rsid w:val="003C3762"/>
    <w:rsid w:val="003C563F"/>
    <w:rsid w:val="004071FC"/>
    <w:rsid w:val="004142CD"/>
    <w:rsid w:val="00445947"/>
    <w:rsid w:val="004813B3"/>
    <w:rsid w:val="004827CF"/>
    <w:rsid w:val="00496591"/>
    <w:rsid w:val="004C63E4"/>
    <w:rsid w:val="004D3011"/>
    <w:rsid w:val="004E73AE"/>
    <w:rsid w:val="005262AC"/>
    <w:rsid w:val="005E39D5"/>
    <w:rsid w:val="005F1733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792EAB"/>
    <w:rsid w:val="00793F2E"/>
    <w:rsid w:val="007E493F"/>
    <w:rsid w:val="00802CA0"/>
    <w:rsid w:val="008F2702"/>
    <w:rsid w:val="008F3B10"/>
    <w:rsid w:val="008F45B6"/>
    <w:rsid w:val="009260CD"/>
    <w:rsid w:val="00952C25"/>
    <w:rsid w:val="009E2ACE"/>
    <w:rsid w:val="00A154EA"/>
    <w:rsid w:val="00A2118D"/>
    <w:rsid w:val="00AD76E2"/>
    <w:rsid w:val="00AF76FE"/>
    <w:rsid w:val="00B20152"/>
    <w:rsid w:val="00B359E4"/>
    <w:rsid w:val="00B5667B"/>
    <w:rsid w:val="00B57D98"/>
    <w:rsid w:val="00B70850"/>
    <w:rsid w:val="00B874FF"/>
    <w:rsid w:val="00C066B6"/>
    <w:rsid w:val="00C37BA1"/>
    <w:rsid w:val="00C4674C"/>
    <w:rsid w:val="00C506CF"/>
    <w:rsid w:val="00C72BED"/>
    <w:rsid w:val="00C748DD"/>
    <w:rsid w:val="00C9578B"/>
    <w:rsid w:val="00CA4915"/>
    <w:rsid w:val="00CB0055"/>
    <w:rsid w:val="00CC0C6D"/>
    <w:rsid w:val="00D04BFE"/>
    <w:rsid w:val="00D2522B"/>
    <w:rsid w:val="00D422DE"/>
    <w:rsid w:val="00D5459D"/>
    <w:rsid w:val="00DA1F4D"/>
    <w:rsid w:val="00DD172A"/>
    <w:rsid w:val="00E06E4D"/>
    <w:rsid w:val="00E25A26"/>
    <w:rsid w:val="00E4381A"/>
    <w:rsid w:val="00E55D74"/>
    <w:rsid w:val="00F17D8E"/>
    <w:rsid w:val="00F60274"/>
    <w:rsid w:val="00F77FB9"/>
    <w:rsid w:val="00F8321F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1A64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8E"/>
    <w:rPr>
      <w:rFonts w:ascii="Century Gothic" w:hAnsi="Century Gothic"/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17D8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F17D8E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7D8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20"/>
    <w:qFormat/>
    <w:rsid w:val="00F17D8E"/>
    <w:rPr>
      <w:rFonts w:ascii="Century Gothic" w:hAnsi="Century Gothic"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F17D8E"/>
  </w:style>
  <w:style w:type="character" w:customStyle="1" w:styleId="DateCar">
    <w:name w:val="Date Car"/>
    <w:basedOn w:val="Policepardfau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utableau">
    <w:name w:val="Table Grid"/>
    <w:basedOn w:val="TableauNormal"/>
    <w:uiPriority w:val="39"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17D8E"/>
    <w:rPr>
      <w:rFonts w:ascii="Century Gothic" w:hAnsi="Century Gothic"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F17D8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F17D8E"/>
    <w:pPr>
      <w:numPr>
        <w:numId w:val="2"/>
      </w:numPr>
    </w:pPr>
  </w:style>
  <w:style w:type="character" w:styleId="CodeHTML">
    <w:name w:val="HTML Code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17D8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17D8E"/>
    <w:rPr>
      <w:rFonts w:ascii="Century Gothic" w:hAnsi="Century Gothic"/>
    </w:rPr>
  </w:style>
  <w:style w:type="character" w:styleId="ClavierHTML">
    <w:name w:val="HTML Keyboard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7D8E"/>
    <w:rPr>
      <w:rFonts w:ascii="Consolas" w:hAnsi="Consolas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D8E"/>
    <w:pPr>
      <w:outlineLvl w:val="9"/>
    </w:pPr>
  </w:style>
  <w:style w:type="character" w:styleId="Rfrencelgre">
    <w:name w:val="Subtle Reference"/>
    <w:basedOn w:val="Policepardfau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17D8E"/>
  </w:style>
  <w:style w:type="character" w:styleId="Titredulivre">
    <w:name w:val="Book Title"/>
    <w:basedOn w:val="Policepardfau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F17D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7D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qFormat/>
    <w:rsid w:val="00F17D8E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7D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17D8E"/>
  </w:style>
  <w:style w:type="paragraph" w:styleId="Textedemacro">
    <w:name w:val="macro"/>
    <w:link w:val="TextedemacroC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7D8E"/>
    <w:rPr>
      <w:rFonts w:ascii="Consolas" w:hAnsi="Consola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7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itreTR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ecouleur">
    <w:name w:val="Colorful List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7D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7D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7D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17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17D8E"/>
    <w:pPr>
      <w:numPr>
        <w:numId w:val="13"/>
      </w:numPr>
    </w:pPr>
  </w:style>
  <w:style w:type="table" w:styleId="Tableausimple1">
    <w:name w:val="Plain Table 1"/>
    <w:basedOn w:val="TableauNormal"/>
    <w:uiPriority w:val="41"/>
    <w:rsid w:val="00F17D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F1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F17D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17D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F17D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Rfrenceintense">
    <w:name w:val="Intense Reference"/>
    <w:basedOn w:val="Policepardfau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Accentuationintense">
    <w:name w:val="Intense Emphasis"/>
    <w:basedOn w:val="Policepardfau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Policepardfau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Policepardfau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7D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7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17D8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17D8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contemporain">
    <w:name w:val="Table Contemporary"/>
    <w:basedOn w:val="TableauNormal"/>
    <w:uiPriority w:val="99"/>
    <w:semiHidden/>
    <w:unhideWhenUsed/>
    <w:rsid w:val="00F17D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20">
    <w:name w:val="List Table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30">
    <w:name w:val="List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17D8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17D8E"/>
  </w:style>
  <w:style w:type="character" w:customStyle="1" w:styleId="SalutationsCar">
    <w:name w:val="Salutations Car"/>
    <w:basedOn w:val="Policepardfaut"/>
    <w:link w:val="Salutations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Colonnesdetableau1">
    <w:name w:val="Table Columns 1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7D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7D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7D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17D8E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simple10">
    <w:name w:val="Table Simple 1"/>
    <w:basedOn w:val="TableauNormal"/>
    <w:uiPriority w:val="99"/>
    <w:semiHidden/>
    <w:unhideWhenUsed/>
    <w:rsid w:val="00F17D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F17D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7D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7D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7D8E"/>
    <w:rPr>
      <w:rFonts w:ascii="Consolas" w:hAnsi="Consolas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17D8E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etableau1">
    <w:name w:val="Table Grid 1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7D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7D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7D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7D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F17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3">
    <w:name w:val="Grid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F17D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7D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7D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D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table" w:styleId="Effetsdetableau3D1">
    <w:name w:val="Table 3D effects 1"/>
    <w:basedOn w:val="TableauNormal"/>
    <w:uiPriority w:val="99"/>
    <w:semiHidden/>
    <w:unhideWhenUsed/>
    <w:rsid w:val="00F17D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7D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semiHidden/>
    <w:qFormat/>
    <w:rsid w:val="00F17D8E"/>
    <w:rPr>
      <w:rFonts w:ascii="Century Gothic" w:hAnsi="Century Gothic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7D8E"/>
    <w:pPr>
      <w:spacing w:after="200"/>
    </w:pPr>
    <w:rPr>
      <w:i/>
      <w:iCs/>
      <w:color w:val="775F55" w:themeColor="text2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41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erniereschristophe@htomail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ernieres\AppData\Roaming\Microsoft\Templates\C.V.%20gris%20bleu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697880253757512"/>
          <c:y val="0"/>
          <c:w val="0.72365241340348152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pneumatique</c:v>
                </c:pt>
                <c:pt idx="1">
                  <c:v>mecanique</c:v>
                </c:pt>
                <c:pt idx="2">
                  <c:v>electricité</c:v>
                </c:pt>
                <c:pt idx="3">
                  <c:v>Italien</c:v>
                </c:pt>
                <c:pt idx="4">
                  <c:v>anglais</c:v>
                </c:pt>
                <c:pt idx="5">
                  <c:v>hydraulique</c:v>
                </c:pt>
                <c:pt idx="6">
                  <c:v>automatisme</c:v>
                </c:pt>
                <c:pt idx="7">
                  <c:v>geometrie</c:v>
                </c:pt>
                <c:pt idx="8">
                  <c:v>installation ligne</c:v>
                </c:pt>
                <c:pt idx="9">
                  <c:v>depannage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0.95</c:v>
                </c:pt>
                <c:pt idx="1">
                  <c:v>0.65</c:v>
                </c:pt>
                <c:pt idx="2">
                  <c:v>0.95</c:v>
                </c:pt>
                <c:pt idx="3">
                  <c:v>0.75</c:v>
                </c:pt>
                <c:pt idx="4">
                  <c:v>0.5</c:v>
                </c:pt>
                <c:pt idx="5">
                  <c:v>0.5</c:v>
                </c:pt>
                <c:pt idx="6">
                  <c:v>0.5</c:v>
                </c:pt>
                <c:pt idx="7">
                  <c:v>0.5</c:v>
                </c:pt>
                <c:pt idx="8">
                  <c:v>0.8</c:v>
                </c:pt>
                <c:pt idx="9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FECCA787D45C9BB5446D5DE8E4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B70339-82D6-4A96-9A35-85C036712DBE}"/>
      </w:docPartPr>
      <w:docPartBody>
        <w:p w:rsidR="00522805" w:rsidRDefault="00000000">
          <w:pPr>
            <w:pStyle w:val="120FECCA787D45C9BB5446D5DE8E4F26"/>
          </w:pPr>
          <w:r w:rsidRPr="008F2702">
            <w:rPr>
              <w:lang w:bidi="fr-FR"/>
            </w:rPr>
            <w:t>Profil</w:t>
          </w:r>
        </w:p>
      </w:docPartBody>
    </w:docPart>
    <w:docPart>
      <w:docPartPr>
        <w:name w:val="982010F629C145FDB924BB3032A35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2FADF9-9CF3-4B52-A584-A5E41CE0DD81}"/>
      </w:docPartPr>
      <w:docPartBody>
        <w:p w:rsidR="00522805" w:rsidRDefault="00000000">
          <w:pPr>
            <w:pStyle w:val="982010F629C145FDB924BB3032A35CA0"/>
          </w:pPr>
          <w:r w:rsidRPr="008F2702">
            <w:rPr>
              <w:lang w:bidi="fr-FR"/>
            </w:rPr>
            <w:t>Contact</w:t>
          </w:r>
        </w:p>
      </w:docPartBody>
    </w:docPart>
    <w:docPart>
      <w:docPartPr>
        <w:name w:val="6D15F691F5824F7389B9F040020DC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77071-A7C1-4313-A95A-76F576150695}"/>
      </w:docPartPr>
      <w:docPartBody>
        <w:p w:rsidR="00522805" w:rsidRDefault="00000000">
          <w:pPr>
            <w:pStyle w:val="6D15F691F5824F7389B9F040020DC329"/>
          </w:pPr>
          <w:r w:rsidRPr="008F2702">
            <w:rPr>
              <w:lang w:bidi="fr-FR"/>
            </w:rPr>
            <w:t>TÉLÉPHONE :</w:t>
          </w:r>
        </w:p>
      </w:docPartBody>
    </w:docPart>
    <w:docPart>
      <w:docPartPr>
        <w:name w:val="66C1119D8DF34DDD83315AF1A8578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CD4FB-3B8B-4CBB-BD6F-20C3FE22337B}"/>
      </w:docPartPr>
      <w:docPartBody>
        <w:p w:rsidR="00522805" w:rsidRDefault="00000000">
          <w:pPr>
            <w:pStyle w:val="66C1119D8DF34DDD83315AF1A8578D6F"/>
          </w:pPr>
          <w:r w:rsidRPr="008F2702">
            <w:rPr>
              <w:lang w:bidi="fr-FR"/>
            </w:rPr>
            <w:t>SITE WEB :</w:t>
          </w:r>
        </w:p>
      </w:docPartBody>
    </w:docPart>
    <w:docPart>
      <w:docPartPr>
        <w:name w:val="4936D0D1CF4E4EBFBA763E6B9CE73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CF287-004C-4C9B-8ECB-F717F2DE12DE}"/>
      </w:docPartPr>
      <w:docPartBody>
        <w:p w:rsidR="00522805" w:rsidRDefault="00000000">
          <w:pPr>
            <w:pStyle w:val="4936D0D1CF4E4EBFBA763E6B9CE73D88"/>
          </w:pPr>
          <w:r w:rsidRPr="008F2702">
            <w:rPr>
              <w:lang w:bidi="fr-FR"/>
            </w:rPr>
            <w:t>E-MAIL :</w:t>
          </w:r>
        </w:p>
      </w:docPartBody>
    </w:docPart>
    <w:docPart>
      <w:docPartPr>
        <w:name w:val="E4E53D73EEF74EF8B590B8CB7F4CB1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F31A42-4F07-48F8-B7AA-6ED78C134B84}"/>
      </w:docPartPr>
      <w:docPartBody>
        <w:p w:rsidR="00522805" w:rsidRDefault="00000000">
          <w:pPr>
            <w:pStyle w:val="E4E53D73EEF74EF8B590B8CB7F4CB107"/>
          </w:pPr>
          <w:r w:rsidRPr="008F2702">
            <w:rPr>
              <w:lang w:bidi="fr-FR"/>
            </w:rPr>
            <w:t>Loisirs</w:t>
          </w:r>
        </w:p>
      </w:docPartBody>
    </w:docPart>
    <w:docPart>
      <w:docPartPr>
        <w:name w:val="D07BAB1DC9E24E838B17FF674A8BB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015BE4-4701-4279-A357-B371636BD65F}"/>
      </w:docPartPr>
      <w:docPartBody>
        <w:p w:rsidR="00522805" w:rsidRDefault="00000000">
          <w:pPr>
            <w:pStyle w:val="D07BAB1DC9E24E838B17FF674A8BB769"/>
          </w:pPr>
          <w:r w:rsidRPr="008F2702">
            <w:rPr>
              <w:lang w:bidi="fr-FR"/>
            </w:rPr>
            <w:t>FORMATION</w:t>
          </w:r>
        </w:p>
      </w:docPartBody>
    </w:docPart>
    <w:docPart>
      <w:docPartPr>
        <w:name w:val="22C467DC88554F40AF364F7C6F422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D4699-B3EA-4225-A93A-3EE65D4B9D47}"/>
      </w:docPartPr>
      <w:docPartBody>
        <w:p w:rsidR="00522805" w:rsidRDefault="00000000">
          <w:pPr>
            <w:pStyle w:val="22C467DC88554F40AF364F7C6F422494"/>
          </w:pPr>
          <w:r w:rsidRPr="008F2702">
            <w:rPr>
              <w:lang w:bidi="fr-FR"/>
            </w:rPr>
            <w:t>PARCOURS PROFESSIONNEL</w:t>
          </w:r>
        </w:p>
      </w:docPartBody>
    </w:docPart>
    <w:docPart>
      <w:docPartPr>
        <w:name w:val="DD727D565FB1465B818BDD751C09B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FD16F9-8666-4721-A1C0-4EFF3330A7D4}"/>
      </w:docPartPr>
      <w:docPartBody>
        <w:p w:rsidR="00522805" w:rsidRDefault="00000000">
          <w:pPr>
            <w:pStyle w:val="DD727D565FB1465B818BDD751C09B8EB"/>
          </w:pPr>
          <w:r w:rsidRPr="008F2702">
            <w:rPr>
              <w:rStyle w:val="Titre2Car"/>
              <w:lang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62"/>
    <w:rsid w:val="00472604"/>
    <w:rsid w:val="00522805"/>
    <w:rsid w:val="00B63662"/>
    <w:rsid w:val="00B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0FECCA787D45C9BB5446D5DE8E4F26">
    <w:name w:val="120FECCA787D45C9BB5446D5DE8E4F26"/>
  </w:style>
  <w:style w:type="paragraph" w:customStyle="1" w:styleId="982010F629C145FDB924BB3032A35CA0">
    <w:name w:val="982010F629C145FDB924BB3032A35CA0"/>
  </w:style>
  <w:style w:type="paragraph" w:customStyle="1" w:styleId="6D15F691F5824F7389B9F040020DC329">
    <w:name w:val="6D15F691F5824F7389B9F040020DC329"/>
  </w:style>
  <w:style w:type="paragraph" w:customStyle="1" w:styleId="66C1119D8DF34DDD83315AF1A8578D6F">
    <w:name w:val="66C1119D8DF34DDD83315AF1A8578D6F"/>
  </w:style>
  <w:style w:type="paragraph" w:customStyle="1" w:styleId="4936D0D1CF4E4EBFBA763E6B9CE73D88">
    <w:name w:val="4936D0D1CF4E4EBFBA763E6B9CE73D88"/>
  </w:style>
  <w:style w:type="character" w:styleId="Lienhypertexte">
    <w:name w:val="Hyperlink"/>
    <w:basedOn w:val="Policepardfaut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E4E53D73EEF74EF8B590B8CB7F4CB107">
    <w:name w:val="E4E53D73EEF74EF8B590B8CB7F4CB107"/>
  </w:style>
  <w:style w:type="paragraph" w:customStyle="1" w:styleId="D07BAB1DC9E24E838B17FF674A8BB769">
    <w:name w:val="D07BAB1DC9E24E838B17FF674A8BB769"/>
  </w:style>
  <w:style w:type="paragraph" w:customStyle="1" w:styleId="22C467DC88554F40AF364F7C6F422494">
    <w:name w:val="22C467DC88554F40AF364F7C6F422494"/>
  </w:style>
  <w:style w:type="character" w:customStyle="1" w:styleId="Titre2Car">
    <w:name w:val="Titre 2 Car"/>
    <w:basedOn w:val="Policepardfaut"/>
    <w:link w:val="Titre2"/>
    <w:uiPriority w:val="9"/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paragraph" w:customStyle="1" w:styleId="DD727D565FB1465B818BDD751C09B8EB">
    <w:name w:val="DD727D565FB1465B818BDD751C09B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gris bleu</Template>
  <TotalTime>0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2023-02-21T15:56:00Z</dcterms:created>
  <dcterms:modified xsi:type="dcterms:W3CDTF">2023-12-05T09:58:00Z</dcterms:modified>
</cp:coreProperties>
</file>