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AD027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Stéphane PIEDALLU THOMAS</w:t>
      </w:r>
    </w:p>
    <w:p w14:paraId="14C043CF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2 place Edison</w:t>
      </w:r>
    </w:p>
    <w:p w14:paraId="2EF6154C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37100 Tours</w:t>
      </w:r>
    </w:p>
    <w:p w14:paraId="319BC7D2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TEL :06 76 03 86 80</w:t>
      </w:r>
    </w:p>
    <w:p w14:paraId="404D9A82" w14:textId="3EE72CFF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TEL </w:t>
      </w:r>
      <w:r>
        <w:rPr>
          <w:sz w:val="28"/>
          <w:szCs w:val="28"/>
        </w:rPr>
        <w:t>:09 62 66 74 07</w:t>
      </w:r>
    </w:p>
    <w:p w14:paraId="7C2D312F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Date de naissance : 12/06/2007</w:t>
      </w:r>
    </w:p>
    <w:p w14:paraId="6CC4CE9C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Âge : 16 ans</w:t>
      </w:r>
    </w:p>
    <w:p w14:paraId="55371E4C" w14:textId="77777777" w:rsidR="00AB0D1E" w:rsidRDefault="00AB0D1E">
      <w:pPr>
        <w:pStyle w:val="Standard"/>
        <w:rPr>
          <w:rFonts w:hint="eastAsia"/>
          <w:sz w:val="28"/>
          <w:szCs w:val="28"/>
        </w:rPr>
      </w:pPr>
    </w:p>
    <w:p w14:paraId="3E922B8B" w14:textId="77777777" w:rsidR="00AB0D1E" w:rsidRDefault="00AB0D1E">
      <w:pPr>
        <w:pStyle w:val="Standard"/>
        <w:rPr>
          <w:rFonts w:hint="eastAsia"/>
          <w:sz w:val="28"/>
          <w:szCs w:val="28"/>
        </w:rPr>
      </w:pPr>
    </w:p>
    <w:p w14:paraId="089D367C" w14:textId="77777777" w:rsidR="00AB0D1E" w:rsidRDefault="00061237">
      <w:pPr>
        <w:pStyle w:val="Standard"/>
        <w:jc w:val="center"/>
        <w:rPr>
          <w:rFonts w:hint="eastAsia"/>
          <w:b/>
          <w:bCs/>
          <w:color w:val="2A6099"/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Objectif : Recherche de stage en métallurgie.</w:t>
      </w:r>
    </w:p>
    <w:p w14:paraId="123FF55D" w14:textId="77777777" w:rsidR="00AB0D1E" w:rsidRDefault="00AB0D1E">
      <w:pPr>
        <w:pStyle w:val="Standard"/>
        <w:rPr>
          <w:rFonts w:hint="eastAsia"/>
          <w:sz w:val="28"/>
          <w:szCs w:val="28"/>
        </w:rPr>
      </w:pPr>
    </w:p>
    <w:p w14:paraId="3AB49ABF" w14:textId="77777777" w:rsidR="00AB0D1E" w:rsidRDefault="00061237">
      <w:pPr>
        <w:pStyle w:val="Standard"/>
        <w:rPr>
          <w:rFonts w:hint="eastAsia"/>
        </w:rPr>
      </w:pPr>
      <w:r>
        <w:rPr>
          <w:b/>
          <w:bCs/>
          <w:sz w:val="28"/>
          <w:szCs w:val="28"/>
          <w:u w:val="single"/>
        </w:rPr>
        <w:t>Expérience</w:t>
      </w:r>
      <w:r>
        <w:rPr>
          <w:sz w:val="28"/>
          <w:szCs w:val="28"/>
        </w:rPr>
        <w:t xml:space="preserve"> :</w:t>
      </w:r>
    </w:p>
    <w:p w14:paraId="3DA16070" w14:textId="77777777" w:rsidR="00AB0D1E" w:rsidRDefault="00AB0D1E">
      <w:pPr>
        <w:pStyle w:val="Standard"/>
        <w:rPr>
          <w:rFonts w:hint="eastAsia"/>
          <w:sz w:val="28"/>
          <w:szCs w:val="28"/>
        </w:rPr>
      </w:pPr>
    </w:p>
    <w:p w14:paraId="72FD745D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Mini stage au Lycée Gustave Eiffel année scolaire 2021-2022</w:t>
      </w:r>
    </w:p>
    <w:p w14:paraId="0065FF29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-Stage à PROLIANS MARTIN HEULIN Saint-Pierre-Des-Corps du 23 Janvier au 10 Février 2023.</w:t>
      </w:r>
    </w:p>
    <w:p w14:paraId="63FA869C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-Stage à ADC Saint-Cyr du 29 Mai au 30 Juin 2023</w:t>
      </w:r>
    </w:p>
    <w:p w14:paraId="1D0AE9CA" w14:textId="77777777" w:rsidR="00AB0D1E" w:rsidRDefault="00AB0D1E">
      <w:pPr>
        <w:pStyle w:val="Standard"/>
        <w:rPr>
          <w:rFonts w:hint="eastAsia"/>
          <w:sz w:val="28"/>
          <w:szCs w:val="28"/>
        </w:rPr>
      </w:pPr>
    </w:p>
    <w:p w14:paraId="46B7A773" w14:textId="77777777" w:rsidR="00AB0D1E" w:rsidRDefault="00061237">
      <w:pPr>
        <w:pStyle w:val="Standard"/>
        <w:rPr>
          <w:rFonts w:hint="eastAsia"/>
        </w:rPr>
      </w:pPr>
      <w:r>
        <w:rPr>
          <w:b/>
          <w:bCs/>
          <w:sz w:val="28"/>
          <w:szCs w:val="28"/>
          <w:u w:val="single"/>
        </w:rPr>
        <w:t>Compétences</w:t>
      </w:r>
      <w:r>
        <w:rPr>
          <w:sz w:val="28"/>
          <w:szCs w:val="28"/>
        </w:rPr>
        <w:t> :</w:t>
      </w:r>
    </w:p>
    <w:p w14:paraId="0E9FC20B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Lecture de plans / </w:t>
      </w:r>
      <w:r>
        <w:rPr>
          <w:sz w:val="28"/>
          <w:szCs w:val="28"/>
        </w:rPr>
        <w:t>utilisation de SolidWorks</w:t>
      </w:r>
    </w:p>
    <w:p w14:paraId="21E3DC9E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Soudure Mig</w:t>
      </w:r>
    </w:p>
    <w:p w14:paraId="3D934ADA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Forge</w:t>
      </w:r>
    </w:p>
    <w:p w14:paraId="56AB628A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Manuel, Persévérant, Curieux.</w:t>
      </w:r>
    </w:p>
    <w:p w14:paraId="07F01DB4" w14:textId="77777777" w:rsidR="00AB0D1E" w:rsidRDefault="00AB0D1E">
      <w:pPr>
        <w:pStyle w:val="Standard"/>
        <w:rPr>
          <w:rFonts w:hint="eastAsia"/>
          <w:sz w:val="28"/>
          <w:szCs w:val="28"/>
        </w:rPr>
      </w:pPr>
    </w:p>
    <w:p w14:paraId="21B04681" w14:textId="77777777" w:rsidR="00AB0D1E" w:rsidRDefault="00061237">
      <w:pPr>
        <w:pStyle w:val="Standard"/>
        <w:rPr>
          <w:rFonts w:hint="eastAsia"/>
        </w:rPr>
      </w:pPr>
      <w:r>
        <w:rPr>
          <w:b/>
          <w:bCs/>
          <w:sz w:val="28"/>
          <w:szCs w:val="28"/>
          <w:u w:val="single"/>
        </w:rPr>
        <w:t>Centres d’intérêt</w:t>
      </w:r>
      <w:r>
        <w:rPr>
          <w:sz w:val="28"/>
          <w:szCs w:val="28"/>
        </w:rPr>
        <w:t xml:space="preserve"> :</w:t>
      </w:r>
    </w:p>
    <w:p w14:paraId="028D7A9D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Cuisine à titre personnel</w:t>
      </w:r>
    </w:p>
    <w:p w14:paraId="08A591E9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Historien amateur</w:t>
      </w:r>
    </w:p>
    <w:p w14:paraId="52DB45F4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Informatique</w:t>
      </w:r>
    </w:p>
    <w:p w14:paraId="411775DA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Musicien (piano)</w:t>
      </w:r>
    </w:p>
    <w:p w14:paraId="3C10FD0B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Fan de SF</w:t>
      </w:r>
    </w:p>
    <w:p w14:paraId="72C86875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-Jeux vidéo</w:t>
      </w:r>
    </w:p>
    <w:p w14:paraId="0D5C4C10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-Fan de Lego</w:t>
      </w:r>
    </w:p>
    <w:p w14:paraId="28DEC985" w14:textId="77777777" w:rsidR="00AB0D1E" w:rsidRDefault="00AB0D1E">
      <w:pPr>
        <w:pStyle w:val="Standard"/>
        <w:rPr>
          <w:rFonts w:hint="eastAsia"/>
          <w:sz w:val="28"/>
          <w:szCs w:val="28"/>
        </w:rPr>
      </w:pPr>
    </w:p>
    <w:p w14:paraId="05E5C6A4" w14:textId="77777777" w:rsidR="00AB0D1E" w:rsidRDefault="00061237">
      <w:pPr>
        <w:pStyle w:val="Standard"/>
        <w:rPr>
          <w:rFonts w:hint="eastAsia"/>
        </w:rPr>
      </w:pPr>
      <w:r>
        <w:rPr>
          <w:b/>
          <w:bCs/>
          <w:sz w:val="28"/>
          <w:szCs w:val="28"/>
          <w:u w:val="single"/>
        </w:rPr>
        <w:t>Langues</w:t>
      </w:r>
      <w:r>
        <w:rPr>
          <w:sz w:val="28"/>
          <w:szCs w:val="28"/>
        </w:rPr>
        <w:t xml:space="preserve"> :</w:t>
      </w:r>
    </w:p>
    <w:p w14:paraId="5B023474" w14:textId="77777777" w:rsidR="00AB0D1E" w:rsidRDefault="0006123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Italien débutant</w:t>
      </w:r>
    </w:p>
    <w:p w14:paraId="7EA32CCA" w14:textId="77777777" w:rsidR="00AB0D1E" w:rsidRDefault="00061237">
      <w:pPr>
        <w:pStyle w:val="Standard"/>
        <w:rPr>
          <w:rFonts w:hint="eastAsia"/>
        </w:rPr>
      </w:pPr>
      <w:r>
        <w:rPr>
          <w:sz w:val="28"/>
          <w:szCs w:val="28"/>
        </w:rPr>
        <w:t>- Anglais débutant</w:t>
      </w:r>
    </w:p>
    <w:sectPr w:rsidR="00AB0D1E">
      <w:pgSz w:w="11906" w:h="16838"/>
      <w:pgMar w:top="1134" w:right="956" w:bottom="1134" w:left="7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14989" w14:textId="77777777" w:rsidR="00061237" w:rsidRDefault="00061237">
      <w:pPr>
        <w:rPr>
          <w:rFonts w:hint="eastAsia"/>
        </w:rPr>
      </w:pPr>
      <w:r>
        <w:separator/>
      </w:r>
    </w:p>
  </w:endnote>
  <w:endnote w:type="continuationSeparator" w:id="0">
    <w:p w14:paraId="7A02E8DC" w14:textId="77777777" w:rsidR="00061237" w:rsidRDefault="000612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2B354" w14:textId="77777777" w:rsidR="00061237" w:rsidRDefault="000612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F5AD9C" w14:textId="77777777" w:rsidR="00061237" w:rsidRDefault="000612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0D1E"/>
    <w:rsid w:val="00061237"/>
    <w:rsid w:val="00203A8C"/>
    <w:rsid w:val="00A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F612"/>
  <w15:docId w15:val="{F4C727C7-FC79-4D9D-9671-0E14128E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Brice THOMAS</cp:lastModifiedBy>
  <cp:revision>3</cp:revision>
  <dcterms:created xsi:type="dcterms:W3CDTF">2024-04-24T12:57:00Z</dcterms:created>
  <dcterms:modified xsi:type="dcterms:W3CDTF">2024-04-24T12:58:00Z</dcterms:modified>
</cp:coreProperties>
</file>