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46" w:rsidRDefault="00573D48" w:rsidP="003849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01.35pt;margin-top:-17.45pt;width:156.8pt;height:92.8pt;z-index:2516597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" filled="f" stroked="f">
            <v:textbox>
              <w:txbxContent>
                <w:p w:rsidR="00E84092" w:rsidRDefault="00E84092" w:rsidP="00E84092">
                  <w:pPr>
                    <w:spacing w:after="0" w:line="240" w:lineRule="auto"/>
                    <w:ind w:firstLine="709"/>
                    <w:rPr>
                      <w:rFonts w:ascii="AvantGarde Bk BT" w:eastAsia="Times New Roman" w:hAnsi="AvantGarde Bk BT" w:cs="Calibri"/>
                      <w:b/>
                      <w:color w:val="FFFFFF"/>
                      <w:kern w:val="28"/>
                      <w:szCs w:val="24"/>
                      <w:lang w:eastAsia="fr-CA"/>
                    </w:rPr>
                  </w:pPr>
                  <w:r w:rsidRPr="00E84092">
                    <w:rPr>
                      <w:rFonts w:ascii="AvantGarde Bk BT" w:eastAsia="Times New Roman" w:hAnsi="AvantGarde Bk BT" w:cs="Calibri"/>
                      <w:b/>
                      <w:color w:val="FFFFFF"/>
                      <w:kern w:val="28"/>
                      <w:szCs w:val="24"/>
                      <w:lang w:eastAsia="fr-CA"/>
                    </w:rPr>
                    <w:t xml:space="preserve">819-993-0403  </w:t>
                  </w:r>
                </w:p>
                <w:p w:rsidR="00E84092" w:rsidRDefault="00E84092" w:rsidP="00E84092">
                  <w:pPr>
                    <w:spacing w:after="0" w:line="240" w:lineRule="auto"/>
                    <w:ind w:firstLine="709"/>
                    <w:rPr>
                      <w:rFonts w:ascii="AvantGarde Bk BT" w:eastAsia="Times New Roman" w:hAnsi="AvantGarde Bk BT" w:cs="Calibri"/>
                      <w:b/>
                      <w:color w:val="FFFFFF"/>
                      <w:kern w:val="28"/>
                      <w:szCs w:val="24"/>
                      <w:lang w:eastAsia="fr-CA"/>
                    </w:rPr>
                  </w:pPr>
                </w:p>
                <w:p w:rsidR="00636158" w:rsidRPr="00277718" w:rsidRDefault="00E84092" w:rsidP="00863435">
                  <w:pPr>
                    <w:spacing w:after="0" w:line="240" w:lineRule="auto"/>
                    <w:jc w:val="center"/>
                    <w:rPr>
                      <w:rFonts w:ascii="AvantGarde Bk BT" w:eastAsia="Times New Roman" w:hAnsi="AvantGarde Bk BT" w:cs="Calibri"/>
                      <w:b/>
                      <w:color w:val="FFFFFF"/>
                      <w:kern w:val="28"/>
                      <w:szCs w:val="24"/>
                      <w:lang w:eastAsia="fr-CA"/>
                    </w:rPr>
                  </w:pPr>
                  <w:r w:rsidRPr="00E84092">
                    <w:rPr>
                      <w:rFonts w:ascii="AvantGarde Bk BT" w:eastAsia="Times New Roman" w:hAnsi="AvantGarde Bk BT" w:cs="Calibri"/>
                      <w:b/>
                      <w:color w:val="FFFFFF"/>
                      <w:kern w:val="28"/>
                      <w:szCs w:val="24"/>
                      <w:lang w:eastAsia="fr-CA"/>
                    </w:rPr>
                    <w:t>hpviky@hotmail.com</w:t>
                  </w:r>
                </w:p>
                <w:p w:rsidR="001D2497" w:rsidRPr="00277718" w:rsidRDefault="001D2497" w:rsidP="00E84092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b/>
                      <w:color w:val="FFFFFF"/>
                      <w:kern w:val="28"/>
                      <w:szCs w:val="24"/>
                      <w:lang w:eastAsia="fr-CA"/>
                    </w:rPr>
                  </w:pPr>
                </w:p>
                <w:p w:rsidR="001D2497" w:rsidRPr="00B97E67" w:rsidRDefault="00F47346" w:rsidP="00277718">
                  <w:pPr>
                    <w:spacing w:after="0" w:line="240" w:lineRule="auto"/>
                    <w:jc w:val="center"/>
                    <w:rPr>
                      <w:rFonts w:ascii="AvantGarde Bk BT" w:eastAsia="Times New Roman" w:hAnsi="AvantGarde Bk BT" w:cs="Calibri"/>
                      <w:b/>
                      <w:color w:val="FFFFFF"/>
                      <w:kern w:val="28"/>
                      <w:szCs w:val="24"/>
                      <w:lang w:eastAsia="fr-CA"/>
                    </w:rPr>
                  </w:pPr>
                  <w:proofErr w:type="spellStart"/>
                  <w:r>
                    <w:rPr>
                      <w:rFonts w:ascii="AvantGarde Bk BT" w:eastAsia="Times New Roman" w:hAnsi="AvantGarde Bk BT" w:cs="Calibri"/>
                      <w:b/>
                      <w:color w:val="FFFFFF"/>
                      <w:kern w:val="28"/>
                      <w:szCs w:val="24"/>
                      <w:lang w:eastAsia="fr-CA"/>
                    </w:rPr>
                    <w:t>Coaticook</w:t>
                  </w:r>
                  <w:proofErr w:type="spellEnd"/>
                </w:p>
                <w:p w:rsidR="001D2497" w:rsidRPr="00B97E67" w:rsidRDefault="001D2497" w:rsidP="00863435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color w:val="FFFFFF"/>
                      <w:kern w:val="28"/>
                      <w:sz w:val="20"/>
                      <w:szCs w:val="21"/>
                      <w:lang w:eastAsia="fr-CA"/>
                    </w:rPr>
                  </w:pPr>
                </w:p>
                <w:p w:rsidR="001D2497" w:rsidRPr="00B97E67" w:rsidRDefault="001D2497" w:rsidP="00863435">
                  <w:pPr>
                    <w:spacing w:after="0" w:line="240" w:lineRule="auto"/>
                    <w:rPr>
                      <w:color w:val="FFFFFF"/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oval id="Ellipse 2" o:spid="_x0000_s1032" style="position:absolute;margin-left:307.6pt;margin-top:-42.6pt;width:146.15pt;height:139.5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" fillcolor="#132f7a" stroked="f" strokecolor="#f2f2f2" strokeweight="3pt">
            <v:shadow color="#4e6128" opacity=".5" offset="1pt"/>
          </v:oval>
        </w:pict>
      </w:r>
      <w:r>
        <w:rPr>
          <w:noProof/>
        </w:rPr>
        <w:pict>
          <v:shape id="_x0000_s1027" type="#_x0000_t202" style="position:absolute;margin-left:-56.55pt;margin-top:-19.5pt;width:405.5pt;height:80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" filled="f" stroked="f">
            <v:textbox>
              <w:txbxContent>
                <w:p w:rsidR="001D2497" w:rsidRPr="00123CF8" w:rsidRDefault="00F47346" w:rsidP="00384946">
                  <w:pPr>
                    <w:spacing w:after="0" w:line="240" w:lineRule="auto"/>
                    <w:rPr>
                      <w:rFonts w:ascii="AvantGarde Bk BT" w:hAnsi="AvantGarde Bk BT" w:cs="Arial"/>
                      <w:b/>
                      <w:caps/>
                      <w:color w:val="132F7A"/>
                      <w:sz w:val="60"/>
                      <w:szCs w:val="60"/>
                    </w:rPr>
                  </w:pPr>
                  <w:r>
                    <w:rPr>
                      <w:rFonts w:ascii="AvantGarde Bk BT" w:hAnsi="AvantGarde Bk BT" w:cs="Arial"/>
                      <w:b/>
                      <w:caps/>
                      <w:color w:val="132F7A"/>
                      <w:sz w:val="60"/>
                      <w:szCs w:val="60"/>
                    </w:rPr>
                    <w:t xml:space="preserve">Viky Houle </w:t>
                  </w:r>
                  <w:r w:rsidR="00FC051B">
                    <w:rPr>
                      <w:rFonts w:ascii="AvantGarde Bk BT" w:hAnsi="AvantGarde Bk BT" w:cs="Arial"/>
                      <w:b/>
                      <w:caps/>
                      <w:color w:val="132F7A"/>
                      <w:sz w:val="60"/>
                      <w:szCs w:val="60"/>
                    </w:rPr>
                    <w:t>Paquette</w:t>
                  </w:r>
                </w:p>
                <w:p w:rsidR="001D2497" w:rsidRPr="005D65FC" w:rsidRDefault="001D2497" w:rsidP="00781008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color w:val="132F7A"/>
                      <w:kern w:val="28"/>
                      <w:sz w:val="36"/>
                      <w:szCs w:val="36"/>
                      <w:lang w:eastAsia="fr-CA"/>
                    </w:rPr>
                  </w:pPr>
                </w:p>
                <w:p w:rsidR="001D2497" w:rsidRPr="0078291C" w:rsidRDefault="001D2497" w:rsidP="00384946">
                  <w:pPr>
                    <w:spacing w:after="0" w:line="240" w:lineRule="auto"/>
                    <w:rPr>
                      <w:rFonts w:ascii="Arial Black" w:hAnsi="Arial Black" w:cs="Arial"/>
                      <w:color w:val="FBD4B4"/>
                      <w:sz w:val="32"/>
                    </w:rPr>
                  </w:pPr>
                </w:p>
                <w:p w:rsidR="001D2497" w:rsidRPr="0078291C" w:rsidRDefault="001D2497" w:rsidP="00384946">
                  <w:pPr>
                    <w:tabs>
                      <w:tab w:val="left" w:pos="1276"/>
                      <w:tab w:val="left" w:pos="3119"/>
                      <w:tab w:val="left" w:pos="4111"/>
                    </w:tabs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color w:val="FBD4B4"/>
                      <w:kern w:val="28"/>
                      <w:sz w:val="21"/>
                      <w:szCs w:val="21"/>
                      <w:lang w:eastAsia="fr-CA"/>
                    </w:rPr>
                  </w:pPr>
                </w:p>
                <w:p w:rsidR="001D2497" w:rsidRDefault="001D2497"/>
              </w:txbxContent>
            </v:textbox>
          </v:shape>
        </w:pict>
      </w:r>
    </w:p>
    <w:p w:rsidR="00384946" w:rsidRDefault="00384946"/>
    <w:p w:rsidR="00DF491B" w:rsidRDefault="00573D48" w:rsidP="00DF491B">
      <w:r>
        <w:rPr>
          <w:noProof/>
        </w:rPr>
        <w:pict>
          <v:shape id="_x0000_s1028" type="#_x0000_t202" style="position:absolute;margin-left:167.25pt;margin-top:72.85pt;width:344pt;height:568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" filled="f" stroked="f">
            <v:textbox>
              <w:txbxContent>
                <w:p w:rsidR="00F47346" w:rsidRPr="00F47346" w:rsidRDefault="001D2497" w:rsidP="00F47346">
                  <w:pPr>
                    <w:spacing w:after="0" w:line="240" w:lineRule="auto"/>
                    <w:rPr>
                      <w:rFonts w:ascii="AvantGarde Bk BT" w:hAnsi="AvantGarde Bk BT"/>
                      <w:b/>
                      <w:caps/>
                      <w:color w:val="132F7A"/>
                      <w:sz w:val="32"/>
                    </w:rPr>
                  </w:pPr>
                  <w:r w:rsidRPr="005D65FC">
                    <w:rPr>
                      <w:rFonts w:ascii="AvantGarde Bk BT" w:hAnsi="AvantGarde Bk BT"/>
                      <w:b/>
                      <w:caps/>
                      <w:color w:val="132F7A"/>
                      <w:sz w:val="32"/>
                    </w:rPr>
                    <w:t>EXPÉRIENCE professionnelle</w:t>
                  </w:r>
                  <w:r w:rsidR="00F47346">
                    <w:rPr>
                      <w:rFonts w:ascii="AvantGarde Bk BT" w:hAnsi="AvantGarde Bk BT"/>
                      <w:b/>
                      <w:caps/>
                      <w:color w:val="132F7A"/>
                      <w:sz w:val="32"/>
                    </w:rPr>
                    <w:t xml:space="preserve">        </w:t>
                  </w:r>
                </w:p>
                <w:p w:rsidR="00F47346" w:rsidRDefault="00F47346" w:rsidP="00416952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Entretien ménager</w:t>
                  </w:r>
                </w:p>
                <w:p w:rsidR="00F47346" w:rsidRPr="00824F9F" w:rsidRDefault="00F47346" w:rsidP="00824F9F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 w:rsidRP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La Maison Familiale</w:t>
                  </w:r>
                  <w:r w:rsidR="00824F9F" w:rsidRP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, </w:t>
                  </w:r>
                  <w:proofErr w:type="spellStart"/>
                  <w:r w:rsidR="00824F9F" w:rsidRP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Coaticook</w:t>
                  </w:r>
                  <w:proofErr w:type="spellEnd"/>
                  <w:r w:rsid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</w:t>
                  </w:r>
                  <w:r w:rsidR="00824F9F" w:rsidRP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</w:t>
                  </w:r>
                  <w:r w:rsid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| 2023-en ce moment</w:t>
                  </w:r>
                </w:p>
                <w:p w:rsidR="00F47346" w:rsidRDefault="00F47346" w:rsidP="00F47346">
                  <w:pPr>
                    <w:pStyle w:val="Paragraphedeliste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Entretien ménager de la salle a mangé et de la cuisine</w:t>
                  </w:r>
                </w:p>
                <w:p w:rsidR="00F47346" w:rsidRDefault="00F47346" w:rsidP="00F47346">
                  <w:pPr>
                    <w:pStyle w:val="Paragraphedeliste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Laver le planché de</w:t>
                  </w:r>
                  <w:r w:rsid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la cuisine et entretenir le planché de la salle </w:t>
                  </w:r>
                  <w:proofErr w:type="gramStart"/>
                  <w:r w:rsid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a</w:t>
                  </w:r>
                  <w:proofErr w:type="gramEnd"/>
                  <w:r w:rsid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manger</w:t>
                  </w:r>
                </w:p>
                <w:p w:rsidR="00824F9F" w:rsidRDefault="00824F9F" w:rsidP="00F47346">
                  <w:pPr>
                    <w:pStyle w:val="Paragraphedeliste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Nettoyer les étagères, armoires, comptoirs et lavabos</w:t>
                  </w:r>
                </w:p>
                <w:p w:rsidR="00824F9F" w:rsidRDefault="00824F9F" w:rsidP="00F47346">
                  <w:pPr>
                    <w:pStyle w:val="Paragraphedeliste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Nettoyer  les cafetières, tables, chaises, micro-ondes, bar </w:t>
                  </w:r>
                  <w:proofErr w:type="gramStart"/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a</w:t>
                  </w:r>
                  <w:proofErr w:type="gramEnd"/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salade et les comptoirs de la salle a manger</w:t>
                  </w:r>
                </w:p>
                <w:p w:rsidR="00824F9F" w:rsidRDefault="00824F9F" w:rsidP="00F47346">
                  <w:pPr>
                    <w:pStyle w:val="Paragraphedeliste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Monter les tables pour le lendemain </w:t>
                  </w:r>
                </w:p>
                <w:p w:rsidR="00824F9F" w:rsidRDefault="00824F9F" w:rsidP="00824F9F">
                  <w:pPr>
                    <w:pStyle w:val="Paragraphedeliste"/>
                    <w:widowControl w:val="0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 w:rsidRP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Assurer que la cuisine et la salle a </w:t>
                  </w:r>
                  <w:proofErr w:type="gramStart"/>
                  <w:r w:rsidRP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manger</w:t>
                  </w:r>
                  <w:proofErr w:type="gramEnd"/>
                  <w:r w:rsidRP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soi impeccable</w:t>
                  </w:r>
                </w:p>
                <w:p w:rsidR="00824F9F" w:rsidRPr="00824F9F" w:rsidRDefault="00824F9F" w:rsidP="00824F9F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 w:rsidRPr="00824F9F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 </w:t>
                  </w:r>
                </w:p>
                <w:p w:rsidR="00824F9F" w:rsidRDefault="00824F9F" w:rsidP="00416952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</w:pPr>
                </w:p>
                <w:p w:rsidR="001D2497" w:rsidRPr="005D20F0" w:rsidRDefault="001E44FB" w:rsidP="00416952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Aide</w:t>
                  </w:r>
                  <w:r w:rsidR="00BE7B54"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-</w:t>
                  </w:r>
                  <w:r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é</w:t>
                  </w:r>
                  <w:r w:rsidR="003C269E"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béniste</w:t>
                  </w:r>
                </w:p>
                <w:p w:rsidR="001D2497" w:rsidRPr="005D20F0" w:rsidRDefault="003C269E" w:rsidP="00416952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Ébéniste Étienne </w:t>
                  </w:r>
                  <w:r w:rsidR="001E44FB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Leblanc, Coaticook</w:t>
                  </w:r>
                  <w:r w:rsidR="00B97E67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</w:t>
                  </w:r>
                  <w:r w:rsidR="001D2497" w:rsidRPr="005D20F0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| 20</w:t>
                  </w:r>
                  <w:r w:rsidR="00F47346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22</w:t>
                  </w:r>
                  <w:r w:rsidR="001D2497" w:rsidRPr="005D20F0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-</w:t>
                  </w:r>
                  <w:r w:rsidR="001D2497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</w:t>
                  </w:r>
                  <w:r w:rsidR="001D2497" w:rsidRPr="005D20F0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20</w:t>
                  </w:r>
                  <w:r w:rsidR="00F47346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23</w:t>
                  </w:r>
                </w:p>
                <w:p w:rsidR="001D2497" w:rsidRPr="00BD30FE" w:rsidRDefault="001D2497" w:rsidP="00416952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1D2497" w:rsidRDefault="001E44FB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Sabler différents matériaux de bois</w:t>
                  </w:r>
                </w:p>
                <w:p w:rsidR="001E44FB" w:rsidRDefault="001E44FB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Ve</w:t>
                  </w:r>
                  <w:r w:rsidR="00D44DE8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r</w:t>
                  </w: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nir les pièces de bois</w:t>
                  </w:r>
                </w:p>
                <w:p w:rsidR="001E44FB" w:rsidRDefault="001E44FB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 w:rsidRPr="001E44FB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Assembler </w:t>
                  </w:r>
                  <w:r w:rsidR="00D44DE8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l</w:t>
                  </w:r>
                  <w:r w:rsidRPr="001E44FB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es pièces de façon à constituer un meuble</w:t>
                  </w:r>
                </w:p>
                <w:p w:rsidR="004D0D6E" w:rsidRPr="00D44DE8" w:rsidRDefault="004D0D6E" w:rsidP="0078284A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spacing w:val="-6"/>
                      <w:kern w:val="28"/>
                      <w:lang w:eastAsia="fr-CA"/>
                    </w:rPr>
                  </w:pPr>
                  <w:r w:rsidRPr="00D44DE8">
                    <w:rPr>
                      <w:rFonts w:ascii="AvantGarde Bk BT" w:eastAsia="Times New Roman" w:hAnsi="AvantGarde Bk BT" w:cs="Calibri"/>
                      <w:spacing w:val="-6"/>
                      <w:kern w:val="28"/>
                      <w:lang w:eastAsia="fr-CA"/>
                    </w:rPr>
                    <w:t>Aider l’ébéniste dans l’assemblage et installation des meubles chez le client</w:t>
                  </w:r>
                </w:p>
                <w:p w:rsidR="001D2497" w:rsidRDefault="001D2497" w:rsidP="00681EE6">
                  <w:pPr>
                    <w:pStyle w:val="Paragraphedeliste"/>
                    <w:widowControl w:val="0"/>
                    <w:spacing w:after="0" w:line="240" w:lineRule="auto"/>
                    <w:ind w:left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1D2497" w:rsidRPr="009F24B5" w:rsidRDefault="001D2497" w:rsidP="00681EE6">
                  <w:pPr>
                    <w:pStyle w:val="Paragraphedeliste"/>
                    <w:widowControl w:val="0"/>
                    <w:spacing w:after="0" w:line="240" w:lineRule="auto"/>
                    <w:ind w:left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1D2497" w:rsidRPr="005D20F0" w:rsidRDefault="000119E4" w:rsidP="00A24BAD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 xml:space="preserve">Plongeuse / </w:t>
                  </w:r>
                  <w:r w:rsidR="003C269E"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Préposée à l’entretien ménager</w:t>
                  </w:r>
                </w:p>
                <w:p w:rsidR="001D2497" w:rsidRPr="008154BE" w:rsidRDefault="003C269E" w:rsidP="00F90E65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</w:pPr>
                  <w:proofErr w:type="spellStart"/>
                  <w:r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Microbrasserie</w:t>
                  </w:r>
                  <w:proofErr w:type="spellEnd"/>
                  <w:r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 xml:space="preserve"> </w:t>
                  </w:r>
                  <w:proofErr w:type="spellStart"/>
                  <w:r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Coaticook</w:t>
                  </w:r>
                  <w:proofErr w:type="spellEnd"/>
                  <w:r w:rsidR="00C86369" w:rsidRPr="008154BE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 xml:space="preserve">, </w:t>
                  </w:r>
                  <w:proofErr w:type="spellStart"/>
                  <w:r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Coaticook</w:t>
                  </w:r>
                  <w:proofErr w:type="spellEnd"/>
                  <w:r w:rsidR="001D2497" w:rsidRPr="008154BE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 xml:space="preserve"> </w:t>
                  </w:r>
                  <w:r w:rsidR="001D2497" w:rsidRPr="00B97E67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|</w:t>
                  </w:r>
                  <w:r w:rsidR="001D2497" w:rsidRPr="00681EE6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 xml:space="preserve"> </w:t>
                  </w:r>
                  <w:r w:rsidR="001D2497" w:rsidRPr="008154BE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20</w:t>
                  </w:r>
                  <w:r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19</w:t>
                  </w:r>
                  <w:r w:rsidR="001D2497" w:rsidRPr="008154BE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 xml:space="preserve"> - 20</w:t>
                  </w:r>
                  <w:r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21</w:t>
                  </w:r>
                </w:p>
                <w:p w:rsidR="001D2497" w:rsidRPr="00BD30FE" w:rsidRDefault="001D2497" w:rsidP="00D83B56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7145EC" w:rsidRDefault="007145EC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Nettoyer la vaisselle</w:t>
                  </w:r>
                </w:p>
                <w:p w:rsidR="007145EC" w:rsidRDefault="007145EC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Assurer l’entretien de la cuisine et de la salle à manger</w:t>
                  </w:r>
                </w:p>
                <w:p w:rsidR="000119E4" w:rsidRPr="000119E4" w:rsidRDefault="000119E4" w:rsidP="000119E4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Laver les planchers et les salles de bains</w:t>
                  </w:r>
                </w:p>
                <w:p w:rsidR="007145EC" w:rsidRDefault="007145EC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Appliquer les règles d’hygiène et de salubrité alimentaire</w:t>
                  </w:r>
                </w:p>
                <w:p w:rsidR="00163A78" w:rsidRDefault="004D0D6E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S’assurer de l’approvisionnement des produits d’entretien</w:t>
                  </w:r>
                </w:p>
                <w:p w:rsidR="004D0D6E" w:rsidRDefault="00163A78" w:rsidP="0078284A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Laver les vitres du restaurant</w:t>
                  </w:r>
                </w:p>
                <w:p w:rsidR="001D2497" w:rsidRDefault="001D2497" w:rsidP="00B56661">
                  <w:pPr>
                    <w:pStyle w:val="Paragraphedeliste"/>
                    <w:widowControl w:val="0"/>
                    <w:spacing w:after="0" w:line="240" w:lineRule="auto"/>
                    <w:ind w:left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797299" w:rsidRPr="009F24B5" w:rsidRDefault="00797299" w:rsidP="00B56661">
                  <w:pPr>
                    <w:pStyle w:val="Paragraphedeliste"/>
                    <w:widowControl w:val="0"/>
                    <w:spacing w:after="0" w:line="240" w:lineRule="auto"/>
                    <w:ind w:left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1D2497" w:rsidRDefault="000153A8" w:rsidP="00A22DB0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Palefrenière</w:t>
                  </w:r>
                </w:p>
                <w:p w:rsidR="001D2497" w:rsidRPr="000153A8" w:rsidRDefault="000153A8" w:rsidP="00A22DB0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b/>
                      <w:kern w:val="28"/>
                      <w:lang w:val="en-CA" w:eastAsia="fr-CA"/>
                    </w:rPr>
                  </w:pPr>
                  <w:r w:rsidRPr="000153A8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Ranch St-Hubert</w:t>
                  </w:r>
                  <w:r w:rsidR="00D404B1" w:rsidRPr="000153A8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 xml:space="preserve">, </w:t>
                  </w:r>
                  <w:r w:rsidRPr="000153A8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Saint-</w:t>
                  </w:r>
                  <w:proofErr w:type="spellStart"/>
                  <w:r w:rsidRPr="000153A8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Herménégilde</w:t>
                  </w:r>
                  <w:proofErr w:type="spellEnd"/>
                  <w:r w:rsidR="001D2497" w:rsidRPr="000153A8"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 xml:space="preserve"> | </w:t>
                  </w:r>
                  <w:r>
                    <w:rPr>
                      <w:rFonts w:ascii="AvantGarde Bk BT" w:eastAsia="Times New Roman" w:hAnsi="AvantGarde Bk BT" w:cs="Calibri"/>
                      <w:kern w:val="28"/>
                      <w:lang w:val="en-CA" w:eastAsia="fr-CA"/>
                    </w:rPr>
                    <w:t>2015</w:t>
                  </w:r>
                </w:p>
                <w:p w:rsidR="001D2497" w:rsidRPr="00BD30FE" w:rsidRDefault="001D2497" w:rsidP="00D83B56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4D0D6E" w:rsidRPr="00824F9F" w:rsidRDefault="004D0D6E" w:rsidP="00824F9F">
                  <w:pPr>
                    <w:widowControl w:val="0"/>
                    <w:spacing w:after="8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4D0D6E" w:rsidRDefault="004D0D6E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Nettoyer les brides et les selles utilisées</w:t>
                  </w:r>
                </w:p>
                <w:p w:rsidR="004D0D6E" w:rsidRDefault="004D0D6E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8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Entrainer les chevaux</w:t>
                  </w:r>
                </w:p>
                <w:p w:rsidR="001D2497" w:rsidRDefault="004D0D6E" w:rsidP="0078284A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0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Soigner et laver les cages des petits animaux (lapins et poules)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66pt;margin-top:72.85pt;width:212.35pt;height:578.2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" filled="f" stroked="f">
            <v:textbox>
              <w:txbxContent>
                <w:p w:rsidR="001D2497" w:rsidRDefault="001D2497" w:rsidP="00B2163B">
                  <w:pPr>
                    <w:spacing w:after="0" w:line="240" w:lineRule="auto"/>
                    <w:rPr>
                      <w:rFonts w:ascii="AvantGarde Bk BT" w:hAnsi="AvantGarde Bk BT"/>
                      <w:b/>
                      <w:color w:val="132F7A"/>
                      <w:sz w:val="32"/>
                    </w:rPr>
                  </w:pPr>
                  <w:r>
                    <w:rPr>
                      <w:rFonts w:ascii="AvantGarde Bk BT" w:hAnsi="AvantGarde Bk BT"/>
                      <w:b/>
                      <w:color w:val="132F7A"/>
                      <w:sz w:val="32"/>
                    </w:rPr>
                    <w:t>SOMMAIRE</w:t>
                  </w:r>
                </w:p>
                <w:p w:rsidR="001D2497" w:rsidRPr="000D16F0" w:rsidRDefault="001D2497" w:rsidP="00B2163B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sz w:val="16"/>
                      <w:szCs w:val="16"/>
                      <w:lang w:eastAsia="fr-CA"/>
                    </w:rPr>
                  </w:pPr>
                </w:p>
                <w:p w:rsidR="001D2497" w:rsidRDefault="00A6499E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0" w:line="360" w:lineRule="auto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Expérience dans le travail manuel</w:t>
                  </w:r>
                </w:p>
                <w:p w:rsidR="00E902BD" w:rsidRPr="00BD30FE" w:rsidRDefault="00F47346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0" w:line="360" w:lineRule="auto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spacing w:val="-6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spacing w:val="-6"/>
                      <w:kern w:val="28"/>
                      <w:lang w:eastAsia="fr-CA"/>
                    </w:rPr>
                    <w:t xml:space="preserve"> P</w:t>
                  </w:r>
                  <w:r w:rsidR="00E902BD" w:rsidRPr="00BD30FE">
                    <w:rPr>
                      <w:rFonts w:ascii="AvantGarde Bk BT" w:eastAsia="Times New Roman" w:hAnsi="AvantGarde Bk BT" w:cs="Calibri"/>
                      <w:spacing w:val="-6"/>
                      <w:kern w:val="28"/>
                      <w:lang w:eastAsia="fr-CA"/>
                    </w:rPr>
                    <w:t>assionnée de la faune, de la nature, des animaux domestique</w:t>
                  </w:r>
                  <w:r w:rsidR="00BE7B54" w:rsidRPr="00BD30FE">
                    <w:rPr>
                      <w:rFonts w:ascii="AvantGarde Bk BT" w:eastAsia="Times New Roman" w:hAnsi="AvantGarde Bk BT" w:cs="Calibri"/>
                      <w:spacing w:val="-6"/>
                      <w:kern w:val="28"/>
                      <w:lang w:eastAsia="fr-CA"/>
                    </w:rPr>
                    <w:t>s</w:t>
                  </w:r>
                  <w:r w:rsidR="00E902BD" w:rsidRPr="00BD30FE">
                    <w:rPr>
                      <w:rFonts w:ascii="AvantGarde Bk BT" w:eastAsia="Times New Roman" w:hAnsi="AvantGarde Bk BT" w:cs="Calibri"/>
                      <w:spacing w:val="-6"/>
                      <w:kern w:val="28"/>
                      <w:lang w:eastAsia="fr-CA"/>
                    </w:rPr>
                    <w:t xml:space="preserve"> et des arts</w:t>
                  </w:r>
                </w:p>
                <w:p w:rsidR="00B876FE" w:rsidRPr="007B734F" w:rsidRDefault="00B876FE" w:rsidP="00BD30FE">
                  <w:pPr>
                    <w:pStyle w:val="Paragraphedeliste"/>
                    <w:widowControl w:val="0"/>
                    <w:numPr>
                      <w:ilvl w:val="0"/>
                      <w:numId w:val="1"/>
                    </w:numPr>
                    <w:spacing w:after="0" w:line="360" w:lineRule="auto"/>
                    <w:ind w:left="284" w:hanging="284"/>
                    <w:contextualSpacing w:val="0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J’aime travailler de mes </w:t>
                  </w:r>
                  <w:r w:rsidRPr="00BD30FE">
                    <w:rPr>
                      <w:rFonts w:ascii="AvantGarde Bk BT" w:eastAsia="Times New Roman" w:hAnsi="AvantGarde Bk BT" w:cs="Calibri"/>
                      <w:spacing w:val="-6"/>
                      <w:kern w:val="28"/>
                      <w:lang w:eastAsia="fr-CA"/>
                    </w:rPr>
                    <w:t>mains</w:t>
                  </w: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, être avec les animaux et je suis très créative dans </w:t>
                  </w:r>
                  <w:r w:rsidR="006623EB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la réalisation</w:t>
                  </w: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de mes tâches</w:t>
                  </w:r>
                </w:p>
                <w:p w:rsidR="00767498" w:rsidRDefault="00767498" w:rsidP="000C4E31">
                  <w:pPr>
                    <w:tabs>
                      <w:tab w:val="left" w:pos="3969"/>
                      <w:tab w:val="left" w:pos="4253"/>
                    </w:tabs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767498" w:rsidRDefault="00767498" w:rsidP="000C4E31">
                  <w:pPr>
                    <w:tabs>
                      <w:tab w:val="left" w:pos="3969"/>
                      <w:tab w:val="left" w:pos="4253"/>
                    </w:tabs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8427C3" w:rsidRPr="000C4E31" w:rsidRDefault="008427C3" w:rsidP="000C4E31">
                  <w:pPr>
                    <w:tabs>
                      <w:tab w:val="left" w:pos="3969"/>
                      <w:tab w:val="left" w:pos="4253"/>
                    </w:tabs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1D2497" w:rsidRPr="00A87FB3" w:rsidRDefault="00797299" w:rsidP="00A87FB3">
                  <w:pPr>
                    <w:widowControl w:val="0"/>
                    <w:numPr>
                      <w:ilvl w:val="0"/>
                      <w:numId w:val="8"/>
                    </w:numPr>
                    <w:spacing w:after="0" w:line="240" w:lineRule="auto"/>
                    <w:ind w:left="0" w:hanging="284"/>
                    <w:rPr>
                      <w:rFonts w:ascii="AvantGarde Bk BT" w:hAnsi="AvantGarde Bk BT"/>
                      <w:b/>
                      <w:color w:val="132F7A"/>
                      <w:sz w:val="32"/>
                    </w:rPr>
                  </w:pPr>
                  <w:r w:rsidRPr="00A87FB3">
                    <w:rPr>
                      <w:rFonts w:ascii="AvantGarde Bk BT" w:hAnsi="AvantGarde Bk BT"/>
                      <w:b/>
                      <w:color w:val="132F7A"/>
                      <w:sz w:val="32"/>
                    </w:rPr>
                    <w:t>FORMATION</w:t>
                  </w:r>
                </w:p>
                <w:p w:rsidR="001D2497" w:rsidRPr="00A32FA8" w:rsidRDefault="001D2497" w:rsidP="00B56661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sz w:val="16"/>
                      <w:szCs w:val="16"/>
                      <w:lang w:eastAsia="fr-CA"/>
                    </w:rPr>
                  </w:pPr>
                </w:p>
                <w:p w:rsidR="001D2497" w:rsidRPr="0098060C" w:rsidRDefault="00A6499E" w:rsidP="001D2497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b/>
                      <w:kern w:val="28"/>
                      <w:sz w:val="16"/>
                      <w:szCs w:val="16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É</w:t>
                  </w:r>
                  <w:r w:rsidR="0000667B" w:rsidRPr="0098060C"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tudes secondaires</w:t>
                  </w:r>
                </w:p>
                <w:p w:rsidR="001D2497" w:rsidRPr="0098060C" w:rsidRDefault="001D2497" w:rsidP="00B2163B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 w:rsidRPr="0098060C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École secondaire </w:t>
                  </w:r>
                  <w:r w:rsidR="00A6499E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La Frontalière</w:t>
                  </w:r>
                  <w:r w:rsidRPr="0098060C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, </w:t>
                  </w:r>
                  <w:r w:rsidR="00A6499E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Coaticook</w:t>
                  </w:r>
                </w:p>
                <w:p w:rsidR="001D2497" w:rsidRPr="00BD30FE" w:rsidRDefault="001D2497" w:rsidP="007B734F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sz w:val="16"/>
                      <w:szCs w:val="16"/>
                      <w:lang w:eastAsia="fr-CA"/>
                    </w:rPr>
                  </w:pPr>
                </w:p>
                <w:p w:rsidR="001E44FB" w:rsidRDefault="0000667B" w:rsidP="001E44FB">
                  <w:pPr>
                    <w:widowControl w:val="0"/>
                    <w:spacing w:after="0" w:line="240" w:lineRule="auto"/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</w:pPr>
                  <w:r w:rsidRPr="0098060C"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 xml:space="preserve">Formation </w:t>
                  </w:r>
                  <w:r w:rsidR="00A6499E"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 xml:space="preserve">en </w:t>
                  </w:r>
                  <w:r w:rsidR="00A32FA8"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t</w:t>
                  </w:r>
                  <w:r w:rsidR="00A6499E">
                    <w:rPr>
                      <w:rFonts w:ascii="AvantGarde Bk BT" w:eastAsia="Times New Roman" w:hAnsi="AvantGarde Bk BT" w:cs="Calibri"/>
                      <w:b/>
                      <w:kern w:val="28"/>
                      <w:lang w:eastAsia="fr-CA"/>
                    </w:rPr>
                    <w:t>axidermie</w:t>
                  </w:r>
                </w:p>
                <w:p w:rsidR="001D2497" w:rsidRPr="00D44DE8" w:rsidRDefault="001E44FB" w:rsidP="00D44DE8">
                  <w:pPr>
                    <w:widowControl w:val="0"/>
                    <w:spacing w:after="12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ATQ </w:t>
                  </w:r>
                  <w:r w:rsidR="00A32FA8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Taxidermie </w:t>
                  </w: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(</w:t>
                  </w:r>
                  <w:r w:rsidR="00A32FA8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A</w:t>
                  </w: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ssociation </w:t>
                  </w:r>
                  <w:r w:rsidR="0078284A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de</w:t>
                  </w:r>
                  <w:r w:rsidR="00A32FA8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</w:t>
                  </w:r>
                  <w:r w:rsidR="0078284A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taxidermi</w:t>
                  </w:r>
                  <w:r w:rsidR="00D44DE8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e</w:t>
                  </w: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du Québec</w:t>
                  </w:r>
                  <w:r w:rsidR="00A32FA8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) </w:t>
                  </w:r>
                  <w:r w:rsidR="00A6499E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Drummondville</w:t>
                  </w:r>
                </w:p>
                <w:p w:rsidR="001E44FB" w:rsidRDefault="001E44FB" w:rsidP="00D9581A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bookmarkStart w:id="0" w:name="_GoBack"/>
                  <w:bookmarkEnd w:id="0"/>
                </w:p>
                <w:p w:rsidR="008427C3" w:rsidRDefault="008427C3" w:rsidP="00D9581A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8427C3" w:rsidRDefault="008427C3" w:rsidP="00D9581A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</w:p>
                <w:p w:rsidR="001D2497" w:rsidRPr="005D65FC" w:rsidRDefault="001D2497" w:rsidP="00D9581A">
                  <w:pPr>
                    <w:spacing w:after="0" w:line="240" w:lineRule="auto"/>
                    <w:rPr>
                      <w:rFonts w:ascii="AvantGarde Bk BT" w:hAnsi="AvantGarde Bk BT"/>
                      <w:b/>
                      <w:caps/>
                      <w:color w:val="132F7A"/>
                      <w:sz w:val="32"/>
                    </w:rPr>
                  </w:pPr>
                  <w:r w:rsidRPr="005D65FC">
                    <w:rPr>
                      <w:rFonts w:ascii="AvantGarde Bk BT" w:hAnsi="AvantGarde Bk BT"/>
                      <w:b/>
                      <w:caps/>
                      <w:color w:val="132F7A"/>
                      <w:sz w:val="32"/>
                    </w:rPr>
                    <w:t>Qualités</w:t>
                  </w:r>
                </w:p>
                <w:p w:rsidR="006A701B" w:rsidRDefault="006A701B" w:rsidP="00A32FA8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sz w:val="16"/>
                      <w:szCs w:val="16"/>
                      <w:lang w:eastAsia="fr-CA"/>
                    </w:rPr>
                  </w:pPr>
                </w:p>
                <w:p w:rsidR="008427C3" w:rsidRPr="00A32FA8" w:rsidRDefault="008427C3" w:rsidP="00A32FA8">
                  <w:pPr>
                    <w:spacing w:after="0" w:line="240" w:lineRule="auto"/>
                    <w:rPr>
                      <w:rFonts w:ascii="AvantGarde Bk BT" w:eastAsia="Times New Roman" w:hAnsi="AvantGarde Bk BT" w:cs="Calibri"/>
                      <w:kern w:val="28"/>
                      <w:sz w:val="16"/>
                      <w:szCs w:val="16"/>
                      <w:lang w:eastAsia="fr-CA"/>
                    </w:rPr>
                  </w:pPr>
                </w:p>
                <w:p w:rsidR="00E84092" w:rsidRDefault="00E84092" w:rsidP="00E84092">
                  <w:pPr>
                    <w:widowControl w:val="0"/>
                    <w:spacing w:after="60" w:line="36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Minutieuse</w:t>
                  </w:r>
                </w:p>
                <w:p w:rsidR="001D2497" w:rsidRPr="009F24B5" w:rsidRDefault="001D2497" w:rsidP="00E84092">
                  <w:pPr>
                    <w:widowControl w:val="0"/>
                    <w:spacing w:after="60" w:line="36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 w:rsidRPr="009F24B5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Souci de la qualité</w:t>
                  </w:r>
                  <w:r w:rsidR="006A701B"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 xml:space="preserve"> et de l’efficacité</w:t>
                  </w:r>
                </w:p>
                <w:p w:rsidR="001D2497" w:rsidRDefault="00E84092" w:rsidP="00E84092">
                  <w:pPr>
                    <w:widowControl w:val="0"/>
                    <w:spacing w:after="0" w:line="36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Fiable</w:t>
                  </w:r>
                </w:p>
                <w:p w:rsidR="00E84092" w:rsidRDefault="00E84092" w:rsidP="00E84092">
                  <w:pPr>
                    <w:widowControl w:val="0"/>
                    <w:spacing w:after="0" w:line="36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Honnête</w:t>
                  </w:r>
                </w:p>
                <w:p w:rsidR="00767498" w:rsidRPr="009F24B5" w:rsidRDefault="00767498" w:rsidP="00E84092">
                  <w:pPr>
                    <w:widowControl w:val="0"/>
                    <w:spacing w:after="0" w:line="360" w:lineRule="auto"/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</w:pPr>
                  <w:r>
                    <w:rPr>
                      <w:rFonts w:ascii="AvantGarde Bk BT" w:eastAsia="Times New Roman" w:hAnsi="AvantGarde Bk BT" w:cs="Calibri"/>
                      <w:kern w:val="28"/>
                      <w:lang w:eastAsia="fr-CA"/>
                    </w:rPr>
                    <w:t>Assidue et responsable</w:t>
                  </w:r>
                </w:p>
              </w:txbxContent>
            </v:textbox>
          </v:shape>
        </w:pict>
      </w:r>
      <w:r>
        <w:rPr>
          <w:noProof/>
        </w:rPr>
        <w:pict>
          <v:line id="Connecteur droit 288" o:spid="_x0000_s1031" style="position:absolute;flip:y;z-index:251660800;visibility:visible;mso-width-relative:margin;mso-height-relative:margin" from="155.8pt,68.3pt" to="155.8pt,6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" strokeweight=".25pt"/>
        </w:pict>
      </w:r>
      <w:r>
        <w:rPr>
          <w:noProof/>
        </w:rPr>
        <w:pict>
          <v:oval id="Ellipse 28" o:spid="_x0000_s1030" style="position:absolute;margin-left:-185.4pt;margin-top:79.5pt;width:520.5pt;height:541.05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" fillcolor="#e5e9f7" stroked="f" strokeweight="2pt"/>
        </w:pict>
      </w:r>
    </w:p>
    <w:sectPr w:rsidR="00DF491B" w:rsidSect="0030468F">
      <w:pgSz w:w="12240" w:h="15840"/>
      <w:pgMar w:top="1440" w:right="1800" w:bottom="1440" w:left="180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88F" w:rsidRDefault="00CC188F" w:rsidP="0073478E">
      <w:pPr>
        <w:spacing w:after="0" w:line="240" w:lineRule="auto"/>
      </w:pPr>
      <w:r>
        <w:separator/>
      </w:r>
    </w:p>
  </w:endnote>
  <w:endnote w:type="continuationSeparator" w:id="0">
    <w:p w:rsidR="00CC188F" w:rsidRDefault="00CC188F" w:rsidP="0073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88F" w:rsidRDefault="00CC188F" w:rsidP="0073478E">
      <w:pPr>
        <w:spacing w:after="0" w:line="240" w:lineRule="auto"/>
      </w:pPr>
      <w:r>
        <w:separator/>
      </w:r>
    </w:p>
  </w:footnote>
  <w:footnote w:type="continuationSeparator" w:id="0">
    <w:p w:rsidR="00CC188F" w:rsidRDefault="00CC188F" w:rsidP="00734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>
    <w:nsid w:val="095110C7"/>
    <w:multiLevelType w:val="hybridMultilevel"/>
    <w:tmpl w:val="5922E576"/>
    <w:lvl w:ilvl="0" w:tplc="D506DD9C">
      <w:numFmt w:val="bullet"/>
      <w:lvlText w:val="-"/>
      <w:lvlJc w:val="left"/>
      <w:pPr>
        <w:ind w:left="720" w:hanging="360"/>
      </w:pPr>
      <w:rPr>
        <w:rFonts w:ascii="AvantGarde Bk BT" w:eastAsia="Times New Roman" w:hAnsi="AvantGarde Bk BT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8234E"/>
    <w:multiLevelType w:val="hybridMultilevel"/>
    <w:tmpl w:val="9E3870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5D2E"/>
    <w:multiLevelType w:val="hybridMultilevel"/>
    <w:tmpl w:val="D584A35C"/>
    <w:lvl w:ilvl="0" w:tplc="C436D4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D6C04"/>
    <w:multiLevelType w:val="hybridMultilevel"/>
    <w:tmpl w:val="3796F348"/>
    <w:lvl w:ilvl="0" w:tplc="D506DD9C">
      <w:numFmt w:val="bullet"/>
      <w:lvlText w:val="-"/>
      <w:lvlJc w:val="left"/>
      <w:pPr>
        <w:ind w:left="720" w:hanging="360"/>
      </w:pPr>
      <w:rPr>
        <w:rFonts w:ascii="AvantGarde Bk BT" w:eastAsia="Times New Roman" w:hAnsi="AvantGarde Bk BT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A7500"/>
    <w:multiLevelType w:val="hybridMultilevel"/>
    <w:tmpl w:val="C74E7E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A7F82"/>
    <w:multiLevelType w:val="multilevel"/>
    <w:tmpl w:val="C21C34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31E92"/>
    <w:multiLevelType w:val="hybridMultilevel"/>
    <w:tmpl w:val="FAC4F1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27EC9"/>
    <w:multiLevelType w:val="hybridMultilevel"/>
    <w:tmpl w:val="750CA9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368FB"/>
    <w:multiLevelType w:val="hybridMultilevel"/>
    <w:tmpl w:val="562433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005887"/>
    <w:multiLevelType w:val="hybridMultilevel"/>
    <w:tmpl w:val="BC4C3B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DBC"/>
    <w:rsid w:val="000029DD"/>
    <w:rsid w:val="0000667B"/>
    <w:rsid w:val="000119E4"/>
    <w:rsid w:val="000153A8"/>
    <w:rsid w:val="00043153"/>
    <w:rsid w:val="00060127"/>
    <w:rsid w:val="00060EBB"/>
    <w:rsid w:val="0006586D"/>
    <w:rsid w:val="00092D1D"/>
    <w:rsid w:val="000A52AE"/>
    <w:rsid w:val="000C144D"/>
    <w:rsid w:val="000C4E31"/>
    <w:rsid w:val="000C6C2C"/>
    <w:rsid w:val="000C7611"/>
    <w:rsid w:val="000C793F"/>
    <w:rsid w:val="000D16F0"/>
    <w:rsid w:val="000E7776"/>
    <w:rsid w:val="000F2A3F"/>
    <w:rsid w:val="00103855"/>
    <w:rsid w:val="00123CF8"/>
    <w:rsid w:val="00131C53"/>
    <w:rsid w:val="00135C05"/>
    <w:rsid w:val="001378DA"/>
    <w:rsid w:val="00160D85"/>
    <w:rsid w:val="001610F2"/>
    <w:rsid w:val="001634E7"/>
    <w:rsid w:val="00163A78"/>
    <w:rsid w:val="00170BB6"/>
    <w:rsid w:val="0017392F"/>
    <w:rsid w:val="001B2101"/>
    <w:rsid w:val="001C4646"/>
    <w:rsid w:val="001D2497"/>
    <w:rsid w:val="001D62AD"/>
    <w:rsid w:val="001E317F"/>
    <w:rsid w:val="001E3355"/>
    <w:rsid w:val="001E36B5"/>
    <w:rsid w:val="001E44FB"/>
    <w:rsid w:val="00222B7C"/>
    <w:rsid w:val="0022614A"/>
    <w:rsid w:val="002331E5"/>
    <w:rsid w:val="00251685"/>
    <w:rsid w:val="00267712"/>
    <w:rsid w:val="00275048"/>
    <w:rsid w:val="00277718"/>
    <w:rsid w:val="002819EA"/>
    <w:rsid w:val="0029684C"/>
    <w:rsid w:val="002A505B"/>
    <w:rsid w:val="002B57D5"/>
    <w:rsid w:val="002B7BC3"/>
    <w:rsid w:val="002E148A"/>
    <w:rsid w:val="0030468F"/>
    <w:rsid w:val="0030618E"/>
    <w:rsid w:val="00314553"/>
    <w:rsid w:val="00314B32"/>
    <w:rsid w:val="003179E2"/>
    <w:rsid w:val="00335C6E"/>
    <w:rsid w:val="00340981"/>
    <w:rsid w:val="00384946"/>
    <w:rsid w:val="003A2951"/>
    <w:rsid w:val="003C0316"/>
    <w:rsid w:val="003C269E"/>
    <w:rsid w:val="003C6BAC"/>
    <w:rsid w:val="003E59CD"/>
    <w:rsid w:val="003F1B91"/>
    <w:rsid w:val="003F3AF5"/>
    <w:rsid w:val="003F5D55"/>
    <w:rsid w:val="00416952"/>
    <w:rsid w:val="00417A14"/>
    <w:rsid w:val="004315F1"/>
    <w:rsid w:val="00434BE3"/>
    <w:rsid w:val="0044164A"/>
    <w:rsid w:val="00446082"/>
    <w:rsid w:val="00447380"/>
    <w:rsid w:val="00455694"/>
    <w:rsid w:val="00477278"/>
    <w:rsid w:val="004828B3"/>
    <w:rsid w:val="004A7257"/>
    <w:rsid w:val="004A7C17"/>
    <w:rsid w:val="004C1DBC"/>
    <w:rsid w:val="004D0D6E"/>
    <w:rsid w:val="004D4C83"/>
    <w:rsid w:val="004D6589"/>
    <w:rsid w:val="004D7BEB"/>
    <w:rsid w:val="004E64DA"/>
    <w:rsid w:val="004F54F9"/>
    <w:rsid w:val="004F55DB"/>
    <w:rsid w:val="0050222C"/>
    <w:rsid w:val="00514D58"/>
    <w:rsid w:val="00517F2E"/>
    <w:rsid w:val="00530919"/>
    <w:rsid w:val="00532FFC"/>
    <w:rsid w:val="00542A1E"/>
    <w:rsid w:val="00545C5F"/>
    <w:rsid w:val="00547DFF"/>
    <w:rsid w:val="00561A3F"/>
    <w:rsid w:val="00573D48"/>
    <w:rsid w:val="00580669"/>
    <w:rsid w:val="00592B1F"/>
    <w:rsid w:val="00597560"/>
    <w:rsid w:val="005A258C"/>
    <w:rsid w:val="005B0A74"/>
    <w:rsid w:val="005B2491"/>
    <w:rsid w:val="005C1718"/>
    <w:rsid w:val="005C5A1B"/>
    <w:rsid w:val="005D20F0"/>
    <w:rsid w:val="005D65FC"/>
    <w:rsid w:val="005D7BAC"/>
    <w:rsid w:val="005E1F39"/>
    <w:rsid w:val="005E3C97"/>
    <w:rsid w:val="005F7804"/>
    <w:rsid w:val="0060264E"/>
    <w:rsid w:val="006218A4"/>
    <w:rsid w:val="006338DE"/>
    <w:rsid w:val="00636158"/>
    <w:rsid w:val="00641A3A"/>
    <w:rsid w:val="00644C62"/>
    <w:rsid w:val="00647979"/>
    <w:rsid w:val="00651EE5"/>
    <w:rsid w:val="006623EB"/>
    <w:rsid w:val="006760AE"/>
    <w:rsid w:val="00677DC6"/>
    <w:rsid w:val="00681EE6"/>
    <w:rsid w:val="00685D22"/>
    <w:rsid w:val="0069114B"/>
    <w:rsid w:val="00692C72"/>
    <w:rsid w:val="00694883"/>
    <w:rsid w:val="006A2BEE"/>
    <w:rsid w:val="006A2F02"/>
    <w:rsid w:val="006A4A55"/>
    <w:rsid w:val="006A701B"/>
    <w:rsid w:val="006C4510"/>
    <w:rsid w:val="006E3819"/>
    <w:rsid w:val="006E4283"/>
    <w:rsid w:val="007145EC"/>
    <w:rsid w:val="00727BE0"/>
    <w:rsid w:val="007334BD"/>
    <w:rsid w:val="0073478E"/>
    <w:rsid w:val="00745787"/>
    <w:rsid w:val="007666FC"/>
    <w:rsid w:val="00767498"/>
    <w:rsid w:val="00781008"/>
    <w:rsid w:val="0078284A"/>
    <w:rsid w:val="0078291C"/>
    <w:rsid w:val="00786E16"/>
    <w:rsid w:val="00796273"/>
    <w:rsid w:val="00797299"/>
    <w:rsid w:val="007B734F"/>
    <w:rsid w:val="007B7F84"/>
    <w:rsid w:val="007C5139"/>
    <w:rsid w:val="007D66D9"/>
    <w:rsid w:val="007D78B1"/>
    <w:rsid w:val="007D7A65"/>
    <w:rsid w:val="007E1D3F"/>
    <w:rsid w:val="007F200C"/>
    <w:rsid w:val="007F5DA8"/>
    <w:rsid w:val="008154BE"/>
    <w:rsid w:val="00824F9F"/>
    <w:rsid w:val="0083248B"/>
    <w:rsid w:val="00836591"/>
    <w:rsid w:val="008427C3"/>
    <w:rsid w:val="008468FC"/>
    <w:rsid w:val="00851197"/>
    <w:rsid w:val="00857F84"/>
    <w:rsid w:val="00863435"/>
    <w:rsid w:val="00871F8A"/>
    <w:rsid w:val="008A00AA"/>
    <w:rsid w:val="008B3A1F"/>
    <w:rsid w:val="008B4285"/>
    <w:rsid w:val="008E0701"/>
    <w:rsid w:val="008F662B"/>
    <w:rsid w:val="009126DA"/>
    <w:rsid w:val="0093515A"/>
    <w:rsid w:val="00936BAE"/>
    <w:rsid w:val="00937DC6"/>
    <w:rsid w:val="00947B8C"/>
    <w:rsid w:val="00954299"/>
    <w:rsid w:val="009548CD"/>
    <w:rsid w:val="0095668B"/>
    <w:rsid w:val="00967815"/>
    <w:rsid w:val="009700A2"/>
    <w:rsid w:val="00970806"/>
    <w:rsid w:val="009742ED"/>
    <w:rsid w:val="00977784"/>
    <w:rsid w:val="0098060C"/>
    <w:rsid w:val="0099035F"/>
    <w:rsid w:val="009B2A0E"/>
    <w:rsid w:val="009C5E26"/>
    <w:rsid w:val="009D1650"/>
    <w:rsid w:val="009D661F"/>
    <w:rsid w:val="009E1069"/>
    <w:rsid w:val="009E32AF"/>
    <w:rsid w:val="009F08AB"/>
    <w:rsid w:val="009F24B5"/>
    <w:rsid w:val="009F5EFB"/>
    <w:rsid w:val="00A012C5"/>
    <w:rsid w:val="00A1695D"/>
    <w:rsid w:val="00A209D6"/>
    <w:rsid w:val="00A22DB0"/>
    <w:rsid w:val="00A24BAD"/>
    <w:rsid w:val="00A32FA8"/>
    <w:rsid w:val="00A40EE2"/>
    <w:rsid w:val="00A579B6"/>
    <w:rsid w:val="00A602E1"/>
    <w:rsid w:val="00A6499E"/>
    <w:rsid w:val="00A72B15"/>
    <w:rsid w:val="00A82C44"/>
    <w:rsid w:val="00A82EE2"/>
    <w:rsid w:val="00A87FB3"/>
    <w:rsid w:val="00A91F89"/>
    <w:rsid w:val="00AB1CD9"/>
    <w:rsid w:val="00AC658B"/>
    <w:rsid w:val="00AC6BF4"/>
    <w:rsid w:val="00AD16B3"/>
    <w:rsid w:val="00AD5B92"/>
    <w:rsid w:val="00AE201D"/>
    <w:rsid w:val="00AE33F3"/>
    <w:rsid w:val="00AE5444"/>
    <w:rsid w:val="00AE6D9E"/>
    <w:rsid w:val="00B2163B"/>
    <w:rsid w:val="00B26336"/>
    <w:rsid w:val="00B30DF0"/>
    <w:rsid w:val="00B33F76"/>
    <w:rsid w:val="00B3670D"/>
    <w:rsid w:val="00B41DEB"/>
    <w:rsid w:val="00B42C72"/>
    <w:rsid w:val="00B43474"/>
    <w:rsid w:val="00B43EFC"/>
    <w:rsid w:val="00B56661"/>
    <w:rsid w:val="00B876FE"/>
    <w:rsid w:val="00B97E67"/>
    <w:rsid w:val="00BB1C27"/>
    <w:rsid w:val="00BB4918"/>
    <w:rsid w:val="00BD30FE"/>
    <w:rsid w:val="00BE7B54"/>
    <w:rsid w:val="00BF6528"/>
    <w:rsid w:val="00BF7F5F"/>
    <w:rsid w:val="00C102B8"/>
    <w:rsid w:val="00C45B92"/>
    <w:rsid w:val="00C52EBA"/>
    <w:rsid w:val="00C54197"/>
    <w:rsid w:val="00C61AE7"/>
    <w:rsid w:val="00C6659C"/>
    <w:rsid w:val="00C72B3F"/>
    <w:rsid w:val="00C7466B"/>
    <w:rsid w:val="00C86369"/>
    <w:rsid w:val="00C86E8F"/>
    <w:rsid w:val="00C904E7"/>
    <w:rsid w:val="00C96D73"/>
    <w:rsid w:val="00CC0507"/>
    <w:rsid w:val="00CC0BE7"/>
    <w:rsid w:val="00CC188F"/>
    <w:rsid w:val="00CC3B40"/>
    <w:rsid w:val="00CD16C5"/>
    <w:rsid w:val="00CD2D76"/>
    <w:rsid w:val="00CD6411"/>
    <w:rsid w:val="00D1403B"/>
    <w:rsid w:val="00D16BB5"/>
    <w:rsid w:val="00D172D8"/>
    <w:rsid w:val="00D205B9"/>
    <w:rsid w:val="00D24A8C"/>
    <w:rsid w:val="00D404B1"/>
    <w:rsid w:val="00D43C80"/>
    <w:rsid w:val="00D44DE8"/>
    <w:rsid w:val="00D47826"/>
    <w:rsid w:val="00D53C50"/>
    <w:rsid w:val="00D61417"/>
    <w:rsid w:val="00D708E7"/>
    <w:rsid w:val="00D73A88"/>
    <w:rsid w:val="00D77F98"/>
    <w:rsid w:val="00D8368A"/>
    <w:rsid w:val="00D83B56"/>
    <w:rsid w:val="00D90B17"/>
    <w:rsid w:val="00D938BD"/>
    <w:rsid w:val="00D9581A"/>
    <w:rsid w:val="00DA1884"/>
    <w:rsid w:val="00DA6FB5"/>
    <w:rsid w:val="00DC0612"/>
    <w:rsid w:val="00DC2361"/>
    <w:rsid w:val="00DD0FE5"/>
    <w:rsid w:val="00DD44F3"/>
    <w:rsid w:val="00DF491B"/>
    <w:rsid w:val="00DF63D5"/>
    <w:rsid w:val="00DF7886"/>
    <w:rsid w:val="00E02FD7"/>
    <w:rsid w:val="00E032CA"/>
    <w:rsid w:val="00E34C58"/>
    <w:rsid w:val="00E352D7"/>
    <w:rsid w:val="00E40539"/>
    <w:rsid w:val="00E462B9"/>
    <w:rsid w:val="00E84092"/>
    <w:rsid w:val="00E902BD"/>
    <w:rsid w:val="00E90A65"/>
    <w:rsid w:val="00EA16FE"/>
    <w:rsid w:val="00EA2425"/>
    <w:rsid w:val="00EC7978"/>
    <w:rsid w:val="00ED1868"/>
    <w:rsid w:val="00EE0197"/>
    <w:rsid w:val="00EF3B0C"/>
    <w:rsid w:val="00EF6637"/>
    <w:rsid w:val="00F01922"/>
    <w:rsid w:val="00F47346"/>
    <w:rsid w:val="00F537ED"/>
    <w:rsid w:val="00F704C6"/>
    <w:rsid w:val="00F706D0"/>
    <w:rsid w:val="00F70EF5"/>
    <w:rsid w:val="00F713F9"/>
    <w:rsid w:val="00F87BBC"/>
    <w:rsid w:val="00F90E65"/>
    <w:rsid w:val="00FA16DA"/>
    <w:rsid w:val="00FB0EDB"/>
    <w:rsid w:val="00FB704E"/>
    <w:rsid w:val="00FC051B"/>
    <w:rsid w:val="00FC33D4"/>
    <w:rsid w:val="00FD0AEF"/>
    <w:rsid w:val="00FD60AE"/>
    <w:rsid w:val="00FE3B07"/>
    <w:rsid w:val="00FF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ceafa,#e5e9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0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A70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317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1E317F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6343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169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478E"/>
    <w:pPr>
      <w:tabs>
        <w:tab w:val="center" w:pos="4320"/>
        <w:tab w:val="right" w:pos="8640"/>
      </w:tabs>
    </w:pPr>
    <w:rPr>
      <w:lang/>
    </w:rPr>
  </w:style>
  <w:style w:type="character" w:customStyle="1" w:styleId="En-tteCar">
    <w:name w:val="En-tête Car"/>
    <w:link w:val="En-tte"/>
    <w:uiPriority w:val="99"/>
    <w:rsid w:val="00734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3478E"/>
    <w:pPr>
      <w:tabs>
        <w:tab w:val="center" w:pos="4320"/>
        <w:tab w:val="right" w:pos="8640"/>
      </w:tabs>
    </w:pPr>
    <w:rPr>
      <w:lang/>
    </w:rPr>
  </w:style>
  <w:style w:type="character" w:customStyle="1" w:styleId="PieddepageCar">
    <w:name w:val="Pied de page Car"/>
    <w:link w:val="Pieddepage"/>
    <w:uiPriority w:val="99"/>
    <w:rsid w:val="0073478E"/>
    <w:rPr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6A70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4.%20Mod&#232;les%20CV%20et%20autres\4.13%20CV%20tendance%20-%202020\Sherbrooke%20et%20Magog\CV%20Tendance%203.1%20(bleu)%2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2221-60CA-42AD-8EA8-670C0673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Tendance 3.1 (bleu) .dotx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d'orientation et de recherche d'emploi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Sara-Véronica Alvarado</dc:creator>
  <cp:lastModifiedBy>martine houle</cp:lastModifiedBy>
  <cp:revision>2</cp:revision>
  <cp:lastPrinted>2023-11-13T23:30:00Z</cp:lastPrinted>
  <dcterms:created xsi:type="dcterms:W3CDTF">2023-11-13T23:32:00Z</dcterms:created>
  <dcterms:modified xsi:type="dcterms:W3CDTF">2023-11-13T23:32:00Z</dcterms:modified>
</cp:coreProperties>
</file>