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  <w:tblDescription w:val="Table"/>
      </w:tblPr>
      <w:tblGrid>
        <w:gridCol w:w="843"/>
        <w:gridCol w:w="2667"/>
        <w:gridCol w:w="5728"/>
        <w:gridCol w:w="842"/>
      </w:tblGrid>
      <w:tr w:rsidR="005872B1" w14:paraId="789B921D" w14:textId="77777777" w:rsidTr="00F710C2">
        <w:trPr>
          <w:trHeight w:val="1440"/>
        </w:trPr>
        <w:tc>
          <w:tcPr>
            <w:tcW w:w="843" w:type="dxa"/>
            <w:tcBorders>
              <w:bottom w:val="single" w:sz="12" w:space="0" w:color="3C3388" w:themeColor="accent6"/>
            </w:tcBorders>
          </w:tcPr>
          <w:p w14:paraId="5F31A7F1" w14:textId="77777777" w:rsidR="005872B1" w:rsidRDefault="005872B1" w:rsidP="00025726"/>
        </w:tc>
        <w:tc>
          <w:tcPr>
            <w:tcW w:w="8395" w:type="dxa"/>
            <w:gridSpan w:val="2"/>
            <w:tcBorders>
              <w:bottom w:val="single" w:sz="12" w:space="0" w:color="3C3388" w:themeColor="accent6"/>
            </w:tcBorders>
          </w:tcPr>
          <w:p w14:paraId="0F04AC35" w14:textId="61D5626D" w:rsidR="005872B1" w:rsidRPr="0009273C" w:rsidRDefault="00327A61" w:rsidP="00025726">
            <w:pPr>
              <w:pStyle w:val="Title"/>
            </w:pPr>
            <w:r>
              <w:t>Mark Ducharme</w:t>
            </w:r>
          </w:p>
          <w:p w14:paraId="414F370F" w14:textId="5BAA301F" w:rsidR="005872B1" w:rsidRPr="00D64184" w:rsidRDefault="00DB1E7A" w:rsidP="005872B1">
            <w:pPr>
              <w:pStyle w:val="Subtitle"/>
            </w:pPr>
            <w:r>
              <w:t>Operations Manager</w:t>
            </w:r>
          </w:p>
        </w:tc>
        <w:tc>
          <w:tcPr>
            <w:tcW w:w="842" w:type="dxa"/>
            <w:tcBorders>
              <w:bottom w:val="single" w:sz="12" w:space="0" w:color="3C3388" w:themeColor="accent6"/>
            </w:tcBorders>
          </w:tcPr>
          <w:p w14:paraId="17001112" w14:textId="77777777" w:rsidR="005872B1" w:rsidRDefault="005872B1" w:rsidP="00025726"/>
        </w:tc>
      </w:tr>
      <w:tr w:rsidR="005872B1" w14:paraId="61362C6B" w14:textId="77777777" w:rsidTr="00F710C2">
        <w:tblPrEx>
          <w:tblCellMar>
            <w:top w:w="216" w:type="dxa"/>
            <w:left w:w="216" w:type="dxa"/>
            <w:right w:w="216" w:type="dxa"/>
          </w:tblCellMar>
        </w:tblPrEx>
        <w:trPr>
          <w:trHeight w:val="2364"/>
        </w:trPr>
        <w:tc>
          <w:tcPr>
            <w:tcW w:w="3510" w:type="dxa"/>
            <w:gridSpan w:val="2"/>
            <w:tcBorders>
              <w:top w:val="single" w:sz="12" w:space="0" w:color="3C3388" w:themeColor="accent6"/>
              <w:right w:val="single" w:sz="12" w:space="0" w:color="3C3388" w:themeColor="accent6"/>
            </w:tcBorders>
          </w:tcPr>
          <w:p w14:paraId="034153AE" w14:textId="77777777" w:rsidR="005872B1" w:rsidRPr="00605A5B" w:rsidRDefault="00000000" w:rsidP="005872B1">
            <w:pPr>
              <w:pStyle w:val="Heading1"/>
              <w:jc w:val="right"/>
            </w:pPr>
            <w:sdt>
              <w:sdtPr>
                <w:id w:val="1604447469"/>
                <w:placeholder>
                  <w:docPart w:val="48948C8300D5465A8C1D5E7E3B97B255"/>
                </w:placeholder>
                <w:temporary/>
                <w:showingPlcHdr/>
                <w15:appearance w15:val="hidden"/>
                <w:text/>
              </w:sdtPr>
              <w:sdtContent>
                <w:r w:rsidR="005872B1" w:rsidRPr="00E50452">
                  <w:t>Contact</w:t>
                </w:r>
              </w:sdtContent>
            </w:sdt>
          </w:p>
          <w:p w14:paraId="7C33F879" w14:textId="66871B44" w:rsidR="005872B1" w:rsidRPr="00C438E2" w:rsidRDefault="00327A61" w:rsidP="005872B1">
            <w:pPr>
              <w:jc w:val="right"/>
            </w:pPr>
            <w:r>
              <w:t>633 Pendleton Ave.</w:t>
            </w:r>
          </w:p>
          <w:p w14:paraId="70D037FC" w14:textId="678B90B4" w:rsidR="005872B1" w:rsidRPr="00C438E2" w:rsidRDefault="00327A61" w:rsidP="005872B1">
            <w:pPr>
              <w:jc w:val="right"/>
            </w:pPr>
            <w:r>
              <w:t>Chicopee Ma 01020</w:t>
            </w:r>
          </w:p>
          <w:p w14:paraId="7F00C364" w14:textId="36BD1296" w:rsidR="005872B1" w:rsidRPr="00C438E2" w:rsidRDefault="00327A61" w:rsidP="005872B1">
            <w:pPr>
              <w:jc w:val="right"/>
            </w:pPr>
            <w:r>
              <w:t>413-800-2239</w:t>
            </w:r>
          </w:p>
          <w:p w14:paraId="5B54D57A" w14:textId="780627B5" w:rsidR="005872B1" w:rsidRDefault="00327A61" w:rsidP="005872B1">
            <w:pPr>
              <w:jc w:val="right"/>
            </w:pPr>
            <w:r>
              <w:t>mducharmenorth@gmail.com</w:t>
            </w:r>
          </w:p>
        </w:tc>
        <w:tc>
          <w:tcPr>
            <w:tcW w:w="6570" w:type="dxa"/>
            <w:gridSpan w:val="2"/>
            <w:tcBorders>
              <w:top w:val="single" w:sz="12" w:space="0" w:color="3C3388" w:themeColor="accent6"/>
              <w:left w:val="single" w:sz="12" w:space="0" w:color="3C3388" w:themeColor="accent6"/>
            </w:tcBorders>
          </w:tcPr>
          <w:p w14:paraId="7AC6F2E1" w14:textId="77777777" w:rsidR="005872B1" w:rsidRDefault="00D53240" w:rsidP="00030E60">
            <w:pPr>
              <w:pStyle w:val="Heading1"/>
            </w:pPr>
            <w:r>
              <w:t>Manufacturing</w:t>
            </w:r>
            <w:r w:rsidR="00055E12">
              <w:t>/Di</w:t>
            </w:r>
            <w:r w:rsidR="00030E60">
              <w:t>stribution</w:t>
            </w:r>
          </w:p>
          <w:p w14:paraId="593BABAF" w14:textId="0A635AB9" w:rsidR="00030E60" w:rsidRPr="00030E60" w:rsidRDefault="00030E60" w:rsidP="00030E60">
            <w:r>
              <w:t>I</w:t>
            </w:r>
            <w:r w:rsidR="009E1F5D">
              <w:t>n my current role as Supply Chain Manager</w:t>
            </w:r>
            <w:r w:rsidR="009C416E">
              <w:t xml:space="preserve"> </w:t>
            </w:r>
            <w:r w:rsidR="009E1F5D">
              <w:t xml:space="preserve">and previous </w:t>
            </w:r>
            <w:r w:rsidR="00B044D0">
              <w:t xml:space="preserve">roles in </w:t>
            </w:r>
            <w:r w:rsidR="009E0479">
              <w:t>L</w:t>
            </w:r>
            <w:r w:rsidR="00200318">
              <w:t xml:space="preserve">ogistics and </w:t>
            </w:r>
            <w:r w:rsidR="009E0479">
              <w:t>O</w:t>
            </w:r>
            <w:r w:rsidR="00EF41DE">
              <w:t>perational</w:t>
            </w:r>
            <w:r w:rsidR="000F252E">
              <w:t xml:space="preserve"> </w:t>
            </w:r>
            <w:r w:rsidR="009E0479">
              <w:t>M</w:t>
            </w:r>
            <w:r w:rsidR="000F252E">
              <w:t>anagement</w:t>
            </w:r>
            <w:r w:rsidR="009C416E">
              <w:t xml:space="preserve"> </w:t>
            </w:r>
            <w:r w:rsidR="00EF116D">
              <w:t xml:space="preserve">I have had </w:t>
            </w:r>
            <w:r w:rsidR="00F952C3">
              <w:t xml:space="preserve">success with </w:t>
            </w:r>
            <w:r w:rsidR="009C416E">
              <w:t xml:space="preserve">manufacturing and distribution </w:t>
            </w:r>
            <w:r w:rsidR="00F952C3">
              <w:t xml:space="preserve">companies ranging in size from </w:t>
            </w:r>
            <w:r w:rsidR="00B73CAC">
              <w:t>$5.5 million to $140 million in sales.</w:t>
            </w:r>
            <w:r w:rsidR="002F1ECF">
              <w:t xml:space="preserve"> Working at small to mid-size companies </w:t>
            </w:r>
            <w:r w:rsidR="0051216E">
              <w:t xml:space="preserve">has given </w:t>
            </w:r>
            <w:r w:rsidR="000F252E">
              <w:t xml:space="preserve">me </w:t>
            </w:r>
            <w:r w:rsidR="0051216E">
              <w:t>insight into all levels of running a business.</w:t>
            </w:r>
            <w:r w:rsidR="009C416E">
              <w:t xml:space="preserve"> </w:t>
            </w:r>
            <w:r w:rsidR="002413C1">
              <w:t xml:space="preserve">I believe this experience </w:t>
            </w:r>
            <w:r w:rsidR="009D4A94">
              <w:t xml:space="preserve">would bring me </w:t>
            </w:r>
            <w:r w:rsidR="00B56DB3">
              <w:t xml:space="preserve">success </w:t>
            </w:r>
            <w:r w:rsidR="000B5888">
              <w:t>as</w:t>
            </w:r>
            <w:r w:rsidR="00B154A0">
              <w:t xml:space="preserve"> the </w:t>
            </w:r>
            <w:r w:rsidR="00390A7A">
              <w:t>Materials</w:t>
            </w:r>
            <w:r w:rsidR="000B5888">
              <w:t xml:space="preserve"> and </w:t>
            </w:r>
            <w:r w:rsidR="00CC2A02">
              <w:t>Purchasing</w:t>
            </w:r>
            <w:r w:rsidR="000B5888">
              <w:t xml:space="preserve"> Manager</w:t>
            </w:r>
            <w:r w:rsidR="00230070">
              <w:t xml:space="preserve"> </w:t>
            </w:r>
            <w:r w:rsidR="000B5888">
              <w:t>at T</w:t>
            </w:r>
            <w:r w:rsidR="004510B4">
              <w:t>LD</w:t>
            </w:r>
            <w:r w:rsidR="0016752E">
              <w:t xml:space="preserve">. </w:t>
            </w:r>
            <w:r w:rsidR="003823CE">
              <w:t xml:space="preserve">I have consistently built </w:t>
            </w:r>
            <w:r w:rsidR="00A205BE">
              <w:t xml:space="preserve">strong teams around </w:t>
            </w:r>
            <w:r w:rsidR="00D81051">
              <w:t>me,</w:t>
            </w:r>
            <w:r w:rsidR="00A205BE">
              <w:t xml:space="preserve"> and I believe </w:t>
            </w:r>
            <w:r w:rsidR="00E62171">
              <w:t>b</w:t>
            </w:r>
            <w:r w:rsidR="000F252E">
              <w:t xml:space="preserve">uilding a strong, tenured team is a major factor in my past successes. </w:t>
            </w:r>
          </w:p>
        </w:tc>
      </w:tr>
      <w:tr w:rsidR="00343F1A" w14:paraId="2E868704" w14:textId="77777777" w:rsidTr="00F710C2">
        <w:tblPrEx>
          <w:tblCellMar>
            <w:top w:w="216" w:type="dxa"/>
            <w:left w:w="216" w:type="dxa"/>
            <w:right w:w="216" w:type="dxa"/>
          </w:tblCellMar>
        </w:tblPrEx>
        <w:trPr>
          <w:trHeight w:val="4545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7652E886" w14:textId="77777777" w:rsidR="00343F1A" w:rsidRPr="00343F1A" w:rsidRDefault="00000000" w:rsidP="00A351D9">
            <w:pPr>
              <w:pStyle w:val="Heading1"/>
              <w:jc w:val="right"/>
            </w:pPr>
            <w:sdt>
              <w:sdtPr>
                <w:id w:val="1723097672"/>
                <w:placeholder>
                  <w:docPart w:val="AB00404BCD4E4C83BE574D19BBBC4AB9"/>
                </w:placeholder>
                <w:temporary/>
                <w:showingPlcHdr/>
                <w15:appearance w15:val="hidden"/>
                <w:text/>
              </w:sdtPr>
              <w:sdtContent>
                <w:r w:rsidR="00343F1A">
                  <w:t>Education</w:t>
                </w:r>
              </w:sdtContent>
            </w:sdt>
          </w:p>
          <w:p w14:paraId="1123F787" w14:textId="36083078" w:rsidR="00343F1A" w:rsidRPr="00C438E2" w:rsidRDefault="00327A61" w:rsidP="00F83808">
            <w:pPr>
              <w:jc w:val="right"/>
            </w:pPr>
            <w:r>
              <w:t>American University</w:t>
            </w:r>
          </w:p>
          <w:p w14:paraId="2BDBAF97" w14:textId="23104BE1" w:rsidR="00343F1A" w:rsidRDefault="00327A61" w:rsidP="00A351D9">
            <w:pPr>
              <w:jc w:val="right"/>
            </w:pPr>
            <w:r>
              <w:t>B.A. Psychology</w:t>
            </w:r>
          </w:p>
          <w:p w14:paraId="232A33FE" w14:textId="46725811" w:rsidR="0000105F" w:rsidRDefault="0000105F" w:rsidP="00A351D9">
            <w:pPr>
              <w:jc w:val="right"/>
            </w:pPr>
            <w:r>
              <w:t xml:space="preserve">TQM </w:t>
            </w:r>
            <w:r w:rsidR="008D5838">
              <w:t>Certification</w:t>
            </w:r>
          </w:p>
          <w:p w14:paraId="1E687005" w14:textId="1FB61493" w:rsidR="008D5838" w:rsidRPr="00C438E2" w:rsidRDefault="0054389B" w:rsidP="00A351D9">
            <w:pPr>
              <w:jc w:val="right"/>
            </w:pPr>
            <w:r>
              <w:t xml:space="preserve">Lean </w:t>
            </w:r>
            <w:r w:rsidR="008D5838">
              <w:t>Six Si</w:t>
            </w:r>
            <w:r w:rsidR="005057E1">
              <w:t>gma Yellow Belt</w:t>
            </w:r>
            <w:r w:rsidR="00161861">
              <w:t xml:space="preserve"> Training</w:t>
            </w:r>
          </w:p>
          <w:p w14:paraId="25EBFA84" w14:textId="2A62FB91" w:rsidR="00A351D9" w:rsidRPr="00C438E2" w:rsidRDefault="00A351D9" w:rsidP="00A351D9">
            <w:pPr>
              <w:jc w:val="right"/>
            </w:pPr>
          </w:p>
          <w:p w14:paraId="68F65871" w14:textId="77777777" w:rsidR="00343F1A" w:rsidRDefault="00343F1A" w:rsidP="00A351D9">
            <w:pPr>
              <w:jc w:val="right"/>
            </w:pPr>
          </w:p>
          <w:p w14:paraId="4DABD39F" w14:textId="77777777" w:rsidR="00343F1A" w:rsidRDefault="00343F1A" w:rsidP="00A351D9">
            <w:pPr>
              <w:jc w:val="right"/>
            </w:pPr>
          </w:p>
          <w:p w14:paraId="53E25C2B" w14:textId="77777777" w:rsidR="00343F1A" w:rsidRDefault="00343F1A" w:rsidP="00A351D9">
            <w:pPr>
              <w:jc w:val="right"/>
            </w:pPr>
          </w:p>
          <w:p w14:paraId="2DF6BC8F" w14:textId="77777777" w:rsidR="00343F1A" w:rsidRDefault="00000000" w:rsidP="00A351D9">
            <w:pPr>
              <w:pStyle w:val="Heading1"/>
              <w:jc w:val="right"/>
            </w:pPr>
            <w:sdt>
              <w:sdtPr>
                <w:id w:val="-242716918"/>
                <w:placeholder>
                  <w:docPart w:val="9A401A01C2DC4F3F81E5E993AA737C0B"/>
                </w:placeholder>
                <w:temporary/>
                <w:showingPlcHdr/>
                <w15:appearance w15:val="hidden"/>
                <w:text/>
              </w:sdtPr>
              <w:sdtContent>
                <w:r w:rsidR="00343F1A" w:rsidRPr="00343F1A">
                  <w:t>Key Skills</w:t>
                </w:r>
              </w:sdtContent>
            </w:sdt>
          </w:p>
          <w:p w14:paraId="6DAC72BE" w14:textId="11611B6E" w:rsidR="00A351D9" w:rsidRPr="00C438E2" w:rsidRDefault="00327A61" w:rsidP="00A351D9">
            <w:pPr>
              <w:jc w:val="right"/>
            </w:pPr>
            <w:r>
              <w:t>Demand Planning</w:t>
            </w:r>
          </w:p>
          <w:p w14:paraId="0BBAD717" w14:textId="6A71DA01" w:rsidR="00A351D9" w:rsidRPr="00C438E2" w:rsidRDefault="00327A61" w:rsidP="00A351D9">
            <w:pPr>
              <w:jc w:val="right"/>
            </w:pPr>
            <w:r>
              <w:t>Root Cause Analysis</w:t>
            </w:r>
          </w:p>
          <w:p w14:paraId="19DA4EC5" w14:textId="24DB0C55" w:rsidR="00A351D9" w:rsidRPr="00C438E2" w:rsidRDefault="00327A61" w:rsidP="00A351D9">
            <w:pPr>
              <w:jc w:val="right"/>
            </w:pPr>
            <w:r>
              <w:t>Team Builder</w:t>
            </w:r>
          </w:p>
          <w:p w14:paraId="629AE2A5" w14:textId="676F4B19" w:rsidR="00327A61" w:rsidRDefault="00327A61" w:rsidP="0014091F">
            <w:pPr>
              <w:jc w:val="right"/>
            </w:pPr>
            <w:r>
              <w:t xml:space="preserve">Authentic Leader                  </w:t>
            </w:r>
          </w:p>
          <w:p w14:paraId="303F40C8" w14:textId="7E1B5452" w:rsidR="005370BE" w:rsidRDefault="0014091F" w:rsidP="00535660">
            <w:pPr>
              <w:jc w:val="right"/>
            </w:pPr>
            <w:r>
              <w:t>Subject Matter Expert</w:t>
            </w:r>
            <w:r w:rsidR="002535CC">
              <w:t xml:space="preserve"> </w:t>
            </w:r>
            <w:r w:rsidR="005370BE">
              <w:t>ERP</w:t>
            </w:r>
          </w:p>
          <w:p w14:paraId="30875B91" w14:textId="77777777" w:rsidR="00DC0D9F" w:rsidRDefault="00DC0D9F" w:rsidP="00535660">
            <w:pPr>
              <w:jc w:val="right"/>
            </w:pPr>
            <w:r>
              <w:t>Procurement Management</w:t>
            </w:r>
          </w:p>
          <w:p w14:paraId="3137E413" w14:textId="77777777" w:rsidR="00DC0D9F" w:rsidRDefault="00DC0D9F" w:rsidP="00535660">
            <w:pPr>
              <w:jc w:val="right"/>
            </w:pPr>
            <w:r>
              <w:t>Logistics</w:t>
            </w:r>
            <w:r w:rsidR="006826BC">
              <w:t xml:space="preserve"> Planning</w:t>
            </w:r>
          </w:p>
          <w:p w14:paraId="6B22A4C6" w14:textId="51BFE3A4" w:rsidR="004F094C" w:rsidRDefault="004F094C" w:rsidP="00535660">
            <w:pPr>
              <w:jc w:val="right"/>
            </w:pPr>
            <w:r>
              <w:t>Microsoft Office Proficient</w:t>
            </w: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2B182D7A" w14:textId="77777777" w:rsidR="00343F1A" w:rsidRPr="00343F1A" w:rsidRDefault="00000000" w:rsidP="00A351D9">
            <w:pPr>
              <w:pStyle w:val="Heading1"/>
            </w:pPr>
            <w:sdt>
              <w:sdtPr>
                <w:id w:val="1214006938"/>
                <w:placeholder>
                  <w:docPart w:val="52E0AC947E1D483986B49C74BE063DD7"/>
                </w:placeholder>
                <w:temporary/>
                <w:showingPlcHdr/>
                <w15:appearance w15:val="hidden"/>
                <w:text/>
              </w:sdtPr>
              <w:sdtContent>
                <w:r w:rsidR="00A351D9" w:rsidRPr="00343F1A">
                  <w:rPr>
                    <w:rStyle w:val="Heading1Char"/>
                  </w:rPr>
                  <w:t>Experience</w:t>
                </w:r>
              </w:sdtContent>
            </w:sdt>
          </w:p>
          <w:p w14:paraId="59956A60" w14:textId="7AE57FB4" w:rsidR="00343F1A" w:rsidRDefault="00C25547" w:rsidP="00A351D9">
            <w:pPr>
              <w:pStyle w:val="Heading2"/>
            </w:pPr>
            <w:r>
              <w:t>October 2018 - Presant</w:t>
            </w:r>
          </w:p>
          <w:p w14:paraId="541EC289" w14:textId="59556C4A" w:rsidR="00343F1A" w:rsidRPr="000E1D44" w:rsidRDefault="00996A0A" w:rsidP="00A351D9">
            <w:r>
              <w:rPr>
                <w:rStyle w:val="Emphasis"/>
              </w:rPr>
              <w:t>Supply Chain Manager</w:t>
            </w:r>
            <w:r w:rsidR="00343F1A">
              <w:t xml:space="preserve">| </w:t>
            </w:r>
            <w:r w:rsidR="007D42E1">
              <w:t>Holden Humphrey Company</w:t>
            </w:r>
          </w:p>
          <w:p w14:paraId="6EE4425C" w14:textId="62C57283" w:rsidR="00DB1E7A" w:rsidRDefault="00DB1E7A" w:rsidP="008B577E">
            <w:pPr>
              <w:pStyle w:val="ListParagraph"/>
              <w:numPr>
                <w:ilvl w:val="0"/>
                <w:numId w:val="3"/>
              </w:numPr>
            </w:pPr>
            <w:r>
              <w:t>Hired, trained</w:t>
            </w:r>
            <w:r w:rsidR="002309D5">
              <w:t>,</w:t>
            </w:r>
            <w:r>
              <w:t xml:space="preserve"> </w:t>
            </w:r>
            <w:r w:rsidR="003A56CE">
              <w:t xml:space="preserve">and </w:t>
            </w:r>
            <w:r>
              <w:t>evaluated</w:t>
            </w:r>
            <w:r w:rsidR="00E9636C">
              <w:t xml:space="preserve"> </w:t>
            </w:r>
            <w:r>
              <w:t>employees</w:t>
            </w:r>
            <w:r w:rsidR="00BD1E92">
              <w:t>.</w:t>
            </w:r>
          </w:p>
          <w:p w14:paraId="1A937882" w14:textId="31786CA8" w:rsidR="005B7EC0" w:rsidRDefault="005B7EC0" w:rsidP="008B577E">
            <w:pPr>
              <w:pStyle w:val="ListParagraph"/>
              <w:numPr>
                <w:ilvl w:val="0"/>
                <w:numId w:val="3"/>
              </w:numPr>
            </w:pPr>
            <w:r>
              <w:t>Perform annual reviews</w:t>
            </w:r>
            <w:r w:rsidR="00E95B24">
              <w:t xml:space="preserve"> of staff.</w:t>
            </w:r>
          </w:p>
          <w:p w14:paraId="7D27C395" w14:textId="264D6124" w:rsidR="00423314" w:rsidRDefault="00423314" w:rsidP="008B577E">
            <w:pPr>
              <w:pStyle w:val="ListParagraph"/>
              <w:numPr>
                <w:ilvl w:val="0"/>
                <w:numId w:val="3"/>
              </w:numPr>
            </w:pPr>
            <w:r>
              <w:t xml:space="preserve">Designed and implemented the </w:t>
            </w:r>
            <w:r w:rsidR="002253C6">
              <w:t>structure of the inventory department.</w:t>
            </w:r>
          </w:p>
          <w:p w14:paraId="21E545A6" w14:textId="22B2FD8C" w:rsidR="00B22FAF" w:rsidRDefault="00792C36" w:rsidP="008B577E">
            <w:pPr>
              <w:pStyle w:val="ListParagraph"/>
              <w:numPr>
                <w:ilvl w:val="0"/>
                <w:numId w:val="3"/>
              </w:numPr>
            </w:pPr>
            <w:r>
              <w:t>Five direct reports overseeing 25 office and warehouse staff.</w:t>
            </w:r>
          </w:p>
          <w:p w14:paraId="0E2046F7" w14:textId="0B13B38A" w:rsidR="003F0620" w:rsidRDefault="003F0620" w:rsidP="008B577E">
            <w:pPr>
              <w:pStyle w:val="ListParagraph"/>
              <w:numPr>
                <w:ilvl w:val="0"/>
                <w:numId w:val="3"/>
              </w:numPr>
            </w:pPr>
            <w:r>
              <w:t>Trained buyers on proper inventory flow.</w:t>
            </w:r>
          </w:p>
          <w:p w14:paraId="3B19DD8F" w14:textId="3CFA246D" w:rsidR="00343F1A" w:rsidRDefault="00745603" w:rsidP="008B577E">
            <w:pPr>
              <w:pStyle w:val="ListParagraph"/>
              <w:numPr>
                <w:ilvl w:val="0"/>
                <w:numId w:val="3"/>
              </w:numPr>
            </w:pPr>
            <w:r>
              <w:t>Increased product tur</w:t>
            </w:r>
            <w:r w:rsidR="00026A22">
              <w:t>ns by 35%.</w:t>
            </w:r>
          </w:p>
          <w:p w14:paraId="03DB8C50" w14:textId="4DD44CB7" w:rsidR="00922254" w:rsidRDefault="007D28EB" w:rsidP="008B577E">
            <w:pPr>
              <w:pStyle w:val="ListParagraph"/>
              <w:numPr>
                <w:ilvl w:val="0"/>
                <w:numId w:val="3"/>
              </w:numPr>
            </w:pPr>
            <w:r>
              <w:t>Increased cash flow so line of credit is not needed to fund inventory.</w:t>
            </w:r>
          </w:p>
          <w:p w14:paraId="50AC9B48" w14:textId="0571AB15" w:rsidR="00464196" w:rsidRDefault="00225EDE" w:rsidP="003F0620">
            <w:pPr>
              <w:pStyle w:val="ListParagraph"/>
              <w:numPr>
                <w:ilvl w:val="0"/>
                <w:numId w:val="3"/>
              </w:numPr>
            </w:pPr>
            <w:r>
              <w:t>Responsible for over $1</w:t>
            </w:r>
            <w:r w:rsidR="003F0620">
              <w:t>5</w:t>
            </w:r>
            <w:r>
              <w:t xml:space="preserve"> million </w:t>
            </w:r>
            <w:r w:rsidR="00CC29E5">
              <w:t>of</w:t>
            </w:r>
            <w:r w:rsidR="00464196">
              <w:t xml:space="preserve"> inventory.</w:t>
            </w:r>
          </w:p>
          <w:p w14:paraId="729A63B1" w14:textId="058F64DA" w:rsidR="002C420A" w:rsidRDefault="002C420A" w:rsidP="008B577E">
            <w:pPr>
              <w:pStyle w:val="ListParagraph"/>
              <w:numPr>
                <w:ilvl w:val="0"/>
                <w:numId w:val="3"/>
              </w:numPr>
            </w:pPr>
            <w:r>
              <w:t xml:space="preserve">Set inventory levels and </w:t>
            </w:r>
            <w:r w:rsidR="00773601">
              <w:t>reorder points.</w:t>
            </w:r>
          </w:p>
          <w:p w14:paraId="599FB24A" w14:textId="7B9B255B" w:rsidR="005802FE" w:rsidRDefault="00A41D70" w:rsidP="008B577E">
            <w:pPr>
              <w:pStyle w:val="ListParagraph"/>
              <w:numPr>
                <w:ilvl w:val="0"/>
                <w:numId w:val="3"/>
              </w:numPr>
            </w:pPr>
            <w:r>
              <w:t>Tracked vendor discounts</w:t>
            </w:r>
            <w:r w:rsidR="0064493E">
              <w:t>,</w:t>
            </w:r>
            <w:r>
              <w:t xml:space="preserve"> quarterly/yearly rebates.</w:t>
            </w:r>
          </w:p>
          <w:p w14:paraId="40D60E3B" w14:textId="740FB9B1" w:rsidR="000927BB" w:rsidRDefault="008E17BC" w:rsidP="00EC5484">
            <w:pPr>
              <w:pStyle w:val="ListParagraph"/>
              <w:numPr>
                <w:ilvl w:val="0"/>
                <w:numId w:val="3"/>
              </w:numPr>
            </w:pPr>
            <w:r>
              <w:t xml:space="preserve">Project lead </w:t>
            </w:r>
            <w:r w:rsidR="00BF2E67">
              <w:t xml:space="preserve">transforming warehouse operations from manual processes to </w:t>
            </w:r>
            <w:r w:rsidR="000F252E">
              <w:t>digital.</w:t>
            </w:r>
          </w:p>
          <w:p w14:paraId="6541C4B1" w14:textId="16C2B9B1" w:rsidR="008025DA" w:rsidRDefault="00731B28" w:rsidP="008B577E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 w:rsidR="008025DA">
              <w:t>nstitu</w:t>
            </w:r>
            <w:r>
              <w:t xml:space="preserve">ted daily cycle </w:t>
            </w:r>
            <w:r w:rsidR="000F252E">
              <w:t>counts.</w:t>
            </w:r>
          </w:p>
          <w:p w14:paraId="344C9049" w14:textId="01D67FE7" w:rsidR="00731B28" w:rsidRDefault="00731B28" w:rsidP="008B577E">
            <w:pPr>
              <w:pStyle w:val="ListParagraph"/>
              <w:numPr>
                <w:ilvl w:val="0"/>
                <w:numId w:val="3"/>
              </w:numPr>
            </w:pPr>
            <w:r>
              <w:t>Prepare</w:t>
            </w:r>
            <w:r w:rsidR="00851E7D">
              <w:t xml:space="preserve"> weekly</w:t>
            </w:r>
            <w:r>
              <w:t xml:space="preserve"> invent</w:t>
            </w:r>
            <w:r w:rsidR="00637BDA">
              <w:t xml:space="preserve">ory valuations for </w:t>
            </w:r>
            <w:r w:rsidR="000F252E">
              <w:t>ownership.</w:t>
            </w:r>
          </w:p>
          <w:p w14:paraId="558297CD" w14:textId="6AEA127C" w:rsidR="00637BDA" w:rsidRDefault="00E10FFD" w:rsidP="008B577E">
            <w:pPr>
              <w:pStyle w:val="ListParagraph"/>
              <w:numPr>
                <w:ilvl w:val="0"/>
                <w:numId w:val="3"/>
              </w:numPr>
            </w:pPr>
            <w:r>
              <w:t xml:space="preserve">Meet with owners and </w:t>
            </w:r>
            <w:r w:rsidR="001B4661">
              <w:t>E</w:t>
            </w:r>
            <w:r>
              <w:t xml:space="preserve">xecutive V.P. </w:t>
            </w:r>
            <w:r w:rsidR="000F252E">
              <w:t>monthly.</w:t>
            </w:r>
          </w:p>
          <w:p w14:paraId="20A3ECB2" w14:textId="64E59BAD" w:rsidR="0015674A" w:rsidRDefault="00C4302A" w:rsidP="008B577E">
            <w:pPr>
              <w:pStyle w:val="ListParagraph"/>
              <w:numPr>
                <w:ilvl w:val="0"/>
                <w:numId w:val="3"/>
              </w:numPr>
            </w:pPr>
            <w:r>
              <w:t xml:space="preserve">Convinced leadership to discontinue </w:t>
            </w:r>
            <w:r w:rsidR="003E0B74">
              <w:t>underperforming lines.</w:t>
            </w:r>
          </w:p>
          <w:p w14:paraId="00DD12E1" w14:textId="098E5D7B" w:rsidR="006A45E9" w:rsidRDefault="00E17D8F" w:rsidP="008B577E">
            <w:pPr>
              <w:pStyle w:val="ListParagraph"/>
              <w:numPr>
                <w:ilvl w:val="0"/>
                <w:numId w:val="3"/>
              </w:numPr>
            </w:pPr>
            <w:r>
              <w:t>Weekly</w:t>
            </w:r>
            <w:r w:rsidR="006A45E9">
              <w:t xml:space="preserve"> safety</w:t>
            </w:r>
            <w:r w:rsidR="00A443BA">
              <w:t xml:space="preserve"> </w:t>
            </w:r>
            <w:r w:rsidR="009978CC">
              <w:t xml:space="preserve">and </w:t>
            </w:r>
            <w:r w:rsidR="00A443BA">
              <w:t>production</w:t>
            </w:r>
            <w:r w:rsidR="006A45E9">
              <w:t xml:space="preserve"> meetings</w:t>
            </w:r>
            <w:r w:rsidR="00A443BA">
              <w:t xml:space="preserve"> with warehouse staff.</w:t>
            </w:r>
          </w:p>
          <w:p w14:paraId="2EE01CBF" w14:textId="6718901D" w:rsidR="000F252E" w:rsidRDefault="008F17E2" w:rsidP="00DB1E7A">
            <w:pPr>
              <w:pStyle w:val="ListParagraph"/>
              <w:numPr>
                <w:ilvl w:val="0"/>
                <w:numId w:val="3"/>
              </w:numPr>
            </w:pPr>
            <w:r>
              <w:t xml:space="preserve">Maintain </w:t>
            </w:r>
            <w:r w:rsidR="008F5F46">
              <w:t>Vendor relations</w:t>
            </w:r>
            <w:r w:rsidR="001D422E">
              <w:t xml:space="preserve"> including vendor </w:t>
            </w:r>
            <w:r w:rsidR="000F252E">
              <w:t>agreements.</w:t>
            </w:r>
            <w:r w:rsidR="00035CD7">
              <w:t xml:space="preserve"> </w:t>
            </w:r>
          </w:p>
          <w:p w14:paraId="6C4DE87B" w14:textId="727776CB" w:rsidR="00145AE5" w:rsidRDefault="00145AE5" w:rsidP="008B577E">
            <w:pPr>
              <w:pStyle w:val="ListParagraph"/>
              <w:numPr>
                <w:ilvl w:val="0"/>
                <w:numId w:val="3"/>
              </w:numPr>
            </w:pPr>
            <w:r>
              <w:t>Root cause analysis</w:t>
            </w:r>
            <w:r w:rsidR="00E05234">
              <w:t xml:space="preserve"> of order entry mistakes and order picking mistakes.</w:t>
            </w:r>
            <w:r w:rsidR="003D0451">
              <w:t xml:space="preserve"> Reduced mistakes by</w:t>
            </w:r>
            <w:r w:rsidR="00BE7601">
              <w:t xml:space="preserve"> </w:t>
            </w:r>
            <w:r w:rsidR="003D0451">
              <w:t>35%</w:t>
            </w:r>
            <w:r w:rsidR="00BE7601">
              <w:t>.</w:t>
            </w:r>
          </w:p>
          <w:p w14:paraId="3FA96E2F" w14:textId="61B4E5B0" w:rsidR="00145AE5" w:rsidRDefault="00DD76C4" w:rsidP="008B577E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Project lead </w:t>
            </w:r>
            <w:r w:rsidR="006A757C">
              <w:t>Implement</w:t>
            </w:r>
            <w:r>
              <w:t>ing</w:t>
            </w:r>
            <w:r w:rsidR="006A757C">
              <w:t xml:space="preserve"> Lean continuous improvement</w:t>
            </w:r>
            <w:r w:rsidR="0097787B">
              <w:t>s</w:t>
            </w:r>
            <w:r w:rsidR="006A757C">
              <w:t>.</w:t>
            </w:r>
          </w:p>
          <w:p w14:paraId="03B3E129" w14:textId="3B22E1D1" w:rsidR="003475BB" w:rsidRDefault="00B934B0" w:rsidP="005A69C7">
            <w:pPr>
              <w:pStyle w:val="ListParagraph"/>
              <w:numPr>
                <w:ilvl w:val="0"/>
                <w:numId w:val="3"/>
              </w:numPr>
            </w:pPr>
            <w:r>
              <w:t>Defined and instituted quality control standards.</w:t>
            </w:r>
          </w:p>
          <w:p w14:paraId="6751C1B0" w14:textId="10E466D1" w:rsidR="0038647C" w:rsidRDefault="0038647C" w:rsidP="008B577E">
            <w:pPr>
              <w:pStyle w:val="ListParagraph"/>
              <w:numPr>
                <w:ilvl w:val="0"/>
                <w:numId w:val="3"/>
              </w:numPr>
            </w:pPr>
            <w:r>
              <w:t xml:space="preserve">Wrote “best </w:t>
            </w:r>
            <w:r w:rsidR="00346B19">
              <w:t>practices” for office and warehouse processes.</w:t>
            </w:r>
          </w:p>
          <w:p w14:paraId="6A557DFB" w14:textId="13DF805A" w:rsidR="00A351D9" w:rsidRDefault="0055082A" w:rsidP="00A351D9">
            <w:pPr>
              <w:pStyle w:val="Heading2"/>
            </w:pPr>
            <w:r>
              <w:t>May 201</w:t>
            </w:r>
            <w:r w:rsidR="00ED7A31">
              <w:t>5</w:t>
            </w:r>
            <w:r w:rsidR="00D82E59">
              <w:t xml:space="preserve"> – October 2018</w:t>
            </w:r>
            <w:r w:rsidR="00A351D9">
              <w:t xml:space="preserve"> </w:t>
            </w:r>
          </w:p>
          <w:p w14:paraId="6CCEE783" w14:textId="675E88B5" w:rsidR="00A351D9" w:rsidRPr="000E1D44" w:rsidRDefault="00D82E59" w:rsidP="00A351D9">
            <w:r>
              <w:rPr>
                <w:rStyle w:val="Emphasis"/>
              </w:rPr>
              <w:t>Lo</w:t>
            </w:r>
            <w:r w:rsidR="00A71359">
              <w:rPr>
                <w:rStyle w:val="Emphasis"/>
              </w:rPr>
              <w:t>gistic Supervisor</w:t>
            </w:r>
            <w:r w:rsidR="00A351D9">
              <w:rPr>
                <w:rStyle w:val="Emphasis"/>
              </w:rPr>
              <w:t xml:space="preserve"> </w:t>
            </w:r>
            <w:r w:rsidR="00A351D9">
              <w:t xml:space="preserve">| </w:t>
            </w:r>
            <w:r w:rsidR="00A71359">
              <w:t>October Company</w:t>
            </w:r>
          </w:p>
          <w:p w14:paraId="58948AEB" w14:textId="7CBF8D50" w:rsidR="00343F1A" w:rsidRDefault="00F30D89" w:rsidP="00F30D89">
            <w:pPr>
              <w:pStyle w:val="ListParagraph"/>
              <w:numPr>
                <w:ilvl w:val="0"/>
                <w:numId w:val="5"/>
              </w:numPr>
            </w:pPr>
            <w:r>
              <w:t>Organized inventory flow</w:t>
            </w:r>
            <w:r w:rsidR="00145AE5">
              <w:t>.</w:t>
            </w:r>
          </w:p>
          <w:p w14:paraId="6D90FBC7" w14:textId="598DAE34" w:rsidR="00203F1D" w:rsidRDefault="00203F1D" w:rsidP="00F30D89">
            <w:pPr>
              <w:pStyle w:val="ListParagraph"/>
              <w:numPr>
                <w:ilvl w:val="0"/>
                <w:numId w:val="5"/>
              </w:numPr>
            </w:pPr>
            <w:r>
              <w:t xml:space="preserve">Project lead </w:t>
            </w:r>
            <w:r w:rsidR="0095112B">
              <w:t>to increase warehouse efficiency.</w:t>
            </w:r>
          </w:p>
          <w:p w14:paraId="09F38CE7" w14:textId="23032463" w:rsidR="00792000" w:rsidRDefault="00C202BB" w:rsidP="00F30D89">
            <w:pPr>
              <w:pStyle w:val="ListParagraph"/>
              <w:numPr>
                <w:ilvl w:val="0"/>
                <w:numId w:val="5"/>
              </w:numPr>
            </w:pPr>
            <w:r>
              <w:t>Increased on time deliveries by 10%.</w:t>
            </w:r>
          </w:p>
          <w:p w14:paraId="0A81B621" w14:textId="3685BF7D" w:rsidR="006F0E08" w:rsidRDefault="00F16C81" w:rsidP="00083680">
            <w:pPr>
              <w:pStyle w:val="ListParagraph"/>
              <w:numPr>
                <w:ilvl w:val="0"/>
                <w:numId w:val="5"/>
              </w:numPr>
            </w:pPr>
            <w:r>
              <w:t>Scheduled national and inte</w:t>
            </w:r>
            <w:r w:rsidR="002D7171">
              <w:t>rnational shipping</w:t>
            </w:r>
            <w:r w:rsidR="00145AE5">
              <w:t>.</w:t>
            </w:r>
          </w:p>
          <w:p w14:paraId="336BA428" w14:textId="2672EEC6" w:rsidR="00145AE5" w:rsidRDefault="00145AE5" w:rsidP="00083680">
            <w:pPr>
              <w:pStyle w:val="ListParagraph"/>
              <w:numPr>
                <w:ilvl w:val="0"/>
                <w:numId w:val="5"/>
              </w:numPr>
            </w:pPr>
            <w:r>
              <w:t>Tracked and ordered all products needed for shipping and manufacturing.</w:t>
            </w:r>
          </w:p>
          <w:p w14:paraId="622F7971" w14:textId="0437799E" w:rsidR="00060002" w:rsidRDefault="00060002" w:rsidP="00083680">
            <w:pPr>
              <w:pStyle w:val="ListParagraph"/>
              <w:numPr>
                <w:ilvl w:val="0"/>
                <w:numId w:val="5"/>
              </w:numPr>
            </w:pPr>
            <w:r>
              <w:t xml:space="preserve">Tracked </w:t>
            </w:r>
            <w:r w:rsidR="00AA6855">
              <w:t>“</w:t>
            </w:r>
            <w:r>
              <w:t>W</w:t>
            </w:r>
            <w:r w:rsidR="0069789B">
              <w:t>ork in Progress</w:t>
            </w:r>
            <w:r w:rsidR="00AA6855">
              <w:t>” for various manufacturing departments.</w:t>
            </w:r>
          </w:p>
          <w:p w14:paraId="73DE4418" w14:textId="7AF79157" w:rsidR="00C51DBB" w:rsidRDefault="00C91E7F" w:rsidP="00083680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00C51DBB">
              <w:t>nst</w:t>
            </w:r>
            <w:r>
              <w:t>ituted daily cycle counts.</w:t>
            </w:r>
          </w:p>
          <w:p w14:paraId="396A1404" w14:textId="38D25849" w:rsidR="003475BB" w:rsidRDefault="003475BB" w:rsidP="00083680">
            <w:pPr>
              <w:pStyle w:val="ListParagraph"/>
              <w:numPr>
                <w:ilvl w:val="0"/>
                <w:numId w:val="5"/>
              </w:numPr>
            </w:pPr>
            <w:r>
              <w:t>Trained</w:t>
            </w:r>
            <w:r w:rsidR="00086BB5">
              <w:t xml:space="preserve"> and evaluated</w:t>
            </w:r>
            <w:r>
              <w:t xml:space="preserve"> direct reports.</w:t>
            </w:r>
          </w:p>
          <w:p w14:paraId="55A23CCD" w14:textId="360FA07A" w:rsidR="00A351D9" w:rsidRDefault="00FA5504" w:rsidP="00A351D9">
            <w:pPr>
              <w:pStyle w:val="Heading2"/>
            </w:pPr>
            <w:r>
              <w:t>June 1992 – January</w:t>
            </w:r>
            <w:r w:rsidR="00ED7A31">
              <w:t xml:space="preserve"> </w:t>
            </w:r>
            <w:r w:rsidR="003A50A6">
              <w:t>2015</w:t>
            </w:r>
            <w:r>
              <w:t xml:space="preserve"> </w:t>
            </w:r>
            <w:r w:rsidR="00A351D9">
              <w:t xml:space="preserve"> </w:t>
            </w:r>
          </w:p>
          <w:p w14:paraId="4C035FBC" w14:textId="78BB0B0F" w:rsidR="00A351D9" w:rsidRDefault="003A50A6" w:rsidP="00A351D9">
            <w:r>
              <w:rPr>
                <w:rStyle w:val="Emphasis"/>
              </w:rPr>
              <w:t>V.P.</w:t>
            </w:r>
            <w:r w:rsidR="00A8432F">
              <w:rPr>
                <w:rStyle w:val="Emphasis"/>
              </w:rPr>
              <w:t>/Operations Manager</w:t>
            </w:r>
            <w:r w:rsidR="00A351D9">
              <w:rPr>
                <w:rStyle w:val="Emphasis"/>
              </w:rPr>
              <w:t xml:space="preserve"> </w:t>
            </w:r>
            <w:r w:rsidR="00A351D9">
              <w:t xml:space="preserve">| </w:t>
            </w:r>
            <w:r w:rsidR="00A8432F">
              <w:t>Chicopee Mason Supplies</w:t>
            </w:r>
          </w:p>
          <w:p w14:paraId="5711D285" w14:textId="31E95AEC" w:rsidR="002E6FCE" w:rsidRDefault="00917558" w:rsidP="008E6DC1">
            <w:pPr>
              <w:pStyle w:val="ListParagraph"/>
              <w:numPr>
                <w:ilvl w:val="0"/>
                <w:numId w:val="4"/>
              </w:numPr>
            </w:pPr>
            <w:r>
              <w:t>Responsible for operational profit and loss.</w:t>
            </w:r>
          </w:p>
          <w:p w14:paraId="0AE95A1E" w14:textId="6096D008" w:rsidR="00247225" w:rsidRDefault="00B669D2" w:rsidP="0065462E">
            <w:pPr>
              <w:pStyle w:val="ListParagraph"/>
              <w:numPr>
                <w:ilvl w:val="0"/>
                <w:numId w:val="4"/>
              </w:numPr>
            </w:pPr>
            <w:r>
              <w:t>Set manufacturing goals and schedules.</w:t>
            </w:r>
          </w:p>
          <w:p w14:paraId="0427E1D5" w14:textId="6AD47F11" w:rsidR="00C26F6C" w:rsidRDefault="00C26F6C" w:rsidP="00205A3E">
            <w:pPr>
              <w:pStyle w:val="ListParagraph"/>
              <w:numPr>
                <w:ilvl w:val="0"/>
                <w:numId w:val="4"/>
              </w:numPr>
            </w:pPr>
            <w:r>
              <w:t>Scheduled labor including seasonal employees.</w:t>
            </w:r>
          </w:p>
          <w:p w14:paraId="0D23E4F4" w14:textId="77777777" w:rsidR="00205A3E" w:rsidRDefault="00205A3E" w:rsidP="00205A3E">
            <w:pPr>
              <w:pStyle w:val="ListParagraph"/>
              <w:numPr>
                <w:ilvl w:val="0"/>
                <w:numId w:val="4"/>
              </w:numPr>
            </w:pPr>
            <w:r>
              <w:t>Hired, trained, and evaluated employees.</w:t>
            </w:r>
          </w:p>
          <w:p w14:paraId="65DC73DB" w14:textId="77777777" w:rsidR="00B67876" w:rsidRDefault="00B67876" w:rsidP="00B67876">
            <w:pPr>
              <w:pStyle w:val="ListParagraph"/>
              <w:numPr>
                <w:ilvl w:val="0"/>
                <w:numId w:val="4"/>
              </w:numPr>
            </w:pPr>
            <w:r>
              <w:t>20 direct reports.</w:t>
            </w:r>
          </w:p>
          <w:p w14:paraId="61DAF9A0" w14:textId="0B11D0F1" w:rsidR="00AF5D05" w:rsidRDefault="00866696" w:rsidP="008E6DC1">
            <w:pPr>
              <w:pStyle w:val="ListParagraph"/>
              <w:numPr>
                <w:ilvl w:val="0"/>
                <w:numId w:val="4"/>
              </w:numPr>
            </w:pPr>
            <w:r>
              <w:t>Negotiated vendor</w:t>
            </w:r>
            <w:r w:rsidR="003E4C29">
              <w:t xml:space="preserve"> rebates.</w:t>
            </w:r>
          </w:p>
          <w:p w14:paraId="2322B38C" w14:textId="5A401F00" w:rsidR="0008422B" w:rsidRDefault="0008422B" w:rsidP="008E6DC1">
            <w:pPr>
              <w:pStyle w:val="ListParagraph"/>
              <w:numPr>
                <w:ilvl w:val="0"/>
                <w:numId w:val="4"/>
              </w:numPr>
            </w:pPr>
            <w:r>
              <w:t xml:space="preserve">Increased vendor </w:t>
            </w:r>
            <w:r w:rsidR="00966AA0">
              <w:t>allocations</w:t>
            </w:r>
            <w:r>
              <w:t>.</w:t>
            </w:r>
          </w:p>
          <w:p w14:paraId="648EEB57" w14:textId="1B747985" w:rsidR="0065462E" w:rsidRDefault="0065462E" w:rsidP="008E6DC1">
            <w:pPr>
              <w:pStyle w:val="ListParagraph"/>
              <w:numPr>
                <w:ilvl w:val="0"/>
                <w:numId w:val="4"/>
              </w:numPr>
            </w:pPr>
            <w:r>
              <w:t>Performed Vendor Site Reviews.</w:t>
            </w:r>
          </w:p>
          <w:p w14:paraId="7D2CBC73" w14:textId="0E9D20FD" w:rsidR="00730077" w:rsidRDefault="00B0141A" w:rsidP="00D652EC">
            <w:pPr>
              <w:pStyle w:val="ListParagraph"/>
              <w:numPr>
                <w:ilvl w:val="0"/>
                <w:numId w:val="4"/>
              </w:numPr>
            </w:pPr>
            <w:r>
              <w:t>Purchased equipment for manufacturing facility.</w:t>
            </w:r>
          </w:p>
          <w:p w14:paraId="49064DC8" w14:textId="56CE538F" w:rsidR="00626F4C" w:rsidRDefault="00F206F4" w:rsidP="00EC5484">
            <w:pPr>
              <w:pStyle w:val="ListParagraph"/>
              <w:numPr>
                <w:ilvl w:val="0"/>
                <w:numId w:val="4"/>
              </w:numPr>
            </w:pPr>
            <w:r>
              <w:t xml:space="preserve">Job estimating </w:t>
            </w:r>
            <w:r w:rsidR="004E7897">
              <w:t>and bid proposals for residential and commercial projects.</w:t>
            </w:r>
          </w:p>
          <w:p w14:paraId="4204962B" w14:textId="3D6CB44D" w:rsidR="00470702" w:rsidRDefault="00525CEE" w:rsidP="003A5518">
            <w:pPr>
              <w:pStyle w:val="ListParagraph"/>
              <w:numPr>
                <w:ilvl w:val="0"/>
                <w:numId w:val="4"/>
              </w:numPr>
            </w:pPr>
            <w:r>
              <w:t xml:space="preserve">Dailey </w:t>
            </w:r>
            <w:r w:rsidR="009F2BC3">
              <w:t>vendor and customer relations</w:t>
            </w:r>
            <w:r w:rsidR="00145AE5">
              <w:t>.</w:t>
            </w:r>
          </w:p>
          <w:p w14:paraId="6DF97294" w14:textId="4044EAFA" w:rsidR="00A57107" w:rsidRDefault="00A57107" w:rsidP="00E3420C">
            <w:pPr>
              <w:pStyle w:val="ListParagraph"/>
              <w:numPr>
                <w:ilvl w:val="0"/>
                <w:numId w:val="4"/>
              </w:numPr>
            </w:pPr>
            <w:r>
              <w:t>Fiduciary on 401K plan</w:t>
            </w:r>
            <w:r w:rsidR="00C6208F">
              <w:t>.</w:t>
            </w:r>
          </w:p>
          <w:p w14:paraId="043B2409" w14:textId="2EF76026" w:rsidR="00DA4F10" w:rsidRDefault="006A45E9" w:rsidP="00AF5D05">
            <w:pPr>
              <w:pStyle w:val="ListParagraph"/>
              <w:numPr>
                <w:ilvl w:val="0"/>
                <w:numId w:val="4"/>
              </w:numPr>
            </w:pPr>
            <w:r>
              <w:t>OSHA safety training/ monthly meetings</w:t>
            </w:r>
            <w:r w:rsidR="00C6208F">
              <w:t>.</w:t>
            </w:r>
          </w:p>
          <w:p w14:paraId="1E04859C" w14:textId="1520AB49" w:rsidR="00513FE0" w:rsidRDefault="00513FE0" w:rsidP="00A351D9">
            <w:pPr>
              <w:pStyle w:val="ListParagraph"/>
              <w:numPr>
                <w:ilvl w:val="0"/>
                <w:numId w:val="4"/>
              </w:numPr>
            </w:pPr>
            <w:r>
              <w:t>Reasonable suspi</w:t>
            </w:r>
            <w:r w:rsidR="00611036">
              <w:t>cion training.</w:t>
            </w:r>
          </w:p>
        </w:tc>
      </w:tr>
      <w:tr w:rsidR="00A351D9" w14:paraId="2A7E4F74" w14:textId="77777777" w:rsidTr="00F710C2">
        <w:tblPrEx>
          <w:tblCellMar>
            <w:top w:w="216" w:type="dxa"/>
            <w:left w:w="216" w:type="dxa"/>
            <w:right w:w="216" w:type="dxa"/>
          </w:tblCellMar>
        </w:tblPrEx>
        <w:trPr>
          <w:trHeight w:val="1341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79F67A05" w14:textId="77777777" w:rsidR="00A351D9" w:rsidRDefault="00A351D9" w:rsidP="00A351D9">
            <w:pPr>
              <w:pStyle w:val="Heading1"/>
              <w:jc w:val="right"/>
            </w:pP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6685C978" w14:textId="77777777" w:rsidR="002C3DAF" w:rsidRPr="002C3DAF" w:rsidRDefault="00000000" w:rsidP="002C3DAF">
            <w:pPr>
              <w:spacing w:before="120" w:after="120"/>
              <w:outlineLvl w:val="0"/>
              <w:rPr>
                <w:rFonts w:asciiTheme="majorHAnsi" w:hAnsiTheme="majorHAnsi"/>
                <w:color w:val="3C3388" w:themeColor="accent6"/>
                <w:sz w:val="28"/>
              </w:rPr>
            </w:pPr>
            <w:sdt>
              <w:sdtPr>
                <w:rPr>
                  <w:rFonts w:asciiTheme="majorHAnsi" w:hAnsiTheme="majorHAnsi"/>
                  <w:color w:val="3C3388" w:themeColor="accent6"/>
                  <w:sz w:val="28"/>
                </w:rPr>
                <w:id w:val="727186010"/>
                <w:placeholder>
                  <w:docPart w:val="533929DBEAB549FAA5A77D32243E10F2"/>
                </w:placeholder>
                <w:temporary/>
                <w:showingPlcHdr/>
                <w15:appearance w15:val="hidden"/>
                <w:text/>
              </w:sdtPr>
              <w:sdtContent>
                <w:r w:rsidR="002C3DAF" w:rsidRPr="002C3DAF">
                  <w:rPr>
                    <w:rFonts w:asciiTheme="majorHAnsi" w:hAnsiTheme="majorHAnsi"/>
                    <w:color w:val="3C3388" w:themeColor="accent6"/>
                    <w:sz w:val="28"/>
                  </w:rPr>
                  <w:t>Leadership</w:t>
                </w:r>
              </w:sdtContent>
            </w:sdt>
            <w:r w:rsidR="002C3DAF" w:rsidRPr="002C3DAF">
              <w:rPr>
                <w:rFonts w:asciiTheme="majorHAnsi" w:hAnsiTheme="majorHAnsi"/>
                <w:color w:val="3C3388" w:themeColor="accent6"/>
                <w:sz w:val="28"/>
              </w:rPr>
              <w:t xml:space="preserve"> </w:t>
            </w:r>
          </w:p>
          <w:p w14:paraId="7FB3FC49" w14:textId="03222155" w:rsidR="00A351D9" w:rsidRDefault="007E1883" w:rsidP="002C3DAF">
            <w:pPr>
              <w:pStyle w:val="Heading1"/>
            </w:pPr>
            <w:r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Ownership </w:t>
            </w:r>
            <w:r w:rsidR="00D247A0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consistently </w:t>
            </w:r>
            <w:r w:rsidR="00516B9B">
              <w:rPr>
                <w:rFonts w:asciiTheme="minorHAnsi" w:hAnsiTheme="minorHAnsi"/>
                <w:color w:val="000000" w:themeColor="text1"/>
                <w:w w:val="105"/>
                <w:sz w:val="20"/>
              </w:rPr>
              <w:t>appoints me to lead continuous improvement proje</w:t>
            </w:r>
            <w:r w:rsidR="0079218F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cts. </w:t>
            </w:r>
            <w:r w:rsidR="002C3DAF" w:rsidRPr="002C3DAF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I designed the architecture and implemented the purchasing and inventory departments at Holden Humphrey Company. I have hired, </w:t>
            </w:r>
            <w:r w:rsidR="00145AE5" w:rsidRPr="002C3DAF">
              <w:rPr>
                <w:rFonts w:asciiTheme="minorHAnsi" w:hAnsiTheme="minorHAnsi"/>
                <w:color w:val="000000" w:themeColor="text1"/>
                <w:w w:val="105"/>
                <w:sz w:val="20"/>
              </w:rPr>
              <w:t>trained,</w:t>
            </w:r>
            <w:r w:rsidR="002C3DAF" w:rsidRPr="002C3DAF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and built teams. I perform annual performance evaluations of team members.</w:t>
            </w:r>
            <w:r w:rsidR="00BE66DD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I have built my career from </w:t>
            </w:r>
            <w:r w:rsidR="00145AE5">
              <w:rPr>
                <w:rFonts w:asciiTheme="minorHAnsi" w:hAnsiTheme="minorHAnsi"/>
                <w:color w:val="000000" w:themeColor="text1"/>
                <w:w w:val="105"/>
                <w:sz w:val="20"/>
              </w:rPr>
              <w:t>being a general</w:t>
            </w:r>
            <w:r w:rsidR="00DC5298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labor</w:t>
            </w:r>
            <w:r w:rsidR="00145AE5">
              <w:rPr>
                <w:rFonts w:asciiTheme="minorHAnsi" w:hAnsiTheme="minorHAnsi"/>
                <w:color w:val="000000" w:themeColor="text1"/>
                <w:w w:val="105"/>
                <w:sz w:val="20"/>
              </w:rPr>
              <w:t>er</w:t>
            </w:r>
            <w:r w:rsidR="00BE66DD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up. I am </w:t>
            </w:r>
            <w:r w:rsidR="00A43E15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as comfortable </w:t>
            </w:r>
            <w:r w:rsidR="00DC5298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on the shop floor as I </w:t>
            </w:r>
            <w:r w:rsidR="003475BB">
              <w:rPr>
                <w:rFonts w:asciiTheme="minorHAnsi" w:hAnsiTheme="minorHAnsi"/>
                <w:color w:val="000000" w:themeColor="text1"/>
                <w:w w:val="105"/>
                <w:sz w:val="20"/>
              </w:rPr>
              <w:t>am</w:t>
            </w:r>
            <w:r w:rsidR="00861722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presenting to ownership.</w:t>
            </w:r>
            <w:r w:rsidR="003475BB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I have held senior management positions giving me a </w:t>
            </w:r>
            <w:r w:rsidR="00440340">
              <w:rPr>
                <w:rFonts w:asciiTheme="minorHAnsi" w:hAnsiTheme="minorHAnsi"/>
                <w:color w:val="000000" w:themeColor="text1"/>
                <w:w w:val="105"/>
                <w:sz w:val="20"/>
              </w:rPr>
              <w:t>high-level</w:t>
            </w:r>
            <w:r w:rsidR="00E3420C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business</w:t>
            </w:r>
            <w:r w:rsidR="003475BB">
              <w:rPr>
                <w:rFonts w:asciiTheme="minorHAnsi" w:hAnsiTheme="minorHAnsi"/>
                <w:color w:val="000000" w:themeColor="text1"/>
                <w:w w:val="105"/>
                <w:sz w:val="20"/>
              </w:rPr>
              <w:t xml:space="preserve"> perspective and acumen.</w:t>
            </w:r>
          </w:p>
          <w:p w14:paraId="36E28112" w14:textId="73989112" w:rsidR="00A351D9" w:rsidRPr="00A351D9" w:rsidRDefault="00A351D9" w:rsidP="00A351D9">
            <w:pPr>
              <w:rPr>
                <w:rStyle w:val="Heading1Char"/>
                <w:rFonts w:asciiTheme="minorHAnsi" w:hAnsiTheme="minorHAnsi"/>
                <w:color w:val="000000" w:themeColor="text1"/>
                <w:sz w:val="20"/>
              </w:rPr>
            </w:pPr>
          </w:p>
        </w:tc>
      </w:tr>
      <w:tr w:rsidR="00A351D9" w14:paraId="2D2B4838" w14:textId="77777777" w:rsidTr="00F710C2">
        <w:tblPrEx>
          <w:tblCellMar>
            <w:top w:w="216" w:type="dxa"/>
            <w:left w:w="216" w:type="dxa"/>
            <w:right w:w="216" w:type="dxa"/>
          </w:tblCellMar>
        </w:tblPrEx>
        <w:trPr>
          <w:trHeight w:val="1314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4ABAECA8" w14:textId="77777777" w:rsidR="00A351D9" w:rsidRDefault="00A351D9" w:rsidP="00A351D9">
            <w:pPr>
              <w:pStyle w:val="Heading1"/>
              <w:jc w:val="right"/>
            </w:pP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5EC7AC56" w14:textId="3B1F179C" w:rsidR="00A351D9" w:rsidRDefault="00A351D9" w:rsidP="00A351D9"/>
        </w:tc>
      </w:tr>
      <w:tr w:rsidR="00A351D9" w14:paraId="1CE33128" w14:textId="77777777" w:rsidTr="00F710C2">
        <w:tblPrEx>
          <w:tblCellMar>
            <w:top w:w="216" w:type="dxa"/>
            <w:left w:w="216" w:type="dxa"/>
            <w:right w:w="216" w:type="dxa"/>
          </w:tblCellMar>
        </w:tblPrEx>
        <w:trPr>
          <w:trHeight w:val="1152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707E5FD0" w14:textId="77777777" w:rsidR="00A351D9" w:rsidRDefault="00A351D9" w:rsidP="00A351D9">
            <w:pPr>
              <w:pStyle w:val="Heading1"/>
              <w:jc w:val="right"/>
            </w:pP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3B2E95BD" w14:textId="73392C78" w:rsidR="00A351D9" w:rsidRDefault="00A351D9" w:rsidP="00A351D9">
            <w:pPr>
              <w:pStyle w:val="Heading1"/>
            </w:pPr>
          </w:p>
          <w:p w14:paraId="05335226" w14:textId="52A3128D" w:rsidR="00A351D9" w:rsidRDefault="00A351D9" w:rsidP="00A351D9"/>
        </w:tc>
      </w:tr>
    </w:tbl>
    <w:p w14:paraId="52E18B98" w14:textId="77777777" w:rsidR="0009273C" w:rsidRDefault="0009273C" w:rsidP="00843C42"/>
    <w:sectPr w:rsidR="0009273C" w:rsidSect="005742E7">
      <w:pgSz w:w="12240" w:h="15840" w:code="1"/>
      <w:pgMar w:top="1080" w:right="1080" w:bottom="1080" w:left="108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CA15F" w14:textId="77777777" w:rsidR="00DA4CF9" w:rsidRDefault="00DA4CF9" w:rsidP="00F316AD">
      <w:r>
        <w:separator/>
      </w:r>
    </w:p>
  </w:endnote>
  <w:endnote w:type="continuationSeparator" w:id="0">
    <w:p w14:paraId="4BD50870" w14:textId="77777777" w:rsidR="00DA4CF9" w:rsidRDefault="00DA4CF9" w:rsidP="00F316AD">
      <w:r>
        <w:continuationSeparator/>
      </w:r>
    </w:p>
  </w:endnote>
  <w:endnote w:type="continuationNotice" w:id="1">
    <w:p w14:paraId="22E2DCD0" w14:textId="77777777" w:rsidR="00DA4CF9" w:rsidRDefault="00DA4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59ED2" w14:textId="77777777" w:rsidR="00DA4CF9" w:rsidRDefault="00DA4CF9" w:rsidP="00F316AD">
      <w:r>
        <w:separator/>
      </w:r>
    </w:p>
  </w:footnote>
  <w:footnote w:type="continuationSeparator" w:id="0">
    <w:p w14:paraId="7CE4B48B" w14:textId="77777777" w:rsidR="00DA4CF9" w:rsidRDefault="00DA4CF9" w:rsidP="00F316AD">
      <w:r>
        <w:continuationSeparator/>
      </w:r>
    </w:p>
  </w:footnote>
  <w:footnote w:type="continuationNotice" w:id="1">
    <w:p w14:paraId="30D7B758" w14:textId="77777777" w:rsidR="00DA4CF9" w:rsidRDefault="00DA4C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A8F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6F3EA" w:themeColor="accent5"/>
      </w:rPr>
    </w:lvl>
  </w:abstractNum>
  <w:abstractNum w:abstractNumId="1" w15:restartNumberingAfterBreak="0">
    <w:nsid w:val="15F50A67"/>
    <w:multiLevelType w:val="hybridMultilevel"/>
    <w:tmpl w:val="D13C7F9A"/>
    <w:lvl w:ilvl="0" w:tplc="B560CAC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6A2B"/>
    <w:multiLevelType w:val="hybridMultilevel"/>
    <w:tmpl w:val="8A729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8209E"/>
    <w:multiLevelType w:val="hybridMultilevel"/>
    <w:tmpl w:val="E5E2B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E0CFB"/>
    <w:multiLevelType w:val="hybridMultilevel"/>
    <w:tmpl w:val="36D86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00427">
    <w:abstractNumId w:val="0"/>
  </w:num>
  <w:num w:numId="2" w16cid:durableId="1137796067">
    <w:abstractNumId w:val="1"/>
  </w:num>
  <w:num w:numId="3" w16cid:durableId="1103525945">
    <w:abstractNumId w:val="3"/>
  </w:num>
  <w:num w:numId="4" w16cid:durableId="1503819526">
    <w:abstractNumId w:val="4"/>
  </w:num>
  <w:num w:numId="5" w16cid:durableId="122834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61"/>
    <w:rsid w:val="0000105F"/>
    <w:rsid w:val="00010E61"/>
    <w:rsid w:val="0001399F"/>
    <w:rsid w:val="00026A22"/>
    <w:rsid w:val="00030E60"/>
    <w:rsid w:val="00035CD7"/>
    <w:rsid w:val="00046939"/>
    <w:rsid w:val="00055E12"/>
    <w:rsid w:val="00060002"/>
    <w:rsid w:val="00083680"/>
    <w:rsid w:val="0008422B"/>
    <w:rsid w:val="00086BB5"/>
    <w:rsid w:val="0009273C"/>
    <w:rsid w:val="000927BB"/>
    <w:rsid w:val="00095D41"/>
    <w:rsid w:val="000B5888"/>
    <w:rsid w:val="000C5404"/>
    <w:rsid w:val="000E1D44"/>
    <w:rsid w:val="000F252E"/>
    <w:rsid w:val="000F7453"/>
    <w:rsid w:val="001354A4"/>
    <w:rsid w:val="0014091F"/>
    <w:rsid w:val="00142E4B"/>
    <w:rsid w:val="00145AE5"/>
    <w:rsid w:val="0015674A"/>
    <w:rsid w:val="00161861"/>
    <w:rsid w:val="00163282"/>
    <w:rsid w:val="0016752E"/>
    <w:rsid w:val="00180A33"/>
    <w:rsid w:val="00181274"/>
    <w:rsid w:val="00183E89"/>
    <w:rsid w:val="001A375F"/>
    <w:rsid w:val="001B00E5"/>
    <w:rsid w:val="001B15B3"/>
    <w:rsid w:val="001B4661"/>
    <w:rsid w:val="001D422E"/>
    <w:rsid w:val="001D6587"/>
    <w:rsid w:val="001E5025"/>
    <w:rsid w:val="001E50B8"/>
    <w:rsid w:val="001F1F0D"/>
    <w:rsid w:val="00200318"/>
    <w:rsid w:val="00203F1D"/>
    <w:rsid w:val="00205A3E"/>
    <w:rsid w:val="00205A46"/>
    <w:rsid w:val="0020696E"/>
    <w:rsid w:val="00212EAB"/>
    <w:rsid w:val="002253C6"/>
    <w:rsid w:val="00225BAE"/>
    <w:rsid w:val="00225EDE"/>
    <w:rsid w:val="00230070"/>
    <w:rsid w:val="002309D5"/>
    <w:rsid w:val="002356A2"/>
    <w:rsid w:val="002413C1"/>
    <w:rsid w:val="00247225"/>
    <w:rsid w:val="0024775A"/>
    <w:rsid w:val="002535CC"/>
    <w:rsid w:val="00263514"/>
    <w:rsid w:val="00263EFD"/>
    <w:rsid w:val="002979B5"/>
    <w:rsid w:val="002B3149"/>
    <w:rsid w:val="002C3DAF"/>
    <w:rsid w:val="002C420A"/>
    <w:rsid w:val="002D1060"/>
    <w:rsid w:val="002D12DA"/>
    <w:rsid w:val="002D4AEB"/>
    <w:rsid w:val="002D7171"/>
    <w:rsid w:val="002E5DEE"/>
    <w:rsid w:val="002E6FCE"/>
    <w:rsid w:val="002F1ECF"/>
    <w:rsid w:val="003019B2"/>
    <w:rsid w:val="00327A61"/>
    <w:rsid w:val="003426C8"/>
    <w:rsid w:val="00343F1A"/>
    <w:rsid w:val="0034688D"/>
    <w:rsid w:val="00346B19"/>
    <w:rsid w:val="003475BB"/>
    <w:rsid w:val="00377767"/>
    <w:rsid w:val="003823CE"/>
    <w:rsid w:val="0038647C"/>
    <w:rsid w:val="00390A7A"/>
    <w:rsid w:val="003A06EC"/>
    <w:rsid w:val="003A50A6"/>
    <w:rsid w:val="003A5518"/>
    <w:rsid w:val="003A56CE"/>
    <w:rsid w:val="003B34F6"/>
    <w:rsid w:val="003B37FD"/>
    <w:rsid w:val="003B5713"/>
    <w:rsid w:val="003D0451"/>
    <w:rsid w:val="003E0B74"/>
    <w:rsid w:val="003E4544"/>
    <w:rsid w:val="003E4C29"/>
    <w:rsid w:val="003F0620"/>
    <w:rsid w:val="0040233B"/>
    <w:rsid w:val="0041332C"/>
    <w:rsid w:val="00423314"/>
    <w:rsid w:val="00440340"/>
    <w:rsid w:val="004510B4"/>
    <w:rsid w:val="00457768"/>
    <w:rsid w:val="00464196"/>
    <w:rsid w:val="00465B28"/>
    <w:rsid w:val="00466CE2"/>
    <w:rsid w:val="00470702"/>
    <w:rsid w:val="00492CA9"/>
    <w:rsid w:val="004A68BD"/>
    <w:rsid w:val="004B6878"/>
    <w:rsid w:val="004C6953"/>
    <w:rsid w:val="004E16C8"/>
    <w:rsid w:val="004E7897"/>
    <w:rsid w:val="004F094C"/>
    <w:rsid w:val="005057E1"/>
    <w:rsid w:val="00506BFC"/>
    <w:rsid w:val="00507AFD"/>
    <w:rsid w:val="00507E93"/>
    <w:rsid w:val="00511A6E"/>
    <w:rsid w:val="0051216E"/>
    <w:rsid w:val="00513FE0"/>
    <w:rsid w:val="00516B9B"/>
    <w:rsid w:val="00525CEE"/>
    <w:rsid w:val="00535660"/>
    <w:rsid w:val="00535EE8"/>
    <w:rsid w:val="005370BE"/>
    <w:rsid w:val="0054389B"/>
    <w:rsid w:val="0055082A"/>
    <w:rsid w:val="00561997"/>
    <w:rsid w:val="00564EA5"/>
    <w:rsid w:val="005675E7"/>
    <w:rsid w:val="005742E7"/>
    <w:rsid w:val="0057534A"/>
    <w:rsid w:val="005802FE"/>
    <w:rsid w:val="005872B1"/>
    <w:rsid w:val="005A4195"/>
    <w:rsid w:val="005A69C7"/>
    <w:rsid w:val="005B7EC0"/>
    <w:rsid w:val="00605A5B"/>
    <w:rsid w:val="00611036"/>
    <w:rsid w:val="00616366"/>
    <w:rsid w:val="00626F4C"/>
    <w:rsid w:val="00637BDA"/>
    <w:rsid w:val="0064408D"/>
    <w:rsid w:val="0064493E"/>
    <w:rsid w:val="00652B25"/>
    <w:rsid w:val="0065462E"/>
    <w:rsid w:val="00663D85"/>
    <w:rsid w:val="006724C3"/>
    <w:rsid w:val="00672A17"/>
    <w:rsid w:val="006818E7"/>
    <w:rsid w:val="006826BC"/>
    <w:rsid w:val="006931BA"/>
    <w:rsid w:val="0069789B"/>
    <w:rsid w:val="006A45E9"/>
    <w:rsid w:val="006A757C"/>
    <w:rsid w:val="006B426C"/>
    <w:rsid w:val="006C0C96"/>
    <w:rsid w:val="006C337D"/>
    <w:rsid w:val="006C60E6"/>
    <w:rsid w:val="006D6813"/>
    <w:rsid w:val="006E70D3"/>
    <w:rsid w:val="006F0E08"/>
    <w:rsid w:val="007056E6"/>
    <w:rsid w:val="00730077"/>
    <w:rsid w:val="00731B28"/>
    <w:rsid w:val="00744AD1"/>
    <w:rsid w:val="00745603"/>
    <w:rsid w:val="0075038B"/>
    <w:rsid w:val="00757F3E"/>
    <w:rsid w:val="00773601"/>
    <w:rsid w:val="00792000"/>
    <w:rsid w:val="0079218F"/>
    <w:rsid w:val="00792C36"/>
    <w:rsid w:val="007B0F94"/>
    <w:rsid w:val="007C14FA"/>
    <w:rsid w:val="007D28EB"/>
    <w:rsid w:val="007D34B1"/>
    <w:rsid w:val="007D42E1"/>
    <w:rsid w:val="007E1883"/>
    <w:rsid w:val="007E68D0"/>
    <w:rsid w:val="008025DA"/>
    <w:rsid w:val="00815943"/>
    <w:rsid w:val="00843C42"/>
    <w:rsid w:val="00851E7D"/>
    <w:rsid w:val="00860DB6"/>
    <w:rsid w:val="00861722"/>
    <w:rsid w:val="00861E4D"/>
    <w:rsid w:val="00863D6D"/>
    <w:rsid w:val="00866696"/>
    <w:rsid w:val="0088104A"/>
    <w:rsid w:val="00896FA4"/>
    <w:rsid w:val="008A3968"/>
    <w:rsid w:val="008B045B"/>
    <w:rsid w:val="008B4C3F"/>
    <w:rsid w:val="008B507E"/>
    <w:rsid w:val="008B577E"/>
    <w:rsid w:val="008C1972"/>
    <w:rsid w:val="008D51BE"/>
    <w:rsid w:val="008D5838"/>
    <w:rsid w:val="008E17BC"/>
    <w:rsid w:val="008E3021"/>
    <w:rsid w:val="008E526C"/>
    <w:rsid w:val="008E6DC1"/>
    <w:rsid w:val="008F17E2"/>
    <w:rsid w:val="008F5F46"/>
    <w:rsid w:val="0091280C"/>
    <w:rsid w:val="009173BF"/>
    <w:rsid w:val="00917558"/>
    <w:rsid w:val="00922254"/>
    <w:rsid w:val="00933CC8"/>
    <w:rsid w:val="0095112B"/>
    <w:rsid w:val="009561BE"/>
    <w:rsid w:val="00966AA0"/>
    <w:rsid w:val="00974550"/>
    <w:rsid w:val="0097787B"/>
    <w:rsid w:val="00987486"/>
    <w:rsid w:val="009921DA"/>
    <w:rsid w:val="0099359E"/>
    <w:rsid w:val="009941DA"/>
    <w:rsid w:val="00996A0A"/>
    <w:rsid w:val="00996C62"/>
    <w:rsid w:val="009978CC"/>
    <w:rsid w:val="009C416E"/>
    <w:rsid w:val="009D4541"/>
    <w:rsid w:val="009D4A94"/>
    <w:rsid w:val="009E0479"/>
    <w:rsid w:val="009E1F5D"/>
    <w:rsid w:val="009E5A99"/>
    <w:rsid w:val="009F2BC3"/>
    <w:rsid w:val="00A10D34"/>
    <w:rsid w:val="00A11C92"/>
    <w:rsid w:val="00A15F37"/>
    <w:rsid w:val="00A205BE"/>
    <w:rsid w:val="00A21F4C"/>
    <w:rsid w:val="00A30F44"/>
    <w:rsid w:val="00A351D9"/>
    <w:rsid w:val="00A41D70"/>
    <w:rsid w:val="00A43AED"/>
    <w:rsid w:val="00A43E15"/>
    <w:rsid w:val="00A443BA"/>
    <w:rsid w:val="00A45265"/>
    <w:rsid w:val="00A57107"/>
    <w:rsid w:val="00A70004"/>
    <w:rsid w:val="00A71359"/>
    <w:rsid w:val="00A77921"/>
    <w:rsid w:val="00A8432F"/>
    <w:rsid w:val="00A84E18"/>
    <w:rsid w:val="00A97BB0"/>
    <w:rsid w:val="00AA6855"/>
    <w:rsid w:val="00AB3E7F"/>
    <w:rsid w:val="00AD0DB9"/>
    <w:rsid w:val="00AF0B16"/>
    <w:rsid w:val="00AF5122"/>
    <w:rsid w:val="00AF5D05"/>
    <w:rsid w:val="00B0141A"/>
    <w:rsid w:val="00B0421C"/>
    <w:rsid w:val="00B044D0"/>
    <w:rsid w:val="00B111F4"/>
    <w:rsid w:val="00B154A0"/>
    <w:rsid w:val="00B16EA6"/>
    <w:rsid w:val="00B20E3E"/>
    <w:rsid w:val="00B2124F"/>
    <w:rsid w:val="00B22FAF"/>
    <w:rsid w:val="00B366BE"/>
    <w:rsid w:val="00B45283"/>
    <w:rsid w:val="00B453CA"/>
    <w:rsid w:val="00B56DB3"/>
    <w:rsid w:val="00B575FB"/>
    <w:rsid w:val="00B57BE8"/>
    <w:rsid w:val="00B6190E"/>
    <w:rsid w:val="00B669D2"/>
    <w:rsid w:val="00B67876"/>
    <w:rsid w:val="00B73CAC"/>
    <w:rsid w:val="00B934B0"/>
    <w:rsid w:val="00BA273C"/>
    <w:rsid w:val="00BC0E38"/>
    <w:rsid w:val="00BD1E92"/>
    <w:rsid w:val="00BD4217"/>
    <w:rsid w:val="00BE66DD"/>
    <w:rsid w:val="00BE7601"/>
    <w:rsid w:val="00BF2E67"/>
    <w:rsid w:val="00C1095A"/>
    <w:rsid w:val="00C202BB"/>
    <w:rsid w:val="00C25547"/>
    <w:rsid w:val="00C26F6C"/>
    <w:rsid w:val="00C30B1E"/>
    <w:rsid w:val="00C35199"/>
    <w:rsid w:val="00C40429"/>
    <w:rsid w:val="00C4302A"/>
    <w:rsid w:val="00C438E2"/>
    <w:rsid w:val="00C44644"/>
    <w:rsid w:val="00C45AB6"/>
    <w:rsid w:val="00C515F5"/>
    <w:rsid w:val="00C51DBB"/>
    <w:rsid w:val="00C55D85"/>
    <w:rsid w:val="00C6208F"/>
    <w:rsid w:val="00C6353F"/>
    <w:rsid w:val="00C81523"/>
    <w:rsid w:val="00C91E7F"/>
    <w:rsid w:val="00C92B2F"/>
    <w:rsid w:val="00C958C7"/>
    <w:rsid w:val="00CA2273"/>
    <w:rsid w:val="00CC29E5"/>
    <w:rsid w:val="00CC2A02"/>
    <w:rsid w:val="00CC7254"/>
    <w:rsid w:val="00CD50FD"/>
    <w:rsid w:val="00CE6F1B"/>
    <w:rsid w:val="00D247A0"/>
    <w:rsid w:val="00D47124"/>
    <w:rsid w:val="00D47A96"/>
    <w:rsid w:val="00D53240"/>
    <w:rsid w:val="00D54E31"/>
    <w:rsid w:val="00D575D3"/>
    <w:rsid w:val="00D604A6"/>
    <w:rsid w:val="00D64184"/>
    <w:rsid w:val="00D652EC"/>
    <w:rsid w:val="00D747F5"/>
    <w:rsid w:val="00D81051"/>
    <w:rsid w:val="00D82E59"/>
    <w:rsid w:val="00DA0D2A"/>
    <w:rsid w:val="00DA31B4"/>
    <w:rsid w:val="00DA4CF9"/>
    <w:rsid w:val="00DA4F10"/>
    <w:rsid w:val="00DA74E2"/>
    <w:rsid w:val="00DB070E"/>
    <w:rsid w:val="00DB1E7A"/>
    <w:rsid w:val="00DC0D9F"/>
    <w:rsid w:val="00DC5298"/>
    <w:rsid w:val="00DD5D7B"/>
    <w:rsid w:val="00DD68FF"/>
    <w:rsid w:val="00DD76C4"/>
    <w:rsid w:val="00DF0F5D"/>
    <w:rsid w:val="00E05234"/>
    <w:rsid w:val="00E06053"/>
    <w:rsid w:val="00E10FFD"/>
    <w:rsid w:val="00E1378C"/>
    <w:rsid w:val="00E17D8F"/>
    <w:rsid w:val="00E3420C"/>
    <w:rsid w:val="00E45174"/>
    <w:rsid w:val="00E50452"/>
    <w:rsid w:val="00E62171"/>
    <w:rsid w:val="00E86958"/>
    <w:rsid w:val="00E95B24"/>
    <w:rsid w:val="00E9636C"/>
    <w:rsid w:val="00EB484B"/>
    <w:rsid w:val="00EB4F4F"/>
    <w:rsid w:val="00EC5484"/>
    <w:rsid w:val="00ED7A31"/>
    <w:rsid w:val="00EF116D"/>
    <w:rsid w:val="00EF41DE"/>
    <w:rsid w:val="00F003B0"/>
    <w:rsid w:val="00F030ED"/>
    <w:rsid w:val="00F13F04"/>
    <w:rsid w:val="00F16C81"/>
    <w:rsid w:val="00F206F4"/>
    <w:rsid w:val="00F2368E"/>
    <w:rsid w:val="00F30D89"/>
    <w:rsid w:val="00F316AD"/>
    <w:rsid w:val="00F31B86"/>
    <w:rsid w:val="00F4501B"/>
    <w:rsid w:val="00F51068"/>
    <w:rsid w:val="00F6758C"/>
    <w:rsid w:val="00F710C2"/>
    <w:rsid w:val="00F83808"/>
    <w:rsid w:val="00F94BA2"/>
    <w:rsid w:val="00F952C3"/>
    <w:rsid w:val="00F97305"/>
    <w:rsid w:val="00F9775D"/>
    <w:rsid w:val="00FA5504"/>
    <w:rsid w:val="00FB7C7E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5B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3F1A"/>
    <w:pPr>
      <w:spacing w:line="280" w:lineRule="exact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EB4F4F"/>
    <w:pPr>
      <w:spacing w:before="120" w:after="120"/>
      <w:outlineLvl w:val="0"/>
    </w:pPr>
    <w:rPr>
      <w:rFonts w:asciiTheme="majorHAnsi" w:hAnsiTheme="majorHAnsi"/>
      <w:color w:val="3C3388" w:themeColor="accent6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343F1A"/>
    <w:pPr>
      <w:outlineLvl w:val="1"/>
    </w:pPr>
    <w:rPr>
      <w: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2B1"/>
    <w:rPr>
      <w:rFonts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2B1"/>
    <w:rPr>
      <w:rFonts w:cs="Times New Roman (Body CS)"/>
      <w:color w:val="000000" w:themeColor="text1"/>
      <w:sz w:val="20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B4F4F"/>
    <w:pPr>
      <w:spacing w:line="240" w:lineRule="auto"/>
    </w:pPr>
    <w:rPr>
      <w:rFonts w:asciiTheme="majorHAnsi" w:hAnsiTheme="majorHAnsi"/>
      <w:color w:val="3C3388" w:themeColor="accent6"/>
      <w:sz w:val="72"/>
    </w:rPr>
  </w:style>
  <w:style w:type="character" w:customStyle="1" w:styleId="TitleChar">
    <w:name w:val="Title Char"/>
    <w:basedOn w:val="DefaultParagraphFont"/>
    <w:link w:val="Title"/>
    <w:rsid w:val="00EB4F4F"/>
    <w:rPr>
      <w:rFonts w:asciiTheme="majorHAnsi" w:hAnsiTheme="majorHAnsi" w:cs="Times New Roman (Body CS)"/>
      <w:color w:val="3C3388" w:themeColor="accent6"/>
      <w:sz w:val="72"/>
    </w:rPr>
  </w:style>
  <w:style w:type="paragraph" w:styleId="Subtitle">
    <w:name w:val="Subtitle"/>
    <w:basedOn w:val="Normal"/>
    <w:next w:val="Normal"/>
    <w:link w:val="SubtitleChar"/>
    <w:uiPriority w:val="1"/>
    <w:qFormat/>
    <w:rsid w:val="00E50452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E50452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EB4F4F"/>
    <w:rPr>
      <w:rFonts w:asciiTheme="majorHAnsi" w:hAnsiTheme="majorHAnsi" w:cs="Times New Roman (Body CS)"/>
      <w:color w:val="3C3388" w:themeColor="accent6"/>
      <w:sz w:val="28"/>
    </w:rPr>
  </w:style>
  <w:style w:type="character" w:styleId="Hyperlink">
    <w:name w:val="Hyperlink"/>
    <w:basedOn w:val="DefaultParagraphFont"/>
    <w:uiPriority w:val="99"/>
    <w:semiHidden/>
    <w:rsid w:val="005872B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343F1A"/>
    <w:rPr>
      <w:rFonts w:cs="Times New Roman (Body CS)"/>
      <w:caps/>
      <w:color w:val="000000" w:themeColor="text1"/>
      <w:sz w:val="16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table" w:customStyle="1" w:styleId="Style1">
    <w:name w:val="Style1"/>
    <w:basedOn w:val="TableNormal"/>
    <w:uiPriority w:val="99"/>
    <w:rsid w:val="00183E89"/>
    <w:tblPr>
      <w:tblBorders>
        <w:top w:val="single" w:sz="12" w:space="0" w:color="B7E5ED" w:themeColor="accent4"/>
        <w:insideV w:val="single" w:sz="12" w:space="0" w:color="B7E5ED" w:themeColor="accent4"/>
      </w:tblBorders>
    </w:tblPr>
    <w:tcPr>
      <w:tcMar>
        <w:top w:w="144" w:type="dxa"/>
        <w:left w:w="288" w:type="dxa"/>
        <w:bottom w:w="144" w:type="dxa"/>
        <w:right w:w="288" w:type="dxa"/>
      </w:tcMar>
    </w:tcPr>
  </w:style>
  <w:style w:type="paragraph" w:customStyle="1" w:styleId="BulletedList">
    <w:name w:val="Bulleted List"/>
    <w:basedOn w:val="Normal"/>
    <w:uiPriority w:val="7"/>
    <w:qFormat/>
    <w:rsid w:val="00A70004"/>
    <w:pPr>
      <w:numPr>
        <w:numId w:val="2"/>
      </w:numPr>
      <w:spacing w:line="320" w:lineRule="exact"/>
      <w:ind w:left="360"/>
    </w:pPr>
  </w:style>
  <w:style w:type="character" w:styleId="Emphasis">
    <w:name w:val="Emphasis"/>
    <w:uiPriority w:val="20"/>
    <w:rsid w:val="00EB4F4F"/>
    <w:rPr>
      <w:b/>
      <w:color w:val="3C3388" w:themeColor="accent6"/>
    </w:rPr>
  </w:style>
  <w:style w:type="paragraph" w:styleId="ListParagraph">
    <w:name w:val="List Paragraph"/>
    <w:basedOn w:val="Normal"/>
    <w:uiPriority w:val="34"/>
    <w:qFormat/>
    <w:rsid w:val="008B5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uch\AppData\Roaming\Microsoft\Templates\Basic%20manageme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48C8300D5465A8C1D5E7E3B97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3C4C-733C-4B5A-8FB9-7C503BEF52F8}"/>
      </w:docPartPr>
      <w:docPartBody>
        <w:p w:rsidR="0077646F" w:rsidRDefault="0077646F">
          <w:pPr>
            <w:pStyle w:val="48948C8300D5465A8C1D5E7E3B97B255"/>
          </w:pPr>
          <w:r w:rsidRPr="00E50452">
            <w:t>Contact</w:t>
          </w:r>
        </w:p>
      </w:docPartBody>
    </w:docPart>
    <w:docPart>
      <w:docPartPr>
        <w:name w:val="AB00404BCD4E4C83BE574D19BBBC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E60E5-72F2-45A8-86D8-2022672990AC}"/>
      </w:docPartPr>
      <w:docPartBody>
        <w:p w:rsidR="0077646F" w:rsidRDefault="0077646F">
          <w:pPr>
            <w:pStyle w:val="AB00404BCD4E4C83BE574D19BBBC4AB9"/>
          </w:pPr>
          <w:r>
            <w:t>Education</w:t>
          </w:r>
        </w:p>
      </w:docPartBody>
    </w:docPart>
    <w:docPart>
      <w:docPartPr>
        <w:name w:val="9A401A01C2DC4F3F81E5E993AA737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32F3-B817-43BB-8DAF-476B9E0CACB6}"/>
      </w:docPartPr>
      <w:docPartBody>
        <w:p w:rsidR="0077646F" w:rsidRDefault="0077646F">
          <w:pPr>
            <w:pStyle w:val="9A401A01C2DC4F3F81E5E993AA737C0B"/>
          </w:pPr>
          <w:r w:rsidRPr="00343F1A">
            <w:t>Key Skills</w:t>
          </w:r>
        </w:p>
      </w:docPartBody>
    </w:docPart>
    <w:docPart>
      <w:docPartPr>
        <w:name w:val="52E0AC947E1D483986B49C74BE06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5257-7AD6-4689-A0CE-3796195C8392}"/>
      </w:docPartPr>
      <w:docPartBody>
        <w:p w:rsidR="0077646F" w:rsidRDefault="0077646F">
          <w:pPr>
            <w:pStyle w:val="52E0AC947E1D483986B49C74BE063DD7"/>
          </w:pPr>
          <w:r w:rsidRPr="00343F1A">
            <w:rPr>
              <w:rStyle w:val="Heading1Char"/>
            </w:rPr>
            <w:t>Experience</w:t>
          </w:r>
        </w:p>
      </w:docPartBody>
    </w:docPart>
    <w:docPart>
      <w:docPartPr>
        <w:name w:val="533929DBEAB549FAA5A77D32243E1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E2D8-D387-4F1F-8AD1-8E98E7E62A24}"/>
      </w:docPartPr>
      <w:docPartBody>
        <w:p w:rsidR="0077646F" w:rsidRDefault="0077646F" w:rsidP="0077646F">
          <w:pPr>
            <w:pStyle w:val="533929DBEAB549FAA5A77D32243E10F2"/>
          </w:pPr>
          <w:r w:rsidRPr="00A351D9"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6F"/>
    <w:rsid w:val="0003788B"/>
    <w:rsid w:val="00123F80"/>
    <w:rsid w:val="002A5F9C"/>
    <w:rsid w:val="00601C7B"/>
    <w:rsid w:val="006C337D"/>
    <w:rsid w:val="0077646F"/>
    <w:rsid w:val="008812C5"/>
    <w:rsid w:val="008E5F00"/>
    <w:rsid w:val="009561BE"/>
    <w:rsid w:val="009B0409"/>
    <w:rsid w:val="00A52FE6"/>
    <w:rsid w:val="00B25F7A"/>
    <w:rsid w:val="00B366BE"/>
    <w:rsid w:val="00C64C97"/>
    <w:rsid w:val="00CC7897"/>
    <w:rsid w:val="00CD4A4F"/>
    <w:rsid w:val="00D47A96"/>
    <w:rsid w:val="00F36EE0"/>
    <w:rsid w:val="00F5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spacing w:before="120" w:after="120" w:line="280" w:lineRule="exact"/>
      <w:outlineLvl w:val="0"/>
    </w:pPr>
    <w:rPr>
      <w:rFonts w:asciiTheme="majorHAnsi" w:eastAsiaTheme="minorHAnsi" w:hAnsiTheme="majorHAnsi" w:cs="Times New Roman (Body CS)"/>
      <w:color w:val="0F9ED5" w:themeColor="accent4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948C8300D5465A8C1D5E7E3B97B255">
    <w:name w:val="48948C8300D5465A8C1D5E7E3B97B255"/>
  </w:style>
  <w:style w:type="paragraph" w:customStyle="1" w:styleId="AB00404BCD4E4C83BE574D19BBBC4AB9">
    <w:name w:val="AB00404BCD4E4C83BE574D19BBBC4AB9"/>
  </w:style>
  <w:style w:type="paragraph" w:customStyle="1" w:styleId="9A401A01C2DC4F3F81E5E993AA737C0B">
    <w:name w:val="9A401A01C2DC4F3F81E5E993AA737C0B"/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inorHAnsi" w:hAnsiTheme="majorHAnsi" w:cs="Times New Roman (Body CS)"/>
      <w:color w:val="0F9ED5" w:themeColor="accent4"/>
      <w:kern w:val="0"/>
      <w:sz w:val="28"/>
      <w:szCs w:val="24"/>
      <w14:ligatures w14:val="none"/>
    </w:rPr>
  </w:style>
  <w:style w:type="paragraph" w:customStyle="1" w:styleId="52E0AC947E1D483986B49C74BE063DD7">
    <w:name w:val="52E0AC947E1D483986B49C74BE063DD7"/>
  </w:style>
  <w:style w:type="character" w:styleId="Emphasis">
    <w:name w:val="Emphasis"/>
    <w:uiPriority w:val="20"/>
    <w:rPr>
      <w:b/>
      <w:color w:val="0F9ED5" w:themeColor="accent4"/>
    </w:rPr>
  </w:style>
  <w:style w:type="paragraph" w:customStyle="1" w:styleId="533929DBEAB549FAA5A77D32243E10F2">
    <w:name w:val="533929DBEAB549FAA5A77D32243E10F2"/>
    <w:rsid w:val="00776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Custom 29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309A8"/>
      </a:accent1>
      <a:accent2>
        <a:srgbClr val="875BBB"/>
      </a:accent2>
      <a:accent3>
        <a:srgbClr val="EB433D"/>
      </a:accent3>
      <a:accent4>
        <a:srgbClr val="B7E5ED"/>
      </a:accent4>
      <a:accent5>
        <a:srgbClr val="F6F3EA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24AD-AD6E-4AFD-9777-3A7D7259EE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C51234F-26C5-4A2A-B51D-59D2C9E39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13B15-282C-43A3-9409-5244D18FF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management resume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2024-05-11T18:50:00Z</dcterms:created>
  <dcterms:modified xsi:type="dcterms:W3CDTF">2024-05-11T19:00:00Z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