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784"/>
        <w:gridCol w:w="6738"/>
      </w:tblGrid>
      <w:tr w:rsidR="002C2CDD" w:rsidRPr="002C476A" w14:paraId="0209527C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7EBB833" w14:textId="69AD5035" w:rsidR="00523479" w:rsidRPr="002C476A" w:rsidRDefault="00FB0EC9" w:rsidP="00523479">
            <w:pPr>
              <w:pStyle w:val="Initiales"/>
            </w:pPr>
            <w:r w:rsidRPr="002C476A">
              <w:rPr>
                <w:noProof/>
                <w:lang w:bidi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2C20A77" wp14:editId="5918456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oupe 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EA3C6" id="Groupe 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">
        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4038D">
              <w:t>SL</w:t>
            </w:r>
          </w:p>
          <w:p w14:paraId="7497640D" w14:textId="77777777" w:rsidR="0054038D" w:rsidRPr="002C476A" w:rsidRDefault="002824AE" w:rsidP="0054038D">
            <w:pPr>
              <w:pStyle w:val="Titre3"/>
            </w:pPr>
            <w:sdt>
              <w:sdtPr>
                <w:alias w:val="Compétences :"/>
                <w:tag w:val="Compétences :"/>
                <w:id w:val="1490835561"/>
                <w:placeholder>
                  <w:docPart w:val="4542ABF9819348CABB537855C35115EF"/>
                </w:placeholder>
                <w:temporary/>
                <w:showingPlcHdr/>
                <w15:appearance w15:val="hidden"/>
              </w:sdtPr>
              <w:sdtEndPr/>
              <w:sdtContent>
                <w:r w:rsidR="0054038D" w:rsidRPr="002C476A">
                  <w:rPr>
                    <w:lang w:bidi="fr-FR"/>
                  </w:rPr>
                  <w:t>Compétences</w:t>
                </w:r>
              </w:sdtContent>
            </w:sdt>
          </w:p>
          <w:p w14:paraId="6EE64A85" w14:textId="77777777" w:rsidR="0054038D" w:rsidRDefault="0054038D" w:rsidP="0054038D">
            <w:pPr>
              <w:pStyle w:val="Paragraphedeliste"/>
              <w:numPr>
                <w:ilvl w:val="0"/>
                <w:numId w:val="11"/>
              </w:numPr>
            </w:pPr>
            <w:r>
              <w:t>Autonome</w:t>
            </w:r>
          </w:p>
          <w:p w14:paraId="13C5BDA4" w14:textId="77777777" w:rsidR="0054038D" w:rsidRDefault="0054038D" w:rsidP="0054038D">
            <w:pPr>
              <w:pStyle w:val="Paragraphedeliste"/>
              <w:numPr>
                <w:ilvl w:val="0"/>
                <w:numId w:val="11"/>
              </w:numPr>
            </w:pPr>
            <w:r>
              <w:t>Leadership</w:t>
            </w:r>
          </w:p>
          <w:p w14:paraId="224C4AB2" w14:textId="38285C29" w:rsidR="00741125" w:rsidRPr="002C476A" w:rsidRDefault="0054038D" w:rsidP="00BD5F1B">
            <w:pPr>
              <w:pStyle w:val="Paragraphedeliste"/>
              <w:numPr>
                <w:ilvl w:val="0"/>
                <w:numId w:val="11"/>
              </w:numPr>
            </w:pPr>
            <w:r>
              <w:t xml:space="preserve">Créativité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6738"/>
            </w:tblGrid>
            <w:tr w:rsidR="00C612DA" w:rsidRPr="002C476A" w14:paraId="75466659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0F0BFEA2" w14:textId="77777777" w:rsidR="0054038D" w:rsidRPr="0038704F" w:rsidRDefault="002824AE" w:rsidP="0054038D">
                  <w:pPr>
                    <w:pStyle w:val="Titre1"/>
                    <w:outlineLvl w:val="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alias w:val="Entrez votre nom :"/>
                      <w:tag w:val="Entrez votre nom :"/>
                      <w:id w:val="-296147368"/>
                      <w:placeholder>
                        <w:docPart w:val="7D51A0082EE7477F8281823F8F5F89A3"/>
                      </w:placeholder>
                      <w15:appearance w15:val="hidden"/>
                    </w:sdtPr>
                    <w:sdtEndPr/>
                    <w:sdtContent>
                      <w:r w:rsidR="0054038D" w:rsidRPr="0038704F">
                        <w:rPr>
                          <w:sz w:val="24"/>
                          <w:szCs w:val="24"/>
                        </w:rPr>
                        <w:t>Steve LEDUC</w:t>
                      </w:r>
                    </w:sdtContent>
                  </w:sdt>
                </w:p>
                <w:p w14:paraId="5A3448DE" w14:textId="77777777" w:rsidR="0054038D" w:rsidRPr="0038704F" w:rsidRDefault="0054038D" w:rsidP="0054038D">
                  <w:pPr>
                    <w:pStyle w:val="Titre2"/>
                    <w:outlineLvl w:val="1"/>
                    <w:rPr>
                      <w:sz w:val="24"/>
                      <w:szCs w:val="24"/>
                    </w:rPr>
                  </w:pPr>
                  <w:r w:rsidRPr="0038704F">
                    <w:rPr>
                      <w:sz w:val="24"/>
                      <w:szCs w:val="24"/>
                    </w:rPr>
                    <w:t>72, rue Murray</w:t>
                  </w:r>
                </w:p>
                <w:p w14:paraId="22DC5972" w14:textId="77777777" w:rsidR="0054038D" w:rsidRPr="0038704F" w:rsidRDefault="0054038D" w:rsidP="0054038D">
                  <w:pPr>
                    <w:pStyle w:val="Titre2"/>
                    <w:outlineLvl w:val="1"/>
                    <w:rPr>
                      <w:sz w:val="24"/>
                      <w:szCs w:val="24"/>
                    </w:rPr>
                  </w:pPr>
                  <w:r w:rsidRPr="0038704F">
                    <w:rPr>
                      <w:sz w:val="24"/>
                      <w:szCs w:val="24"/>
                    </w:rPr>
                    <w:t>Sherbrooke (Québec) J1G 2K3</w:t>
                  </w:r>
                </w:p>
                <w:p w14:paraId="49E87111" w14:textId="7A603A5C" w:rsidR="00906BEE" w:rsidRPr="002C476A" w:rsidRDefault="0054038D" w:rsidP="0054038D">
                  <w:pPr>
                    <w:pStyle w:val="Titre2"/>
                    <w:outlineLvl w:val="1"/>
                  </w:pPr>
                  <w:r w:rsidRPr="0038704F">
                    <w:rPr>
                      <w:sz w:val="24"/>
                      <w:szCs w:val="24"/>
                    </w:rPr>
                    <w:t>819</w:t>
                  </w:r>
                  <w:r>
                    <w:rPr>
                      <w:sz w:val="24"/>
                      <w:szCs w:val="24"/>
                    </w:rPr>
                    <w:t> 933-1006</w:t>
                  </w:r>
                  <w:r>
                    <w:t xml:space="preserve"> </w:t>
                  </w:r>
                </w:p>
              </w:tc>
            </w:tr>
          </w:tbl>
          <w:p w14:paraId="50427E32" w14:textId="7B9D1A8C" w:rsidR="0054038D" w:rsidRPr="002C476A" w:rsidRDefault="002824AE" w:rsidP="0054038D">
            <w:pPr>
              <w:pStyle w:val="Titre3"/>
            </w:pPr>
            <w:sdt>
              <w:sdtPr>
                <w:alias w:val="Expérience :"/>
                <w:tag w:val="Expérience :"/>
                <w:id w:val="1217937480"/>
                <w:placeholder>
                  <w:docPart w:val="D4692D3FE0F64AFCB436DEF6D43937D1"/>
                </w:placeholder>
                <w:temporary/>
                <w:showingPlcHdr/>
                <w15:appearance w15:val="hidden"/>
              </w:sdtPr>
              <w:sdtEndPr/>
              <w:sdtContent>
                <w:r w:rsidR="0054038D" w:rsidRPr="002C476A">
                  <w:rPr>
                    <w:lang w:bidi="fr-FR"/>
                  </w:rPr>
                  <w:t>Expérience</w:t>
                </w:r>
              </w:sdtContent>
            </w:sdt>
            <w:r w:rsidR="0054038D">
              <w:t>Expériences</w:t>
            </w:r>
          </w:p>
          <w:p w14:paraId="21F016BD" w14:textId="77777777" w:rsidR="0054038D" w:rsidRPr="002C476A" w:rsidRDefault="0054038D" w:rsidP="0054038D">
            <w:pPr>
              <w:pStyle w:val="Titre4"/>
            </w:pPr>
            <w:r>
              <w:t>Soudure St-DENIS (2016-2020)</w:t>
            </w:r>
          </w:p>
          <w:p w14:paraId="12A50A95" w14:textId="77777777" w:rsidR="0054038D" w:rsidRPr="002C476A" w:rsidRDefault="0054038D" w:rsidP="0054038D">
            <w:pPr>
              <w:pStyle w:val="Titre4"/>
            </w:pPr>
          </w:p>
          <w:p w14:paraId="6093B943" w14:textId="77777777" w:rsidR="0054038D" w:rsidRDefault="0054038D" w:rsidP="0054038D"/>
          <w:p w14:paraId="1E3735F4" w14:textId="77777777" w:rsidR="0054038D" w:rsidRDefault="0054038D" w:rsidP="0054038D">
            <w:r>
              <w:t>-Peindre les pièces de métal pour structure résidentiel et –commercial ;</w:t>
            </w:r>
          </w:p>
          <w:p w14:paraId="471D99B9" w14:textId="77777777" w:rsidR="0054038D" w:rsidRDefault="0054038D" w:rsidP="0054038D">
            <w:r>
              <w:t>-Assurer le bon fonctionnement des pistolets et de ses composantes ;</w:t>
            </w:r>
          </w:p>
          <w:p w14:paraId="559F1E01" w14:textId="77777777" w:rsidR="0054038D" w:rsidRDefault="0054038D" w:rsidP="0054038D">
            <w:r>
              <w:t>-Faire la vérification des lignes et niveau de peinture ;</w:t>
            </w:r>
          </w:p>
          <w:p w14:paraId="544EF75C" w14:textId="77777777" w:rsidR="0054038D" w:rsidRDefault="0054038D" w:rsidP="0054038D">
            <w:r>
              <w:t>-Entretenir les lieux de travail ; et</w:t>
            </w:r>
          </w:p>
          <w:p w14:paraId="74746CF2" w14:textId="77777777" w:rsidR="0054038D" w:rsidRDefault="0054038D" w:rsidP="0054038D">
            <w:r>
              <w:t>-Assurer la sécurité de l’équipement et masque à oxygène.</w:t>
            </w:r>
          </w:p>
          <w:p w14:paraId="318468AA" w14:textId="77777777" w:rsidR="0054038D" w:rsidRDefault="0054038D" w:rsidP="0054038D"/>
          <w:p w14:paraId="3FB01933" w14:textId="77777777" w:rsidR="0054038D" w:rsidRDefault="0054038D" w:rsidP="0054038D">
            <w:pPr>
              <w:rPr>
                <w:b/>
                <w:bCs/>
              </w:rPr>
            </w:pPr>
            <w:r w:rsidRPr="00D2401B">
              <w:rPr>
                <w:b/>
                <w:bCs/>
              </w:rPr>
              <w:t>AMF Canada (2015-2016)</w:t>
            </w:r>
          </w:p>
          <w:p w14:paraId="61C39264" w14:textId="77777777" w:rsidR="0054038D" w:rsidRDefault="0054038D" w:rsidP="0054038D">
            <w:pPr>
              <w:rPr>
                <w:b/>
                <w:bCs/>
              </w:rPr>
            </w:pPr>
          </w:p>
          <w:p w14:paraId="26D3F081" w14:textId="77777777" w:rsidR="0054038D" w:rsidRPr="00D2401B" w:rsidRDefault="0054038D" w:rsidP="0054038D">
            <w:pPr>
              <w:rPr>
                <w:b/>
                <w:bCs/>
              </w:rPr>
            </w:pPr>
          </w:p>
          <w:p w14:paraId="2BBE471A" w14:textId="77777777" w:rsidR="0054038D" w:rsidRDefault="0054038D" w:rsidP="0054038D">
            <w:r>
              <w:t xml:space="preserve">-Faire la coupe des pièces selon les dimensions demandées </w:t>
            </w:r>
          </w:p>
          <w:p w14:paraId="3DBA79CD" w14:textId="77777777" w:rsidR="0054038D" w:rsidRDefault="0054038D" w:rsidP="0054038D">
            <w:r>
              <w:t>(Fer, métal, pvc, nylon).</w:t>
            </w:r>
          </w:p>
          <w:p w14:paraId="35DF80A5" w14:textId="77777777" w:rsidR="0054038D" w:rsidRDefault="0054038D" w:rsidP="0054038D">
            <w:r>
              <w:t>-Respecter les standards de production très précise ;</w:t>
            </w:r>
          </w:p>
          <w:p w14:paraId="5A57053E" w14:textId="77777777" w:rsidR="0054038D" w:rsidRDefault="0054038D" w:rsidP="0054038D">
            <w:r>
              <w:t>-Entretenir les scies et changer les lames.</w:t>
            </w:r>
          </w:p>
          <w:p w14:paraId="57710A6B" w14:textId="77777777" w:rsidR="0054038D" w:rsidRDefault="0054038D" w:rsidP="0054038D"/>
          <w:p w14:paraId="26A97E1E" w14:textId="77777777" w:rsidR="0054038D" w:rsidRDefault="0054038D" w:rsidP="0054038D">
            <w:pPr>
              <w:rPr>
                <w:b/>
                <w:bCs/>
              </w:rPr>
            </w:pPr>
            <w:r w:rsidRPr="00D2401B">
              <w:rPr>
                <w:b/>
                <w:bCs/>
              </w:rPr>
              <w:t>PRO-FENEX (2005-2015)</w:t>
            </w:r>
          </w:p>
          <w:p w14:paraId="4F58172B" w14:textId="77777777" w:rsidR="0054038D" w:rsidRDefault="0054038D" w:rsidP="0054038D">
            <w:pPr>
              <w:rPr>
                <w:b/>
                <w:bCs/>
              </w:rPr>
            </w:pPr>
          </w:p>
          <w:p w14:paraId="017DB766" w14:textId="77777777" w:rsidR="0054038D" w:rsidRPr="00D2401B" w:rsidRDefault="0054038D" w:rsidP="0054038D">
            <w:pPr>
              <w:rPr>
                <w:b/>
                <w:bCs/>
              </w:rPr>
            </w:pPr>
          </w:p>
          <w:p w14:paraId="4EF17150" w14:textId="77777777" w:rsidR="0054038D" w:rsidRDefault="0054038D" w:rsidP="0054038D">
            <w:r>
              <w:t>-Faire l’assemblage des portes et fenêtres ;</w:t>
            </w:r>
          </w:p>
          <w:p w14:paraId="1F94D8D1" w14:textId="77777777" w:rsidR="0054038D" w:rsidRDefault="0054038D" w:rsidP="0054038D">
            <w:r>
              <w:t>-Faire la coupe du bois et du pvc au mesure exact ;</w:t>
            </w:r>
          </w:p>
          <w:p w14:paraId="2C4E8532" w14:textId="77777777" w:rsidR="0054038D" w:rsidRDefault="0054038D" w:rsidP="0054038D">
            <w:r>
              <w:t xml:space="preserve">-Faire l’assemblage du tout avec le matériel coupé. </w:t>
            </w:r>
          </w:p>
          <w:p w14:paraId="5B589CA3" w14:textId="77777777" w:rsidR="0054038D" w:rsidRDefault="0054038D" w:rsidP="0054038D">
            <w:r>
              <w:t>(Fenêtre, baywindow, portes, etc.)</w:t>
            </w:r>
          </w:p>
          <w:p w14:paraId="717E125F" w14:textId="29E5270F" w:rsidR="0054038D" w:rsidRDefault="0054038D" w:rsidP="0054038D">
            <w:r>
              <w:t>-Entretenir les outils de travail tel que les scies a onglet, meuleuse, drill pneumatique.</w:t>
            </w:r>
          </w:p>
          <w:p w14:paraId="57183108" w14:textId="561DDDCA" w:rsidR="0054038D" w:rsidRDefault="0054038D" w:rsidP="0054038D"/>
          <w:p w14:paraId="6BEDC837" w14:textId="77777777" w:rsidR="0054038D" w:rsidRPr="002C476A" w:rsidRDefault="0054038D" w:rsidP="0054038D">
            <w:pPr>
              <w:pStyle w:val="Titre3"/>
              <w:tabs>
                <w:tab w:val="left" w:pos="2205"/>
              </w:tabs>
            </w:pPr>
            <w:r>
              <w:lastRenderedPageBreak/>
              <w:t>Formations</w:t>
            </w:r>
          </w:p>
          <w:p w14:paraId="1C26DEFE" w14:textId="77777777" w:rsidR="0054038D" w:rsidRDefault="0054038D" w:rsidP="0054038D">
            <w:pPr>
              <w:pStyle w:val="Titre4"/>
            </w:pPr>
            <w:r>
              <w:t>diplôme d’étude :                          secondaire 4</w:t>
            </w:r>
          </w:p>
          <w:p w14:paraId="1A45773D" w14:textId="63724D12" w:rsidR="0054038D" w:rsidRDefault="0054038D" w:rsidP="0054038D">
            <w:pPr>
              <w:pStyle w:val="Titre4"/>
            </w:pPr>
            <w:r>
              <w:t>diplôme professionnel :           en ébénisterie</w:t>
            </w:r>
          </w:p>
          <w:p w14:paraId="33038E98" w14:textId="2A823C01" w:rsidR="002824AE" w:rsidRDefault="002824AE" w:rsidP="0054038D">
            <w:pPr>
              <w:pStyle w:val="Titre4"/>
            </w:pPr>
          </w:p>
          <w:p w14:paraId="6144C395" w14:textId="6F9EDC84" w:rsidR="002824AE" w:rsidRPr="002C476A" w:rsidRDefault="002824AE" w:rsidP="0054038D">
            <w:pPr>
              <w:pStyle w:val="Titre4"/>
            </w:pPr>
            <w:r>
              <w:t>Je possède mes carte de chariot élévateur et ma carte Simdut</w:t>
            </w:r>
          </w:p>
          <w:p w14:paraId="52D27F13" w14:textId="77777777" w:rsidR="0054038D" w:rsidRDefault="0054038D" w:rsidP="0054038D"/>
          <w:p w14:paraId="0C93BBB4" w14:textId="77777777" w:rsidR="0054038D" w:rsidRDefault="0054038D" w:rsidP="0054038D"/>
          <w:p w14:paraId="7CB3351B" w14:textId="1A949F2A" w:rsidR="00741125" w:rsidRPr="002C476A" w:rsidRDefault="00741125" w:rsidP="00741125"/>
        </w:tc>
      </w:tr>
    </w:tbl>
    <w:p w14:paraId="3AAE1452" w14:textId="77777777" w:rsidR="00826A10" w:rsidRPr="002C476A" w:rsidRDefault="00826A10" w:rsidP="00E22E87">
      <w:pPr>
        <w:pStyle w:val="Sansinterligne"/>
      </w:pPr>
    </w:p>
    <w:p w14:paraId="434E6D40" w14:textId="77777777" w:rsidR="00C62C50" w:rsidRPr="002C476A" w:rsidRDefault="00C62C50" w:rsidP="00826A10"/>
    <w:sectPr w:rsidR="00C62C50" w:rsidRPr="002C476A" w:rsidSect="00B56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7B10" w14:textId="77777777" w:rsidR="0054038D" w:rsidRDefault="0054038D" w:rsidP="00713050">
      <w:pPr>
        <w:spacing w:line="240" w:lineRule="auto"/>
      </w:pPr>
      <w:r>
        <w:separator/>
      </w:r>
    </w:p>
  </w:endnote>
  <w:endnote w:type="continuationSeparator" w:id="0">
    <w:p w14:paraId="5BEFBC10" w14:textId="77777777" w:rsidR="0054038D" w:rsidRDefault="0054038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8587" w14:textId="77777777" w:rsidR="0054038D" w:rsidRDefault="005403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630"/>
      <w:gridCol w:w="2630"/>
      <w:gridCol w:w="2631"/>
      <w:gridCol w:w="2631"/>
    </w:tblGrid>
    <w:tr w:rsidR="00C2098A" w14:paraId="30B74FBE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1F533F3" w14:textId="2A279145" w:rsidR="00C2098A" w:rsidRDefault="00C2098A" w:rsidP="00684488">
          <w:pPr>
            <w:pStyle w:val="Pieddepage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D6C9D8" w14:textId="4AFCBFA2" w:rsidR="00C2098A" w:rsidRDefault="00C2098A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90A31C5" w14:textId="5F9CD55F" w:rsidR="00C2098A" w:rsidRDefault="00C2098A" w:rsidP="00684488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724254A" w14:textId="77BFA257" w:rsidR="00C2098A" w:rsidRDefault="00C2098A" w:rsidP="00684488">
          <w:pPr>
            <w:pStyle w:val="Pieddepage"/>
          </w:pPr>
        </w:p>
      </w:tc>
    </w:tr>
    <w:tr w:rsidR="00826A10" w14:paraId="27C48FBB" w14:textId="77777777" w:rsidTr="00826A10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037AE6EC" w14:textId="022D25BC" w:rsidR="00826A10" w:rsidRPr="00CA3DF1" w:rsidRDefault="00826A10" w:rsidP="00826A10">
          <w:pPr>
            <w:pStyle w:val="Pieddepage"/>
          </w:pPr>
        </w:p>
      </w:tc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14:paraId="1CF9965F" w14:textId="7EA89C69" w:rsidR="00826A10" w:rsidRPr="00C2098A" w:rsidRDefault="00826A10" w:rsidP="00826A10">
          <w:pPr>
            <w:pStyle w:val="Pieddepage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2E0A7B8D" w14:textId="3827E580" w:rsidR="00826A10" w:rsidRPr="00C2098A" w:rsidRDefault="00826A10" w:rsidP="00826A10">
          <w:pPr>
            <w:pStyle w:val="Pieddepage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14:paraId="63329D2C" w14:textId="59DE616D" w:rsidR="00826A10" w:rsidRPr="00C2098A" w:rsidRDefault="00826A10" w:rsidP="00826A10">
          <w:pPr>
            <w:pStyle w:val="Pieddepage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ABE3E" w14:textId="77777777" w:rsidR="00C2098A" w:rsidRDefault="00217980" w:rsidP="00217980">
        <w:pPr>
          <w:pStyle w:val="Pieddepage"/>
          <w:rPr>
            <w:noProof/>
          </w:rPr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826A10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e pied de page pour les coordonnées"/>
    </w:tblPr>
    <w:tblGrid>
      <w:gridCol w:w="2630"/>
      <w:gridCol w:w="2630"/>
      <w:gridCol w:w="2631"/>
      <w:gridCol w:w="2631"/>
    </w:tblGrid>
    <w:tr w:rsidR="00217980" w14:paraId="418AD343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50CE24B" w14:textId="77777777" w:rsidR="00217980" w:rsidRDefault="00217980" w:rsidP="00217980">
          <w:pPr>
            <w:pStyle w:val="Pieddepage"/>
          </w:pPr>
          <w:r w:rsidRPr="00CA3DF1">
            <w:rPr>
              <w:noProof/>
              <w:lang w:bidi="fr-FR"/>
            </w:rPr>
            <mc:AlternateContent>
              <mc:Choice Requires="wpg">
                <w:drawing>
                  <wp:inline distT="0" distB="0" distL="0" distR="0" wp14:anchorId="0B57D8DE" wp14:editId="4427743F">
                    <wp:extent cx="329184" cy="329184"/>
                    <wp:effectExtent l="0" t="0" r="0" b="0"/>
                    <wp:docPr id="27" name="Groupe 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e 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e 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e libre 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angle isocèle 33" descr="Icône d’e-mail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74F2DF" id="Groupe 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CGrL+I2CAAAATkAAA4AAAAAAAAAAAAAAAAALgIAAGRy&#10;cy9lMm9Eb2MueG1sUEsBAi0AFAAGAAgAAAAhAGhHG9DYAAAAAwEAAA8AAAAAAAAAAAAAAAAAkAoA&#10;AGRycy9kb3ducmV2LnhtbFBLBQYAAAAABAAEAPMAAACVCwAAAAA=&#10;">
                    <o:lock v:ext="edit" aspectratio="t"/>
                    <v:oval id="Ovale 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e 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e libre 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33" o:spid="_x0000_s1032" type="#_x0000_t5" alt="Icône d’e-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A5231E8" w14:textId="5C8CC6E8" w:rsidR="00217980" w:rsidRDefault="00217980" w:rsidP="00217980">
          <w:pPr>
            <w:pStyle w:val="Pieddepage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E51893D" w14:textId="1FB797BD" w:rsidR="00217980" w:rsidRDefault="00217980" w:rsidP="00217980">
          <w:pPr>
            <w:pStyle w:val="Pieddepage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90AE1F2" w14:textId="6144DEE3" w:rsidR="00217980" w:rsidRDefault="00217980" w:rsidP="00217980">
          <w:pPr>
            <w:pStyle w:val="Pieddepage"/>
          </w:pPr>
        </w:p>
      </w:tc>
    </w:tr>
    <w:tr w:rsidR="00217980" w14:paraId="6BCA1309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5D77CB9" w14:textId="7A30EB7E" w:rsidR="00811117" w:rsidRPr="0054038D" w:rsidRDefault="0054038D" w:rsidP="003C5528">
          <w:pPr>
            <w:pStyle w:val="Pieddepage"/>
            <w:rPr>
              <w:sz w:val="18"/>
              <w:szCs w:val="18"/>
            </w:rPr>
          </w:pPr>
          <w:r w:rsidRPr="0054038D">
            <w:rPr>
              <w:sz w:val="18"/>
              <w:szCs w:val="18"/>
            </w:rPr>
            <w:t>95green5.ol@gmail.com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6D86E58" w14:textId="4C269DB3" w:rsidR="00811117" w:rsidRPr="00C2098A" w:rsidRDefault="00811117" w:rsidP="00217980">
          <w:pPr>
            <w:pStyle w:val="Pieddepage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80DF518" w14:textId="2A676145" w:rsidR="00811117" w:rsidRPr="00C2098A" w:rsidRDefault="00811117" w:rsidP="00217980">
          <w:pPr>
            <w:pStyle w:val="Pieddepage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A806C5E" w14:textId="2A9F5B02" w:rsidR="00811117" w:rsidRPr="00C2098A" w:rsidRDefault="00811117" w:rsidP="00217980">
          <w:pPr>
            <w:pStyle w:val="Pieddepage"/>
          </w:pPr>
        </w:p>
      </w:tc>
    </w:tr>
  </w:tbl>
  <w:p w14:paraId="424925A6" w14:textId="77777777"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F710" w14:textId="77777777" w:rsidR="0054038D" w:rsidRDefault="0054038D" w:rsidP="00713050">
      <w:pPr>
        <w:spacing w:line="240" w:lineRule="auto"/>
      </w:pPr>
      <w:r>
        <w:separator/>
      </w:r>
    </w:p>
  </w:footnote>
  <w:footnote w:type="continuationSeparator" w:id="0">
    <w:p w14:paraId="77097ED4" w14:textId="77777777" w:rsidR="0054038D" w:rsidRDefault="0054038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67DB" w14:textId="77777777" w:rsidR="0054038D" w:rsidRDefault="005403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au de disposition d’en-tête de page de suite"/>
    </w:tblPr>
    <w:tblGrid>
      <w:gridCol w:w="3787"/>
      <w:gridCol w:w="6735"/>
    </w:tblGrid>
    <w:tr w:rsidR="001A5CA9" w:rsidRPr="00F207C0" w14:paraId="31EEFA80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27381300" w14:textId="353FE790" w:rsidR="00826A10" w:rsidRPr="00906BEE" w:rsidRDefault="0054038D" w:rsidP="00826A10">
          <w:pPr>
            <w:pStyle w:val="Initiales"/>
          </w:pPr>
          <w:r>
            <w:t>SL</w:t>
          </w:r>
        </w:p>
        <w:p w14:paraId="2D3DB946" w14:textId="77777777" w:rsidR="001A5CA9" w:rsidRPr="00F207C0" w:rsidRDefault="001A5CA9" w:rsidP="001A5CA9">
          <w:pPr>
            <w:pStyle w:val="Init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eau de disposition de titre"/>
          </w:tblPr>
          <w:tblGrid>
            <w:gridCol w:w="6735"/>
          </w:tblGrid>
          <w:tr w:rsidR="001A5CA9" w14:paraId="2F235352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33F976D7" w14:textId="27CFA795" w:rsidR="001A5CA9" w:rsidRPr="009B3C40" w:rsidRDefault="002824AE" w:rsidP="001A5CA9">
                <w:pPr>
                  <w:pStyle w:val="Titre1"/>
                  <w:outlineLvl w:val="0"/>
                </w:pPr>
                <w:sdt>
                  <w:sdtPr>
                    <w:alias w:val="Entrez votre nom :"/>
                    <w:tag w:val="Entrez votre nom :"/>
                    <w:id w:val="185027472"/>
                    <w:placeholder>
                      <w:docPart w:val="5096EB97069C49A3B429454942203840"/>
                    </w:placeholder>
                    <w15:appearance w15:val="hidden"/>
                  </w:sdtPr>
                  <w:sdtEndPr/>
                  <w:sdtContent>
                    <w:r w:rsidR="0054038D">
                      <w:t>Steve leduc</w:t>
                    </w:r>
                  </w:sdtContent>
                </w:sdt>
              </w:p>
              <w:p w14:paraId="0450E9BB" w14:textId="77777777" w:rsidR="001A5CA9" w:rsidRDefault="001A5CA9" w:rsidP="001A5CA9">
                <w:pPr>
                  <w:pStyle w:val="Titre2"/>
                  <w:outlineLvl w:val="1"/>
                </w:pPr>
              </w:p>
            </w:tc>
          </w:tr>
        </w:tbl>
        <w:p w14:paraId="794046F4" w14:textId="77777777" w:rsidR="001A5CA9" w:rsidRPr="00F207C0" w:rsidRDefault="001A5CA9" w:rsidP="001A5CA9"/>
      </w:tc>
    </w:tr>
  </w:tbl>
  <w:p w14:paraId="380CBDB8" w14:textId="77777777" w:rsidR="00217980" w:rsidRPr="001A5CA9" w:rsidRDefault="00FB0EC9" w:rsidP="001A5CA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D434743" wp14:editId="1911C297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upe 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angle rouge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ercle blanc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ercle rouge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DC7172" id="Groupe 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">
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ercle blanc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ercle rouge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57AB" w14:textId="77777777" w:rsidR="0054038D" w:rsidRDefault="005403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E257B7"/>
    <w:multiLevelType w:val="hybridMultilevel"/>
    <w:tmpl w:val="F33E5902"/>
    <w:lvl w:ilvl="0" w:tplc="B2D06062">
      <w:start w:val="2016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67057">
    <w:abstractNumId w:val="9"/>
  </w:num>
  <w:num w:numId="2" w16cid:durableId="740519250">
    <w:abstractNumId w:val="7"/>
  </w:num>
  <w:num w:numId="3" w16cid:durableId="779034233">
    <w:abstractNumId w:val="6"/>
  </w:num>
  <w:num w:numId="4" w16cid:durableId="1218779167">
    <w:abstractNumId w:val="5"/>
  </w:num>
  <w:num w:numId="5" w16cid:durableId="137916873">
    <w:abstractNumId w:val="4"/>
  </w:num>
  <w:num w:numId="6" w16cid:durableId="1012412872">
    <w:abstractNumId w:val="8"/>
  </w:num>
  <w:num w:numId="7" w16cid:durableId="1742210769">
    <w:abstractNumId w:val="3"/>
  </w:num>
  <w:num w:numId="8" w16cid:durableId="2136606254">
    <w:abstractNumId w:val="2"/>
  </w:num>
  <w:num w:numId="9" w16cid:durableId="915554435">
    <w:abstractNumId w:val="1"/>
  </w:num>
  <w:num w:numId="10" w16cid:durableId="2105030507">
    <w:abstractNumId w:val="0"/>
  </w:num>
  <w:num w:numId="11" w16cid:durableId="1517115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D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824AE"/>
    <w:rsid w:val="00290AAA"/>
    <w:rsid w:val="00293B83"/>
    <w:rsid w:val="002B091C"/>
    <w:rsid w:val="002C2CDD"/>
    <w:rsid w:val="002C476A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116C0"/>
    <w:rsid w:val="004244FF"/>
    <w:rsid w:val="00424DD9"/>
    <w:rsid w:val="004305E4"/>
    <w:rsid w:val="0046104A"/>
    <w:rsid w:val="004717C5"/>
    <w:rsid w:val="004A24CC"/>
    <w:rsid w:val="00523479"/>
    <w:rsid w:val="0054038D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15D0C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BD5F1B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7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3D03E5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AA75F6"/>
  </w:style>
  <w:style w:type="paragraph" w:styleId="Normalcentr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A7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75F6"/>
  </w:style>
  <w:style w:type="paragraph" w:styleId="Corpsdetexte2">
    <w:name w:val="Body Text 2"/>
    <w:basedOn w:val="Normal"/>
    <w:link w:val="Corpsdetexte2Car"/>
    <w:uiPriority w:val="99"/>
    <w:semiHidden/>
    <w:unhideWhenUsed/>
    <w:rsid w:val="00AA75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A75F6"/>
  </w:style>
  <w:style w:type="paragraph" w:styleId="Corpsdetexte3">
    <w:name w:val="Body Text 3"/>
    <w:basedOn w:val="Normal"/>
    <w:link w:val="Corpsdetex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A75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A75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75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75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A75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A75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A75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A75F6"/>
  </w:style>
  <w:style w:type="table" w:styleId="Grillecouleur">
    <w:name w:val="Colorful Grid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A75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5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5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5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A75F6"/>
  </w:style>
  <w:style w:type="character" w:customStyle="1" w:styleId="DateCar">
    <w:name w:val="Date Car"/>
    <w:basedOn w:val="Policepardfaut"/>
    <w:link w:val="Date"/>
    <w:uiPriority w:val="99"/>
    <w:semiHidden/>
    <w:rsid w:val="00AA75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75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A75F6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A75F6"/>
  </w:style>
  <w:style w:type="character" w:styleId="Accentuation">
    <w:name w:val="Emphasis"/>
    <w:basedOn w:val="Policepardfaut"/>
    <w:uiPriority w:val="10"/>
    <w:semiHidden/>
    <w:unhideWhenUsed/>
    <w:rsid w:val="00AA75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75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75F6"/>
    <w:rPr>
      <w:szCs w:val="20"/>
    </w:rPr>
  </w:style>
  <w:style w:type="table" w:styleId="TableauGrille1Clair">
    <w:name w:val="Grid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AA75F6"/>
  </w:style>
  <w:style w:type="paragraph" w:styleId="AdresseHTML">
    <w:name w:val="HTML Address"/>
    <w:basedOn w:val="Normal"/>
    <w:link w:val="Adresse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A75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A75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AA75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75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A75F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D03E5"/>
    <w:rPr>
      <w:i/>
      <w:iCs/>
      <w:color w:val="D0181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A75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A75F6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A75F6"/>
  </w:style>
  <w:style w:type="character" w:styleId="Numrodepage">
    <w:name w:val="page number"/>
    <w:basedOn w:val="Policepardfaut"/>
    <w:uiPriority w:val="99"/>
    <w:semiHidden/>
    <w:unhideWhenUsed/>
    <w:rsid w:val="00AA75F6"/>
  </w:style>
  <w:style w:type="table" w:styleId="Tableausimple1">
    <w:name w:val="Plain Table 1"/>
    <w:basedOn w:val="Tableau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A75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A75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A75F6"/>
  </w:style>
  <w:style w:type="character" w:customStyle="1" w:styleId="SalutationsCar">
    <w:name w:val="Salutations Car"/>
    <w:basedOn w:val="Policepardfaut"/>
    <w:link w:val="Salutations"/>
    <w:uiPriority w:val="99"/>
    <w:semiHidden/>
    <w:rsid w:val="00AA75F6"/>
  </w:style>
  <w:style w:type="paragraph" w:styleId="Signature">
    <w:name w:val="Signature"/>
    <w:basedOn w:val="Normal"/>
    <w:link w:val="Signatu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A75F6"/>
  </w:style>
  <w:style w:type="character" w:styleId="lev">
    <w:name w:val="Strong"/>
    <w:basedOn w:val="Policepardfaut"/>
    <w:uiPriority w:val="22"/>
    <w:semiHidden/>
    <w:unhideWhenUsed/>
    <w:qFormat/>
    <w:rsid w:val="00AA75F6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AA75F6"/>
  </w:style>
  <w:style w:type="table" w:styleId="Tableauprofessionnel">
    <w:name w:val="Table Professional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AppData\Roaming\Microsoft\Templates\CV%20soign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692D3FE0F64AFCB436DEF6D4393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83D75-DB94-4623-A365-7D0FB59CF138}"/>
      </w:docPartPr>
      <w:docPartBody>
        <w:p w:rsidR="00B36B69" w:rsidRDefault="00017F1C">
          <w:pPr>
            <w:pStyle w:val="D4692D3FE0F64AFCB436DEF6D43937D1"/>
          </w:pPr>
          <w:r w:rsidRPr="002C476A">
            <w:rPr>
              <w:lang w:bidi="fr-FR"/>
            </w:rPr>
            <w:t>Expérience</w:t>
          </w:r>
        </w:p>
      </w:docPartBody>
    </w:docPart>
    <w:docPart>
      <w:docPartPr>
        <w:name w:val="5096EB97069C49A3B429454942203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E2F51-6295-4F46-9D33-91122B985388}"/>
      </w:docPartPr>
      <w:docPartBody>
        <w:p w:rsidR="00B36B69" w:rsidRDefault="00017F1C">
          <w:pPr>
            <w:pStyle w:val="5096EB97069C49A3B429454942203840"/>
          </w:pPr>
          <w:r w:rsidRPr="002C476A">
            <w:rPr>
              <w:lang w:bidi="fr-FR"/>
            </w:rPr>
            <w:t>Établissement</w:t>
          </w:r>
        </w:p>
      </w:docPartBody>
    </w:docPart>
    <w:docPart>
      <w:docPartPr>
        <w:name w:val="7D51A0082EE7477F8281823F8F5F8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D9D24-7541-4276-BA9F-FEF939732CD8}"/>
      </w:docPartPr>
      <w:docPartBody>
        <w:p w:rsidR="00B36B69" w:rsidRDefault="00017F1C" w:rsidP="00017F1C">
          <w:pPr>
            <w:pStyle w:val="7D51A0082EE7477F8281823F8F5F89A3"/>
          </w:pPr>
          <w:r w:rsidRPr="002C476A">
            <w:rPr>
              <w:lang w:bidi="fr-FR"/>
            </w:rPr>
            <w:t>Votre nom</w:t>
          </w:r>
        </w:p>
      </w:docPartBody>
    </w:docPart>
    <w:docPart>
      <w:docPartPr>
        <w:name w:val="4542ABF9819348CABB537855C3511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D1AA9-A56F-4A9D-B7ED-A4F7DAAD7A3D}"/>
      </w:docPartPr>
      <w:docPartBody>
        <w:p w:rsidR="00B36B69" w:rsidRDefault="00017F1C" w:rsidP="00017F1C">
          <w:pPr>
            <w:pStyle w:val="4542ABF9819348CABB537855C35115EF"/>
          </w:pPr>
          <w:r w:rsidRPr="002C476A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1C"/>
    <w:rsid w:val="00017F1C"/>
    <w:rsid w:val="00B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4692D3FE0F64AFCB436DEF6D43937D1">
    <w:name w:val="D4692D3FE0F64AFCB436DEF6D43937D1"/>
  </w:style>
  <w:style w:type="paragraph" w:customStyle="1" w:styleId="5096EB97069C49A3B429454942203840">
    <w:name w:val="5096EB97069C49A3B429454942203840"/>
  </w:style>
  <w:style w:type="paragraph" w:customStyle="1" w:styleId="7D51A0082EE7477F8281823F8F5F89A3">
    <w:name w:val="7D51A0082EE7477F8281823F8F5F89A3"/>
    <w:rsid w:val="00017F1C"/>
  </w:style>
  <w:style w:type="paragraph" w:customStyle="1" w:styleId="4542ABF9819348CABB537855C35115EF">
    <w:name w:val="4542ABF9819348CABB537855C35115EF"/>
    <w:rsid w:val="00017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soigné, conçu par MOO</Template>
  <TotalTime>0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2022-07-21T15:36:00Z</dcterms:created>
  <dcterms:modified xsi:type="dcterms:W3CDTF">2022-07-21T16:02:00Z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