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61"/>
        <w:gridCol w:w="1638"/>
        <w:gridCol w:w="4817"/>
        <w:gridCol w:w="2533"/>
        <w:gridCol w:w="851"/>
      </w:tblGrid>
      <w:tr w:rsidR="00605A5B" w14:paraId="3FC9E2FE" w14:textId="77777777" w:rsidTr="00F32528">
        <w:trPr>
          <w:trHeight w:val="2285"/>
        </w:trPr>
        <w:tc>
          <w:tcPr>
            <w:tcW w:w="961" w:type="dxa"/>
            <w:tcBorders>
              <w:bottom w:val="single" w:sz="18" w:space="0" w:color="648276" w:themeColor="accent5"/>
            </w:tcBorders>
          </w:tcPr>
          <w:p w14:paraId="18B13ED2" w14:textId="511E3841" w:rsidR="00605A5B" w:rsidRDefault="00605A5B"/>
        </w:tc>
        <w:tc>
          <w:tcPr>
            <w:tcW w:w="8988" w:type="dxa"/>
            <w:gridSpan w:val="3"/>
            <w:tcBorders>
              <w:bottom w:val="single" w:sz="18" w:space="0" w:color="648276" w:themeColor="accent5"/>
            </w:tcBorders>
          </w:tcPr>
          <w:p w14:paraId="62C3AB52" w14:textId="77777777" w:rsidR="00605A5B" w:rsidRPr="00F316AD" w:rsidRDefault="00E93C53" w:rsidP="00605A5B">
            <w:pPr>
              <w:pStyle w:val="Title"/>
            </w:pPr>
            <w:r>
              <w:t>Nickeila Bell</w:t>
            </w:r>
          </w:p>
          <w:p w14:paraId="07904900" w14:textId="77777777" w:rsidR="00605A5B" w:rsidRDefault="00E93C53" w:rsidP="00E93C53">
            <w:pPr>
              <w:pStyle w:val="Subtitle"/>
            </w:pPr>
            <w:r>
              <w:t>Environmental Waste Coordinator</w:t>
            </w:r>
          </w:p>
        </w:tc>
        <w:tc>
          <w:tcPr>
            <w:tcW w:w="851" w:type="dxa"/>
            <w:tcBorders>
              <w:bottom w:val="single" w:sz="18" w:space="0" w:color="648276" w:themeColor="accent5"/>
            </w:tcBorders>
          </w:tcPr>
          <w:p w14:paraId="454D412B" w14:textId="77777777" w:rsidR="00605A5B" w:rsidRDefault="00605A5B"/>
        </w:tc>
      </w:tr>
      <w:tr w:rsidR="00F4501B" w14:paraId="66952718" w14:textId="77777777" w:rsidTr="00F32528">
        <w:tc>
          <w:tcPr>
            <w:tcW w:w="2599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14:paraId="3F15F1FB" w14:textId="77777777" w:rsidR="00F4501B" w:rsidRDefault="00F4501B"/>
        </w:tc>
        <w:tc>
          <w:tcPr>
            <w:tcW w:w="4817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14:paraId="47F0FD81" w14:textId="77777777" w:rsidR="00F4501B" w:rsidRDefault="00F4501B"/>
        </w:tc>
        <w:tc>
          <w:tcPr>
            <w:tcW w:w="3384" w:type="dxa"/>
            <w:gridSpan w:val="2"/>
            <w:tcBorders>
              <w:top w:val="single" w:sz="18" w:space="0" w:color="648276" w:themeColor="accent5"/>
            </w:tcBorders>
          </w:tcPr>
          <w:p w14:paraId="033A171B" w14:textId="77777777" w:rsidR="00F4501B" w:rsidRDefault="00F4501B"/>
        </w:tc>
      </w:tr>
      <w:tr w:rsidR="00605A5B" w14:paraId="0D311977" w14:textId="77777777" w:rsidTr="00F32528">
        <w:trPr>
          <w:trHeight w:val="2057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0309BE15" w14:textId="77777777" w:rsidR="00605A5B" w:rsidRPr="00605A5B" w:rsidRDefault="00D27F8D" w:rsidP="00605A5B">
            <w:pPr>
              <w:pStyle w:val="Heading1"/>
            </w:pPr>
            <w:sdt>
              <w:sdtPr>
                <w:id w:val="1604447469"/>
                <w:placeholder>
                  <w:docPart w:val="157CDECDC86C40F49F678E73CD45D967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14:paraId="27CDE780" w14:textId="77777777" w:rsidR="00E93C53" w:rsidRPr="00E93C53" w:rsidRDefault="00E93C53" w:rsidP="00E93C53">
            <w:pPr>
              <w:pStyle w:val="TextLeft"/>
            </w:pPr>
            <w:r>
              <w:t>8 Rutland Street, Hartford, Ct 06120</w:t>
            </w:r>
          </w:p>
          <w:p w14:paraId="2136D200" w14:textId="77777777" w:rsidR="00C1095A" w:rsidRDefault="00E93C53" w:rsidP="00C1095A">
            <w:pPr>
              <w:pStyle w:val="TextLeft"/>
            </w:pPr>
            <w:r>
              <w:t>(860) 964-4161</w:t>
            </w:r>
          </w:p>
          <w:p w14:paraId="4F2312D4" w14:textId="77777777" w:rsidR="00C1095A" w:rsidRDefault="00E93C53" w:rsidP="00C1095A">
            <w:pPr>
              <w:pStyle w:val="TextLeft"/>
            </w:pPr>
            <w:r>
              <w:t>Nicka_bell@yahoo.com</w:t>
            </w:r>
          </w:p>
          <w:p w14:paraId="0F963E23" w14:textId="77777777" w:rsidR="00605A5B" w:rsidRDefault="00605A5B" w:rsidP="00605A5B">
            <w:pPr>
              <w:pStyle w:val="TextLeft"/>
            </w:pPr>
          </w:p>
        </w:tc>
        <w:tc>
          <w:tcPr>
            <w:tcW w:w="820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14:paraId="11DA8681" w14:textId="77777777" w:rsidR="00605A5B" w:rsidRDefault="00D27F8D" w:rsidP="00605A5B">
            <w:pPr>
              <w:pStyle w:val="Heading2"/>
            </w:pPr>
            <w:sdt>
              <w:sdtPr>
                <w:id w:val="-651833632"/>
                <w:placeholder>
                  <w:docPart w:val="045FCF082B614CBC8BFA9F5FEC7DC19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Objective</w:t>
                </w:r>
              </w:sdtContent>
            </w:sdt>
          </w:p>
          <w:p w14:paraId="0F806DFA" w14:textId="19568AFB" w:rsidR="00605A5B" w:rsidRDefault="00E93C53" w:rsidP="00F32528">
            <w:r w:rsidRPr="0073674F">
              <w:t>To rise to the highest level in my career, serve with commitment</w:t>
            </w:r>
            <w:r w:rsidR="009A0EBA">
              <w:t>,</w:t>
            </w:r>
            <w:r w:rsidRPr="0073674F">
              <w:t xml:space="preserve"> and make a meaningful contribution to the development of society.</w:t>
            </w:r>
          </w:p>
          <w:p w14:paraId="3D26F46E" w14:textId="77777777" w:rsidR="00E95DAA" w:rsidRDefault="00E95DAA" w:rsidP="00F32528"/>
          <w:p w14:paraId="1FC3AF50" w14:textId="76E39F8E" w:rsidR="00E95DAA" w:rsidRPr="00E95DAA" w:rsidRDefault="00E95DAA" w:rsidP="00F32528">
            <w:pPr>
              <w:rPr>
                <w:b/>
                <w:bCs/>
              </w:rPr>
            </w:pPr>
            <w:r w:rsidRPr="00E95DAA">
              <w:rPr>
                <w:b/>
                <w:bCs/>
              </w:rPr>
              <w:t>Attending School</w:t>
            </w:r>
          </w:p>
          <w:p w14:paraId="3CAFD4F7" w14:textId="77777777" w:rsidR="00E95DAA" w:rsidRDefault="00E95DAA" w:rsidP="00F32528">
            <w:r>
              <w:t>Bachelor of Science (BS)</w:t>
            </w:r>
          </w:p>
          <w:p w14:paraId="5DFB7536" w14:textId="77777777" w:rsidR="00E95DAA" w:rsidRDefault="00E95DAA" w:rsidP="00F32528">
            <w:r>
              <w:t>Human Resource Management</w:t>
            </w:r>
          </w:p>
          <w:p w14:paraId="0766C8C6" w14:textId="134283A9" w:rsidR="00E95DAA" w:rsidRPr="006E70D3" w:rsidRDefault="00E95DAA" w:rsidP="00F32528">
            <w:r>
              <w:t>Pending</w:t>
            </w:r>
          </w:p>
        </w:tc>
      </w:tr>
      <w:tr w:rsidR="000E1D44" w14:paraId="597241B5" w14:textId="77777777" w:rsidTr="00F32528">
        <w:trPr>
          <w:trHeight w:val="3688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2FAAB349" w14:textId="77777777" w:rsidR="000E1D44" w:rsidRDefault="000E1D44" w:rsidP="00C1095A">
            <w:pPr>
              <w:pStyle w:val="TextLeft"/>
            </w:pPr>
          </w:p>
        </w:tc>
        <w:tc>
          <w:tcPr>
            <w:tcW w:w="8201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7698F293EC0E4B4698B9A0E925A562D7"/>
              </w:placeholder>
              <w:temporary/>
              <w:showingPlcHdr/>
              <w15:appearance w15:val="hidden"/>
              <w:text/>
            </w:sdtPr>
            <w:sdtEndPr/>
            <w:sdtContent>
              <w:p w14:paraId="42ACD52E" w14:textId="2C070267" w:rsidR="00655768" w:rsidRDefault="00A77921" w:rsidP="00CD0CB7">
                <w:pPr>
                  <w:pStyle w:val="Heading2"/>
                </w:pPr>
                <w:r>
                  <w:t>Experience</w:t>
                </w:r>
              </w:p>
            </w:sdtContent>
          </w:sdt>
          <w:p w14:paraId="47CBB0C9" w14:textId="1CD38204" w:rsidR="009A0EBA" w:rsidRDefault="000A4BDC" w:rsidP="00F14B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Lowes</w:t>
            </w:r>
          </w:p>
          <w:p w14:paraId="611CDE26" w14:textId="42207EC7" w:rsidR="009A0EBA" w:rsidRDefault="000A4BDC" w:rsidP="00F14B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July 2024</w:t>
            </w:r>
            <w:r w:rsidR="009A0EBA">
              <w:rPr>
                <w:b/>
                <w:bCs/>
                <w:sz w:val="28"/>
                <w:szCs w:val="28"/>
              </w:rPr>
              <w:t xml:space="preserve"> – Current </w:t>
            </w:r>
          </w:p>
          <w:p w14:paraId="181EAB78" w14:textId="369FBB3C" w:rsidR="00CD0077" w:rsidRDefault="000A4BDC" w:rsidP="00F14B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Support Specialist </w:t>
            </w:r>
          </w:p>
          <w:p w14:paraId="0606E66D" w14:textId="5121A773" w:rsidR="000A4BDC" w:rsidRDefault="000A4BDC" w:rsidP="00F14B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Allocating </w:t>
            </w:r>
            <w:r w:rsidR="00654A78">
              <w:rPr>
                <w:b/>
                <w:bCs/>
                <w:sz w:val="28"/>
                <w:szCs w:val="28"/>
              </w:rPr>
              <w:t>waves</w:t>
            </w:r>
            <w:r>
              <w:rPr>
                <w:b/>
                <w:bCs/>
                <w:sz w:val="28"/>
                <w:szCs w:val="28"/>
              </w:rPr>
              <w:t xml:space="preserve">, </w:t>
            </w:r>
            <w:r w:rsidR="00654A78">
              <w:rPr>
                <w:b/>
                <w:bCs/>
                <w:sz w:val="28"/>
                <w:szCs w:val="28"/>
              </w:rPr>
              <w:t xml:space="preserve">assigning trailers to dock </w:t>
            </w:r>
            <w:r w:rsidR="0069606F">
              <w:rPr>
                <w:b/>
                <w:bCs/>
                <w:sz w:val="28"/>
                <w:szCs w:val="28"/>
              </w:rPr>
              <w:t>doors</w:t>
            </w:r>
            <w:r w:rsidR="00654A78">
              <w:rPr>
                <w:b/>
                <w:bCs/>
                <w:sz w:val="28"/>
                <w:szCs w:val="28"/>
              </w:rPr>
              <w:t xml:space="preserve">, </w:t>
            </w:r>
            <w:r>
              <w:rPr>
                <w:b/>
                <w:bCs/>
                <w:sz w:val="28"/>
                <w:szCs w:val="28"/>
              </w:rPr>
              <w:t>checking in</w:t>
            </w:r>
            <w:r w:rsidR="00654A78">
              <w:rPr>
                <w:b/>
                <w:bCs/>
                <w:sz w:val="28"/>
                <w:szCs w:val="28"/>
              </w:rPr>
              <w:t xml:space="preserve"> and assigning to a yard location, checking </w:t>
            </w:r>
            <w:r>
              <w:rPr>
                <w:b/>
                <w:bCs/>
                <w:sz w:val="28"/>
                <w:szCs w:val="28"/>
              </w:rPr>
              <w:t>out trailers, sending emails</w:t>
            </w:r>
            <w:r w:rsidR="00E60AEE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correcting shorts, preparing bill of lading (BOL)</w:t>
            </w:r>
            <w:r w:rsidR="00654A78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 xml:space="preserve"> closing </w:t>
            </w:r>
            <w:r w:rsidR="005073F6">
              <w:rPr>
                <w:b/>
                <w:bCs/>
                <w:sz w:val="28"/>
                <w:szCs w:val="28"/>
              </w:rPr>
              <w:t>BOL, answering</w:t>
            </w:r>
            <w:r>
              <w:rPr>
                <w:b/>
                <w:bCs/>
                <w:sz w:val="28"/>
                <w:szCs w:val="28"/>
              </w:rPr>
              <w:t xml:space="preserve"> customer calls, yard audits, cycle </w:t>
            </w:r>
            <w:r w:rsidR="00E60AEE">
              <w:rPr>
                <w:b/>
                <w:bCs/>
                <w:sz w:val="28"/>
                <w:szCs w:val="28"/>
              </w:rPr>
              <w:t>counts, dispatching</w:t>
            </w:r>
            <w:r w:rsidR="00654A78">
              <w:rPr>
                <w:b/>
                <w:bCs/>
                <w:sz w:val="28"/>
                <w:szCs w:val="28"/>
              </w:rPr>
              <w:t xml:space="preserve"> trailers</w:t>
            </w:r>
            <w:r w:rsidR="00575A1D">
              <w:rPr>
                <w:b/>
                <w:bCs/>
                <w:sz w:val="28"/>
                <w:szCs w:val="28"/>
              </w:rPr>
              <w:t>, receiving inbound calls</w:t>
            </w:r>
            <w:r w:rsidR="002D615F">
              <w:rPr>
                <w:b/>
                <w:bCs/>
                <w:sz w:val="28"/>
                <w:szCs w:val="28"/>
              </w:rPr>
              <w:t>,</w:t>
            </w:r>
            <w:r w:rsidR="0069606F">
              <w:rPr>
                <w:b/>
                <w:bCs/>
                <w:sz w:val="28"/>
                <w:szCs w:val="28"/>
              </w:rPr>
              <w:t xml:space="preserve"> and sending </w:t>
            </w:r>
            <w:r w:rsidR="002D615F">
              <w:rPr>
                <w:b/>
                <w:bCs/>
                <w:sz w:val="28"/>
                <w:szCs w:val="28"/>
              </w:rPr>
              <w:t>emails</w:t>
            </w:r>
            <w:r w:rsidR="0069606F">
              <w:rPr>
                <w:b/>
                <w:bCs/>
                <w:sz w:val="28"/>
                <w:szCs w:val="28"/>
              </w:rPr>
              <w:t xml:space="preserve"> stores </w:t>
            </w:r>
            <w:r w:rsidR="002D615F">
              <w:rPr>
                <w:b/>
                <w:bCs/>
                <w:sz w:val="28"/>
                <w:szCs w:val="28"/>
              </w:rPr>
              <w:t>for short</w:t>
            </w:r>
            <w:r w:rsidR="00067598">
              <w:rPr>
                <w:b/>
                <w:bCs/>
                <w:sz w:val="28"/>
                <w:szCs w:val="28"/>
              </w:rPr>
              <w:t>ages</w:t>
            </w:r>
            <w:r w:rsidR="002D615F">
              <w:rPr>
                <w:b/>
                <w:bCs/>
                <w:sz w:val="28"/>
                <w:szCs w:val="28"/>
              </w:rPr>
              <w:t xml:space="preserve"> or damage customer orders</w:t>
            </w:r>
            <w:r w:rsidR="00863065">
              <w:rPr>
                <w:b/>
                <w:bCs/>
                <w:sz w:val="28"/>
                <w:szCs w:val="28"/>
              </w:rPr>
              <w:t xml:space="preserve">, </w:t>
            </w:r>
            <w:r w:rsidR="00A400D3">
              <w:rPr>
                <w:b/>
                <w:bCs/>
                <w:sz w:val="28"/>
                <w:szCs w:val="28"/>
              </w:rPr>
              <w:t>Microsoft word,</w:t>
            </w:r>
            <w:r w:rsidR="00863065">
              <w:rPr>
                <w:b/>
                <w:bCs/>
                <w:sz w:val="28"/>
                <w:szCs w:val="28"/>
              </w:rPr>
              <w:t xml:space="preserve"> excel and outlook</w:t>
            </w:r>
            <w:r w:rsidR="00F34EE9">
              <w:rPr>
                <w:b/>
                <w:bCs/>
                <w:sz w:val="28"/>
                <w:szCs w:val="28"/>
              </w:rPr>
              <w:t>.</w:t>
            </w:r>
          </w:p>
          <w:p w14:paraId="3455213B" w14:textId="77777777" w:rsidR="009A0EBA" w:rsidRDefault="009A0EBA" w:rsidP="00F14B31">
            <w:pPr>
              <w:rPr>
                <w:b/>
                <w:bCs/>
                <w:sz w:val="28"/>
                <w:szCs w:val="28"/>
              </w:rPr>
            </w:pPr>
          </w:p>
          <w:p w14:paraId="5902B69F" w14:textId="39388178" w:rsidR="002F525B" w:rsidRDefault="00F14B31" w:rsidP="00F14B31">
            <w:pPr>
              <w:rPr>
                <w:b/>
                <w:bCs/>
                <w:sz w:val="28"/>
                <w:szCs w:val="28"/>
              </w:rPr>
            </w:pPr>
            <w:r w:rsidRPr="00F14B31">
              <w:rPr>
                <w:b/>
                <w:bCs/>
                <w:sz w:val="28"/>
                <w:szCs w:val="28"/>
              </w:rPr>
              <w:t>Amazon</w:t>
            </w:r>
          </w:p>
          <w:p w14:paraId="27D3DEA2" w14:textId="2ACA9811" w:rsidR="009A0EBA" w:rsidRDefault="009A0EBA" w:rsidP="00F14B3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2016 - 2022</w:t>
            </w:r>
          </w:p>
          <w:p w14:paraId="2FB22FD7" w14:textId="77777777" w:rsidR="002F525B" w:rsidRPr="00F14B31" w:rsidRDefault="002F525B" w:rsidP="00F14B31">
            <w:pPr>
              <w:rPr>
                <w:b/>
                <w:bCs/>
                <w:sz w:val="28"/>
                <w:szCs w:val="28"/>
              </w:rPr>
            </w:pPr>
          </w:p>
          <w:p w14:paraId="7B7B217F" w14:textId="77777777" w:rsidR="00FC6513" w:rsidRDefault="00655768" w:rsidP="00655768">
            <w:pPr>
              <w:rPr>
                <w:b/>
              </w:rPr>
            </w:pPr>
            <w:r w:rsidRPr="00CD0CB7">
              <w:rPr>
                <w:b/>
              </w:rPr>
              <w:t>Environmental Waste Coordinator/Donations Specialist- WHS</w:t>
            </w:r>
          </w:p>
          <w:p w14:paraId="3DC0F288" w14:textId="4C535E4E" w:rsidR="00F32528" w:rsidRPr="00F32528" w:rsidRDefault="00F32528" w:rsidP="00655768">
            <w:r>
              <w:t xml:space="preserve">March 2020- </w:t>
            </w:r>
            <w:r w:rsidR="00132AAA">
              <w:t xml:space="preserve">Current </w:t>
            </w:r>
          </w:p>
          <w:p w14:paraId="2E252CBD" w14:textId="3FFC4DC2" w:rsidR="00655768" w:rsidRDefault="00655768" w:rsidP="00F32528">
            <w:pPr>
              <w:pStyle w:val="ListParagraph"/>
              <w:numPr>
                <w:ilvl w:val="0"/>
                <w:numId w:val="3"/>
              </w:numPr>
            </w:pPr>
            <w:r w:rsidRPr="00F32528">
              <w:t>Hazardous Waste Training, Gen</w:t>
            </w:r>
            <w:r w:rsidR="00530EC3">
              <w:t xml:space="preserve"> </w:t>
            </w:r>
            <w:r w:rsidRPr="00F32528">
              <w:t>suite Audits</w:t>
            </w:r>
            <w:r w:rsidR="00A61218">
              <w:t xml:space="preserve">, </w:t>
            </w:r>
            <w:r w:rsidR="0033132A">
              <w:t>Safety</w:t>
            </w:r>
            <w:r w:rsidR="00A61218">
              <w:t xml:space="preserve"> Inspection, Storm Water,</w:t>
            </w:r>
            <w:r w:rsidR="00651E35">
              <w:t xml:space="preserve"> Safety </w:t>
            </w:r>
            <w:r w:rsidR="00E4442E">
              <w:t xml:space="preserve">compliance, </w:t>
            </w:r>
            <w:r w:rsidR="00E4442E" w:rsidRPr="00F32528">
              <w:t>waste</w:t>
            </w:r>
            <w:r w:rsidRPr="00F32528">
              <w:t xml:space="preserve"> inspection, generator audit, Austin, </w:t>
            </w:r>
            <w:r w:rsidR="00931C1D" w:rsidRPr="00F32528">
              <w:t>Us ecology</w:t>
            </w:r>
            <w:r w:rsidRPr="00F32528">
              <w:t xml:space="preserve"> Waste pickup, DOT Training, Yard Access, </w:t>
            </w:r>
            <w:r w:rsidR="00931C1D" w:rsidRPr="00F32528">
              <w:t>Us ecology</w:t>
            </w:r>
            <w:r w:rsidRPr="00F32528">
              <w:t xml:space="preserve"> Waste Metric</w:t>
            </w:r>
            <w:r w:rsidR="00BE3EC6">
              <w:t>,</w:t>
            </w:r>
            <w:r w:rsidRPr="00F32528">
              <w:t xml:space="preserve"> Inventory and supplies, monthly waste totals, TDR Trained, </w:t>
            </w:r>
            <w:r w:rsidR="00CD0CB7" w:rsidRPr="00F32528">
              <w:t xml:space="preserve">PIT, </w:t>
            </w:r>
            <w:r w:rsidRPr="00F32528">
              <w:t>Spill Kit and Dock Spill Kit</w:t>
            </w:r>
            <w:r w:rsidR="00CB38E3">
              <w:t>.  Preparing the Manifest</w:t>
            </w:r>
            <w:r w:rsidR="00CE02CA">
              <w:t xml:space="preserve">, Preparing </w:t>
            </w:r>
            <w:r w:rsidR="000A4BDC">
              <w:t xml:space="preserve">the </w:t>
            </w:r>
            <w:r w:rsidR="00CE02CA">
              <w:t>bill of lading (BOL)</w:t>
            </w:r>
            <w:r w:rsidR="00BE3EC6">
              <w:rPr>
                <w:rFonts w:ascii="Helvetica" w:hAnsi="Helvetica" w:cs="Helvetica"/>
                <w:color w:val="494949"/>
                <w:shd w:val="clear" w:color="auto" w:fill="FFFFFF"/>
              </w:rPr>
              <w:t xml:space="preserve"> </w:t>
            </w:r>
            <w:r w:rsidR="009A0EBA">
              <w:rPr>
                <w:rFonts w:ascii="Helvetica" w:hAnsi="Helvetica" w:cs="Helvetica"/>
                <w:color w:val="494949"/>
                <w:shd w:val="clear" w:color="auto" w:fill="FFFFFF"/>
              </w:rPr>
              <w:t>Process</w:t>
            </w:r>
            <w:r w:rsidR="00BE3EC6">
              <w:rPr>
                <w:rFonts w:ascii="Helvetica" w:hAnsi="Helvetica" w:cs="Helvetica"/>
                <w:color w:val="494949"/>
                <w:shd w:val="clear" w:color="auto" w:fill="FFFFFF"/>
              </w:rPr>
              <w:t xml:space="preserve"> and accurately </w:t>
            </w:r>
            <w:r w:rsidR="009A0EBA">
              <w:rPr>
                <w:rFonts w:ascii="Helvetica" w:hAnsi="Helvetica" w:cs="Helvetica"/>
                <w:color w:val="494949"/>
                <w:shd w:val="clear" w:color="auto" w:fill="FFFFFF"/>
              </w:rPr>
              <w:t xml:space="preserve">billing and </w:t>
            </w:r>
            <w:r w:rsidR="00BE3EC6">
              <w:rPr>
                <w:rFonts w:ascii="Helvetica" w:hAnsi="Helvetica" w:cs="Helvetica"/>
                <w:color w:val="494949"/>
                <w:shd w:val="clear" w:color="auto" w:fill="FFFFFF"/>
              </w:rPr>
              <w:t>shipping orders</w:t>
            </w:r>
            <w:r w:rsidR="00BE3EC6">
              <w:t>,</w:t>
            </w:r>
            <w:r w:rsidR="000C2E77">
              <w:t xml:space="preserve"> Effective communication via emails and telephone calls</w:t>
            </w:r>
            <w:r w:rsidR="006161AB">
              <w:t xml:space="preserve">, Creating shipping labels </w:t>
            </w:r>
            <w:r w:rsidR="00B25B82">
              <w:t xml:space="preserve">that are </w:t>
            </w:r>
            <w:r w:rsidR="006161AB">
              <w:t xml:space="preserve">clear and </w:t>
            </w:r>
            <w:r w:rsidR="008829F2">
              <w:t>visible,</w:t>
            </w:r>
            <w:r w:rsidR="008829F2">
              <w:rPr>
                <w:rFonts w:ascii="Helvetica" w:hAnsi="Helvetica" w:cs="Helvetica"/>
                <w:color w:val="494949"/>
                <w:shd w:val="clear" w:color="auto" w:fill="FFFFFF"/>
              </w:rPr>
              <w:t xml:space="preserve"> Process </w:t>
            </w:r>
            <w:r w:rsidR="000A4BDC">
              <w:rPr>
                <w:rFonts w:ascii="Helvetica" w:hAnsi="Helvetica" w:cs="Helvetica"/>
                <w:color w:val="494949"/>
                <w:shd w:val="clear" w:color="auto" w:fill="FFFFFF"/>
              </w:rPr>
              <w:t>UPS</w:t>
            </w:r>
            <w:r w:rsidR="008829F2">
              <w:rPr>
                <w:rFonts w:ascii="Helvetica" w:hAnsi="Helvetica" w:cs="Helvetica"/>
                <w:color w:val="494949"/>
                <w:shd w:val="clear" w:color="auto" w:fill="FFFFFF"/>
              </w:rPr>
              <w:t xml:space="preserve"> shipments, iProcurement orders, and </w:t>
            </w:r>
            <w:r w:rsidR="009A0EBA">
              <w:rPr>
                <w:rFonts w:ascii="Helvetica" w:hAnsi="Helvetica" w:cs="Helvetica"/>
                <w:color w:val="494949"/>
                <w:shd w:val="clear" w:color="auto" w:fill="FFFFFF"/>
              </w:rPr>
              <w:t>generating</w:t>
            </w:r>
            <w:r w:rsidR="008829F2">
              <w:rPr>
                <w:rFonts w:ascii="Helvetica" w:hAnsi="Helvetica" w:cs="Helvetica"/>
                <w:color w:val="494949"/>
                <w:shd w:val="clear" w:color="auto" w:fill="FFFFFF"/>
              </w:rPr>
              <w:t xml:space="preserve"> accurate production reports</w:t>
            </w:r>
            <w:r w:rsidR="00F46513">
              <w:rPr>
                <w:rFonts w:ascii="Helvetica" w:hAnsi="Helvetica" w:cs="Helvetica"/>
                <w:shd w:val="clear" w:color="auto" w:fill="FFFFFF"/>
              </w:rPr>
              <w:t>, forklift operator.</w:t>
            </w:r>
          </w:p>
          <w:p w14:paraId="633226A0" w14:textId="77777777" w:rsidR="00F32528" w:rsidRDefault="00F32528" w:rsidP="00655768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Developed and trained new team members at BDL2 and BDL3</w:t>
            </w:r>
          </w:p>
          <w:p w14:paraId="1600AB68" w14:textId="6A02F120" w:rsidR="00F32528" w:rsidRDefault="00CD0CB7" w:rsidP="00F32528">
            <w:pPr>
              <w:pStyle w:val="ListParagraph"/>
              <w:numPr>
                <w:ilvl w:val="0"/>
                <w:numId w:val="3"/>
              </w:numPr>
            </w:pPr>
            <w:r>
              <w:t>Partnered with organizations in the community</w:t>
            </w:r>
            <w:r w:rsidR="00D27F8D">
              <w:t>,</w:t>
            </w:r>
            <w:r>
              <w:t xml:space="preserve"> increased by </w:t>
            </w:r>
            <w:r w:rsidR="005C723F">
              <w:t>15</w:t>
            </w:r>
            <w:r w:rsidR="002D7D81">
              <w:t xml:space="preserve"> in 2020 and 5</w:t>
            </w:r>
            <w:r w:rsidR="0092291C">
              <w:t xml:space="preserve"> </w:t>
            </w:r>
            <w:r w:rsidR="009A0EBA">
              <w:t>in</w:t>
            </w:r>
            <w:r w:rsidR="0092291C">
              <w:t xml:space="preserve"> 2021 so far. (New Shelters)</w:t>
            </w:r>
            <w:r w:rsidR="00426D97">
              <w:t xml:space="preserve"> Team Lead</w:t>
            </w:r>
          </w:p>
          <w:p w14:paraId="32BC821C" w14:textId="56E2C226" w:rsidR="00F32528" w:rsidRPr="00CE02CA" w:rsidRDefault="00F32528" w:rsidP="00CE02CA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>
              <w:t>OSHA 30 Certified</w:t>
            </w:r>
            <w:r w:rsidR="005573BB">
              <w:t xml:space="preserve"> </w:t>
            </w:r>
            <w:r w:rsidR="005573BB" w:rsidRPr="00CE02CA">
              <w:rPr>
                <w:rFonts w:ascii="Arial" w:hAnsi="Arial" w:cs="Arial"/>
                <w:color w:val="444545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F4E8EF0" w14:textId="124564B9" w:rsidR="00F22DC2" w:rsidRPr="002946AD" w:rsidRDefault="00F32528" w:rsidP="002946AD">
            <w:pPr>
              <w:pStyle w:val="ListParagraph"/>
              <w:numPr>
                <w:ilvl w:val="0"/>
                <w:numId w:val="3"/>
              </w:numPr>
              <w:rPr>
                <w:i/>
              </w:rPr>
            </w:pPr>
            <w:r w:rsidRPr="00F32528">
              <w:rPr>
                <w:i/>
              </w:rPr>
              <w:t>BDL2 Donations Award Connecticut Alliance of Foster &amp; Adoptive Families</w:t>
            </w:r>
          </w:p>
          <w:p w14:paraId="74DDD6F8" w14:textId="77777777" w:rsidR="00CD0CB7" w:rsidRDefault="00CD0CB7" w:rsidP="00655768">
            <w:pPr>
              <w:rPr>
                <w:b/>
                <w:i/>
                <w:sz w:val="28"/>
                <w:szCs w:val="28"/>
              </w:rPr>
            </w:pPr>
          </w:p>
          <w:p w14:paraId="7D8CEAD7" w14:textId="77777777" w:rsidR="00655768" w:rsidRPr="00CD0CB7" w:rsidRDefault="00655768" w:rsidP="00655768">
            <w:pPr>
              <w:rPr>
                <w:b/>
              </w:rPr>
            </w:pPr>
            <w:r w:rsidRPr="00CD0CB7">
              <w:rPr>
                <w:b/>
              </w:rPr>
              <w:t xml:space="preserve">Seasonal Waste Coordinator </w:t>
            </w:r>
          </w:p>
          <w:p w14:paraId="221A38F6" w14:textId="77777777" w:rsidR="008A0968" w:rsidRDefault="00F32528" w:rsidP="00655768">
            <w:r>
              <w:t>October 2019- March 2020</w:t>
            </w:r>
          </w:p>
          <w:p w14:paraId="6307FCC6" w14:textId="138A1D28" w:rsidR="00655768" w:rsidRPr="00CD0CB7" w:rsidRDefault="00655768" w:rsidP="00F32528">
            <w:pPr>
              <w:pStyle w:val="ListParagraph"/>
              <w:numPr>
                <w:ilvl w:val="0"/>
                <w:numId w:val="3"/>
              </w:numPr>
            </w:pPr>
            <w:r w:rsidRPr="00CD0CB7">
              <w:t>Hazardous Waste Training, Process Donations, Gen</w:t>
            </w:r>
            <w:r w:rsidR="00530EC3">
              <w:t xml:space="preserve"> </w:t>
            </w:r>
            <w:r w:rsidRPr="00CD0CB7">
              <w:t>suite, cleaning blue bins</w:t>
            </w:r>
            <w:r w:rsidR="000A4BDC">
              <w:t>,</w:t>
            </w:r>
            <w:r w:rsidRPr="00CD0CB7">
              <w:t xml:space="preserve"> and taking cubic </w:t>
            </w:r>
            <w:r w:rsidR="009A0EBA">
              <w:t>boxes</w:t>
            </w:r>
            <w:r w:rsidRPr="00CD0CB7">
              <w:t xml:space="preserve"> to the waste cage from Damage land, Inventory &amp; Supplies for </w:t>
            </w:r>
            <w:r w:rsidR="00530EC3" w:rsidRPr="00CD0CB7">
              <w:t>Usecology</w:t>
            </w:r>
            <w:r w:rsidRPr="00CD0CB7">
              <w:t xml:space="preserve"> Waste Pickup, Donations Pickup, DOT Training, Yard Access, </w:t>
            </w:r>
            <w:r w:rsidR="00F30DBB" w:rsidRPr="00CD0CB7">
              <w:t>understanding</w:t>
            </w:r>
            <w:r w:rsidRPr="00CD0CB7">
              <w:t xml:space="preserve"> how to use the Matric.  </w:t>
            </w:r>
          </w:p>
          <w:p w14:paraId="447915BD" w14:textId="77777777" w:rsidR="00655768" w:rsidRDefault="00655768" w:rsidP="00655768">
            <w:pPr>
              <w:rPr>
                <w:i/>
              </w:rPr>
            </w:pPr>
          </w:p>
          <w:p w14:paraId="7443DD62" w14:textId="113E4A7D" w:rsidR="00655768" w:rsidRPr="008A0968" w:rsidRDefault="00655768" w:rsidP="00655768">
            <w:pPr>
              <w:rPr>
                <w:b/>
              </w:rPr>
            </w:pPr>
            <w:r w:rsidRPr="008A0968">
              <w:rPr>
                <w:b/>
              </w:rPr>
              <w:t xml:space="preserve">Learning </w:t>
            </w:r>
            <w:r w:rsidR="00987DB8">
              <w:rPr>
                <w:b/>
              </w:rPr>
              <w:t>Trainer</w:t>
            </w:r>
          </w:p>
          <w:p w14:paraId="6A90DDC1" w14:textId="77777777" w:rsidR="008A0968" w:rsidRDefault="00F32528" w:rsidP="00655768">
            <w:r>
              <w:t>February 2016- October 2019</w:t>
            </w:r>
          </w:p>
          <w:p w14:paraId="52981758" w14:textId="5FF9A941" w:rsidR="008A0968" w:rsidRDefault="00987DB8" w:rsidP="00F32528">
            <w:pPr>
              <w:pStyle w:val="ListParagraph"/>
              <w:numPr>
                <w:ilvl w:val="0"/>
                <w:numId w:val="3"/>
              </w:numPr>
            </w:pPr>
            <w:r>
              <w:t xml:space="preserve">Training new hires, </w:t>
            </w:r>
            <w:r w:rsidR="008A0968">
              <w:t xml:space="preserve">Onboarding, Module completion, Compliance, Standard work, </w:t>
            </w:r>
            <w:r w:rsidR="009A0EBA">
              <w:t>Problem-solving</w:t>
            </w:r>
            <w:r w:rsidR="008A0968">
              <w:t>, Water spider</w:t>
            </w:r>
            <w:r w:rsidR="000A4BDC">
              <w:t>,</w:t>
            </w:r>
            <w:r w:rsidR="008A0968">
              <w:t xml:space="preserve"> and Process Guide</w:t>
            </w:r>
          </w:p>
          <w:p w14:paraId="2FC469D4" w14:textId="77777777" w:rsidR="00655768" w:rsidRPr="0073674F" w:rsidRDefault="00655768" w:rsidP="008A0968">
            <w:pPr>
              <w:rPr>
                <w:i/>
              </w:rPr>
            </w:pPr>
          </w:p>
          <w:p w14:paraId="1D1CC235" w14:textId="77777777" w:rsidR="00655768" w:rsidRPr="008A0968" w:rsidRDefault="00655768" w:rsidP="00655768">
            <w:pPr>
              <w:rPr>
                <w:b/>
              </w:rPr>
            </w:pPr>
            <w:r w:rsidRPr="008A0968">
              <w:rPr>
                <w:b/>
              </w:rPr>
              <w:t xml:space="preserve">Sandals Royal Plantation: </w:t>
            </w:r>
            <w:r w:rsidR="008A0968">
              <w:rPr>
                <w:b/>
              </w:rPr>
              <w:t>Front Desk Representative</w:t>
            </w:r>
          </w:p>
          <w:p w14:paraId="73533D13" w14:textId="77777777" w:rsidR="008A0968" w:rsidRDefault="00F32528" w:rsidP="00655768">
            <w:r>
              <w:t>August 2009- September 2012</w:t>
            </w:r>
          </w:p>
          <w:p w14:paraId="5B5AE93A" w14:textId="07DF1089" w:rsidR="008A0968" w:rsidRPr="008A0968" w:rsidRDefault="008A0968" w:rsidP="00F32528">
            <w:pPr>
              <w:pStyle w:val="ListParagraph"/>
              <w:numPr>
                <w:ilvl w:val="0"/>
                <w:numId w:val="3"/>
              </w:numPr>
            </w:pPr>
            <w:r>
              <w:t xml:space="preserve">Administrative duties, Front Desk Clerk, </w:t>
            </w:r>
            <w:r w:rsidR="009A0EBA">
              <w:t>customer-focused</w:t>
            </w:r>
            <w:r>
              <w:t>, Driven by business performance, Effective communications with key stakeholders</w:t>
            </w:r>
            <w:r w:rsidR="000A4BDC">
              <w:t>,</w:t>
            </w:r>
            <w:r>
              <w:t xml:space="preserve"> and Compliance Audits</w:t>
            </w:r>
            <w:r w:rsidR="00961B5A">
              <w:t xml:space="preserve">, Telephone Operator </w:t>
            </w:r>
          </w:p>
          <w:p w14:paraId="49B2427E" w14:textId="77777777" w:rsidR="00E93C53" w:rsidRDefault="00E93C53" w:rsidP="00E93C53"/>
          <w:p w14:paraId="56ADAF3E" w14:textId="0BDDBFD4" w:rsidR="00E93C53" w:rsidRDefault="00E93C53" w:rsidP="00E93C53">
            <w:pPr>
              <w:pStyle w:val="Heading1"/>
              <w:jc w:val="left"/>
              <w:rPr>
                <w:sz w:val="32"/>
              </w:rPr>
            </w:pPr>
            <w:r w:rsidRPr="00E93C53">
              <w:rPr>
                <w:sz w:val="32"/>
              </w:rPr>
              <w:t>Education</w:t>
            </w:r>
          </w:p>
          <w:p w14:paraId="5514EBE6" w14:textId="1A5A6900" w:rsidR="006F32AE" w:rsidRPr="00A56408" w:rsidRDefault="006F32AE" w:rsidP="006F32AE">
            <w:pPr>
              <w:rPr>
                <w:b/>
                <w:bCs/>
              </w:rPr>
            </w:pPr>
            <w:r w:rsidRPr="00A56408">
              <w:rPr>
                <w:b/>
                <w:bCs/>
              </w:rPr>
              <w:t xml:space="preserve">Southern New Hampshire University </w:t>
            </w:r>
          </w:p>
          <w:p w14:paraId="197AD794" w14:textId="13496002" w:rsidR="006F32AE" w:rsidRDefault="006F32AE" w:rsidP="006F32AE">
            <w:r>
              <w:t>Bachelor’s Degree</w:t>
            </w:r>
          </w:p>
          <w:p w14:paraId="00F4E095" w14:textId="2DD98DA7" w:rsidR="006F32AE" w:rsidRDefault="006F32AE" w:rsidP="006F32AE">
            <w:r>
              <w:t>Human Resources Manager</w:t>
            </w:r>
          </w:p>
          <w:p w14:paraId="0E1C1BE8" w14:textId="231300B0" w:rsidR="006F32AE" w:rsidRDefault="006F32AE" w:rsidP="006F32AE">
            <w:r>
              <w:t>Pending</w:t>
            </w:r>
          </w:p>
          <w:p w14:paraId="187F7EDD" w14:textId="77777777" w:rsidR="006F32AE" w:rsidRPr="006F32AE" w:rsidRDefault="006F32AE" w:rsidP="006F32AE"/>
          <w:p w14:paraId="6028C4B3" w14:textId="77777777" w:rsidR="00E93C53" w:rsidRPr="0073674F" w:rsidRDefault="00E93C53" w:rsidP="00E93C53">
            <w:r w:rsidRPr="00F32528">
              <w:rPr>
                <w:b/>
              </w:rPr>
              <w:t>Capital Community College</w:t>
            </w:r>
            <w:r>
              <w:t xml:space="preserve"> - </w:t>
            </w:r>
            <w:r w:rsidRPr="0073674F">
              <w:t>Certificate in Pharmacy Technician</w:t>
            </w:r>
          </w:p>
          <w:p w14:paraId="170EE571" w14:textId="782716F5" w:rsidR="00E93C53" w:rsidRDefault="00F32528" w:rsidP="00E93C53">
            <w:r>
              <w:t>September 2014-</w:t>
            </w:r>
            <w:r w:rsidR="000A4BDC">
              <w:t>June 2015</w:t>
            </w:r>
          </w:p>
          <w:p w14:paraId="3184CE6F" w14:textId="3AEBD701" w:rsidR="00055FFB" w:rsidRDefault="00055FFB" w:rsidP="00F32528">
            <w:pPr>
              <w:pStyle w:val="ListParagraph"/>
              <w:numPr>
                <w:ilvl w:val="0"/>
                <w:numId w:val="3"/>
              </w:numPr>
            </w:pPr>
            <w:r>
              <w:t>Medicine, Chemistry, HIPAA, Medicine dosage, reading prescriptions, validating insurance, contacting insurance companies, confidentiality, updating dosage chart, medical abbreviations</w:t>
            </w:r>
            <w:r w:rsidR="009A0EBA">
              <w:t>,</w:t>
            </w:r>
            <w:r>
              <w:t xml:space="preserve"> and RX authenticity.</w:t>
            </w:r>
          </w:p>
          <w:p w14:paraId="4EF03C82" w14:textId="77777777" w:rsidR="00055FFB" w:rsidRDefault="00055FFB" w:rsidP="00E93C53"/>
          <w:p w14:paraId="714E2C4D" w14:textId="77777777" w:rsidR="00E93C53" w:rsidRPr="0073674F" w:rsidRDefault="00E93C53" w:rsidP="00E93C53">
            <w:r w:rsidRPr="0073674F">
              <w:tab/>
            </w:r>
            <w:r w:rsidRPr="0073674F">
              <w:tab/>
            </w:r>
          </w:p>
          <w:p w14:paraId="5F068772" w14:textId="561D3E4C" w:rsidR="00E93C53" w:rsidRDefault="00055FFB" w:rsidP="00E93C53">
            <w:r w:rsidRPr="00F32528">
              <w:rPr>
                <w:b/>
              </w:rPr>
              <w:t>Moneague Teachers College</w:t>
            </w:r>
            <w:r>
              <w:t xml:space="preserve"> </w:t>
            </w:r>
            <w:r w:rsidR="00157D7C">
              <w:t>–</w:t>
            </w:r>
            <w:r>
              <w:t xml:space="preserve"> </w:t>
            </w:r>
            <w:r w:rsidR="009A0EBA">
              <w:t xml:space="preserve">Associate Degree in </w:t>
            </w:r>
            <w:r w:rsidR="00E93C53" w:rsidRPr="0073674F">
              <w:t xml:space="preserve">Tourism and Hospitality </w:t>
            </w:r>
            <w:r w:rsidR="00E767C3">
              <w:t>and Certificate in Food &amp;Beverage</w:t>
            </w:r>
          </w:p>
          <w:p w14:paraId="18871BD3" w14:textId="77777777" w:rsidR="00055FFB" w:rsidRDefault="00F32528" w:rsidP="00E93C53">
            <w:r>
              <w:t>September 2005- May 2007</w:t>
            </w:r>
            <w:r w:rsidRPr="0073674F">
              <w:t xml:space="preserve">     </w:t>
            </w:r>
          </w:p>
          <w:p w14:paraId="1243275A" w14:textId="589ED261" w:rsidR="00E767C3" w:rsidRDefault="00055FFB" w:rsidP="00E93C53">
            <w:pPr>
              <w:pStyle w:val="ListParagraph"/>
              <w:numPr>
                <w:ilvl w:val="0"/>
                <w:numId w:val="3"/>
              </w:numPr>
            </w:pPr>
            <w:r>
              <w:t xml:space="preserve">Traveling </w:t>
            </w:r>
            <w:r w:rsidR="009A0EBA">
              <w:t>tours</w:t>
            </w:r>
            <w:r>
              <w:t>, cooking, administrative duties, s</w:t>
            </w:r>
            <w:r w:rsidR="00E767C3">
              <w:t xml:space="preserve">cheduling, booking reservations, </w:t>
            </w:r>
            <w:r w:rsidR="000A4BDC">
              <w:t xml:space="preserve">and </w:t>
            </w:r>
            <w:r w:rsidR="00E767C3">
              <w:t xml:space="preserve">telephone </w:t>
            </w:r>
            <w:r w:rsidR="000A4BDC">
              <w:t>operator.</w:t>
            </w:r>
            <w:r w:rsidR="00E767C3">
              <w:t xml:space="preserve"> </w:t>
            </w:r>
          </w:p>
          <w:p w14:paraId="354955ED" w14:textId="77777777" w:rsidR="000E1D44" w:rsidRDefault="00E93C53" w:rsidP="00655768">
            <w:r w:rsidRPr="0073674F">
              <w:t xml:space="preserve">                                  </w:t>
            </w:r>
          </w:p>
        </w:tc>
      </w:tr>
      <w:tr w:rsidR="000E1D44" w14:paraId="5AA3CB90" w14:textId="77777777" w:rsidTr="00F32528">
        <w:trPr>
          <w:trHeight w:val="2375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0F4FAA14" w14:textId="77777777" w:rsidR="000E1D44" w:rsidRDefault="000E1D44" w:rsidP="00A77921">
            <w:pPr>
              <w:pStyle w:val="Heading1"/>
            </w:pPr>
          </w:p>
          <w:p w14:paraId="7E3C7543" w14:textId="77777777" w:rsidR="000E1D44" w:rsidRDefault="000E1D44" w:rsidP="0057534A">
            <w:pPr>
              <w:pStyle w:val="TextLeft"/>
            </w:pPr>
          </w:p>
        </w:tc>
        <w:tc>
          <w:tcPr>
            <w:tcW w:w="8201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14:paraId="706B8DCA" w14:textId="77777777" w:rsidR="000E1D44" w:rsidRDefault="00F32528" w:rsidP="00F32528">
            <w:pPr>
              <w:pStyle w:val="Heading2"/>
            </w:pPr>
            <w:r>
              <w:t>Key Skills</w:t>
            </w:r>
          </w:p>
          <w:p w14:paraId="692B615C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Marketing</w:t>
            </w:r>
          </w:p>
          <w:p w14:paraId="404304AD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Project Management</w:t>
            </w:r>
          </w:p>
          <w:p w14:paraId="66173D28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Budget Planning</w:t>
            </w:r>
          </w:p>
          <w:p w14:paraId="24921F58" w14:textId="77777777" w:rsid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Social Media</w:t>
            </w:r>
          </w:p>
          <w:p w14:paraId="14C93775" w14:textId="77777777" w:rsidR="00F32528" w:rsidRPr="00F32528" w:rsidRDefault="00F32528" w:rsidP="00F32528">
            <w:pPr>
              <w:pStyle w:val="ListParagraph"/>
              <w:numPr>
                <w:ilvl w:val="0"/>
                <w:numId w:val="3"/>
              </w:numPr>
            </w:pPr>
            <w:r>
              <w:t>Planning</w:t>
            </w:r>
          </w:p>
          <w:p w14:paraId="066137BC" w14:textId="77777777" w:rsidR="000E1D44" w:rsidRDefault="000E1D44" w:rsidP="000E1D44">
            <w:pPr>
              <w:pStyle w:val="TextRight"/>
            </w:pPr>
          </w:p>
        </w:tc>
      </w:tr>
      <w:tr w:rsidR="000E1D44" w14:paraId="6553E46D" w14:textId="77777777" w:rsidTr="00F32528">
        <w:trPr>
          <w:trHeight w:val="149"/>
        </w:trPr>
        <w:tc>
          <w:tcPr>
            <w:tcW w:w="2599" w:type="dxa"/>
            <w:gridSpan w:val="2"/>
            <w:tcBorders>
              <w:right w:val="single" w:sz="18" w:space="0" w:color="648276" w:themeColor="accent5"/>
            </w:tcBorders>
          </w:tcPr>
          <w:p w14:paraId="58C529DA" w14:textId="77777777" w:rsidR="000E1D44" w:rsidRDefault="000E1D44"/>
        </w:tc>
        <w:tc>
          <w:tcPr>
            <w:tcW w:w="8201" w:type="dxa"/>
            <w:gridSpan w:val="3"/>
            <w:tcBorders>
              <w:left w:val="single" w:sz="18" w:space="0" w:color="648276" w:themeColor="accent5"/>
            </w:tcBorders>
          </w:tcPr>
          <w:sdt>
            <w:sdtPr>
              <w:id w:val="-465741575"/>
              <w:placeholder>
                <w:docPart w:val="66A6492A2CE44BF78BBF068BE39A8843"/>
              </w:placeholder>
              <w:temporary/>
              <w:showingPlcHdr/>
              <w15:appearance w15:val="hidden"/>
              <w:text/>
            </w:sdtPr>
            <w:sdtEndPr/>
            <w:sdtContent>
              <w:p w14:paraId="6D761A41" w14:textId="51C9677A" w:rsidR="0092291C" w:rsidRPr="0073674F" w:rsidRDefault="00A77921" w:rsidP="00FB1232">
                <w:pPr>
                  <w:pStyle w:val="Heading2"/>
                </w:pPr>
                <w:r w:rsidRPr="000E1D44">
                  <w:t>References</w:t>
                </w:r>
              </w:p>
            </w:sdtContent>
          </w:sdt>
          <w:p w14:paraId="66DA3210" w14:textId="77777777" w:rsidR="0092291C" w:rsidRDefault="0092291C" w:rsidP="0092291C"/>
          <w:p w14:paraId="5BBF72CB" w14:textId="77777777" w:rsidR="0092291C" w:rsidRPr="00CE02CA" w:rsidRDefault="0092291C" w:rsidP="0092291C">
            <w:pPr>
              <w:rPr>
                <w:lang w:val="fr-FR"/>
              </w:rPr>
            </w:pPr>
            <w:r w:rsidRPr="00CE02CA">
              <w:rPr>
                <w:lang w:val="fr-FR"/>
              </w:rPr>
              <w:t>Ms. Dothy Sohan</w:t>
            </w:r>
          </w:p>
          <w:p w14:paraId="5AA3AD90" w14:textId="77777777" w:rsidR="0092291C" w:rsidRPr="00CE02CA" w:rsidRDefault="0092291C" w:rsidP="0092291C">
            <w:pPr>
              <w:rPr>
                <w:lang w:val="fr-FR"/>
              </w:rPr>
            </w:pPr>
            <w:r w:rsidRPr="00CE02CA">
              <w:rPr>
                <w:lang w:val="fr-FR"/>
              </w:rPr>
              <w:t xml:space="preserve">365 Fitzmaurice circle, </w:t>
            </w:r>
          </w:p>
          <w:p w14:paraId="544642A8" w14:textId="77777777" w:rsidR="0092291C" w:rsidRPr="0073674F" w:rsidRDefault="0092291C" w:rsidP="0092291C">
            <w:r w:rsidRPr="0073674F">
              <w:t xml:space="preserve">Windsor CT, 06095 </w:t>
            </w:r>
          </w:p>
          <w:p w14:paraId="2677FC9A" w14:textId="77777777" w:rsidR="002D7CE3" w:rsidRPr="00F14B31" w:rsidRDefault="0092291C" w:rsidP="0092291C">
            <w:r w:rsidRPr="00F14B31">
              <w:t xml:space="preserve">Email </w:t>
            </w:r>
            <w:hyperlink r:id="rId10" w:history="1">
              <w:r w:rsidRPr="00F14B31">
                <w:rPr>
                  <w:rStyle w:val="Hyperlink"/>
                </w:rPr>
                <w:t>calmdot9@yahoo.com</w:t>
              </w:r>
            </w:hyperlink>
            <w:r w:rsidRPr="00F14B31">
              <w:t xml:space="preserve">  </w:t>
            </w:r>
          </w:p>
          <w:p w14:paraId="6422640E" w14:textId="77777777" w:rsidR="0092291C" w:rsidRPr="00F14B31" w:rsidRDefault="0092291C" w:rsidP="0092291C">
            <w:r w:rsidRPr="00F14B31">
              <w:t>Tel: 860 752 5094</w:t>
            </w:r>
          </w:p>
          <w:p w14:paraId="16654B33" w14:textId="77777777" w:rsidR="0092291C" w:rsidRPr="00F14B31" w:rsidRDefault="0092291C" w:rsidP="0092291C"/>
          <w:p w14:paraId="47029C66" w14:textId="77777777" w:rsidR="002D7CE3" w:rsidRPr="00F14B31" w:rsidRDefault="0092291C" w:rsidP="0092291C">
            <w:r w:rsidRPr="00F14B31">
              <w:t>Me</w:t>
            </w:r>
            <w:r w:rsidR="002D7CE3" w:rsidRPr="00F14B31">
              <w:t>ghan Flynn</w:t>
            </w:r>
          </w:p>
          <w:p w14:paraId="4A36C9B9" w14:textId="77777777" w:rsidR="002D7CE3" w:rsidRPr="00F14B31" w:rsidRDefault="00F32528" w:rsidP="0092291C">
            <w:r w:rsidRPr="00F14B31">
              <w:t>S</w:t>
            </w:r>
            <w:r>
              <w:t xml:space="preserve">r </w:t>
            </w:r>
            <w:r w:rsidR="002D7CE3" w:rsidRPr="00F14B31">
              <w:t xml:space="preserve">WHS Manager </w:t>
            </w:r>
          </w:p>
          <w:p w14:paraId="32E5A1CA" w14:textId="711EA3A2" w:rsidR="002D7CE3" w:rsidRPr="00F14B31" w:rsidRDefault="002D7CE3" w:rsidP="0092291C">
            <w:r w:rsidRPr="00F14B31">
              <w:t xml:space="preserve">Amazon </w:t>
            </w:r>
            <w:r w:rsidR="0094596A" w:rsidRPr="00F14B31">
              <w:t>Fulfillment</w:t>
            </w:r>
            <w:r w:rsidRPr="00F14B31">
              <w:t xml:space="preserve"> Center</w:t>
            </w:r>
          </w:p>
          <w:p w14:paraId="2E7C8538" w14:textId="77777777" w:rsidR="002D7CE3" w:rsidRPr="00F14B31" w:rsidRDefault="00F32528" w:rsidP="0092291C">
            <w:r w:rsidRPr="00F14B31">
              <w:t>Windsor,</w:t>
            </w:r>
            <w:r w:rsidR="002D7CE3" w:rsidRPr="00F14B31">
              <w:t xml:space="preserve"> C</w:t>
            </w:r>
            <w:r w:rsidRPr="00F14B31">
              <w:t>T</w:t>
            </w:r>
            <w:r w:rsidR="002D7CE3" w:rsidRPr="00F14B31">
              <w:t xml:space="preserve"> </w:t>
            </w:r>
          </w:p>
          <w:p w14:paraId="7A0F9014" w14:textId="5AF1EDCE" w:rsidR="002D7CE3" w:rsidRPr="00F14B31" w:rsidRDefault="002D7CE3" w:rsidP="0092291C">
            <w:r w:rsidRPr="00F14B31">
              <w:t xml:space="preserve">Email- </w:t>
            </w:r>
            <w:hyperlink r:id="rId11" w:history="1">
              <w:r w:rsidR="00616B94" w:rsidRPr="009153D1">
                <w:rPr>
                  <w:rStyle w:val="Hyperlink"/>
                </w:rPr>
                <w:t>thidimei@amazon.com</w:t>
              </w:r>
            </w:hyperlink>
          </w:p>
          <w:p w14:paraId="42174E32" w14:textId="77777777" w:rsidR="002D7CE3" w:rsidRPr="00F14B31" w:rsidRDefault="002D7CE3" w:rsidP="0092291C"/>
          <w:p w14:paraId="131FA29E" w14:textId="77777777" w:rsidR="002D7CE3" w:rsidRPr="00F14B31" w:rsidRDefault="002D7CE3" w:rsidP="0092291C"/>
          <w:p w14:paraId="3FAE41B1" w14:textId="77777777" w:rsidR="002D7CE3" w:rsidRPr="00F14B31" w:rsidRDefault="002D7CE3" w:rsidP="0092291C"/>
          <w:p w14:paraId="1B1B0948" w14:textId="77777777" w:rsidR="002D7CE3" w:rsidRPr="00F14B31" w:rsidRDefault="002D7CE3" w:rsidP="0092291C"/>
          <w:p w14:paraId="773FCACC" w14:textId="77777777" w:rsidR="000E1D44" w:rsidRPr="000E1D44" w:rsidRDefault="000E1D44" w:rsidP="0092291C">
            <w:pPr>
              <w:pStyle w:val="TextRight"/>
            </w:pPr>
          </w:p>
        </w:tc>
      </w:tr>
    </w:tbl>
    <w:p w14:paraId="5E6F0E3A" w14:textId="77777777" w:rsidR="00C55D85" w:rsidRDefault="00C55D85"/>
    <w:sectPr w:rsidR="00C55D85" w:rsidSect="00F4501B">
      <w:footerReference w:type="default" r:id="rId12"/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80FB5" w14:textId="77777777" w:rsidR="007D560C" w:rsidRDefault="007D560C" w:rsidP="00F316AD">
      <w:r>
        <w:separator/>
      </w:r>
    </w:p>
  </w:endnote>
  <w:endnote w:type="continuationSeparator" w:id="0">
    <w:p w14:paraId="1BDB58B8" w14:textId="77777777" w:rsidR="007D560C" w:rsidRDefault="007D560C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086D3" w14:textId="77777777" w:rsidR="000E1D44" w:rsidRDefault="000E1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8F2D9B" wp14:editId="72D57C35">
              <wp:simplePos x="0" y="0"/>
              <wp:positionH relativeFrom="page">
                <wp:posOffset>457200</wp:posOffset>
              </wp:positionH>
              <wp:positionV relativeFrom="page">
                <wp:posOffset>9593580</wp:posOffset>
              </wp:positionV>
              <wp:extent cx="6850380" cy="458470"/>
              <wp:effectExtent l="0" t="0" r="0" b="0"/>
              <wp:wrapNone/>
              <wp:docPr id="1" name="Rectangl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5038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2CEB3C" id="Rectangle 2" o:spid="_x0000_s1026" style="position:absolute;margin-left:36pt;margin-top:755.4pt;width:539.4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FEFAD" w14:textId="77777777" w:rsidR="007D560C" w:rsidRDefault="007D560C" w:rsidP="00F316AD">
      <w:r>
        <w:separator/>
      </w:r>
    </w:p>
  </w:footnote>
  <w:footnote w:type="continuationSeparator" w:id="0">
    <w:p w14:paraId="7013FB8B" w14:textId="77777777" w:rsidR="007D560C" w:rsidRDefault="007D560C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072A"/>
    <w:multiLevelType w:val="hybridMultilevel"/>
    <w:tmpl w:val="CDD4D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2A59"/>
    <w:multiLevelType w:val="hybridMultilevel"/>
    <w:tmpl w:val="ABCEADC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9A49EE"/>
    <w:multiLevelType w:val="hybridMultilevel"/>
    <w:tmpl w:val="F7342F8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1791588884">
    <w:abstractNumId w:val="1"/>
  </w:num>
  <w:num w:numId="2" w16cid:durableId="1049185367">
    <w:abstractNumId w:val="2"/>
  </w:num>
  <w:num w:numId="3" w16cid:durableId="1470779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C53"/>
    <w:rsid w:val="00004EDD"/>
    <w:rsid w:val="00017D24"/>
    <w:rsid w:val="00055FFB"/>
    <w:rsid w:val="00067598"/>
    <w:rsid w:val="000A4BDC"/>
    <w:rsid w:val="000C2E77"/>
    <w:rsid w:val="000E0582"/>
    <w:rsid w:val="000E1D44"/>
    <w:rsid w:val="0010056A"/>
    <w:rsid w:val="00132AAA"/>
    <w:rsid w:val="00157D7C"/>
    <w:rsid w:val="001678A7"/>
    <w:rsid w:val="001B3D6E"/>
    <w:rsid w:val="001B7CFE"/>
    <w:rsid w:val="001D4ADF"/>
    <w:rsid w:val="0020696E"/>
    <w:rsid w:val="00214BAA"/>
    <w:rsid w:val="00221C9D"/>
    <w:rsid w:val="0023083E"/>
    <w:rsid w:val="002356A2"/>
    <w:rsid w:val="002750CF"/>
    <w:rsid w:val="002946AD"/>
    <w:rsid w:val="002D12DA"/>
    <w:rsid w:val="002D615F"/>
    <w:rsid w:val="002D7CE3"/>
    <w:rsid w:val="002D7D81"/>
    <w:rsid w:val="002F525B"/>
    <w:rsid w:val="003019B2"/>
    <w:rsid w:val="0033132A"/>
    <w:rsid w:val="00333298"/>
    <w:rsid w:val="0034688D"/>
    <w:rsid w:val="003B1930"/>
    <w:rsid w:val="003C68B4"/>
    <w:rsid w:val="0040233B"/>
    <w:rsid w:val="00426D97"/>
    <w:rsid w:val="00431098"/>
    <w:rsid w:val="004D3581"/>
    <w:rsid w:val="00505A5E"/>
    <w:rsid w:val="005073F6"/>
    <w:rsid w:val="00511A6E"/>
    <w:rsid w:val="00530EC3"/>
    <w:rsid w:val="00551170"/>
    <w:rsid w:val="005573BB"/>
    <w:rsid w:val="0057534A"/>
    <w:rsid w:val="00575A1D"/>
    <w:rsid w:val="005C723F"/>
    <w:rsid w:val="00605A5B"/>
    <w:rsid w:val="006161AB"/>
    <w:rsid w:val="00616B94"/>
    <w:rsid w:val="00651E35"/>
    <w:rsid w:val="00653CB7"/>
    <w:rsid w:val="00654A78"/>
    <w:rsid w:val="00655768"/>
    <w:rsid w:val="00691B67"/>
    <w:rsid w:val="0069606F"/>
    <w:rsid w:val="006B028F"/>
    <w:rsid w:val="006C60E6"/>
    <w:rsid w:val="006E70D3"/>
    <w:rsid w:val="006F32AE"/>
    <w:rsid w:val="00711D39"/>
    <w:rsid w:val="007723A0"/>
    <w:rsid w:val="007B0F94"/>
    <w:rsid w:val="007C6A31"/>
    <w:rsid w:val="007D560C"/>
    <w:rsid w:val="00863065"/>
    <w:rsid w:val="008829F2"/>
    <w:rsid w:val="00886392"/>
    <w:rsid w:val="008A0968"/>
    <w:rsid w:val="009009C5"/>
    <w:rsid w:val="0090232E"/>
    <w:rsid w:val="0092291C"/>
    <w:rsid w:val="00931C1D"/>
    <w:rsid w:val="0094596A"/>
    <w:rsid w:val="009531FE"/>
    <w:rsid w:val="00961B5A"/>
    <w:rsid w:val="0097342C"/>
    <w:rsid w:val="00987DB8"/>
    <w:rsid w:val="009942C4"/>
    <w:rsid w:val="009A0EBA"/>
    <w:rsid w:val="00A35294"/>
    <w:rsid w:val="00A400D3"/>
    <w:rsid w:val="00A457C1"/>
    <w:rsid w:val="00A56408"/>
    <w:rsid w:val="00A61218"/>
    <w:rsid w:val="00A77921"/>
    <w:rsid w:val="00AD17EE"/>
    <w:rsid w:val="00B03036"/>
    <w:rsid w:val="00B25B82"/>
    <w:rsid w:val="00B512E9"/>
    <w:rsid w:val="00B575FB"/>
    <w:rsid w:val="00B9294E"/>
    <w:rsid w:val="00BE21B6"/>
    <w:rsid w:val="00BE3EC6"/>
    <w:rsid w:val="00BE4FDA"/>
    <w:rsid w:val="00C1095A"/>
    <w:rsid w:val="00C34C8B"/>
    <w:rsid w:val="00C55D85"/>
    <w:rsid w:val="00C57F0E"/>
    <w:rsid w:val="00CA2273"/>
    <w:rsid w:val="00CB38E3"/>
    <w:rsid w:val="00CD0077"/>
    <w:rsid w:val="00CD0CB7"/>
    <w:rsid w:val="00CD50FD"/>
    <w:rsid w:val="00CE02CA"/>
    <w:rsid w:val="00CE54B3"/>
    <w:rsid w:val="00D27F8D"/>
    <w:rsid w:val="00D43D19"/>
    <w:rsid w:val="00D47124"/>
    <w:rsid w:val="00DB2004"/>
    <w:rsid w:val="00DC52CC"/>
    <w:rsid w:val="00DD5D7B"/>
    <w:rsid w:val="00E33BA9"/>
    <w:rsid w:val="00E4442E"/>
    <w:rsid w:val="00E60AEE"/>
    <w:rsid w:val="00E60DD3"/>
    <w:rsid w:val="00E62BFE"/>
    <w:rsid w:val="00E65ED7"/>
    <w:rsid w:val="00E767C3"/>
    <w:rsid w:val="00E803E6"/>
    <w:rsid w:val="00E84E6E"/>
    <w:rsid w:val="00E93C53"/>
    <w:rsid w:val="00E95DAA"/>
    <w:rsid w:val="00EA21F1"/>
    <w:rsid w:val="00EC0150"/>
    <w:rsid w:val="00EC05F1"/>
    <w:rsid w:val="00ED0D79"/>
    <w:rsid w:val="00F14B31"/>
    <w:rsid w:val="00F22DC2"/>
    <w:rsid w:val="00F30DBB"/>
    <w:rsid w:val="00F316AD"/>
    <w:rsid w:val="00F32528"/>
    <w:rsid w:val="00F34EE9"/>
    <w:rsid w:val="00F4501B"/>
    <w:rsid w:val="00F46513"/>
    <w:rsid w:val="00FB1232"/>
    <w:rsid w:val="00FC14D0"/>
    <w:rsid w:val="00FC17DE"/>
    <w:rsid w:val="00FC6513"/>
    <w:rsid w:val="00F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F71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  <w:style w:type="character" w:styleId="Hyperlink">
    <w:name w:val="Hyperlink"/>
    <w:rsid w:val="0092291C"/>
    <w:rPr>
      <w:color w:val="0000FF"/>
      <w:u w:val="single"/>
    </w:rPr>
  </w:style>
  <w:style w:type="paragraph" w:styleId="ListParagraph">
    <w:name w:val="List Paragraph"/>
    <w:basedOn w:val="Normal"/>
    <w:uiPriority w:val="34"/>
    <w:semiHidden/>
    <w:qFormat/>
    <w:rsid w:val="00F3252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325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hidimei@amazon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almdot9@yaho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eila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7CDECDC86C40F49F678E73CD45D9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3A8F3-5FFF-429F-A7D2-16E88CFDDCAC}"/>
      </w:docPartPr>
      <w:docPartBody>
        <w:p w:rsidR="00F47139" w:rsidRDefault="000E67FE">
          <w:pPr>
            <w:pStyle w:val="157CDECDC86C40F49F678E73CD45D967"/>
          </w:pPr>
          <w:r w:rsidRPr="00605A5B">
            <w:t>Contact</w:t>
          </w:r>
        </w:p>
      </w:docPartBody>
    </w:docPart>
    <w:docPart>
      <w:docPartPr>
        <w:name w:val="045FCF082B614CBC8BFA9F5FEC7DC1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D8C287-51F0-4F45-A551-FF76C5663AAA}"/>
      </w:docPartPr>
      <w:docPartBody>
        <w:p w:rsidR="00F47139" w:rsidRDefault="000E67FE">
          <w:pPr>
            <w:pStyle w:val="045FCF082B614CBC8BFA9F5FEC7DC19B"/>
          </w:pPr>
          <w:r w:rsidRPr="00605A5B">
            <w:t>Objective</w:t>
          </w:r>
        </w:p>
      </w:docPartBody>
    </w:docPart>
    <w:docPart>
      <w:docPartPr>
        <w:name w:val="7698F293EC0E4B4698B9A0E925A56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03E71-C2AE-42AB-A639-834AA91EC7A9}"/>
      </w:docPartPr>
      <w:docPartBody>
        <w:p w:rsidR="00F47139" w:rsidRDefault="000E67FE">
          <w:pPr>
            <w:pStyle w:val="7698F293EC0E4B4698B9A0E925A562D7"/>
          </w:pPr>
          <w:r>
            <w:t>Experience</w:t>
          </w:r>
        </w:p>
      </w:docPartBody>
    </w:docPart>
    <w:docPart>
      <w:docPartPr>
        <w:name w:val="66A6492A2CE44BF78BBF068BE39A88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EFB82-8F7D-49BD-B662-B91A33AE09EF}"/>
      </w:docPartPr>
      <w:docPartBody>
        <w:p w:rsidR="00F47139" w:rsidRDefault="000E67FE">
          <w:pPr>
            <w:pStyle w:val="66A6492A2CE44BF78BBF068BE39A8843"/>
          </w:pPr>
          <w:r w:rsidRPr="000E1D44">
            <w:t>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6F"/>
    <w:rsid w:val="00017D24"/>
    <w:rsid w:val="000C58AD"/>
    <w:rsid w:val="000D1BED"/>
    <w:rsid w:val="000E0582"/>
    <w:rsid w:val="000E67FE"/>
    <w:rsid w:val="001342AD"/>
    <w:rsid w:val="00221C9D"/>
    <w:rsid w:val="003546E5"/>
    <w:rsid w:val="003F1AFE"/>
    <w:rsid w:val="00417928"/>
    <w:rsid w:val="00436C80"/>
    <w:rsid w:val="00437D13"/>
    <w:rsid w:val="0051527D"/>
    <w:rsid w:val="005F00DD"/>
    <w:rsid w:val="006D4632"/>
    <w:rsid w:val="00727378"/>
    <w:rsid w:val="008420F0"/>
    <w:rsid w:val="00852B3A"/>
    <w:rsid w:val="009009C5"/>
    <w:rsid w:val="0092756F"/>
    <w:rsid w:val="009C3F12"/>
    <w:rsid w:val="00A65577"/>
    <w:rsid w:val="00B3075D"/>
    <w:rsid w:val="00B703D7"/>
    <w:rsid w:val="00C43CAF"/>
    <w:rsid w:val="00C75A5A"/>
    <w:rsid w:val="00C77A8D"/>
    <w:rsid w:val="00CE11D8"/>
    <w:rsid w:val="00DA2D1B"/>
    <w:rsid w:val="00DE3C08"/>
    <w:rsid w:val="00E60DD3"/>
    <w:rsid w:val="00E774F9"/>
    <w:rsid w:val="00E84E6E"/>
    <w:rsid w:val="00EF4EFA"/>
    <w:rsid w:val="00F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A02B93" w:themeColor="accent5"/>
    </w:rPr>
  </w:style>
  <w:style w:type="paragraph" w:customStyle="1" w:styleId="157CDECDC86C40F49F678E73CD45D967">
    <w:name w:val="157CDECDC86C40F49F678E73CD45D967"/>
  </w:style>
  <w:style w:type="paragraph" w:customStyle="1" w:styleId="045FCF082B614CBC8BFA9F5FEC7DC19B">
    <w:name w:val="045FCF082B614CBC8BFA9F5FEC7DC19B"/>
  </w:style>
  <w:style w:type="paragraph" w:customStyle="1" w:styleId="7698F293EC0E4B4698B9A0E925A562D7">
    <w:name w:val="7698F293EC0E4B4698B9A0E925A562D7"/>
  </w:style>
  <w:style w:type="paragraph" w:customStyle="1" w:styleId="66A6492A2CE44BF78BBF068BE39A8843">
    <w:name w:val="66A6492A2CE44BF78BBF068BE39A88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3</Pages>
  <Words>462</Words>
  <Characters>3185</Characters>
  <Application>Microsoft Office Word</Application>
  <DocSecurity>0</DocSecurity>
  <Lines>132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2025-03-25T16:08:00Z</dcterms:created>
  <dcterms:modified xsi:type="dcterms:W3CDTF">2025-09-29T06:58:00Z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aeec70cb70fad7f638665b2bca6d9af862a727beee47ad9d3e50188d806c9c77</vt:lpwstr>
  </property>
</Properties>
</file>