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40A40" w14:textId="6B4463F5" w:rsidR="004D26F2" w:rsidRDefault="00000000" w:rsidP="00941EBA">
      <w:pPr>
        <w:tabs>
          <w:tab w:val="right" w:pos="8973"/>
        </w:tabs>
        <w:ind w:left="-567"/>
      </w:pPr>
      <w:r>
        <w:rPr>
          <w:rFonts w:eastAsia="Times New Roman" w:cs="Arial"/>
          <w:noProof/>
          <w:lang w:eastAsia="fr-CA"/>
        </w:rPr>
        <w:pict w14:anchorId="79CFA506"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left:0;text-align:left;margin-left:271.5pt;margin-top:-4.55pt;width:318.7pt;height:694.45pt;z-index:2516556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" stroked="f">
            <v:textbox style="mso-next-textbox:#_x0000_s2054">
              <w:txbxContent>
                <w:p w14:paraId="7493B6A9" w14:textId="77777777" w:rsidR="009860D2" w:rsidRPr="00A12A40" w:rsidRDefault="009860D2" w:rsidP="00D043CD">
                  <w:pPr>
                    <w:numPr>
                      <w:ilvl w:val="0"/>
                      <w:numId w:val="24"/>
                    </w:numPr>
                    <w:spacing w:after="0" w:line="240" w:lineRule="auto"/>
                    <w:ind w:left="567" w:hanging="567"/>
                    <w:rPr>
                      <w:rFonts w:ascii="Arial Narrow" w:eastAsia="Times New Roman" w:hAnsi="Arial Narrow" w:cs="Arial"/>
                      <w:b/>
                      <w:color w:val="808080"/>
                      <w:spacing w:val="20"/>
                      <w:sz w:val="36"/>
                      <w:szCs w:val="36"/>
                      <w:lang w:eastAsia="fr-FR"/>
                    </w:rPr>
                  </w:pPr>
                  <w:r w:rsidRPr="00A12A40">
                    <w:rPr>
                      <w:rFonts w:ascii="Arial Narrow" w:eastAsia="Times New Roman" w:hAnsi="Arial Narrow" w:cs="Arial"/>
                      <w:b/>
                      <w:color w:val="808080"/>
                      <w:spacing w:val="20"/>
                      <w:sz w:val="36"/>
                      <w:szCs w:val="36"/>
                      <w:lang w:eastAsia="fr-FR"/>
                    </w:rPr>
                    <w:t>EXPÉRIENCE PROFESSIONNELLE</w:t>
                  </w:r>
                </w:p>
                <w:p w14:paraId="5389647E" w14:textId="77777777" w:rsidR="00124271" w:rsidRDefault="00124271" w:rsidP="00646A8A">
                  <w:pPr>
                    <w:tabs>
                      <w:tab w:val="left" w:pos="6270"/>
                      <w:tab w:val="left" w:pos="8580"/>
                    </w:tabs>
                    <w:spacing w:after="0" w:line="240" w:lineRule="auto"/>
                    <w:rPr>
                      <w:rFonts w:eastAsia="Times New Roman" w:cs="Arial"/>
                      <w:b/>
                      <w:color w:val="404040"/>
                      <w:sz w:val="24"/>
                      <w:szCs w:val="24"/>
                      <w:lang w:eastAsia="fr-FR"/>
                    </w:rPr>
                  </w:pPr>
                </w:p>
                <w:p w14:paraId="61D36874" w14:textId="4113329A" w:rsidR="00646A8A" w:rsidRPr="00436EE5" w:rsidRDefault="007E3F8B" w:rsidP="00646A8A">
                  <w:pPr>
                    <w:tabs>
                      <w:tab w:val="left" w:pos="6270"/>
                      <w:tab w:val="left" w:pos="8580"/>
                    </w:tabs>
                    <w:spacing w:after="0" w:line="240" w:lineRule="auto"/>
                    <w:rPr>
                      <w:rFonts w:eastAsia="Times New Roman" w:cs="Arial"/>
                      <w:b/>
                      <w:color w:val="404040"/>
                      <w:sz w:val="24"/>
                      <w:szCs w:val="24"/>
                      <w:lang w:eastAsia="fr-FR"/>
                    </w:rPr>
                  </w:pPr>
                  <w:r>
                    <w:rPr>
                      <w:rFonts w:eastAsia="Times New Roman" w:cs="Arial"/>
                      <w:b/>
                      <w:color w:val="404040"/>
                      <w:sz w:val="24"/>
                      <w:szCs w:val="24"/>
                      <w:lang w:eastAsia="fr-FR"/>
                    </w:rPr>
                    <w:t>Journalier Assembleur/ Manutentionnaire</w:t>
                  </w:r>
                  <w:r w:rsidR="00964F16">
                    <w:rPr>
                      <w:rFonts w:eastAsia="Times New Roman" w:cs="Arial"/>
                      <w:b/>
                      <w:color w:val="404040"/>
                      <w:sz w:val="24"/>
                      <w:szCs w:val="24"/>
                      <w:lang w:eastAsia="fr-FR"/>
                    </w:rPr>
                    <w:t xml:space="preserve"> (</w:t>
                  </w:r>
                  <w:r w:rsidR="00617072">
                    <w:rPr>
                      <w:rFonts w:eastAsia="Times New Roman" w:cs="Arial"/>
                      <w:b/>
                      <w:color w:val="404040"/>
                      <w:sz w:val="24"/>
                      <w:szCs w:val="24"/>
                      <w:lang w:eastAsia="fr-FR"/>
                    </w:rPr>
                    <w:t>5</w:t>
                  </w:r>
                  <w:r w:rsidR="006C6CEB">
                    <w:rPr>
                      <w:rFonts w:eastAsia="Times New Roman" w:cs="Arial"/>
                      <w:b/>
                      <w:color w:val="404040"/>
                      <w:sz w:val="24"/>
                      <w:szCs w:val="24"/>
                      <w:lang w:eastAsia="fr-FR"/>
                    </w:rPr>
                    <w:t xml:space="preserve"> ans)</w:t>
                  </w:r>
                </w:p>
                <w:p w14:paraId="065B1C1C" w14:textId="77777777" w:rsidR="00646A8A" w:rsidRDefault="006C6CEB" w:rsidP="00646A8A">
                  <w:pPr>
                    <w:tabs>
                      <w:tab w:val="right" w:pos="8931"/>
                    </w:tabs>
                    <w:spacing w:after="0" w:line="240" w:lineRule="auto"/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</w:pPr>
                  <w:r>
                    <w:rPr>
                      <w:rFonts w:eastAsia="Times New Roman" w:cs="Arial"/>
                      <w:i/>
                      <w:color w:val="404040"/>
                      <w:sz w:val="24"/>
                      <w:szCs w:val="24"/>
                      <w:lang w:eastAsia="fr-FR"/>
                    </w:rPr>
                    <w:t>BRP</w:t>
                  </w:r>
                  <w:r w:rsidR="00646A8A" w:rsidRPr="00436EE5">
                    <w:rPr>
                      <w:rFonts w:eastAsia="Times New Roman" w:cs="Arial"/>
                      <w:i/>
                      <w:color w:val="404040"/>
                      <w:sz w:val="24"/>
                      <w:szCs w:val="24"/>
                      <w:lang w:eastAsia="fr-FR"/>
                    </w:rPr>
                    <w:t xml:space="preserve">, </w:t>
                  </w:r>
                  <w:r>
                    <w:rPr>
                      <w:rFonts w:eastAsia="Times New Roman" w:cs="Arial"/>
                      <w:i/>
                      <w:color w:val="404040"/>
                      <w:sz w:val="24"/>
                      <w:szCs w:val="24"/>
                      <w:lang w:eastAsia="fr-FR"/>
                    </w:rPr>
                    <w:t>Valcourt</w:t>
                  </w:r>
                  <w:r w:rsidR="00646A8A">
                    <w:rPr>
                      <w:rFonts w:eastAsia="Times New Roman" w:cs="Arial"/>
                      <w:i/>
                      <w:color w:val="404040"/>
                      <w:sz w:val="24"/>
                      <w:szCs w:val="24"/>
                      <w:lang w:eastAsia="fr-FR"/>
                    </w:rPr>
                    <w:t xml:space="preserve"> </w:t>
                  </w:r>
                  <w:bookmarkStart w:id="0" w:name="_Hlk150160849"/>
                  <w:r w:rsidR="00646A8A" w:rsidRPr="00436EE5">
                    <w:rPr>
                      <w:rFonts w:ascii="Century Gothic" w:hAnsi="Century Gothic"/>
                      <w:color w:val="404040"/>
                      <w:sz w:val="24"/>
                      <w:szCs w:val="24"/>
                    </w:rPr>
                    <w:t>|</w:t>
                  </w:r>
                  <w:r w:rsidR="00646A8A">
                    <w:rPr>
                      <w:rFonts w:ascii="Century Gothic" w:hAnsi="Century Gothic"/>
                      <w:color w:val="404040"/>
                      <w:sz w:val="24"/>
                      <w:szCs w:val="24"/>
                    </w:rPr>
                    <w:t xml:space="preserve"> </w:t>
                  </w:r>
                  <w:bookmarkEnd w:id="0"/>
                  <w:r w:rsidR="00646A8A" w:rsidRPr="00436EE5"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  <w:t>201</w:t>
                  </w:r>
                  <w:r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  <w:t>9-202</w:t>
                  </w:r>
                  <w:r w:rsidR="005506B0"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  <w:t>3</w:t>
                  </w:r>
                </w:p>
                <w:p w14:paraId="70521C36" w14:textId="77777777" w:rsidR="00A12A40" w:rsidRPr="00FF5D3E" w:rsidRDefault="006C6CEB" w:rsidP="00646A8A">
                  <w:pPr>
                    <w:tabs>
                      <w:tab w:val="right" w:pos="8931"/>
                    </w:tabs>
                    <w:spacing w:after="0" w:line="240" w:lineRule="auto"/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</w:pPr>
                  <w:r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  <w:t xml:space="preserve">Wiptec, </w:t>
                  </w:r>
                  <w:r w:rsidRPr="006C6CEB">
                    <w:rPr>
                      <w:rFonts w:eastAsia="Times New Roman" w:cs="Arial"/>
                      <w:i/>
                      <w:color w:val="404040"/>
                      <w:sz w:val="24"/>
                      <w:szCs w:val="24"/>
                      <w:lang w:eastAsia="fr-FR"/>
                    </w:rPr>
                    <w:t>Sherbrooke</w:t>
                  </w:r>
                  <w:r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  <w:t xml:space="preserve"> </w:t>
                  </w:r>
                  <w:r w:rsidRPr="00436EE5">
                    <w:rPr>
                      <w:rFonts w:ascii="Century Gothic" w:hAnsi="Century Gothic"/>
                      <w:color w:val="404040"/>
                      <w:sz w:val="24"/>
                      <w:szCs w:val="24"/>
                    </w:rPr>
                    <w:t>|</w:t>
                  </w:r>
                  <w:r>
                    <w:rPr>
                      <w:rFonts w:ascii="Century Gothic" w:hAnsi="Century Gothic"/>
                      <w:color w:val="404040"/>
                      <w:sz w:val="24"/>
                      <w:szCs w:val="24"/>
                    </w:rPr>
                    <w:t xml:space="preserve"> </w:t>
                  </w:r>
                  <w:r w:rsidRPr="00463565"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  <w:t>2010</w:t>
                  </w:r>
                </w:p>
                <w:p w14:paraId="42EE48DE" w14:textId="610FC816" w:rsidR="00FD2842" w:rsidRPr="005324D4" w:rsidRDefault="00FD2842" w:rsidP="005324D4">
                  <w:pPr>
                    <w:numPr>
                      <w:ilvl w:val="0"/>
                      <w:numId w:val="18"/>
                    </w:numPr>
                    <w:tabs>
                      <w:tab w:val="left" w:pos="284"/>
                    </w:tabs>
                    <w:spacing w:after="0" w:line="240" w:lineRule="auto"/>
                    <w:ind w:left="284" w:hanging="284"/>
                    <w:jc w:val="both"/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</w:pPr>
                  <w:r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  <w:t>Lire des plans d’assemblage de la ligne de production automatisée</w:t>
                  </w:r>
                  <w:r w:rsidR="005324D4"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  <w:t>, assembler les pièces</w:t>
                  </w:r>
                </w:p>
                <w:p w14:paraId="4A6E504E" w14:textId="77777777" w:rsidR="00646A8A" w:rsidRPr="00436EE5" w:rsidRDefault="00FD2842" w:rsidP="00646A8A">
                  <w:pPr>
                    <w:numPr>
                      <w:ilvl w:val="0"/>
                      <w:numId w:val="18"/>
                    </w:numPr>
                    <w:tabs>
                      <w:tab w:val="left" w:pos="284"/>
                    </w:tabs>
                    <w:spacing w:after="0" w:line="240" w:lineRule="auto"/>
                    <w:ind w:left="284" w:hanging="284"/>
                    <w:jc w:val="both"/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</w:pPr>
                  <w:bookmarkStart w:id="1" w:name="_Hlk150161879"/>
                  <w:r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  <w:t>Gérer les commandes et l’inventaire des pièces</w:t>
                  </w:r>
                </w:p>
                <w:bookmarkEnd w:id="1"/>
                <w:p w14:paraId="050B8A25" w14:textId="77777777" w:rsidR="00646A8A" w:rsidRPr="00436EE5" w:rsidRDefault="00FD2842" w:rsidP="00646A8A">
                  <w:pPr>
                    <w:numPr>
                      <w:ilvl w:val="0"/>
                      <w:numId w:val="18"/>
                    </w:numPr>
                    <w:tabs>
                      <w:tab w:val="left" w:pos="284"/>
                    </w:tabs>
                    <w:spacing w:after="0" w:line="240" w:lineRule="auto"/>
                    <w:ind w:left="284" w:hanging="284"/>
                    <w:jc w:val="both"/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</w:pPr>
                  <w:r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  <w:t xml:space="preserve">Appuyer les </w:t>
                  </w:r>
                  <w:r w:rsidR="00BD716E"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  <w:t>collègues sur les autres po</w:t>
                  </w:r>
                  <w:r w:rsidR="005B0B5F"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  <w:t>s</w:t>
                  </w:r>
                  <w:r w:rsidR="00BD716E"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  <w:t>tes de production</w:t>
                  </w:r>
                </w:p>
                <w:p w14:paraId="26BF5DB2" w14:textId="77777777" w:rsidR="00646A8A" w:rsidRDefault="00FD2842" w:rsidP="00646A8A">
                  <w:pPr>
                    <w:numPr>
                      <w:ilvl w:val="0"/>
                      <w:numId w:val="18"/>
                    </w:numPr>
                    <w:tabs>
                      <w:tab w:val="left" w:pos="284"/>
                    </w:tabs>
                    <w:spacing w:after="0" w:line="240" w:lineRule="auto"/>
                    <w:ind w:left="284" w:hanging="284"/>
                    <w:jc w:val="both"/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</w:pPr>
                  <w:r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  <w:t>Vérifier la qualité des produits confectionnés au fil de la production</w:t>
                  </w:r>
                </w:p>
                <w:p w14:paraId="167A4E9B" w14:textId="77777777" w:rsidR="00FD2842" w:rsidRDefault="00FD2842" w:rsidP="00646A8A">
                  <w:pPr>
                    <w:numPr>
                      <w:ilvl w:val="0"/>
                      <w:numId w:val="18"/>
                    </w:numPr>
                    <w:tabs>
                      <w:tab w:val="left" w:pos="284"/>
                    </w:tabs>
                    <w:spacing w:after="0" w:line="240" w:lineRule="auto"/>
                    <w:ind w:left="284" w:hanging="284"/>
                    <w:jc w:val="both"/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</w:pPr>
                  <w:r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  <w:t xml:space="preserve">Vérifier </w:t>
                  </w:r>
                  <w:r w:rsidR="00A9573C"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  <w:t>le</w:t>
                  </w:r>
                  <w:r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  <w:t xml:space="preserve"> respect de la rapidité de production demandée</w:t>
                  </w:r>
                </w:p>
                <w:p w14:paraId="6D265B16" w14:textId="77777777" w:rsidR="00FD2842" w:rsidRDefault="00FD2842" w:rsidP="00646A8A">
                  <w:pPr>
                    <w:numPr>
                      <w:ilvl w:val="0"/>
                      <w:numId w:val="18"/>
                    </w:numPr>
                    <w:tabs>
                      <w:tab w:val="left" w:pos="284"/>
                    </w:tabs>
                    <w:spacing w:after="0" w:line="240" w:lineRule="auto"/>
                    <w:ind w:left="284" w:hanging="284"/>
                    <w:jc w:val="both"/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</w:pPr>
                  <w:r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  <w:t>Entretenir les lieux</w:t>
                  </w:r>
                </w:p>
                <w:p w14:paraId="73813F78" w14:textId="77777777" w:rsidR="00532BF0" w:rsidRDefault="00532BF0" w:rsidP="00646A8A">
                  <w:pPr>
                    <w:numPr>
                      <w:ilvl w:val="0"/>
                      <w:numId w:val="18"/>
                    </w:numPr>
                    <w:tabs>
                      <w:tab w:val="left" w:pos="284"/>
                    </w:tabs>
                    <w:spacing w:after="0" w:line="240" w:lineRule="auto"/>
                    <w:ind w:left="284" w:hanging="284"/>
                    <w:jc w:val="both"/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</w:pPr>
                  <w:r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  <w:t xml:space="preserve">Décharger et charger </w:t>
                  </w:r>
                  <w:r w:rsidR="005B0B5F"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  <w:t>les produits</w:t>
                  </w:r>
                </w:p>
                <w:p w14:paraId="406CCEC3" w14:textId="77777777" w:rsidR="00532BF0" w:rsidRDefault="00532BF0" w:rsidP="00646A8A">
                  <w:pPr>
                    <w:numPr>
                      <w:ilvl w:val="0"/>
                      <w:numId w:val="18"/>
                    </w:numPr>
                    <w:tabs>
                      <w:tab w:val="left" w:pos="284"/>
                    </w:tabs>
                    <w:spacing w:after="0" w:line="240" w:lineRule="auto"/>
                    <w:ind w:left="284" w:hanging="284"/>
                    <w:jc w:val="both"/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</w:pPr>
                  <w:r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  <w:t xml:space="preserve">Emballer </w:t>
                  </w:r>
                  <w:r w:rsidR="00BD716E"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  <w:t xml:space="preserve">la marchandise </w:t>
                  </w:r>
                  <w:r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  <w:t>pour l’expédition</w:t>
                  </w:r>
                </w:p>
                <w:p w14:paraId="2944E589" w14:textId="77777777" w:rsidR="00A12A40" w:rsidRDefault="00A12A40" w:rsidP="00D44AB9">
                  <w:pPr>
                    <w:tabs>
                      <w:tab w:val="right" w:pos="8931"/>
                    </w:tabs>
                    <w:spacing w:after="0" w:line="240" w:lineRule="auto"/>
                    <w:jc w:val="both"/>
                    <w:rPr>
                      <w:rFonts w:eastAsia="Times New Roman" w:cs="Arial"/>
                      <w:b/>
                      <w:color w:val="404040"/>
                      <w:sz w:val="24"/>
                      <w:szCs w:val="24"/>
                      <w:lang w:eastAsia="fr-FR"/>
                    </w:rPr>
                  </w:pPr>
                </w:p>
                <w:p w14:paraId="53267250" w14:textId="77777777" w:rsidR="00D44AB9" w:rsidRDefault="00D44AB9" w:rsidP="00D44AB9">
                  <w:pPr>
                    <w:tabs>
                      <w:tab w:val="right" w:pos="8931"/>
                    </w:tabs>
                    <w:spacing w:after="0" w:line="240" w:lineRule="auto"/>
                    <w:jc w:val="both"/>
                    <w:rPr>
                      <w:rFonts w:eastAsia="Times New Roman" w:cs="Arial"/>
                      <w:b/>
                      <w:color w:val="404040"/>
                      <w:sz w:val="24"/>
                      <w:szCs w:val="24"/>
                      <w:lang w:eastAsia="fr-FR"/>
                    </w:rPr>
                  </w:pPr>
                  <w:r>
                    <w:rPr>
                      <w:rFonts w:eastAsia="Times New Roman" w:cs="Arial"/>
                      <w:b/>
                      <w:color w:val="404040"/>
                      <w:sz w:val="24"/>
                      <w:szCs w:val="24"/>
                      <w:lang w:eastAsia="fr-FR"/>
                    </w:rPr>
                    <w:t>Cuisinier (7 ans)</w:t>
                  </w:r>
                </w:p>
                <w:p w14:paraId="04FC5416" w14:textId="77777777" w:rsidR="00D44AB9" w:rsidRPr="00D44AB9" w:rsidRDefault="009E1F70" w:rsidP="00D44AB9">
                  <w:pPr>
                    <w:tabs>
                      <w:tab w:val="right" w:pos="8931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Cs w:val="24"/>
                    </w:rPr>
                  </w:pPr>
                  <w:r>
                    <w:rPr>
                      <w:rFonts w:eastAsia="Times New Roman" w:cs="Arial"/>
                      <w:i/>
                      <w:color w:val="404040"/>
                      <w:sz w:val="24"/>
                      <w:szCs w:val="24"/>
                      <w:lang w:eastAsia="fr-FR"/>
                    </w:rPr>
                    <w:t>Pizzéria Ali Baba</w:t>
                  </w:r>
                  <w:r w:rsidR="00D44AB9" w:rsidRPr="00463565">
                    <w:rPr>
                      <w:rFonts w:ascii="Century Gothic" w:hAnsi="Century Gothic"/>
                      <w:color w:val="404040"/>
                      <w:sz w:val="24"/>
                      <w:szCs w:val="24"/>
                    </w:rPr>
                    <w:t>|</w:t>
                  </w:r>
                  <w:r w:rsidR="00D44AB9">
                    <w:rPr>
                      <w:rFonts w:ascii="Century Gothic" w:hAnsi="Century Gothic"/>
                      <w:color w:val="404040"/>
                      <w:sz w:val="24"/>
                      <w:szCs w:val="24"/>
                    </w:rPr>
                    <w:t xml:space="preserve"> </w:t>
                  </w:r>
                  <w:r w:rsidR="00D44AB9"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  <w:t>2011</w:t>
                  </w:r>
                  <w:r w:rsidR="00D44AB9" w:rsidRPr="00436EE5"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  <w:t>-201</w:t>
                  </w:r>
                  <w:r w:rsidR="00D44AB9"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  <w:t>7</w:t>
                  </w:r>
                  <w:r w:rsidR="00A12A40">
                    <w:rPr>
                      <w:rFonts w:ascii="Times New Roman" w:hAnsi="Times New Roman"/>
                      <w:i/>
                      <w:szCs w:val="24"/>
                    </w:rPr>
                    <w:t xml:space="preserve"> </w:t>
                  </w:r>
                  <w:r w:rsidR="00D44AB9">
                    <w:rPr>
                      <w:rFonts w:ascii="Times New Roman" w:hAnsi="Times New Roman"/>
                      <w:i/>
                      <w:szCs w:val="24"/>
                    </w:rPr>
                    <w:t xml:space="preserve">                                                           </w:t>
                  </w:r>
                </w:p>
                <w:p w14:paraId="5F328E7B" w14:textId="3E72BC0B" w:rsidR="00AB7E9F" w:rsidRDefault="00955F2C" w:rsidP="00AB7E9F">
                  <w:pPr>
                    <w:numPr>
                      <w:ilvl w:val="0"/>
                      <w:numId w:val="18"/>
                    </w:numPr>
                    <w:tabs>
                      <w:tab w:val="left" w:pos="284"/>
                    </w:tabs>
                    <w:spacing w:after="0" w:line="240" w:lineRule="auto"/>
                    <w:ind w:left="284" w:hanging="284"/>
                    <w:jc w:val="both"/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</w:pPr>
                  <w:r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  <w:t>Faire</w:t>
                  </w:r>
                  <w:r w:rsidR="00D44AB9"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  <w:t xml:space="preserve"> toutes</w:t>
                  </w:r>
                  <w:r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  <w:t xml:space="preserve"> les t</w:t>
                  </w:r>
                  <w:r w:rsidR="00D44AB9"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  <w:t>âches liées à la préparation de pizzas</w:t>
                  </w:r>
                </w:p>
                <w:p w14:paraId="3190F142" w14:textId="77777777" w:rsidR="00D44AB9" w:rsidRDefault="00D44AB9" w:rsidP="00AB7E9F">
                  <w:pPr>
                    <w:numPr>
                      <w:ilvl w:val="0"/>
                      <w:numId w:val="18"/>
                    </w:numPr>
                    <w:tabs>
                      <w:tab w:val="left" w:pos="284"/>
                    </w:tabs>
                    <w:spacing w:after="0" w:line="240" w:lineRule="auto"/>
                    <w:ind w:left="284" w:hanging="284"/>
                    <w:jc w:val="both"/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</w:pPr>
                  <w:r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  <w:t>Entretenir le lieu de travail</w:t>
                  </w:r>
                </w:p>
                <w:p w14:paraId="20842C06" w14:textId="77777777" w:rsidR="00A12A40" w:rsidRDefault="00A12A40" w:rsidP="00955F2C">
                  <w:pPr>
                    <w:tabs>
                      <w:tab w:val="left" w:pos="284"/>
                      <w:tab w:val="left" w:pos="6270"/>
                      <w:tab w:val="left" w:pos="8580"/>
                    </w:tabs>
                    <w:spacing w:after="0" w:line="240" w:lineRule="auto"/>
                    <w:rPr>
                      <w:rFonts w:eastAsia="Times New Roman" w:cs="Arial"/>
                      <w:b/>
                      <w:color w:val="404040"/>
                      <w:sz w:val="24"/>
                      <w:szCs w:val="24"/>
                      <w:lang w:eastAsia="fr-FR"/>
                    </w:rPr>
                  </w:pPr>
                </w:p>
                <w:p w14:paraId="09999AC1" w14:textId="38C8F744" w:rsidR="00646A8A" w:rsidRPr="00436EE5" w:rsidRDefault="006C6CEB" w:rsidP="00955F2C">
                  <w:pPr>
                    <w:tabs>
                      <w:tab w:val="left" w:pos="284"/>
                      <w:tab w:val="left" w:pos="6270"/>
                      <w:tab w:val="left" w:pos="8580"/>
                    </w:tabs>
                    <w:spacing w:after="0" w:line="240" w:lineRule="auto"/>
                    <w:rPr>
                      <w:rFonts w:eastAsia="Times New Roman" w:cs="Arial"/>
                      <w:b/>
                      <w:color w:val="404040"/>
                      <w:sz w:val="24"/>
                      <w:szCs w:val="24"/>
                      <w:lang w:eastAsia="fr-FR"/>
                    </w:rPr>
                  </w:pPr>
                  <w:r>
                    <w:rPr>
                      <w:rFonts w:eastAsia="Times New Roman" w:cs="Arial"/>
                      <w:b/>
                      <w:color w:val="404040"/>
                      <w:sz w:val="24"/>
                      <w:szCs w:val="24"/>
                      <w:lang w:eastAsia="fr-FR"/>
                    </w:rPr>
                    <w:t>Mécanicien d’entretien et d’automobile</w:t>
                  </w:r>
                  <w:r w:rsidR="00A17B85">
                    <w:rPr>
                      <w:rFonts w:eastAsia="Times New Roman" w:cs="Arial"/>
                      <w:b/>
                      <w:color w:val="404040"/>
                      <w:sz w:val="24"/>
                      <w:szCs w:val="24"/>
                      <w:lang w:eastAsia="fr-FR"/>
                    </w:rPr>
                    <w:t xml:space="preserve"> (</w:t>
                  </w:r>
                  <w:r w:rsidR="00617072">
                    <w:rPr>
                      <w:rFonts w:eastAsia="Times New Roman" w:cs="Arial"/>
                      <w:b/>
                      <w:color w:val="404040"/>
                      <w:sz w:val="24"/>
                      <w:szCs w:val="24"/>
                      <w:lang w:eastAsia="fr-FR"/>
                    </w:rPr>
                    <w:t>4</w:t>
                  </w:r>
                  <w:r w:rsidR="00646A8A" w:rsidRPr="00436EE5">
                    <w:rPr>
                      <w:rFonts w:eastAsia="Times New Roman" w:cs="Arial"/>
                      <w:b/>
                      <w:color w:val="404040"/>
                      <w:sz w:val="24"/>
                      <w:szCs w:val="24"/>
                      <w:lang w:eastAsia="fr-FR"/>
                    </w:rPr>
                    <w:t xml:space="preserve"> ans)</w:t>
                  </w:r>
                </w:p>
                <w:p w14:paraId="64D296E8" w14:textId="77777777" w:rsidR="00A12A40" w:rsidRDefault="006C6CEB" w:rsidP="00A12A40">
                  <w:pPr>
                    <w:tabs>
                      <w:tab w:val="left" w:pos="284"/>
                      <w:tab w:val="right" w:pos="8931"/>
                    </w:tabs>
                    <w:spacing w:after="0" w:line="240" w:lineRule="auto"/>
                    <w:ind w:left="284" w:hanging="284"/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</w:pPr>
                  <w:r w:rsidRPr="00FF5D3E">
                    <w:rPr>
                      <w:rFonts w:eastAsia="Times New Roman" w:cs="Arial"/>
                      <w:i/>
                      <w:color w:val="404040"/>
                      <w:sz w:val="24"/>
                      <w:szCs w:val="24"/>
                      <w:lang w:eastAsia="fr-FR"/>
                    </w:rPr>
                    <w:t>Auto</w:t>
                  </w:r>
                  <w:r w:rsidR="00E72CE2" w:rsidRPr="00FF5D3E">
                    <w:rPr>
                      <w:rFonts w:eastAsia="Times New Roman" w:cs="Arial"/>
                      <w:i/>
                      <w:color w:val="404040"/>
                      <w:sz w:val="24"/>
                      <w:szCs w:val="24"/>
                      <w:lang w:eastAsia="fr-FR"/>
                    </w:rPr>
                    <w:t>G</w:t>
                  </w:r>
                  <w:r w:rsidRPr="00FF5D3E">
                    <w:rPr>
                      <w:rFonts w:eastAsia="Times New Roman" w:cs="Arial"/>
                      <w:i/>
                      <w:color w:val="404040"/>
                      <w:sz w:val="24"/>
                      <w:szCs w:val="24"/>
                      <w:lang w:eastAsia="fr-FR"/>
                    </w:rPr>
                    <w:t>arde</w:t>
                  </w:r>
                  <w:r w:rsidR="00E72CE2" w:rsidRPr="00FF5D3E">
                    <w:rPr>
                      <w:rFonts w:eastAsia="Times New Roman" w:cs="Arial"/>
                      <w:i/>
                      <w:color w:val="404040"/>
                      <w:sz w:val="24"/>
                      <w:szCs w:val="24"/>
                      <w:lang w:eastAsia="fr-FR"/>
                    </w:rPr>
                    <w:t>,</w:t>
                  </w:r>
                  <w:r w:rsidRPr="00FF5D3E">
                    <w:rPr>
                      <w:rFonts w:eastAsia="Times New Roman" w:cs="Arial"/>
                      <w:i/>
                      <w:color w:val="404040"/>
                      <w:sz w:val="24"/>
                      <w:szCs w:val="24"/>
                      <w:lang w:eastAsia="fr-FR"/>
                    </w:rPr>
                    <w:t xml:space="preserve"> Sherbrooke</w:t>
                  </w:r>
                  <w:r w:rsidR="00646A8A" w:rsidRPr="00FF5D3E">
                    <w:rPr>
                      <w:rFonts w:ascii="Century Gothic" w:hAnsi="Century Gothic"/>
                      <w:b/>
                      <w:color w:val="404040"/>
                      <w:sz w:val="24"/>
                      <w:szCs w:val="24"/>
                    </w:rPr>
                    <w:t xml:space="preserve">| </w:t>
                  </w:r>
                  <w:r w:rsidRPr="00FF5D3E"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  <w:t>2010</w:t>
                  </w:r>
                  <w:r w:rsidR="00A12A40"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  <w:t xml:space="preserve">                                                              </w:t>
                  </w:r>
                </w:p>
                <w:p w14:paraId="7DF43657" w14:textId="77777777" w:rsidR="00A12A40" w:rsidRPr="00FF5D3E" w:rsidRDefault="00A870B9" w:rsidP="00A12A40">
                  <w:pPr>
                    <w:tabs>
                      <w:tab w:val="left" w:pos="284"/>
                      <w:tab w:val="right" w:pos="8931"/>
                    </w:tabs>
                    <w:spacing w:after="0" w:line="240" w:lineRule="auto"/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</w:pPr>
                  <w:r w:rsidRPr="00FF5D3E">
                    <w:rPr>
                      <w:rFonts w:eastAsia="Times New Roman" w:cs="Arial"/>
                      <w:i/>
                      <w:color w:val="404040"/>
                      <w:sz w:val="24"/>
                      <w:szCs w:val="24"/>
                      <w:lang w:eastAsia="fr-FR"/>
                    </w:rPr>
                    <w:t xml:space="preserve">Codelec </w:t>
                  </w:r>
                  <w:r w:rsidR="00EC6529" w:rsidRPr="00FF5D3E">
                    <w:rPr>
                      <w:rFonts w:eastAsia="Times New Roman" w:cs="Arial"/>
                      <w:i/>
                      <w:color w:val="404040"/>
                      <w:sz w:val="24"/>
                      <w:szCs w:val="24"/>
                      <w:lang w:eastAsia="fr-FR"/>
                    </w:rPr>
                    <w:t>(E</w:t>
                  </w:r>
                  <w:r w:rsidRPr="00FF5D3E">
                    <w:rPr>
                      <w:rFonts w:eastAsia="Times New Roman" w:cs="Arial"/>
                      <w:i/>
                      <w:color w:val="404040"/>
                      <w:sz w:val="24"/>
                      <w:szCs w:val="24"/>
                      <w:lang w:eastAsia="fr-FR"/>
                    </w:rPr>
                    <w:t xml:space="preserve">ntreprise Familiale de Location </w:t>
                  </w:r>
                  <w:r w:rsidR="00A17B85" w:rsidRPr="00FF5D3E">
                    <w:rPr>
                      <w:rFonts w:eastAsia="Times New Roman" w:cs="Arial"/>
                      <w:i/>
                      <w:color w:val="404040"/>
                      <w:sz w:val="24"/>
                      <w:szCs w:val="24"/>
                      <w:lang w:eastAsia="fr-FR"/>
                    </w:rPr>
                    <w:t>de voiture tout terrain</w:t>
                  </w:r>
                  <w:r w:rsidR="005B10C5" w:rsidRPr="00FF5D3E">
                    <w:rPr>
                      <w:rFonts w:eastAsia="Times New Roman" w:cs="Arial"/>
                      <w:i/>
                      <w:color w:val="404040"/>
                      <w:sz w:val="24"/>
                      <w:szCs w:val="24"/>
                      <w:lang w:eastAsia="fr-FR"/>
                    </w:rPr>
                    <w:t>)</w:t>
                  </w:r>
                  <w:r w:rsidR="00E72CE2" w:rsidRPr="00FF5D3E">
                    <w:rPr>
                      <w:rFonts w:eastAsia="Times New Roman" w:cs="Arial"/>
                      <w:i/>
                      <w:color w:val="404040"/>
                      <w:sz w:val="24"/>
                      <w:szCs w:val="24"/>
                      <w:lang w:eastAsia="fr-FR"/>
                    </w:rPr>
                    <w:t xml:space="preserve">, </w:t>
                  </w:r>
                  <w:r w:rsidR="0097123F" w:rsidRPr="00FF5D3E">
                    <w:rPr>
                      <w:rFonts w:eastAsia="Times New Roman" w:cs="Arial"/>
                      <w:i/>
                      <w:color w:val="404040"/>
                      <w:sz w:val="24"/>
                      <w:szCs w:val="24"/>
                      <w:lang w:eastAsia="fr-FR"/>
                    </w:rPr>
                    <w:t>Madagascar</w:t>
                  </w:r>
                  <w:r w:rsidR="00646A8A" w:rsidRPr="00FF5D3E">
                    <w:rPr>
                      <w:rFonts w:eastAsia="Times New Roman" w:cs="Arial"/>
                      <w:i/>
                      <w:color w:val="404040"/>
                      <w:sz w:val="24"/>
                      <w:szCs w:val="24"/>
                      <w:lang w:eastAsia="fr-FR"/>
                    </w:rPr>
                    <w:t xml:space="preserve"> </w:t>
                  </w:r>
                  <w:r w:rsidR="00646A8A" w:rsidRPr="00FF5D3E">
                    <w:rPr>
                      <w:rFonts w:ascii="Century Gothic" w:hAnsi="Century Gothic"/>
                      <w:color w:val="404040"/>
                      <w:sz w:val="24"/>
                      <w:szCs w:val="24"/>
                    </w:rPr>
                    <w:t xml:space="preserve">| </w:t>
                  </w:r>
                  <w:r w:rsidR="006C6CEB" w:rsidRPr="00FF5D3E"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  <w:t>2007</w:t>
                  </w:r>
                  <w:r w:rsidR="00646A8A" w:rsidRPr="00FF5D3E"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  <w:t>-201</w:t>
                  </w:r>
                  <w:r w:rsidR="006C6CEB" w:rsidRPr="00FF5D3E"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  <w:t>0</w:t>
                  </w:r>
                </w:p>
                <w:p w14:paraId="4DA749F2" w14:textId="6FBB6E08" w:rsidR="00A17B85" w:rsidRPr="005324D4" w:rsidRDefault="005E28BD" w:rsidP="005324D4">
                  <w:pPr>
                    <w:numPr>
                      <w:ilvl w:val="0"/>
                      <w:numId w:val="18"/>
                    </w:numPr>
                    <w:tabs>
                      <w:tab w:val="left" w:pos="284"/>
                    </w:tabs>
                    <w:spacing w:after="0" w:line="240" w:lineRule="auto"/>
                    <w:ind w:left="284" w:hanging="284"/>
                    <w:jc w:val="both"/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</w:pPr>
                  <w:r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  <w:t>Faire les changements d’huile</w:t>
                  </w:r>
                  <w:r w:rsidR="005324D4"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  <w:t>,</w:t>
                  </w:r>
                  <w:r w:rsidR="005324D4" w:rsidRPr="005324D4"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  <w:t xml:space="preserve"> </w:t>
                  </w:r>
                  <w:r w:rsidR="005324D4"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  <w:t>de pneus et balancement</w:t>
                  </w:r>
                </w:p>
                <w:p w14:paraId="25CCA72D" w14:textId="77777777" w:rsidR="005E28BD" w:rsidRDefault="00A17B85" w:rsidP="004B620E">
                  <w:pPr>
                    <w:numPr>
                      <w:ilvl w:val="0"/>
                      <w:numId w:val="18"/>
                    </w:numPr>
                    <w:tabs>
                      <w:tab w:val="left" w:pos="284"/>
                    </w:tabs>
                    <w:spacing w:after="0" w:line="240" w:lineRule="auto"/>
                    <w:ind w:left="284" w:hanging="284"/>
                    <w:jc w:val="both"/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</w:pPr>
                  <w:r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  <w:t>Faire les changements de freins</w:t>
                  </w:r>
                </w:p>
                <w:p w14:paraId="37363028" w14:textId="77777777" w:rsidR="00A870B9" w:rsidRDefault="001D24AE" w:rsidP="009E1F70">
                  <w:pPr>
                    <w:numPr>
                      <w:ilvl w:val="0"/>
                      <w:numId w:val="18"/>
                    </w:numPr>
                    <w:tabs>
                      <w:tab w:val="left" w:pos="284"/>
                    </w:tabs>
                    <w:spacing w:after="0" w:line="240" w:lineRule="auto"/>
                    <w:ind w:left="284" w:hanging="284"/>
                    <w:jc w:val="both"/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</w:pPr>
                  <w:r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  <w:t xml:space="preserve">Vérifier les faisceaux électriques et assurer son bon fonctionnement </w:t>
                  </w:r>
                </w:p>
                <w:p w14:paraId="34E23AF6" w14:textId="77777777" w:rsidR="00A12A40" w:rsidRDefault="00A12A40" w:rsidP="009E1F70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eastAsia="Times New Roman" w:cs="Arial"/>
                      <w:b/>
                      <w:color w:val="404040"/>
                      <w:sz w:val="24"/>
                      <w:szCs w:val="24"/>
                      <w:lang w:eastAsia="fr-FR"/>
                    </w:rPr>
                  </w:pPr>
                </w:p>
                <w:p w14:paraId="65FCAD55" w14:textId="77777777" w:rsidR="00A870B9" w:rsidRDefault="00A870B9" w:rsidP="009E1F70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eastAsia="Times New Roman" w:cs="Arial"/>
                      <w:b/>
                      <w:color w:val="404040"/>
                      <w:sz w:val="24"/>
                      <w:szCs w:val="24"/>
                      <w:lang w:eastAsia="fr-FR"/>
                    </w:rPr>
                  </w:pPr>
                  <w:r>
                    <w:rPr>
                      <w:rFonts w:eastAsia="Times New Roman" w:cs="Arial"/>
                      <w:b/>
                      <w:color w:val="404040"/>
                      <w:sz w:val="24"/>
                      <w:szCs w:val="24"/>
                      <w:lang w:eastAsia="fr-FR"/>
                    </w:rPr>
                    <w:t>Gérant d’une Entreprise de Multiservice (7ans)</w:t>
                  </w:r>
                </w:p>
                <w:p w14:paraId="29927809" w14:textId="77777777" w:rsidR="00A12A40" w:rsidRPr="00A870B9" w:rsidRDefault="00A870B9" w:rsidP="00A870B9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</w:pPr>
                  <w:r>
                    <w:rPr>
                      <w:rFonts w:eastAsia="Times New Roman" w:cs="Arial"/>
                      <w:i/>
                      <w:color w:val="404040"/>
                      <w:sz w:val="24"/>
                      <w:szCs w:val="24"/>
                      <w:lang w:eastAsia="fr-FR"/>
                    </w:rPr>
                    <w:t xml:space="preserve">Codelec (Entreprise de réparation d’appareils électroménagers et électroniques), </w:t>
                  </w:r>
                  <w:r w:rsidRPr="00EC6529">
                    <w:rPr>
                      <w:rFonts w:eastAsia="Times New Roman" w:cs="Arial"/>
                      <w:i/>
                      <w:color w:val="404040"/>
                      <w:sz w:val="24"/>
                      <w:szCs w:val="24"/>
                      <w:lang w:eastAsia="fr-FR"/>
                    </w:rPr>
                    <w:t xml:space="preserve">Madagascar </w:t>
                  </w:r>
                  <w:r w:rsidRPr="00EC6529">
                    <w:rPr>
                      <w:rFonts w:ascii="Century Gothic" w:hAnsi="Century Gothic"/>
                      <w:color w:val="404040"/>
                      <w:sz w:val="24"/>
                      <w:szCs w:val="24"/>
                    </w:rPr>
                    <w:t xml:space="preserve">| </w:t>
                  </w:r>
                  <w:r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  <w:t>2002-2008</w:t>
                  </w:r>
                </w:p>
                <w:p w14:paraId="7313C928" w14:textId="77777777" w:rsidR="009114B2" w:rsidRDefault="009114B2" w:rsidP="009114B2">
                  <w:pPr>
                    <w:numPr>
                      <w:ilvl w:val="0"/>
                      <w:numId w:val="18"/>
                    </w:numPr>
                    <w:tabs>
                      <w:tab w:val="left" w:pos="284"/>
                    </w:tabs>
                    <w:spacing w:after="0" w:line="240" w:lineRule="auto"/>
                    <w:ind w:left="284" w:hanging="284"/>
                    <w:jc w:val="both"/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</w:pPr>
                  <w:r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  <w:t xml:space="preserve">Offrir des services de vente et de réparation de matériels électroniques et électroménagers </w:t>
                  </w:r>
                </w:p>
                <w:p w14:paraId="59190634" w14:textId="77777777" w:rsidR="001D24AE" w:rsidRDefault="009114B2" w:rsidP="001D24AE">
                  <w:pPr>
                    <w:numPr>
                      <w:ilvl w:val="0"/>
                      <w:numId w:val="18"/>
                    </w:numPr>
                    <w:tabs>
                      <w:tab w:val="left" w:pos="284"/>
                    </w:tabs>
                    <w:spacing w:after="0" w:line="240" w:lineRule="auto"/>
                    <w:ind w:left="284" w:hanging="284"/>
                    <w:jc w:val="both"/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</w:pPr>
                  <w:r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  <w:t>Assurer la gestion de l’entreprise</w:t>
                  </w:r>
                </w:p>
                <w:p w14:paraId="300FF0B4" w14:textId="77777777" w:rsidR="00FF5D3E" w:rsidRPr="00D44AB9" w:rsidRDefault="00FF5D3E" w:rsidP="00FF5D3E">
                  <w:pPr>
                    <w:tabs>
                      <w:tab w:val="left" w:pos="284"/>
                    </w:tabs>
                    <w:spacing w:after="0" w:line="240" w:lineRule="auto"/>
                    <w:ind w:left="284"/>
                    <w:jc w:val="both"/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</w:pPr>
                </w:p>
                <w:p w14:paraId="6E91EDDF" w14:textId="77777777" w:rsidR="00532BF0" w:rsidRPr="00A12A40" w:rsidRDefault="00532BF0" w:rsidP="00532BF0">
                  <w:pPr>
                    <w:numPr>
                      <w:ilvl w:val="0"/>
                      <w:numId w:val="24"/>
                    </w:numPr>
                    <w:spacing w:after="0" w:line="240" w:lineRule="auto"/>
                    <w:ind w:left="567" w:hanging="567"/>
                    <w:rPr>
                      <w:rFonts w:ascii="Arial Narrow" w:eastAsia="Times New Roman" w:hAnsi="Arial Narrow" w:cs="Arial"/>
                      <w:b/>
                      <w:color w:val="808080"/>
                      <w:spacing w:val="-2"/>
                      <w:sz w:val="36"/>
                      <w:szCs w:val="36"/>
                      <w:lang w:eastAsia="fr-FR"/>
                    </w:rPr>
                  </w:pPr>
                  <w:r w:rsidRPr="00A12A40">
                    <w:rPr>
                      <w:rFonts w:ascii="Arial Narrow" w:eastAsia="Times New Roman" w:hAnsi="Arial Narrow" w:cs="Arial"/>
                      <w:b/>
                      <w:color w:val="808080"/>
                      <w:spacing w:val="-2"/>
                      <w:sz w:val="36"/>
                      <w:szCs w:val="36"/>
                      <w:lang w:eastAsia="fr-FR"/>
                    </w:rPr>
                    <w:t>CONNAISSANCE</w:t>
                  </w:r>
                  <w:r w:rsidR="00A9573C" w:rsidRPr="00A12A40">
                    <w:rPr>
                      <w:rFonts w:ascii="Arial Narrow" w:eastAsia="Times New Roman" w:hAnsi="Arial Narrow" w:cs="Arial"/>
                      <w:b/>
                      <w:color w:val="808080"/>
                      <w:spacing w:val="-2"/>
                      <w:sz w:val="36"/>
                      <w:szCs w:val="36"/>
                      <w:lang w:eastAsia="fr-FR"/>
                    </w:rPr>
                    <w:t>S</w:t>
                  </w:r>
                  <w:r w:rsidR="002C0135" w:rsidRPr="00A12A40">
                    <w:rPr>
                      <w:rFonts w:ascii="Arial Narrow" w:eastAsia="Times New Roman" w:hAnsi="Arial Narrow" w:cs="Arial"/>
                      <w:b/>
                      <w:color w:val="808080"/>
                      <w:spacing w:val="-2"/>
                      <w:sz w:val="36"/>
                      <w:szCs w:val="36"/>
                      <w:lang w:eastAsia="fr-FR"/>
                    </w:rPr>
                    <w:t xml:space="preserve"> SPÉCIFIQUES</w:t>
                  </w:r>
                </w:p>
                <w:p w14:paraId="1E91D877" w14:textId="77777777" w:rsidR="00124271" w:rsidRDefault="00124271" w:rsidP="002C0135">
                  <w:pPr>
                    <w:tabs>
                      <w:tab w:val="left" w:pos="284"/>
                    </w:tabs>
                    <w:spacing w:after="60" w:line="240" w:lineRule="auto"/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</w:pPr>
                </w:p>
                <w:p w14:paraId="3E7CC26F" w14:textId="73BFC267" w:rsidR="002C0135" w:rsidRDefault="002C0135" w:rsidP="002C0135">
                  <w:pPr>
                    <w:tabs>
                      <w:tab w:val="left" w:pos="284"/>
                    </w:tabs>
                    <w:spacing w:after="60" w:line="240" w:lineRule="auto"/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</w:pPr>
                  <w:r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  <w:t>Mécanique générale (automobiles, motocyclettes)</w:t>
                  </w:r>
                </w:p>
                <w:p w14:paraId="533BF9E9" w14:textId="6DE3083C" w:rsidR="002C0135" w:rsidRDefault="002C0135" w:rsidP="002C0135">
                  <w:pPr>
                    <w:tabs>
                      <w:tab w:val="left" w:pos="284"/>
                    </w:tabs>
                    <w:spacing w:after="60" w:line="240" w:lineRule="auto"/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</w:pPr>
                  <w:r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  <w:t xml:space="preserve">Connaissance </w:t>
                  </w:r>
                  <w:r w:rsidR="00124271"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  <w:t xml:space="preserve">en soudure, </w:t>
                  </w:r>
                  <w:r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  <w:t>en peinture de carrosserie</w:t>
                  </w:r>
                </w:p>
                <w:p w14:paraId="3EEF3477" w14:textId="3D3B482E" w:rsidR="002C0135" w:rsidRDefault="002C0135" w:rsidP="002C0135">
                  <w:pPr>
                    <w:tabs>
                      <w:tab w:val="left" w:pos="284"/>
                    </w:tabs>
                    <w:spacing w:after="60" w:line="240" w:lineRule="auto"/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</w:pPr>
                  <w:r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  <w:t>Informatique (</w:t>
                  </w:r>
                  <w:r w:rsidR="00E324F9"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  <w:t>Suite o</w:t>
                  </w:r>
                  <w:r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  <w:t>ffice, Internet</w:t>
                  </w:r>
                  <w:r w:rsidR="00E324F9"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  <w:t>, Saisie de données dans des logiciels</w:t>
                  </w:r>
                  <w:r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  <w:t>)</w:t>
                  </w:r>
                </w:p>
                <w:p w14:paraId="79BC8461" w14:textId="77777777" w:rsidR="002C0135" w:rsidRPr="00926CF5" w:rsidRDefault="002C0135" w:rsidP="002C0135">
                  <w:pPr>
                    <w:tabs>
                      <w:tab w:val="left" w:pos="284"/>
                    </w:tabs>
                    <w:spacing w:after="60" w:line="240" w:lineRule="auto"/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</w:pPr>
                </w:p>
              </w:txbxContent>
            </v:textbox>
          </v:shape>
        </w:pict>
      </w:r>
      <w:r>
        <w:rPr>
          <w:rFonts w:eastAsia="Times New Roman" w:cs="Arial"/>
          <w:noProof/>
          <w:lang w:val="fr-FR" w:eastAsia="fr-FR"/>
        </w:rPr>
        <w:pict w14:anchorId="590D99BC">
          <v:shape id="Text Box 35" o:spid="_x0000_s2053" type="#_x0000_t202" style="position:absolute;left:0;text-align:left;margin-left:23.25pt;margin-top:3.65pt;width:240.55pt;height:183.7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" fillcolor="#dbe9e6" stroked="f">
            <v:textbox>
              <w:txbxContent>
                <w:p w14:paraId="2B6B312A" w14:textId="77777777" w:rsidR="006A4EFF" w:rsidRPr="006A4EFF" w:rsidRDefault="009860D2" w:rsidP="0046610A">
                  <w:pPr>
                    <w:spacing w:after="0" w:line="240" w:lineRule="auto"/>
                    <w:ind w:firstLine="284"/>
                    <w:rPr>
                      <w:rFonts w:ascii="Arial Narrow" w:eastAsia="Times New Roman" w:hAnsi="Arial Narrow" w:cs="Arial"/>
                      <w:b/>
                      <w:color w:val="8897B6"/>
                      <w:spacing w:val="20"/>
                      <w:sz w:val="4"/>
                      <w:szCs w:val="4"/>
                      <w:lang w:eastAsia="fr-FR"/>
                    </w:rPr>
                  </w:pPr>
                  <w:r w:rsidRPr="005C5706">
                    <w:rPr>
                      <w:rFonts w:ascii="Arial Narrow" w:eastAsia="Times New Roman" w:hAnsi="Arial Narrow" w:cs="Arial"/>
                      <w:b/>
                      <w:color w:val="8897B6"/>
                      <w:spacing w:val="20"/>
                      <w:sz w:val="32"/>
                      <w:szCs w:val="38"/>
                      <w:lang w:eastAsia="fr-FR"/>
                    </w:rPr>
                    <w:t xml:space="preserve">  </w:t>
                  </w:r>
                  <w:r w:rsidR="005C5706">
                    <w:rPr>
                      <w:rFonts w:ascii="Arial Narrow" w:eastAsia="Times New Roman" w:hAnsi="Arial Narrow" w:cs="Arial"/>
                      <w:b/>
                      <w:color w:val="8897B6"/>
                      <w:spacing w:val="20"/>
                      <w:sz w:val="32"/>
                      <w:szCs w:val="38"/>
                      <w:lang w:eastAsia="fr-FR"/>
                    </w:rPr>
                    <w:t xml:space="preserve">  </w:t>
                  </w:r>
                </w:p>
                <w:p w14:paraId="4A49EF2D" w14:textId="77777777" w:rsidR="009860D2" w:rsidRPr="003E5815" w:rsidRDefault="009860D2" w:rsidP="00526880">
                  <w:pPr>
                    <w:numPr>
                      <w:ilvl w:val="0"/>
                      <w:numId w:val="24"/>
                    </w:numPr>
                    <w:spacing w:after="0" w:line="240" w:lineRule="auto"/>
                    <w:ind w:left="567" w:hanging="567"/>
                    <w:rPr>
                      <w:rFonts w:ascii="Arial Narrow" w:eastAsia="Times New Roman" w:hAnsi="Arial Narrow" w:cs="Arial"/>
                      <w:b/>
                      <w:color w:val="808080"/>
                      <w:spacing w:val="20"/>
                      <w:sz w:val="36"/>
                      <w:szCs w:val="38"/>
                      <w:lang w:eastAsia="fr-FR"/>
                    </w:rPr>
                  </w:pPr>
                  <w:r w:rsidRPr="003E5815">
                    <w:rPr>
                      <w:rFonts w:ascii="Arial Narrow" w:eastAsia="Times New Roman" w:hAnsi="Arial Narrow" w:cs="Arial"/>
                      <w:b/>
                      <w:color w:val="808080"/>
                      <w:spacing w:val="20"/>
                      <w:sz w:val="36"/>
                      <w:szCs w:val="38"/>
                      <w:lang w:eastAsia="fr-FR"/>
                    </w:rPr>
                    <w:t>PROFIL</w:t>
                  </w:r>
                </w:p>
                <w:p w14:paraId="11695FCD" w14:textId="77777777" w:rsidR="00646A8A" w:rsidRPr="00646A8A" w:rsidRDefault="00646A8A" w:rsidP="00646A8A">
                  <w:pPr>
                    <w:tabs>
                      <w:tab w:val="left" w:pos="284"/>
                    </w:tabs>
                    <w:spacing w:after="0" w:line="300" w:lineRule="atLeast"/>
                    <w:jc w:val="both"/>
                    <w:rPr>
                      <w:rFonts w:eastAsia="Times New Roman" w:cs="Arial"/>
                      <w:color w:val="404040"/>
                      <w:sz w:val="16"/>
                      <w:szCs w:val="16"/>
                      <w:lang w:eastAsia="fr-FR"/>
                    </w:rPr>
                  </w:pPr>
                </w:p>
                <w:p w14:paraId="128CF5C5" w14:textId="7126AC4D" w:rsidR="009860D2" w:rsidRPr="00436EE5" w:rsidRDefault="000030D9" w:rsidP="00B939AA">
                  <w:pPr>
                    <w:pStyle w:val="Sansinterligne"/>
                  </w:pPr>
                  <w:r>
                    <w:t>Travailleur</w:t>
                  </w:r>
                  <w:r w:rsidR="00964F16">
                    <w:t xml:space="preserve"> dévoué possédant</w:t>
                  </w:r>
                  <w:r w:rsidR="005324D4">
                    <w:t xml:space="preserve"> </w:t>
                  </w:r>
                  <w:r w:rsidR="002C604E">
                    <w:t>5</w:t>
                  </w:r>
                  <w:r w:rsidR="00B939AA">
                    <w:t xml:space="preserve"> </w:t>
                  </w:r>
                  <w:r w:rsidR="0086102C">
                    <w:t>a</w:t>
                  </w:r>
                  <w:r w:rsidR="00646A8A" w:rsidRPr="00646A8A">
                    <w:t xml:space="preserve">ns d’expérience </w:t>
                  </w:r>
                  <w:r>
                    <w:t xml:space="preserve">sur le marché du travail </w:t>
                  </w:r>
                  <w:r w:rsidR="00BD716E">
                    <w:t>pour</w:t>
                  </w:r>
                  <w:r>
                    <w:t xml:space="preserve"> de</w:t>
                  </w:r>
                  <w:r w:rsidR="0086102C">
                    <w:t>s</w:t>
                  </w:r>
                  <w:r w:rsidR="007E3F8B">
                    <w:t xml:space="preserve"> postes de Journalier assembleur</w:t>
                  </w:r>
                  <w:r>
                    <w:t>, de manutention</w:t>
                  </w:r>
                  <w:r w:rsidR="00B939AA">
                    <w:t>,</w:t>
                  </w:r>
                  <w:r w:rsidR="00A9573C">
                    <w:t xml:space="preserve"> de mécanique</w:t>
                  </w:r>
                  <w:r w:rsidR="00666361">
                    <w:t>.</w:t>
                  </w:r>
                </w:p>
                <w:p w14:paraId="44BD462E" w14:textId="77777777" w:rsidR="00717AF6" w:rsidRDefault="00717AF6" w:rsidP="00B939AA">
                  <w:pPr>
                    <w:pStyle w:val="Sansinterligne"/>
                  </w:pPr>
                </w:p>
                <w:p w14:paraId="2C3A34B8" w14:textId="77777777" w:rsidR="009860D2" w:rsidRPr="009B3FBA" w:rsidRDefault="00961651" w:rsidP="00B939AA">
                  <w:pPr>
                    <w:pStyle w:val="Sansinterligne"/>
                    <w:rPr>
                      <w:lang w:eastAsia="fr-FR"/>
                    </w:rPr>
                  </w:pPr>
                  <w:r>
                    <w:rPr>
                      <w:lang w:eastAsia="fr-FR"/>
                    </w:rPr>
                    <w:t xml:space="preserve">Axée </w:t>
                  </w:r>
                  <w:r w:rsidR="00646A8A" w:rsidRPr="00436EE5">
                    <w:rPr>
                      <w:lang w:eastAsia="fr-FR"/>
                    </w:rPr>
                    <w:t xml:space="preserve">sur </w:t>
                  </w:r>
                  <w:r w:rsidR="000030D9">
                    <w:rPr>
                      <w:lang w:eastAsia="fr-FR"/>
                    </w:rPr>
                    <w:t xml:space="preserve">le </w:t>
                  </w:r>
                  <w:r w:rsidR="00DD2670">
                    <w:rPr>
                      <w:lang w:eastAsia="fr-FR"/>
                    </w:rPr>
                    <w:t>positivisme</w:t>
                  </w:r>
                  <w:r w:rsidR="008366AB">
                    <w:rPr>
                      <w:lang w:eastAsia="fr-FR"/>
                    </w:rPr>
                    <w:t>, rempli d’enthousiasme</w:t>
                  </w:r>
                  <w:r w:rsidR="00BD716E">
                    <w:rPr>
                      <w:lang w:eastAsia="fr-FR"/>
                    </w:rPr>
                    <w:t xml:space="preserve"> </w:t>
                  </w:r>
                  <w:r w:rsidR="00DD2670">
                    <w:rPr>
                      <w:lang w:eastAsia="fr-FR"/>
                    </w:rPr>
                    <w:t xml:space="preserve">et </w:t>
                  </w:r>
                  <w:r w:rsidR="008366AB">
                    <w:rPr>
                      <w:lang w:eastAsia="fr-FR"/>
                    </w:rPr>
                    <w:t>motivé à me développer</w:t>
                  </w:r>
                  <w:r w:rsidR="00BD716E">
                    <w:rPr>
                      <w:lang w:eastAsia="fr-FR"/>
                    </w:rPr>
                    <w:t xml:space="preserve"> </w:t>
                  </w:r>
                  <w:r w:rsidR="008366AB">
                    <w:rPr>
                      <w:lang w:eastAsia="fr-FR"/>
                    </w:rPr>
                    <w:t>au travail</w:t>
                  </w:r>
                  <w:r w:rsidR="00DD2670">
                    <w:rPr>
                      <w:lang w:eastAsia="fr-FR"/>
                    </w:rPr>
                    <w:t xml:space="preserve">, </w:t>
                  </w:r>
                  <w:r w:rsidR="000030D9">
                    <w:rPr>
                      <w:lang w:eastAsia="fr-FR"/>
                    </w:rPr>
                    <w:t>je suis reconnu</w:t>
                  </w:r>
                  <w:r w:rsidR="00646A8A" w:rsidRPr="00436EE5">
                    <w:rPr>
                      <w:lang w:eastAsia="fr-FR"/>
                    </w:rPr>
                    <w:t xml:space="preserve"> pour ma capacité d’adaptation</w:t>
                  </w:r>
                  <w:r w:rsidR="000030D9">
                    <w:rPr>
                      <w:lang w:eastAsia="fr-FR"/>
                    </w:rPr>
                    <w:t>, mon sens de l’organisation</w:t>
                  </w:r>
                  <w:r w:rsidR="00646A8A" w:rsidRPr="00436EE5">
                    <w:rPr>
                      <w:lang w:eastAsia="fr-FR"/>
                    </w:rPr>
                    <w:t xml:space="preserve"> et ma f</w:t>
                  </w:r>
                  <w:r w:rsidR="00646A8A">
                    <w:rPr>
                      <w:lang w:eastAsia="fr-FR"/>
                    </w:rPr>
                    <w:t>acilité à travailler en équipe.</w:t>
                  </w:r>
                </w:p>
              </w:txbxContent>
            </v:textbox>
          </v:shape>
        </w:pict>
      </w:r>
      <w:r>
        <w:rPr>
          <w:noProof/>
          <w:lang w:eastAsia="fr-CA"/>
        </w:rPr>
        <w:pict w14:anchorId="2DFACE51">
          <v:shape id="ZoneTexte 26" o:spid="_x0000_s2050" type="#_x0000_t202" style="position:absolute;left:0;text-align:left;margin-left:88.7pt;margin-top:-78.9pt;width:421.3pt;height:73.3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" filled="f" fillcolor="#dbe9e6" stroked="f">
            <v:textbox style="mso-next-textbox:#ZoneTexte 26">
              <w:txbxContent>
                <w:p w14:paraId="49FD3D96" w14:textId="77777777" w:rsidR="008366AB" w:rsidRPr="005E09B8" w:rsidRDefault="000030D9" w:rsidP="00825137">
                  <w:pPr>
                    <w:pStyle w:val="NormalWeb"/>
                    <w:spacing w:before="0" w:beforeAutospacing="0" w:after="0" w:afterAutospacing="0"/>
                    <w:rPr>
                      <w:rFonts w:ascii="Calibri" w:hAnsi="Calibri"/>
                      <w:color w:val="DBE9E6"/>
                      <w:kern w:val="24"/>
                      <w:sz w:val="48"/>
                      <w:szCs w:val="48"/>
                      <w:lang w:val="en-CA"/>
                    </w:rPr>
                  </w:pPr>
                  <w:r w:rsidRPr="005E09B8">
                    <w:rPr>
                      <w:rFonts w:ascii="Calibri" w:hAnsi="Calibri"/>
                      <w:color w:val="DBE9E6"/>
                      <w:kern w:val="24"/>
                      <w:sz w:val="48"/>
                      <w:szCs w:val="48"/>
                      <w:lang w:val="en-CA"/>
                    </w:rPr>
                    <w:t>Patrick Noberto Ratovoson</w:t>
                  </w:r>
                </w:p>
                <w:p w14:paraId="133082F4" w14:textId="6A6DBD78" w:rsidR="008366AB" w:rsidRPr="005E09B8" w:rsidRDefault="00521A5E" w:rsidP="00825137">
                  <w:pPr>
                    <w:pStyle w:val="NormalWeb"/>
                    <w:spacing w:before="0" w:beforeAutospacing="0" w:after="0" w:afterAutospacing="0"/>
                    <w:rPr>
                      <w:rFonts w:ascii="Calibri" w:hAnsi="Calibri"/>
                      <w:color w:val="DBE9E6"/>
                      <w:kern w:val="24"/>
                      <w:sz w:val="36"/>
                      <w:szCs w:val="36"/>
                      <w:lang w:val="en-CA"/>
                    </w:rPr>
                  </w:pPr>
                  <w:r>
                    <w:rPr>
                      <w:rFonts w:ascii="Calibri" w:hAnsi="Calibri"/>
                      <w:color w:val="DBE9E6"/>
                      <w:kern w:val="24"/>
                      <w:sz w:val="36"/>
                      <w:szCs w:val="36"/>
                      <w:lang w:val="en-CA"/>
                    </w:rPr>
                    <w:t xml:space="preserve">Peintre industriel </w:t>
                  </w:r>
                </w:p>
                <w:p w14:paraId="471C8DDA" w14:textId="77777777" w:rsidR="006863A3" w:rsidRPr="005E09B8" w:rsidRDefault="006863A3" w:rsidP="00825137">
                  <w:pPr>
                    <w:pStyle w:val="NormalWeb"/>
                    <w:spacing w:before="0" w:beforeAutospacing="0" w:after="0" w:afterAutospacing="0"/>
                    <w:rPr>
                      <w:rFonts w:ascii="Calibri" w:hAnsi="Calibri"/>
                      <w:color w:val="DBE9E6"/>
                      <w:kern w:val="24"/>
                      <w:sz w:val="36"/>
                      <w:szCs w:val="36"/>
                      <w:lang w:val="en-CA"/>
                    </w:rPr>
                  </w:pPr>
                </w:p>
                <w:p w14:paraId="2D7ABB6A" w14:textId="77777777" w:rsidR="005B10C5" w:rsidRPr="005E09B8" w:rsidRDefault="005B10C5" w:rsidP="00825137">
                  <w:pPr>
                    <w:pStyle w:val="NormalWeb"/>
                    <w:spacing w:before="0" w:beforeAutospacing="0" w:after="0" w:afterAutospacing="0"/>
                    <w:rPr>
                      <w:rFonts w:ascii="Calibri" w:hAnsi="Calibri"/>
                      <w:color w:val="DBE9E6"/>
                      <w:kern w:val="24"/>
                      <w:sz w:val="70"/>
                      <w:szCs w:val="70"/>
                      <w:lang w:val="en-CA"/>
                    </w:rPr>
                  </w:pPr>
                </w:p>
              </w:txbxContent>
            </v:textbox>
          </v:shape>
        </w:pict>
      </w:r>
      <w:r>
        <w:rPr>
          <w:noProof/>
          <w:lang w:eastAsia="fr-CA"/>
        </w:rPr>
        <w:pict w14:anchorId="09C9CC13">
          <v:shapetype id="_x0000_t55" coordsize="21600,21600" o:spt="55" adj="16200" path="m@0,l,0@1,10800,,21600@0,21600,21600,10800xe">
            <v:stroke joinstyle="miter"/>
            <v:formulas>
              <v:f eqn="val #0"/>
              <v:f eqn="sum 21600 0 @0"/>
              <v:f eqn="prod #0 1 2"/>
            </v:formulas>
            <v:path o:connecttype="custom" o:connectlocs="@2,0;@1,10800;@2,21600;21600,10800" o:connectangles="270,180,90,0" textboxrect="0,0,10800,21600;0,0,16200,21600;0,0,21600,21600"/>
            <v:handles>
              <v:h position="#0,topLeft" xrange="0,21600"/>
            </v:handles>
          </v:shapetype>
          <v:shape id="Chevron 60" o:spid="_x0000_s2056" type="#_x0000_t55" style="position:absolute;left:0;text-align:left;margin-left:25.55pt;margin-top:-85.85pt;width:49.6pt;height:82.6pt;z-index:2516587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" adj="10800" strokecolor="white" strokeweight="2pt">
            <o:lock v:ext="edit" aspectratio="t"/>
          </v:shape>
        </w:pict>
      </w:r>
      <w:r>
        <w:rPr>
          <w:noProof/>
          <w:lang w:eastAsia="fr-CA"/>
        </w:rPr>
        <w:pict w14:anchorId="1DA6B5CB">
          <v:rect id="Rectangle 9" o:spid="_x0000_s2051" style="position:absolute;left:0;text-align:left;margin-left:0;margin-top:-85.35pt;width:613.65pt;height:80.8pt;z-index:2516577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" fillcolor="gray" strokecolor="gray" strokeweight="2pt">
            <v:textbox>
              <w:txbxContent>
                <w:p w14:paraId="0B96ECC5" w14:textId="77777777" w:rsidR="009860D2" w:rsidRDefault="00116422" w:rsidP="00761CD7">
                  <w:pPr>
                    <w:jc w:val="center"/>
                  </w:pPr>
                  <w:r>
                    <w:t xml:space="preserve"> </w:t>
                  </w:r>
                </w:p>
              </w:txbxContent>
            </v:textbox>
          </v:rect>
        </w:pict>
      </w:r>
      <w:r>
        <w:rPr>
          <w:noProof/>
          <w:lang w:eastAsia="fr-CA"/>
        </w:rPr>
        <w:pict w14:anchorId="1F98EBC3">
          <v:shape id="Zone de texte 2" o:spid="_x0000_s2052" type="#_x0000_t202" style="position:absolute;left:0;text-align:left;margin-left:88.6pt;margin-top:-28.95pt;width:401.2pt;height:23.4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" filled="f" fillcolor="#8897b6" stroked="f" strokecolor="#8897b6">
            <v:textbox style="mso-next-textbox:#Zone de texte 2">
              <w:txbxContent>
                <w:p w14:paraId="59A1A121" w14:textId="77777777" w:rsidR="009860D2" w:rsidRPr="000D4087" w:rsidRDefault="009860D2" w:rsidP="00761CD7">
                  <w:pPr>
                    <w:spacing w:after="0" w:line="240" w:lineRule="auto"/>
                    <w:rPr>
                      <w:rFonts w:eastAsia="Times New Roman" w:cs="Calibri"/>
                      <w:b/>
                      <w:caps/>
                      <w:color w:val="FFFFFF"/>
                      <w:spacing w:val="20"/>
                      <w:sz w:val="24"/>
                      <w:szCs w:val="24"/>
                      <w:lang w:val="en-CA" w:eastAsia="fr-FR"/>
                    </w:rPr>
                  </w:pPr>
                  <w:r w:rsidRPr="000D4087">
                    <w:rPr>
                      <w:rFonts w:cs="Calibri"/>
                      <w:b/>
                      <w:color w:val="FFFFFF"/>
                      <w:sz w:val="24"/>
                      <w:szCs w:val="24"/>
                      <w:lang w:val="en-CA"/>
                    </w:rPr>
                    <w:t>819</w:t>
                  </w:r>
                  <w:r w:rsidR="000030D9">
                    <w:rPr>
                      <w:rFonts w:cs="Calibri"/>
                      <w:b/>
                      <w:color w:val="FFFFFF"/>
                      <w:sz w:val="24"/>
                      <w:szCs w:val="24"/>
                      <w:lang w:val="en-CA"/>
                    </w:rPr>
                    <w:t> 342 0201</w:t>
                  </w:r>
                  <w:r w:rsidR="00D84F47">
                    <w:rPr>
                      <w:rFonts w:cs="Calibri"/>
                      <w:b/>
                      <w:color w:val="FFFFFF"/>
                      <w:sz w:val="24"/>
                      <w:szCs w:val="24"/>
                      <w:lang w:val="en-CA"/>
                    </w:rPr>
                    <w:t xml:space="preserve"> </w:t>
                  </w:r>
                  <w:r w:rsidR="000030D9" w:rsidRPr="000D4087">
                    <w:rPr>
                      <w:rFonts w:cs="Calibri"/>
                      <w:b/>
                      <w:color w:val="FFFFFF"/>
                      <w:sz w:val="24"/>
                      <w:szCs w:val="24"/>
                      <w:lang w:val="en-CA"/>
                    </w:rPr>
                    <w:t xml:space="preserve">| </w:t>
                  </w:r>
                  <w:r w:rsidR="000030D9" w:rsidRPr="000030D9">
                    <w:rPr>
                      <w:rFonts w:cs="Calibri"/>
                      <w:b/>
                      <w:color w:val="FFFFFF"/>
                      <w:sz w:val="24"/>
                      <w:szCs w:val="24"/>
                      <w:lang w:val="en-CA"/>
                    </w:rPr>
                    <w:t>patrickratovoson@yahoo.fr</w:t>
                  </w:r>
                  <w:r w:rsidRPr="000D4087">
                    <w:rPr>
                      <w:rFonts w:cs="Calibri"/>
                      <w:b/>
                      <w:color w:val="FFFFFF"/>
                      <w:sz w:val="24"/>
                      <w:szCs w:val="24"/>
                      <w:lang w:val="en-CA"/>
                    </w:rPr>
                    <w:t xml:space="preserve">| Sherbrooke </w:t>
                  </w:r>
                  <w:r w:rsidR="009E5676">
                    <w:rPr>
                      <w:rFonts w:cs="Calibri"/>
                      <w:b/>
                      <w:color w:val="FFFFFF"/>
                      <w:sz w:val="24"/>
                      <w:szCs w:val="24"/>
                      <w:lang w:val="en-CA"/>
                    </w:rPr>
                    <w:t>(Québec)</w:t>
                  </w:r>
                </w:p>
                <w:p w14:paraId="28AF599D" w14:textId="77777777" w:rsidR="009860D2" w:rsidRPr="000D4087" w:rsidRDefault="009860D2" w:rsidP="00761CD7">
                  <w:pPr>
                    <w:spacing w:after="0" w:line="240" w:lineRule="auto"/>
                    <w:rPr>
                      <w:b/>
                      <w:color w:val="FFFFFF"/>
                      <w:sz w:val="24"/>
                      <w:szCs w:val="24"/>
                      <w:lang w:val="en-CA"/>
                    </w:rPr>
                  </w:pPr>
                </w:p>
                <w:p w14:paraId="6A0DA1B7" w14:textId="77777777" w:rsidR="009860D2" w:rsidRPr="000D4087" w:rsidRDefault="009860D2" w:rsidP="00761CD7">
                  <w:pPr>
                    <w:rPr>
                      <w:b/>
                      <w:color w:val="FFFFFF"/>
                      <w:sz w:val="24"/>
                      <w:szCs w:val="24"/>
                      <w:lang w:val="en-CA"/>
                    </w:rPr>
                  </w:pPr>
                </w:p>
              </w:txbxContent>
            </v:textbox>
          </v:shape>
        </w:pict>
      </w:r>
      <w:r w:rsidR="00F550E9">
        <w:t xml:space="preserve"> </w:t>
      </w:r>
    </w:p>
    <w:p w14:paraId="1249DE0B" w14:textId="77777777" w:rsidR="00475A76" w:rsidRPr="00C216A5" w:rsidRDefault="00941EBA" w:rsidP="008C3858">
      <w:pPr>
        <w:tabs>
          <w:tab w:val="right" w:pos="8973"/>
        </w:tabs>
        <w:ind w:left="-567"/>
        <w:rPr>
          <w:rFonts w:ascii="Arial Narrow" w:eastAsia="Times New Roman" w:hAnsi="Arial Narrow" w:cs="Arial"/>
          <w:b/>
          <w:color w:val="548DD4"/>
          <w:spacing w:val="20"/>
          <w:sz w:val="32"/>
          <w:szCs w:val="38"/>
          <w:lang w:eastAsia="fr-FR"/>
        </w:rPr>
      </w:pPr>
      <w:r>
        <w:tab/>
      </w:r>
    </w:p>
    <w:p w14:paraId="36D80697" w14:textId="77777777" w:rsidR="00475A76" w:rsidRPr="00C216A5" w:rsidRDefault="00475A76" w:rsidP="00F76B12">
      <w:pPr>
        <w:spacing w:after="0" w:line="240" w:lineRule="auto"/>
        <w:rPr>
          <w:rFonts w:ascii="Arial Narrow" w:eastAsia="Times New Roman" w:hAnsi="Arial Narrow" w:cs="Arial"/>
          <w:b/>
          <w:color w:val="548DD4"/>
          <w:spacing w:val="20"/>
          <w:sz w:val="32"/>
          <w:szCs w:val="38"/>
          <w:lang w:eastAsia="fr-FR"/>
        </w:rPr>
      </w:pPr>
    </w:p>
    <w:p w14:paraId="1881AA58" w14:textId="77777777" w:rsidR="00475A76" w:rsidRPr="00C216A5" w:rsidRDefault="00475A76" w:rsidP="00F76B12">
      <w:pPr>
        <w:spacing w:after="0" w:line="240" w:lineRule="auto"/>
        <w:rPr>
          <w:rFonts w:ascii="Arial Narrow" w:eastAsia="Times New Roman" w:hAnsi="Arial Narrow" w:cs="Arial"/>
          <w:b/>
          <w:color w:val="548DD4"/>
          <w:spacing w:val="20"/>
          <w:sz w:val="32"/>
          <w:szCs w:val="38"/>
          <w:lang w:eastAsia="fr-FR"/>
        </w:rPr>
      </w:pPr>
    </w:p>
    <w:p w14:paraId="4170C37E" w14:textId="77777777" w:rsidR="00475A76" w:rsidRDefault="00475A76" w:rsidP="00AA1306">
      <w:pPr>
        <w:spacing w:after="0" w:line="240" w:lineRule="auto"/>
        <w:ind w:left="284" w:right="-432"/>
        <w:rPr>
          <w:rFonts w:eastAsia="Times New Roman" w:cs="Arial"/>
          <w:lang w:eastAsia="fr-FR"/>
        </w:rPr>
      </w:pPr>
    </w:p>
    <w:p w14:paraId="1E08843B" w14:textId="77777777" w:rsidR="00475A76" w:rsidRDefault="00475A76" w:rsidP="00AA1306">
      <w:pPr>
        <w:spacing w:after="0" w:line="240" w:lineRule="auto"/>
        <w:ind w:left="284" w:right="-432"/>
        <w:rPr>
          <w:rFonts w:eastAsia="Times New Roman" w:cs="Arial"/>
          <w:lang w:eastAsia="fr-FR"/>
        </w:rPr>
      </w:pPr>
    </w:p>
    <w:p w14:paraId="47C57B8A" w14:textId="77777777" w:rsidR="00475A76" w:rsidRDefault="00475A76" w:rsidP="00AA1306">
      <w:pPr>
        <w:spacing w:after="0" w:line="240" w:lineRule="auto"/>
        <w:ind w:left="284" w:right="-432"/>
        <w:rPr>
          <w:rFonts w:eastAsia="Times New Roman" w:cs="Arial"/>
          <w:lang w:eastAsia="fr-FR"/>
        </w:rPr>
      </w:pPr>
    </w:p>
    <w:p w14:paraId="7E212822" w14:textId="77777777" w:rsidR="00475A76" w:rsidRDefault="00000000" w:rsidP="00AA1306">
      <w:pPr>
        <w:spacing w:after="0" w:line="240" w:lineRule="auto"/>
        <w:ind w:left="284" w:right="-432"/>
        <w:rPr>
          <w:rFonts w:eastAsia="Times New Roman" w:cs="Arial"/>
          <w:lang w:eastAsia="fr-FR"/>
        </w:rPr>
      </w:pPr>
      <w:r>
        <w:rPr>
          <w:rFonts w:eastAsia="Times New Roman" w:cs="Arial"/>
          <w:noProof/>
          <w:lang w:eastAsia="fr-CA"/>
        </w:rPr>
        <w:pict w14:anchorId="48996876">
          <v:shape id="_x0000_s2055" type="#_x0000_t202" style="position:absolute;left:0;text-align:left;margin-left:23.25pt;margin-top:65.85pt;width:248.25pt;height:487.5pt;z-index:2516546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" stroked="f">
            <v:textbox style="mso-next-textbox:#_x0000_s2055">
              <w:txbxContent>
                <w:p w14:paraId="6C017528" w14:textId="77777777" w:rsidR="0097123F" w:rsidRDefault="0097123F" w:rsidP="00526880">
                  <w:pPr>
                    <w:spacing w:after="0" w:line="240" w:lineRule="auto"/>
                    <w:ind w:left="567" w:hanging="567"/>
                  </w:pPr>
                </w:p>
                <w:p w14:paraId="0EF8826F" w14:textId="77777777" w:rsidR="009860D2" w:rsidRPr="003E5815" w:rsidRDefault="009860D2" w:rsidP="00526880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567" w:hanging="567"/>
                    <w:rPr>
                      <w:rFonts w:ascii="Arial Narrow" w:eastAsia="Times New Roman" w:hAnsi="Arial Narrow" w:cs="Arial"/>
                      <w:b/>
                      <w:color w:val="808080"/>
                      <w:spacing w:val="20"/>
                      <w:sz w:val="36"/>
                      <w:szCs w:val="38"/>
                      <w:lang w:eastAsia="fr-FR"/>
                    </w:rPr>
                  </w:pPr>
                  <w:r w:rsidRPr="003E5815">
                    <w:rPr>
                      <w:rFonts w:ascii="Arial Narrow" w:eastAsia="Times New Roman" w:hAnsi="Arial Narrow" w:cs="Arial"/>
                      <w:b/>
                      <w:color w:val="808080"/>
                      <w:spacing w:val="20"/>
                      <w:sz w:val="36"/>
                      <w:szCs w:val="38"/>
                      <w:lang w:eastAsia="fr-FR"/>
                    </w:rPr>
                    <w:t>FORMATION</w:t>
                  </w:r>
                </w:p>
                <w:p w14:paraId="364B21D4" w14:textId="77777777" w:rsidR="005E7687" w:rsidRDefault="005E7687" w:rsidP="00955F2C">
                  <w:pPr>
                    <w:tabs>
                      <w:tab w:val="left" w:pos="1800"/>
                      <w:tab w:val="left" w:pos="2160"/>
                      <w:tab w:val="right" w:pos="8931"/>
                    </w:tabs>
                    <w:spacing w:after="0" w:line="240" w:lineRule="auto"/>
                    <w:rPr>
                      <w:b/>
                    </w:rPr>
                  </w:pPr>
                </w:p>
                <w:p w14:paraId="6D881C73" w14:textId="7B84F22A" w:rsidR="001F7533" w:rsidRDefault="00AB7E9F" w:rsidP="00955F2C">
                  <w:pPr>
                    <w:tabs>
                      <w:tab w:val="left" w:pos="1800"/>
                      <w:tab w:val="left" w:pos="2160"/>
                      <w:tab w:val="right" w:pos="8931"/>
                    </w:tabs>
                    <w:spacing w:after="0" w:line="240" w:lineRule="auto"/>
                    <w:rPr>
                      <w:b/>
                    </w:rPr>
                  </w:pPr>
                  <w:r w:rsidRPr="00AB7E9F">
                    <w:rPr>
                      <w:b/>
                    </w:rPr>
                    <w:t xml:space="preserve"> </w:t>
                  </w:r>
                  <w:r w:rsidR="001F7533">
                    <w:rPr>
                      <w:b/>
                    </w:rPr>
                    <w:t>Certificat de conduite de chariot élévateur</w:t>
                  </w:r>
                </w:p>
                <w:p w14:paraId="417E482A" w14:textId="3CC6B92C" w:rsidR="001F7533" w:rsidRPr="00463565" w:rsidRDefault="001F7533" w:rsidP="001F7533">
                  <w:pPr>
                    <w:tabs>
                      <w:tab w:val="left" w:pos="1800"/>
                      <w:tab w:val="left" w:pos="2160"/>
                      <w:tab w:val="right" w:pos="8931"/>
                    </w:tabs>
                    <w:spacing w:after="0" w:line="240" w:lineRule="auto"/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</w:pPr>
                  <w:r>
                    <w:t xml:space="preserve">Lift Formation LIFTOW Montréal, Québec </w:t>
                  </w:r>
                  <w:r>
                    <w:rPr>
                      <w:rFonts w:ascii="Century Gothic" w:hAnsi="Century Gothic"/>
                      <w:color w:val="404040"/>
                      <w:sz w:val="24"/>
                      <w:szCs w:val="24"/>
                    </w:rPr>
                    <w:t>|</w:t>
                  </w:r>
                  <w:r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  <w:t>2024</w:t>
                  </w:r>
                </w:p>
                <w:p w14:paraId="52D2F5FF" w14:textId="77777777" w:rsidR="001F7533" w:rsidRDefault="001F7533" w:rsidP="00955F2C">
                  <w:pPr>
                    <w:tabs>
                      <w:tab w:val="left" w:pos="1800"/>
                      <w:tab w:val="left" w:pos="2160"/>
                      <w:tab w:val="right" w:pos="8931"/>
                    </w:tabs>
                    <w:spacing w:after="0" w:line="240" w:lineRule="auto"/>
                    <w:rPr>
                      <w:b/>
                    </w:rPr>
                  </w:pPr>
                </w:p>
                <w:p w14:paraId="6EB09C63" w14:textId="19B86A4E" w:rsidR="001D6E07" w:rsidRPr="003C1636" w:rsidRDefault="00AB7E9F" w:rsidP="00955F2C">
                  <w:pPr>
                    <w:tabs>
                      <w:tab w:val="left" w:pos="1800"/>
                      <w:tab w:val="left" w:pos="2160"/>
                      <w:tab w:val="right" w:pos="8931"/>
                    </w:tabs>
                    <w:spacing w:after="0" w:line="240" w:lineRule="auto"/>
                  </w:pPr>
                  <w:r>
                    <w:rPr>
                      <w:b/>
                    </w:rPr>
                    <w:t>Études universitaires de premier cycle complétées</w:t>
                  </w:r>
                  <w:r w:rsidR="00955F2C">
                    <w:rPr>
                      <w:b/>
                    </w:rPr>
                    <w:t xml:space="preserve"> </w:t>
                  </w:r>
                  <w:r w:rsidR="003C1636" w:rsidRPr="003C1636">
                    <w:t>(Université d’Antananarivo Madagascar</w:t>
                  </w:r>
                  <w:r w:rsidR="003C1636">
                    <w:t xml:space="preserve"> 2005)</w:t>
                  </w:r>
                </w:p>
                <w:p w14:paraId="086C676C" w14:textId="77777777" w:rsidR="00955F2C" w:rsidRPr="00463565" w:rsidRDefault="00955F2C" w:rsidP="00955F2C">
                  <w:pPr>
                    <w:tabs>
                      <w:tab w:val="left" w:pos="1800"/>
                      <w:tab w:val="left" w:pos="2160"/>
                      <w:tab w:val="right" w:pos="8931"/>
                    </w:tabs>
                    <w:spacing w:after="0" w:line="240" w:lineRule="auto"/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</w:pPr>
                  <w:bookmarkStart w:id="2" w:name="_Hlk156397480"/>
                  <w:r>
                    <w:rPr>
                      <w:b/>
                    </w:rPr>
                    <w:t xml:space="preserve"> </w:t>
                  </w:r>
                  <w:r w:rsidR="00AB7E9F">
                    <w:t xml:space="preserve">Équivalence délivrée par le ministère de l’éducation </w:t>
                  </w:r>
                  <w:bookmarkEnd w:id="2"/>
                  <w:r w:rsidR="00AB7E9F">
                    <w:t>au Québec</w:t>
                  </w:r>
                  <w:r>
                    <w:rPr>
                      <w:b/>
                    </w:rPr>
                    <w:t xml:space="preserve"> </w:t>
                  </w:r>
                  <w:r w:rsidR="00AB7E9F">
                    <w:t>(Programme d</w:t>
                  </w:r>
                  <w:r w:rsidR="003C1636">
                    <w:t>e trois années de baccalauréat) Administration</w:t>
                  </w:r>
                  <w:bookmarkStart w:id="3" w:name="_Hlk156397670"/>
                  <w:r w:rsidR="003C1636">
                    <w:rPr>
                      <w:rFonts w:ascii="Century Gothic" w:hAnsi="Century Gothic"/>
                      <w:color w:val="404040"/>
                      <w:sz w:val="24"/>
                      <w:szCs w:val="24"/>
                    </w:rPr>
                    <w:t>|</w:t>
                  </w:r>
                  <w:r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  <w:t>2010</w:t>
                  </w:r>
                </w:p>
                <w:bookmarkEnd w:id="3"/>
                <w:p w14:paraId="41C84B9D" w14:textId="77777777" w:rsidR="001D6E07" w:rsidRDefault="001D6E07" w:rsidP="0086102C">
                  <w:pPr>
                    <w:tabs>
                      <w:tab w:val="left" w:pos="6270"/>
                      <w:tab w:val="left" w:pos="8580"/>
                    </w:tabs>
                    <w:spacing w:after="0" w:line="240" w:lineRule="auto"/>
                    <w:rPr>
                      <w:rFonts w:eastAsia="Times New Roman" w:cs="Arial"/>
                      <w:b/>
                      <w:color w:val="404040"/>
                      <w:sz w:val="24"/>
                      <w:szCs w:val="24"/>
                      <w:lang w:eastAsia="fr-FR"/>
                    </w:rPr>
                  </w:pPr>
                </w:p>
                <w:p w14:paraId="3C099469" w14:textId="77777777" w:rsidR="00646A8A" w:rsidRPr="00463565" w:rsidRDefault="000030D9" w:rsidP="0086102C">
                  <w:pPr>
                    <w:tabs>
                      <w:tab w:val="left" w:pos="6270"/>
                      <w:tab w:val="left" w:pos="8580"/>
                    </w:tabs>
                    <w:spacing w:after="0" w:line="240" w:lineRule="auto"/>
                    <w:rPr>
                      <w:rFonts w:eastAsia="Times New Roman" w:cs="Arial"/>
                      <w:b/>
                      <w:color w:val="404040"/>
                      <w:sz w:val="24"/>
                      <w:szCs w:val="24"/>
                      <w:lang w:eastAsia="fr-FR"/>
                    </w:rPr>
                  </w:pPr>
                  <w:r w:rsidRPr="00463565">
                    <w:rPr>
                      <w:rFonts w:eastAsia="Times New Roman" w:cs="Arial"/>
                      <w:b/>
                      <w:color w:val="404040"/>
                      <w:sz w:val="24"/>
                      <w:szCs w:val="24"/>
                      <w:lang w:eastAsia="fr-FR"/>
                    </w:rPr>
                    <w:t>Diplôme d’études professionnelles en mécanique automobile</w:t>
                  </w:r>
                  <w:r w:rsidR="003C1636">
                    <w:rPr>
                      <w:rFonts w:eastAsia="Times New Roman" w:cs="Arial"/>
                      <w:b/>
                      <w:color w:val="404040"/>
                      <w:sz w:val="24"/>
                      <w:szCs w:val="24"/>
                      <w:lang w:eastAsia="fr-FR"/>
                    </w:rPr>
                    <w:t>, peinture carrosserie</w:t>
                  </w:r>
                </w:p>
                <w:p w14:paraId="568F59D5" w14:textId="77777777" w:rsidR="00646A8A" w:rsidRPr="00463565" w:rsidRDefault="000030D9" w:rsidP="0086102C">
                  <w:pPr>
                    <w:tabs>
                      <w:tab w:val="left" w:pos="1800"/>
                      <w:tab w:val="left" w:pos="2160"/>
                      <w:tab w:val="right" w:pos="8931"/>
                    </w:tabs>
                    <w:spacing w:after="0" w:line="240" w:lineRule="auto"/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</w:pPr>
                  <w:r w:rsidRPr="00463565">
                    <w:rPr>
                      <w:rFonts w:eastAsia="Times New Roman" w:cs="Arial"/>
                      <w:i/>
                      <w:color w:val="404040"/>
                      <w:sz w:val="24"/>
                      <w:szCs w:val="24"/>
                      <w:lang w:eastAsia="fr-FR"/>
                    </w:rPr>
                    <w:t>Institut de formation professionnelle et perfectionnement</w:t>
                  </w:r>
                  <w:r w:rsidR="00646A8A" w:rsidRPr="00463565">
                    <w:rPr>
                      <w:rFonts w:eastAsia="Times New Roman" w:cs="Arial"/>
                      <w:i/>
                      <w:color w:val="404040"/>
                      <w:sz w:val="24"/>
                      <w:szCs w:val="24"/>
                      <w:lang w:eastAsia="fr-FR"/>
                    </w:rPr>
                    <w:t xml:space="preserve">, </w:t>
                  </w:r>
                  <w:r w:rsidR="00463565">
                    <w:rPr>
                      <w:rFonts w:eastAsia="Times New Roman" w:cs="Arial"/>
                      <w:i/>
                      <w:color w:val="404040"/>
                      <w:sz w:val="24"/>
                      <w:szCs w:val="24"/>
                      <w:lang w:eastAsia="fr-FR"/>
                    </w:rPr>
                    <w:t xml:space="preserve">Antananarivo, </w:t>
                  </w:r>
                  <w:r w:rsidR="00964F16">
                    <w:rPr>
                      <w:rFonts w:eastAsia="Times New Roman" w:cs="Arial"/>
                      <w:i/>
                      <w:color w:val="404040"/>
                      <w:sz w:val="24"/>
                      <w:szCs w:val="24"/>
                      <w:lang w:eastAsia="fr-FR"/>
                    </w:rPr>
                    <w:t xml:space="preserve">    </w:t>
                  </w:r>
                  <w:r w:rsidR="00BA5381" w:rsidRPr="00463565">
                    <w:rPr>
                      <w:rFonts w:eastAsia="Times New Roman" w:cs="Arial"/>
                      <w:i/>
                      <w:color w:val="404040"/>
                      <w:sz w:val="24"/>
                      <w:szCs w:val="24"/>
                      <w:lang w:eastAsia="fr-FR"/>
                    </w:rPr>
                    <w:t>Madagascar</w:t>
                  </w:r>
                  <w:r w:rsidR="00646A8A" w:rsidRPr="00463565">
                    <w:rPr>
                      <w:rFonts w:eastAsia="Times New Roman" w:cs="Arial"/>
                      <w:i/>
                      <w:color w:val="404040"/>
                      <w:sz w:val="24"/>
                      <w:szCs w:val="24"/>
                      <w:lang w:eastAsia="fr-FR"/>
                    </w:rPr>
                    <w:t xml:space="preserve"> </w:t>
                  </w:r>
                  <w:bookmarkStart w:id="4" w:name="_Hlk150159056"/>
                  <w:r w:rsidR="00646A8A" w:rsidRPr="00463565">
                    <w:rPr>
                      <w:rFonts w:ascii="Century Gothic" w:hAnsi="Century Gothic"/>
                      <w:color w:val="404040"/>
                      <w:sz w:val="24"/>
                      <w:szCs w:val="24"/>
                    </w:rPr>
                    <w:t xml:space="preserve">| </w:t>
                  </w:r>
                  <w:r w:rsidRPr="00463565"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  <w:t>2004</w:t>
                  </w:r>
                  <w:bookmarkEnd w:id="4"/>
                </w:p>
                <w:p w14:paraId="212CEC51" w14:textId="77777777" w:rsidR="001F7533" w:rsidRDefault="001F7533" w:rsidP="0086102C">
                  <w:pPr>
                    <w:tabs>
                      <w:tab w:val="left" w:pos="6270"/>
                      <w:tab w:val="left" w:pos="8580"/>
                    </w:tabs>
                    <w:spacing w:after="0" w:line="240" w:lineRule="auto"/>
                    <w:rPr>
                      <w:rFonts w:eastAsia="Times New Roman" w:cs="Arial"/>
                      <w:b/>
                      <w:color w:val="404040"/>
                      <w:sz w:val="24"/>
                      <w:szCs w:val="24"/>
                      <w:lang w:eastAsia="fr-FR"/>
                    </w:rPr>
                  </w:pPr>
                </w:p>
                <w:p w14:paraId="54486BF3" w14:textId="4FBD031A" w:rsidR="00646A8A" w:rsidRPr="00463565" w:rsidRDefault="00BA5381" w:rsidP="0086102C">
                  <w:pPr>
                    <w:tabs>
                      <w:tab w:val="left" w:pos="6270"/>
                      <w:tab w:val="left" w:pos="8580"/>
                    </w:tabs>
                    <w:spacing w:after="0" w:line="240" w:lineRule="auto"/>
                    <w:rPr>
                      <w:rFonts w:eastAsia="Times New Roman" w:cs="Arial"/>
                      <w:b/>
                      <w:color w:val="404040"/>
                      <w:sz w:val="24"/>
                      <w:szCs w:val="24"/>
                      <w:lang w:eastAsia="fr-FR"/>
                    </w:rPr>
                  </w:pPr>
                  <w:r w:rsidRPr="00463565">
                    <w:rPr>
                      <w:rFonts w:eastAsia="Times New Roman" w:cs="Arial"/>
                      <w:b/>
                      <w:color w:val="404040"/>
                      <w:sz w:val="24"/>
                      <w:szCs w:val="24"/>
                      <w:lang w:eastAsia="fr-FR"/>
                    </w:rPr>
                    <w:t>Diplôme d’études secondaires</w:t>
                  </w:r>
                </w:p>
                <w:p w14:paraId="79623D1D" w14:textId="77777777" w:rsidR="0097123F" w:rsidRDefault="00BA5381" w:rsidP="002E3B2F">
                  <w:pPr>
                    <w:tabs>
                      <w:tab w:val="left" w:pos="1800"/>
                      <w:tab w:val="left" w:pos="2160"/>
                      <w:tab w:val="right" w:pos="8931"/>
                    </w:tabs>
                    <w:spacing w:after="0" w:line="240" w:lineRule="auto"/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</w:pPr>
                  <w:r w:rsidRPr="00463565">
                    <w:rPr>
                      <w:rFonts w:eastAsia="Times New Roman" w:cs="Arial"/>
                      <w:i/>
                      <w:color w:val="404040"/>
                      <w:sz w:val="24"/>
                      <w:szCs w:val="24"/>
                      <w:lang w:eastAsia="fr-FR"/>
                    </w:rPr>
                    <w:t>Institution Sainte Famille</w:t>
                  </w:r>
                  <w:r w:rsidR="00C70AFD" w:rsidRPr="00463565">
                    <w:rPr>
                      <w:rFonts w:eastAsia="Times New Roman" w:cs="Arial"/>
                      <w:i/>
                      <w:color w:val="404040"/>
                      <w:sz w:val="24"/>
                      <w:szCs w:val="24"/>
                      <w:lang w:eastAsia="fr-FR"/>
                    </w:rPr>
                    <w:t xml:space="preserve"> Antananarivo</w:t>
                  </w:r>
                  <w:r w:rsidR="00463565">
                    <w:rPr>
                      <w:rFonts w:eastAsia="Times New Roman" w:cs="Arial"/>
                      <w:i/>
                      <w:color w:val="404040"/>
                      <w:sz w:val="24"/>
                      <w:szCs w:val="24"/>
                      <w:lang w:eastAsia="fr-FR"/>
                    </w:rPr>
                    <w:t>,</w:t>
                  </w:r>
                  <w:r w:rsidR="0086102C" w:rsidRPr="00463565">
                    <w:rPr>
                      <w:rFonts w:eastAsia="Times New Roman" w:cs="Arial"/>
                      <w:i/>
                      <w:color w:val="404040"/>
                      <w:sz w:val="24"/>
                      <w:szCs w:val="24"/>
                      <w:lang w:eastAsia="fr-FR"/>
                    </w:rPr>
                    <w:br/>
                  </w:r>
                  <w:r w:rsidR="002A1173" w:rsidRPr="00463565">
                    <w:rPr>
                      <w:rFonts w:eastAsia="Times New Roman" w:cs="Arial"/>
                      <w:i/>
                      <w:color w:val="404040"/>
                      <w:sz w:val="24"/>
                      <w:szCs w:val="24"/>
                      <w:lang w:eastAsia="fr-FR"/>
                    </w:rPr>
                    <w:t>Madagascar</w:t>
                  </w:r>
                  <w:r w:rsidR="00646A8A" w:rsidRPr="00463565">
                    <w:rPr>
                      <w:rFonts w:ascii="Century Gothic" w:hAnsi="Century Gothic"/>
                      <w:color w:val="404040"/>
                      <w:sz w:val="24"/>
                      <w:szCs w:val="24"/>
                    </w:rPr>
                    <w:t xml:space="preserve">| </w:t>
                  </w:r>
                  <w:r w:rsidRPr="00463565"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  <w:t>1998</w:t>
                  </w:r>
                </w:p>
                <w:p w14:paraId="48CF7AB2" w14:textId="77777777" w:rsidR="00FF5D3E" w:rsidRPr="00AA1306" w:rsidRDefault="00FF5D3E" w:rsidP="002E3B2F">
                  <w:pPr>
                    <w:tabs>
                      <w:tab w:val="left" w:pos="1800"/>
                      <w:tab w:val="left" w:pos="2160"/>
                      <w:tab w:val="right" w:pos="8931"/>
                    </w:tabs>
                    <w:spacing w:after="0" w:line="240" w:lineRule="auto"/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</w:pPr>
                </w:p>
                <w:p w14:paraId="5AA2CD90" w14:textId="77777777" w:rsidR="009860D2" w:rsidRPr="003E5815" w:rsidRDefault="009860D2" w:rsidP="00526880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567" w:hanging="567"/>
                    <w:rPr>
                      <w:rFonts w:ascii="Arial Narrow" w:eastAsia="Times New Roman" w:hAnsi="Arial Narrow" w:cs="Arial"/>
                      <w:b/>
                      <w:color w:val="808080"/>
                      <w:spacing w:val="20"/>
                      <w:sz w:val="36"/>
                      <w:szCs w:val="38"/>
                      <w:lang w:eastAsia="fr-FR"/>
                    </w:rPr>
                  </w:pPr>
                  <w:r w:rsidRPr="003E5815">
                    <w:rPr>
                      <w:rFonts w:ascii="Arial Narrow" w:eastAsia="Times New Roman" w:hAnsi="Arial Narrow" w:cs="Arial"/>
                      <w:b/>
                      <w:color w:val="808080"/>
                      <w:spacing w:val="20"/>
                      <w:sz w:val="36"/>
                      <w:szCs w:val="38"/>
                      <w:lang w:eastAsia="fr-FR"/>
                    </w:rPr>
                    <w:t>APTITUDES</w:t>
                  </w:r>
                </w:p>
                <w:p w14:paraId="32B4F16B" w14:textId="77777777" w:rsidR="009860D2" w:rsidRPr="00AA1306" w:rsidRDefault="009860D2" w:rsidP="00147EA3">
                  <w:pPr>
                    <w:tabs>
                      <w:tab w:val="left" w:pos="284"/>
                    </w:tabs>
                    <w:spacing w:after="0" w:line="240" w:lineRule="auto"/>
                    <w:rPr>
                      <w:rFonts w:eastAsia="Times New Roman" w:cs="Arial"/>
                      <w:color w:val="404040"/>
                      <w:sz w:val="16"/>
                      <w:szCs w:val="16"/>
                      <w:lang w:eastAsia="fr-FR"/>
                    </w:rPr>
                  </w:pPr>
                </w:p>
                <w:p w14:paraId="629E631F" w14:textId="77777777" w:rsidR="00646A8A" w:rsidRPr="00436EE5" w:rsidRDefault="008366AB" w:rsidP="00646A8A">
                  <w:pPr>
                    <w:tabs>
                      <w:tab w:val="left" w:pos="284"/>
                    </w:tabs>
                    <w:spacing w:after="120" w:line="240" w:lineRule="auto"/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</w:pPr>
                  <w:r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  <w:t>Gestion des priorités</w:t>
                  </w:r>
                </w:p>
                <w:p w14:paraId="714D8083" w14:textId="77777777" w:rsidR="006C6CEB" w:rsidRPr="00436EE5" w:rsidRDefault="008366AB" w:rsidP="00646A8A">
                  <w:pPr>
                    <w:tabs>
                      <w:tab w:val="left" w:pos="284"/>
                    </w:tabs>
                    <w:spacing w:after="120" w:line="240" w:lineRule="auto"/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</w:pPr>
                  <w:r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  <w:t>Sens de l’observation</w:t>
                  </w:r>
                </w:p>
                <w:p w14:paraId="45482324" w14:textId="77777777" w:rsidR="00646A8A" w:rsidRPr="00436EE5" w:rsidRDefault="00646A8A" w:rsidP="00646A8A">
                  <w:pPr>
                    <w:tabs>
                      <w:tab w:val="left" w:pos="284"/>
                    </w:tabs>
                    <w:spacing w:after="120" w:line="240" w:lineRule="auto"/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</w:pPr>
                  <w:r w:rsidRPr="00436EE5"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  <w:t>Sens de l’initiative</w:t>
                  </w:r>
                </w:p>
                <w:p w14:paraId="7B78F829" w14:textId="77777777" w:rsidR="00646A8A" w:rsidRPr="00436EE5" w:rsidRDefault="008366AB" w:rsidP="00646A8A">
                  <w:pPr>
                    <w:tabs>
                      <w:tab w:val="left" w:pos="284"/>
                    </w:tabs>
                    <w:spacing w:after="120" w:line="240" w:lineRule="auto"/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</w:pPr>
                  <w:r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  <w:t>Mémorisation des procédures et des normes</w:t>
                  </w:r>
                </w:p>
                <w:p w14:paraId="6AD54629" w14:textId="77777777" w:rsidR="009860D2" w:rsidRPr="00436EE5" w:rsidRDefault="00FD2842" w:rsidP="00646A8A">
                  <w:pPr>
                    <w:tabs>
                      <w:tab w:val="left" w:pos="284"/>
                    </w:tabs>
                    <w:spacing w:after="120" w:line="240" w:lineRule="auto"/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</w:pPr>
                  <w:r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  <w:t>Sens de l’observation</w:t>
                  </w:r>
                </w:p>
              </w:txbxContent>
            </v:textbox>
          </v:shape>
        </w:pict>
      </w:r>
    </w:p>
    <w:sectPr w:rsidR="00475A76" w:rsidSect="00D00E29">
      <w:headerReference w:type="default" r:id="rId11"/>
      <w:pgSz w:w="12240" w:h="15840"/>
      <w:pgMar w:top="0" w:right="0" w:bottom="567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3D57E" w14:textId="77777777" w:rsidR="00D00E29" w:rsidRDefault="00D00E29" w:rsidP="00F15AB7">
      <w:pPr>
        <w:spacing w:after="0" w:line="240" w:lineRule="auto"/>
      </w:pPr>
      <w:r>
        <w:separator/>
      </w:r>
    </w:p>
  </w:endnote>
  <w:endnote w:type="continuationSeparator" w:id="0">
    <w:p w14:paraId="594CC0E2" w14:textId="77777777" w:rsidR="00D00E29" w:rsidRDefault="00D00E29" w:rsidP="00F15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charset w:val="02"/>
    <w:family w:val="decorative"/>
    <w:pitch w:val="variable"/>
    <w:sig w:usb0="00000000" w:usb1="10000000" w:usb2="00000000" w:usb3="00000000" w:csb0="80000000" w:csb1="00000000"/>
  </w:font>
  <w:font w:name="BernhardMod BT">
    <w:altName w:val="Cambria Math"/>
    <w:charset w:val="00"/>
    <w:family w:val="roman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43F" w14:textId="77777777" w:rsidR="00D00E29" w:rsidRDefault="00D00E29" w:rsidP="00F15AB7">
      <w:pPr>
        <w:spacing w:after="0" w:line="240" w:lineRule="auto"/>
      </w:pPr>
      <w:r>
        <w:separator/>
      </w:r>
    </w:p>
  </w:footnote>
  <w:footnote w:type="continuationSeparator" w:id="0">
    <w:p w14:paraId="61D5B233" w14:textId="77777777" w:rsidR="00D00E29" w:rsidRDefault="00D00E29" w:rsidP="00F15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7F1ED" w14:textId="77777777" w:rsidR="009860D2" w:rsidRDefault="009860D2">
    <w:pPr>
      <w:pStyle w:val="En-tte"/>
    </w:pPr>
  </w:p>
  <w:p w14:paraId="17C90816" w14:textId="77777777" w:rsidR="009860D2" w:rsidRDefault="009860D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540pt;height:780pt" o:bullet="t">
        <v:imagedata r:id="rId1" o:title="Crochet jaune"/>
      </v:shape>
    </w:pict>
  </w:numPicBullet>
  <w:numPicBullet w:numPicBulletId="1">
    <w:pict>
      <v:shape id="_x0000_i1054" type="#_x0000_t75" style="width:34.5pt;height:32.25pt" o:bullet="t">
        <v:imagedata r:id="rId2" o:title="Puces 5"/>
      </v:shape>
    </w:pict>
  </w:numPicBullet>
  <w:numPicBullet w:numPicBulletId="2">
    <w:pict>
      <v:shape id="_x0000_i1055" type="#_x0000_t75" style="width:35.25pt;height:42pt" o:bullet="t">
        <v:imagedata r:id="rId3" o:title="Puces 5"/>
      </v:shape>
    </w:pict>
  </w:numPicBullet>
  <w:numPicBullet w:numPicBulletId="3">
    <w:pict>
      <v:shape id="_x0000_i1056" type="#_x0000_t75" style="width:33.75pt;height:46.5pt" o:bullet="t">
        <v:imagedata r:id="rId4" o:title="Puces 5"/>
      </v:shape>
    </w:pict>
  </w:numPicBullet>
  <w:numPicBullet w:numPicBulletId="4">
    <w:pict>
      <v:shape id="_x0000_i1057" type="#_x0000_t75" style="width:33pt;height:50.25pt" o:bullet="t">
        <v:imagedata r:id="rId5" o:title="Puces 5"/>
      </v:shape>
    </w:pict>
  </w:numPicBullet>
  <w:numPicBullet w:numPicBulletId="5">
    <w:pict>
      <v:shape w14:anchorId="48996876" id="_x0000_i1058" type="#_x0000_t75" style="width:32.25pt;height:32.25pt" o:bullet="t">
        <v:imagedata r:id="rId6" o:title="Puces 5"/>
      </v:shape>
    </w:pict>
  </w:numPicBullet>
  <w:numPicBullet w:numPicBulletId="6">
    <w:pict>
      <v:shape id="_x0000_i1059" type="#_x0000_t75" style="width:32.25pt;height:32.25pt" o:bullet="t">
        <v:imagedata r:id="rId7" o:title="oie_transparent (1)"/>
      </v:shape>
    </w:pict>
  </w:numPicBullet>
  <w:numPicBullet w:numPicBulletId="7">
    <w:pict>
      <v:shape id="_x0000_i1060" type="#_x0000_t75" style="width:33.75pt;height:33.75pt" o:bullet="t">
        <v:imagedata r:id="rId8" o:title="Puce 5"/>
      </v:shape>
    </w:pict>
  </w:numPicBullet>
  <w:numPicBullet w:numPicBulletId="8">
    <w:pict>
      <v:shape id="_x0000_i1061" type="#_x0000_t75" style="width:33pt;height:32.25pt" o:bullet="t">
        <v:imagedata r:id="rId9" o:title="Puce 5"/>
      </v:shape>
    </w:pict>
  </w:numPicBullet>
  <w:abstractNum w:abstractNumId="0" w15:restartNumberingAfterBreak="0">
    <w:nsid w:val="016C2E8A"/>
    <w:multiLevelType w:val="hybridMultilevel"/>
    <w:tmpl w:val="5A90D1FC"/>
    <w:lvl w:ilvl="0" w:tplc="A47A5B7C">
      <w:start w:val="1"/>
      <w:numFmt w:val="bullet"/>
      <w:lvlText w:val="■"/>
      <w:lvlJc w:val="left"/>
      <w:pPr>
        <w:ind w:left="1004" w:hanging="360"/>
      </w:pPr>
      <w:rPr>
        <w:rFonts w:ascii="Arial" w:hAnsi="Arial" w:hint="default"/>
        <w:color w:val="FFC000"/>
        <w:kern w:val="0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B3ABF"/>
    <w:multiLevelType w:val="hybridMultilevel"/>
    <w:tmpl w:val="1982E6F8"/>
    <w:lvl w:ilvl="0" w:tplc="8564D21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E0F70"/>
    <w:multiLevelType w:val="hybridMultilevel"/>
    <w:tmpl w:val="007A9BDE"/>
    <w:lvl w:ilvl="0" w:tplc="12EE8E7E">
      <w:start w:val="1"/>
      <w:numFmt w:val="bullet"/>
      <w:lvlText w:val=""/>
      <w:lvlPicBulletId w:val="1"/>
      <w:lvlJc w:val="center"/>
      <w:pPr>
        <w:ind w:left="1080" w:hanging="360"/>
      </w:pPr>
      <w:rPr>
        <w:rFonts w:ascii="Symbol" w:hAnsi="Symbol" w:hint="default"/>
        <w:color w:val="auto"/>
        <w:sz w:val="56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91F84"/>
    <w:multiLevelType w:val="multilevel"/>
    <w:tmpl w:val="7144C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1D1A1A"/>
    <w:multiLevelType w:val="hybridMultilevel"/>
    <w:tmpl w:val="004CDC7A"/>
    <w:lvl w:ilvl="0" w:tplc="A16AEF18">
      <w:start w:val="1"/>
      <w:numFmt w:val="bullet"/>
      <w:lvlText w:val=""/>
      <w:lvlJc w:val="left"/>
      <w:pPr>
        <w:ind w:left="2232" w:hanging="360"/>
      </w:pPr>
      <w:rPr>
        <w:rFonts w:ascii="Wingdings 3" w:hAnsi="Wingdings 3" w:hint="default"/>
      </w:rPr>
    </w:lvl>
    <w:lvl w:ilvl="1" w:tplc="0C0C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abstractNum w:abstractNumId="5" w15:restartNumberingAfterBreak="0">
    <w:nsid w:val="28D8309C"/>
    <w:multiLevelType w:val="hybridMultilevel"/>
    <w:tmpl w:val="FF1ED730"/>
    <w:lvl w:ilvl="0" w:tplc="117280C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F44AB"/>
    <w:multiLevelType w:val="hybridMultilevel"/>
    <w:tmpl w:val="2D8E2EC6"/>
    <w:lvl w:ilvl="0" w:tplc="A16AEF18">
      <w:start w:val="1"/>
      <w:numFmt w:val="bullet"/>
      <w:lvlText w:val=""/>
      <w:lvlJc w:val="left"/>
      <w:pPr>
        <w:ind w:left="2232" w:hanging="360"/>
      </w:pPr>
      <w:rPr>
        <w:rFonts w:ascii="Wingdings 3" w:hAnsi="Wingdings 3" w:hint="default"/>
      </w:rPr>
    </w:lvl>
    <w:lvl w:ilvl="1" w:tplc="0C0C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abstractNum w:abstractNumId="7" w15:restartNumberingAfterBreak="0">
    <w:nsid w:val="2B8541B3"/>
    <w:multiLevelType w:val="multilevel"/>
    <w:tmpl w:val="48D22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4D15FB"/>
    <w:multiLevelType w:val="hybridMultilevel"/>
    <w:tmpl w:val="341ED612"/>
    <w:lvl w:ilvl="0" w:tplc="29FCF32E">
      <w:start w:val="1"/>
      <w:numFmt w:val="bullet"/>
      <w:lvlText w:val=""/>
      <w:lvlJc w:val="left"/>
      <w:pPr>
        <w:ind w:left="1080" w:hanging="360"/>
      </w:pPr>
      <w:rPr>
        <w:rFonts w:ascii="Wingdings" w:hAnsi="Wingdings" w:hint="default"/>
        <w:color w:val="auto"/>
        <w:sz w:val="48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5B5FF5"/>
    <w:multiLevelType w:val="hybridMultilevel"/>
    <w:tmpl w:val="215AEF76"/>
    <w:lvl w:ilvl="0" w:tplc="95C8B76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31849B"/>
        <w:sz w:val="72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B14AA5"/>
    <w:multiLevelType w:val="multilevel"/>
    <w:tmpl w:val="A0569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777495"/>
    <w:multiLevelType w:val="hybridMultilevel"/>
    <w:tmpl w:val="181C5FB4"/>
    <w:lvl w:ilvl="0" w:tplc="F76A2692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  <w:color w:val="399AB5"/>
      </w:rPr>
    </w:lvl>
    <w:lvl w:ilvl="1" w:tplc="0C0C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abstractNum w:abstractNumId="12" w15:restartNumberingAfterBreak="0">
    <w:nsid w:val="53E83B9D"/>
    <w:multiLevelType w:val="multilevel"/>
    <w:tmpl w:val="61902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B13D2D"/>
    <w:multiLevelType w:val="hybridMultilevel"/>
    <w:tmpl w:val="64547A6A"/>
    <w:lvl w:ilvl="0" w:tplc="C9EAA2B2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  <w:sz w:val="56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6E2E60"/>
    <w:multiLevelType w:val="hybridMultilevel"/>
    <w:tmpl w:val="836AE4E4"/>
    <w:lvl w:ilvl="0" w:tplc="85F4649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56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3D15FD"/>
    <w:multiLevelType w:val="hybridMultilevel"/>
    <w:tmpl w:val="5F301E64"/>
    <w:lvl w:ilvl="0" w:tplc="9AA891A4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4BACC6"/>
        <w:sz w:val="56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CF49E4"/>
    <w:multiLevelType w:val="hybridMultilevel"/>
    <w:tmpl w:val="F17CC978"/>
    <w:lvl w:ilvl="0" w:tplc="A770E476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  <w:color w:val="auto"/>
        <w:kern w:val="0"/>
        <w:sz w:val="16"/>
        <w:szCs w:val="16"/>
      </w:rPr>
    </w:lvl>
    <w:lvl w:ilvl="1" w:tplc="0C0C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61F00E9D"/>
    <w:multiLevelType w:val="hybridMultilevel"/>
    <w:tmpl w:val="D0DC014C"/>
    <w:lvl w:ilvl="0" w:tplc="F904A59E">
      <w:start w:val="1"/>
      <w:numFmt w:val="bullet"/>
      <w:lvlText w:val="■"/>
      <w:lvlJc w:val="left"/>
      <w:pPr>
        <w:ind w:left="720" w:hanging="360"/>
      </w:pPr>
      <w:rPr>
        <w:rFonts w:ascii="Arial" w:hAnsi="Arial" w:hint="default"/>
        <w:color w:val="808080"/>
        <w:kern w:val="0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160D87"/>
    <w:multiLevelType w:val="hybridMultilevel"/>
    <w:tmpl w:val="2D125AE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A97E80"/>
    <w:multiLevelType w:val="hybridMultilevel"/>
    <w:tmpl w:val="59D00160"/>
    <w:lvl w:ilvl="0" w:tplc="FB5EE870">
      <w:start w:val="1"/>
      <w:numFmt w:val="bullet"/>
      <w:lvlText w:val=""/>
      <w:lvlPicBulletId w:val="2"/>
      <w:lvlJc w:val="left"/>
      <w:pPr>
        <w:ind w:left="1080" w:hanging="360"/>
      </w:pPr>
      <w:rPr>
        <w:rFonts w:ascii="Symbol" w:hAnsi="Symbol" w:hint="default"/>
        <w:color w:val="auto"/>
        <w:sz w:val="72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F24BC1"/>
    <w:multiLevelType w:val="hybridMultilevel"/>
    <w:tmpl w:val="DEF611CC"/>
    <w:lvl w:ilvl="0" w:tplc="F1E80D70">
      <w:start w:val="1"/>
      <w:numFmt w:val="bullet"/>
      <w:lvlText w:val=""/>
      <w:lvlPicBulletId w:val="8"/>
      <w:lvlJc w:val="left"/>
      <w:pPr>
        <w:ind w:left="360" w:hanging="360"/>
      </w:pPr>
      <w:rPr>
        <w:rFonts w:ascii="Symbol" w:hAnsi="Symbol" w:hint="default"/>
        <w:color w:val="auto"/>
        <w:sz w:val="40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E049FB"/>
    <w:multiLevelType w:val="multilevel"/>
    <w:tmpl w:val="DAEC3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0618D5"/>
    <w:multiLevelType w:val="hybridMultilevel"/>
    <w:tmpl w:val="0B1A3E64"/>
    <w:lvl w:ilvl="0" w:tplc="491ADAF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4BACC6"/>
        <w:kern w:val="0"/>
        <w:sz w:val="64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7A0AEA"/>
    <w:multiLevelType w:val="hybridMultilevel"/>
    <w:tmpl w:val="CE92402C"/>
    <w:lvl w:ilvl="0" w:tplc="552AB0B6">
      <w:start w:val="1"/>
      <w:numFmt w:val="bullet"/>
      <w:lvlText w:val="■"/>
      <w:lvlJc w:val="left"/>
      <w:pPr>
        <w:ind w:left="1004" w:hanging="360"/>
      </w:pPr>
      <w:rPr>
        <w:rFonts w:ascii="Arial" w:hAnsi="Arial" w:hint="default"/>
        <w:color w:val="FFC000"/>
        <w:kern w:val="0"/>
        <w:sz w:val="6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134456"/>
    <w:multiLevelType w:val="hybridMultilevel"/>
    <w:tmpl w:val="98686782"/>
    <w:lvl w:ilvl="0" w:tplc="A47A5B7C">
      <w:start w:val="1"/>
      <w:numFmt w:val="bullet"/>
      <w:lvlText w:val="■"/>
      <w:lvlJc w:val="left"/>
      <w:pPr>
        <w:ind w:left="1004" w:hanging="360"/>
      </w:pPr>
      <w:rPr>
        <w:rFonts w:ascii="Arial" w:hAnsi="Arial" w:hint="default"/>
        <w:color w:val="FFC000"/>
        <w:kern w:val="0"/>
        <w:sz w:val="16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024207374">
    <w:abstractNumId w:val="11"/>
  </w:num>
  <w:num w:numId="2" w16cid:durableId="68043190">
    <w:abstractNumId w:val="6"/>
  </w:num>
  <w:num w:numId="3" w16cid:durableId="270479564">
    <w:abstractNumId w:val="4"/>
  </w:num>
  <w:num w:numId="4" w16cid:durableId="1114447252">
    <w:abstractNumId w:val="18"/>
  </w:num>
  <w:num w:numId="5" w16cid:durableId="1442922200">
    <w:abstractNumId w:val="12"/>
  </w:num>
  <w:num w:numId="6" w16cid:durableId="974214285">
    <w:abstractNumId w:val="21"/>
  </w:num>
  <w:num w:numId="7" w16cid:durableId="1850170634">
    <w:abstractNumId w:val="10"/>
  </w:num>
  <w:num w:numId="8" w16cid:durableId="830681987">
    <w:abstractNumId w:val="1"/>
  </w:num>
  <w:num w:numId="9" w16cid:durableId="118109896">
    <w:abstractNumId w:val="5"/>
  </w:num>
  <w:num w:numId="10" w16cid:durableId="117378695">
    <w:abstractNumId w:val="7"/>
  </w:num>
  <w:num w:numId="11" w16cid:durableId="1853840351">
    <w:abstractNumId w:val="3"/>
  </w:num>
  <w:num w:numId="12" w16cid:durableId="1215777570">
    <w:abstractNumId w:val="9"/>
  </w:num>
  <w:num w:numId="13" w16cid:durableId="125508912">
    <w:abstractNumId w:val="15"/>
  </w:num>
  <w:num w:numId="14" w16cid:durableId="678774030">
    <w:abstractNumId w:val="22"/>
  </w:num>
  <w:num w:numId="15" w16cid:durableId="1774208887">
    <w:abstractNumId w:val="16"/>
  </w:num>
  <w:num w:numId="16" w16cid:durableId="1834106361">
    <w:abstractNumId w:val="23"/>
  </w:num>
  <w:num w:numId="17" w16cid:durableId="129985250">
    <w:abstractNumId w:val="0"/>
  </w:num>
  <w:num w:numId="18" w16cid:durableId="1065570459">
    <w:abstractNumId w:val="17"/>
  </w:num>
  <w:num w:numId="19" w16cid:durableId="1529485968">
    <w:abstractNumId w:val="24"/>
  </w:num>
  <w:num w:numId="20" w16cid:durableId="1266815359">
    <w:abstractNumId w:val="14"/>
  </w:num>
  <w:num w:numId="21" w16cid:durableId="1340080257">
    <w:abstractNumId w:val="19"/>
  </w:num>
  <w:num w:numId="22" w16cid:durableId="1599101854">
    <w:abstractNumId w:val="13"/>
  </w:num>
  <w:num w:numId="23" w16cid:durableId="1319312254">
    <w:abstractNumId w:val="2"/>
  </w:num>
  <w:num w:numId="24" w16cid:durableId="1687629628">
    <w:abstractNumId w:val="20"/>
  </w:num>
  <w:num w:numId="25" w16cid:durableId="13236633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7">
      <o:colormru v:ext="edit" colors="#399ab5,#f2f2f2,#d8d8d8,gray,#dbe9e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573C"/>
    <w:rsid w:val="00000BF5"/>
    <w:rsid w:val="00001C11"/>
    <w:rsid w:val="00001C5D"/>
    <w:rsid w:val="00002034"/>
    <w:rsid w:val="00002F93"/>
    <w:rsid w:val="000030D9"/>
    <w:rsid w:val="00003B3C"/>
    <w:rsid w:val="00003FC9"/>
    <w:rsid w:val="0000456E"/>
    <w:rsid w:val="00005209"/>
    <w:rsid w:val="0000551F"/>
    <w:rsid w:val="00005FB1"/>
    <w:rsid w:val="00006314"/>
    <w:rsid w:val="0001045A"/>
    <w:rsid w:val="00010B4B"/>
    <w:rsid w:val="00010BED"/>
    <w:rsid w:val="0001100A"/>
    <w:rsid w:val="00011F06"/>
    <w:rsid w:val="00014166"/>
    <w:rsid w:val="00014BD5"/>
    <w:rsid w:val="000152C6"/>
    <w:rsid w:val="00015609"/>
    <w:rsid w:val="0001603C"/>
    <w:rsid w:val="00020438"/>
    <w:rsid w:val="00020A06"/>
    <w:rsid w:val="00020CED"/>
    <w:rsid w:val="00022857"/>
    <w:rsid w:val="00022AF4"/>
    <w:rsid w:val="000231A7"/>
    <w:rsid w:val="00024BA3"/>
    <w:rsid w:val="000258B2"/>
    <w:rsid w:val="00025E35"/>
    <w:rsid w:val="00027E22"/>
    <w:rsid w:val="000302CC"/>
    <w:rsid w:val="000338E7"/>
    <w:rsid w:val="00034CE1"/>
    <w:rsid w:val="00034EB0"/>
    <w:rsid w:val="000360DD"/>
    <w:rsid w:val="0003644C"/>
    <w:rsid w:val="00036D1B"/>
    <w:rsid w:val="00040555"/>
    <w:rsid w:val="00040D2C"/>
    <w:rsid w:val="00041452"/>
    <w:rsid w:val="000418FE"/>
    <w:rsid w:val="00042B2D"/>
    <w:rsid w:val="00043D36"/>
    <w:rsid w:val="00044C55"/>
    <w:rsid w:val="00044C6F"/>
    <w:rsid w:val="00046E09"/>
    <w:rsid w:val="000470A0"/>
    <w:rsid w:val="00050974"/>
    <w:rsid w:val="00050E9D"/>
    <w:rsid w:val="000515AD"/>
    <w:rsid w:val="00051772"/>
    <w:rsid w:val="00051862"/>
    <w:rsid w:val="00051921"/>
    <w:rsid w:val="00051A88"/>
    <w:rsid w:val="00053BA5"/>
    <w:rsid w:val="00053DA0"/>
    <w:rsid w:val="0005432D"/>
    <w:rsid w:val="000573B0"/>
    <w:rsid w:val="00057F17"/>
    <w:rsid w:val="00060BBF"/>
    <w:rsid w:val="000611D5"/>
    <w:rsid w:val="000614DB"/>
    <w:rsid w:val="00061B18"/>
    <w:rsid w:val="00062179"/>
    <w:rsid w:val="00062A24"/>
    <w:rsid w:val="00062F28"/>
    <w:rsid w:val="0006406B"/>
    <w:rsid w:val="00066BDC"/>
    <w:rsid w:val="0006708D"/>
    <w:rsid w:val="00067AF4"/>
    <w:rsid w:val="00070A4F"/>
    <w:rsid w:val="00070AC3"/>
    <w:rsid w:val="00070BCB"/>
    <w:rsid w:val="00071A17"/>
    <w:rsid w:val="00072040"/>
    <w:rsid w:val="000723C8"/>
    <w:rsid w:val="00073151"/>
    <w:rsid w:val="000731F2"/>
    <w:rsid w:val="000735DE"/>
    <w:rsid w:val="00073D36"/>
    <w:rsid w:val="00073F73"/>
    <w:rsid w:val="000748D1"/>
    <w:rsid w:val="00075133"/>
    <w:rsid w:val="000756AE"/>
    <w:rsid w:val="00076C5B"/>
    <w:rsid w:val="00077075"/>
    <w:rsid w:val="000776E4"/>
    <w:rsid w:val="00077FB0"/>
    <w:rsid w:val="000804A9"/>
    <w:rsid w:val="00080F3D"/>
    <w:rsid w:val="00081402"/>
    <w:rsid w:val="0008144B"/>
    <w:rsid w:val="00082241"/>
    <w:rsid w:val="00082297"/>
    <w:rsid w:val="00082D6D"/>
    <w:rsid w:val="00083244"/>
    <w:rsid w:val="00083EA2"/>
    <w:rsid w:val="000855B1"/>
    <w:rsid w:val="00086869"/>
    <w:rsid w:val="00090DF9"/>
    <w:rsid w:val="00090E33"/>
    <w:rsid w:val="0009230B"/>
    <w:rsid w:val="00092AF3"/>
    <w:rsid w:val="00093526"/>
    <w:rsid w:val="000947C6"/>
    <w:rsid w:val="00095621"/>
    <w:rsid w:val="00095ABA"/>
    <w:rsid w:val="00096F8C"/>
    <w:rsid w:val="000A0669"/>
    <w:rsid w:val="000A0C13"/>
    <w:rsid w:val="000A11C3"/>
    <w:rsid w:val="000A1904"/>
    <w:rsid w:val="000A285E"/>
    <w:rsid w:val="000A33B4"/>
    <w:rsid w:val="000A3468"/>
    <w:rsid w:val="000A3A6C"/>
    <w:rsid w:val="000A3EC1"/>
    <w:rsid w:val="000A51F2"/>
    <w:rsid w:val="000A534F"/>
    <w:rsid w:val="000A56BF"/>
    <w:rsid w:val="000A6DA6"/>
    <w:rsid w:val="000A7315"/>
    <w:rsid w:val="000B0FD7"/>
    <w:rsid w:val="000B19DC"/>
    <w:rsid w:val="000B2320"/>
    <w:rsid w:val="000B2534"/>
    <w:rsid w:val="000B27A6"/>
    <w:rsid w:val="000B2E88"/>
    <w:rsid w:val="000B3028"/>
    <w:rsid w:val="000B52C7"/>
    <w:rsid w:val="000B5507"/>
    <w:rsid w:val="000B720D"/>
    <w:rsid w:val="000B739E"/>
    <w:rsid w:val="000B7511"/>
    <w:rsid w:val="000B79A2"/>
    <w:rsid w:val="000C0110"/>
    <w:rsid w:val="000C0E49"/>
    <w:rsid w:val="000C44D4"/>
    <w:rsid w:val="000C4FA6"/>
    <w:rsid w:val="000C51F3"/>
    <w:rsid w:val="000C587D"/>
    <w:rsid w:val="000C5DD9"/>
    <w:rsid w:val="000C6EEC"/>
    <w:rsid w:val="000C7710"/>
    <w:rsid w:val="000D067E"/>
    <w:rsid w:val="000D1A2D"/>
    <w:rsid w:val="000D2DC2"/>
    <w:rsid w:val="000D366B"/>
    <w:rsid w:val="000D3AED"/>
    <w:rsid w:val="000D4087"/>
    <w:rsid w:val="000D4B6A"/>
    <w:rsid w:val="000D517D"/>
    <w:rsid w:val="000D5CDB"/>
    <w:rsid w:val="000D687D"/>
    <w:rsid w:val="000D691F"/>
    <w:rsid w:val="000D769A"/>
    <w:rsid w:val="000E09E2"/>
    <w:rsid w:val="000E0CCA"/>
    <w:rsid w:val="000E1229"/>
    <w:rsid w:val="000E17C8"/>
    <w:rsid w:val="000E18D7"/>
    <w:rsid w:val="000E25DC"/>
    <w:rsid w:val="000E2693"/>
    <w:rsid w:val="000E2B6E"/>
    <w:rsid w:val="000E3237"/>
    <w:rsid w:val="000E4256"/>
    <w:rsid w:val="000E42A1"/>
    <w:rsid w:val="000E42FD"/>
    <w:rsid w:val="000E4ED3"/>
    <w:rsid w:val="000E5DD2"/>
    <w:rsid w:val="000E6869"/>
    <w:rsid w:val="000E6A1B"/>
    <w:rsid w:val="000E7EA6"/>
    <w:rsid w:val="000F0CAA"/>
    <w:rsid w:val="000F1297"/>
    <w:rsid w:val="000F2075"/>
    <w:rsid w:val="000F24EE"/>
    <w:rsid w:val="000F2744"/>
    <w:rsid w:val="000F5501"/>
    <w:rsid w:val="000F6700"/>
    <w:rsid w:val="000F756C"/>
    <w:rsid w:val="001003D9"/>
    <w:rsid w:val="00101E96"/>
    <w:rsid w:val="00102463"/>
    <w:rsid w:val="00102DA6"/>
    <w:rsid w:val="00102FB5"/>
    <w:rsid w:val="00103BE7"/>
    <w:rsid w:val="00104A62"/>
    <w:rsid w:val="0010594E"/>
    <w:rsid w:val="001061C5"/>
    <w:rsid w:val="0010679F"/>
    <w:rsid w:val="00106A5B"/>
    <w:rsid w:val="001073F9"/>
    <w:rsid w:val="001074AB"/>
    <w:rsid w:val="00107E6D"/>
    <w:rsid w:val="0011001F"/>
    <w:rsid w:val="00110578"/>
    <w:rsid w:val="00110CC0"/>
    <w:rsid w:val="00111128"/>
    <w:rsid w:val="00111B63"/>
    <w:rsid w:val="00112923"/>
    <w:rsid w:val="00113447"/>
    <w:rsid w:val="00113575"/>
    <w:rsid w:val="001144F2"/>
    <w:rsid w:val="00114A88"/>
    <w:rsid w:val="00115AB9"/>
    <w:rsid w:val="00116422"/>
    <w:rsid w:val="00116623"/>
    <w:rsid w:val="00116703"/>
    <w:rsid w:val="00116CDD"/>
    <w:rsid w:val="00117854"/>
    <w:rsid w:val="00117E71"/>
    <w:rsid w:val="00120248"/>
    <w:rsid w:val="001202CD"/>
    <w:rsid w:val="001215EB"/>
    <w:rsid w:val="001215F9"/>
    <w:rsid w:val="00121BAE"/>
    <w:rsid w:val="00121D54"/>
    <w:rsid w:val="00122024"/>
    <w:rsid w:val="001231EA"/>
    <w:rsid w:val="0012332F"/>
    <w:rsid w:val="00123920"/>
    <w:rsid w:val="00123A16"/>
    <w:rsid w:val="00124271"/>
    <w:rsid w:val="0012444A"/>
    <w:rsid w:val="0012627E"/>
    <w:rsid w:val="0012675E"/>
    <w:rsid w:val="00126EA2"/>
    <w:rsid w:val="0012759C"/>
    <w:rsid w:val="0013236E"/>
    <w:rsid w:val="001328C2"/>
    <w:rsid w:val="00133E6B"/>
    <w:rsid w:val="0013475B"/>
    <w:rsid w:val="00134E0A"/>
    <w:rsid w:val="00135040"/>
    <w:rsid w:val="00135640"/>
    <w:rsid w:val="001356F4"/>
    <w:rsid w:val="0013586B"/>
    <w:rsid w:val="00135AF6"/>
    <w:rsid w:val="001363BF"/>
    <w:rsid w:val="001419FD"/>
    <w:rsid w:val="0014245D"/>
    <w:rsid w:val="00142A36"/>
    <w:rsid w:val="00142D36"/>
    <w:rsid w:val="0014526E"/>
    <w:rsid w:val="00145287"/>
    <w:rsid w:val="00145470"/>
    <w:rsid w:val="001458C6"/>
    <w:rsid w:val="00145E04"/>
    <w:rsid w:val="00147013"/>
    <w:rsid w:val="0014740A"/>
    <w:rsid w:val="00147EA3"/>
    <w:rsid w:val="00150F9B"/>
    <w:rsid w:val="001527CC"/>
    <w:rsid w:val="001529C0"/>
    <w:rsid w:val="0015326A"/>
    <w:rsid w:val="0015552C"/>
    <w:rsid w:val="00156943"/>
    <w:rsid w:val="00157148"/>
    <w:rsid w:val="0015797F"/>
    <w:rsid w:val="00157FD3"/>
    <w:rsid w:val="00161373"/>
    <w:rsid w:val="001622D7"/>
    <w:rsid w:val="0016307F"/>
    <w:rsid w:val="00163553"/>
    <w:rsid w:val="00163839"/>
    <w:rsid w:val="00164890"/>
    <w:rsid w:val="00164DC0"/>
    <w:rsid w:val="00165818"/>
    <w:rsid w:val="00166D56"/>
    <w:rsid w:val="00166F09"/>
    <w:rsid w:val="00167C79"/>
    <w:rsid w:val="0017089B"/>
    <w:rsid w:val="00170BC9"/>
    <w:rsid w:val="00171DA4"/>
    <w:rsid w:val="0017237D"/>
    <w:rsid w:val="001723A9"/>
    <w:rsid w:val="00173157"/>
    <w:rsid w:val="00176A33"/>
    <w:rsid w:val="00176DD2"/>
    <w:rsid w:val="00177008"/>
    <w:rsid w:val="00177394"/>
    <w:rsid w:val="00180618"/>
    <w:rsid w:val="00180857"/>
    <w:rsid w:val="00180F90"/>
    <w:rsid w:val="00182FC7"/>
    <w:rsid w:val="0018306A"/>
    <w:rsid w:val="001835BF"/>
    <w:rsid w:val="0018634E"/>
    <w:rsid w:val="00186580"/>
    <w:rsid w:val="00187492"/>
    <w:rsid w:val="00190569"/>
    <w:rsid w:val="001907F5"/>
    <w:rsid w:val="00190E3E"/>
    <w:rsid w:val="00191445"/>
    <w:rsid w:val="00191752"/>
    <w:rsid w:val="00192C9F"/>
    <w:rsid w:val="00192F20"/>
    <w:rsid w:val="00192F47"/>
    <w:rsid w:val="001939C3"/>
    <w:rsid w:val="0019427C"/>
    <w:rsid w:val="00194674"/>
    <w:rsid w:val="001947E9"/>
    <w:rsid w:val="0019517A"/>
    <w:rsid w:val="00195D63"/>
    <w:rsid w:val="00195F6B"/>
    <w:rsid w:val="00196176"/>
    <w:rsid w:val="00196701"/>
    <w:rsid w:val="00196AC6"/>
    <w:rsid w:val="001A0FB5"/>
    <w:rsid w:val="001A1D3F"/>
    <w:rsid w:val="001A2E9B"/>
    <w:rsid w:val="001A3BC3"/>
    <w:rsid w:val="001A3F21"/>
    <w:rsid w:val="001A455C"/>
    <w:rsid w:val="001A4730"/>
    <w:rsid w:val="001A47F1"/>
    <w:rsid w:val="001A4FF2"/>
    <w:rsid w:val="001A59E9"/>
    <w:rsid w:val="001A5C4C"/>
    <w:rsid w:val="001A5C69"/>
    <w:rsid w:val="001A6BB7"/>
    <w:rsid w:val="001A6C1D"/>
    <w:rsid w:val="001B077F"/>
    <w:rsid w:val="001B08D3"/>
    <w:rsid w:val="001B1265"/>
    <w:rsid w:val="001B1751"/>
    <w:rsid w:val="001B20DA"/>
    <w:rsid w:val="001B354C"/>
    <w:rsid w:val="001B3D2B"/>
    <w:rsid w:val="001B441E"/>
    <w:rsid w:val="001B4793"/>
    <w:rsid w:val="001B4C8C"/>
    <w:rsid w:val="001B5040"/>
    <w:rsid w:val="001B51E2"/>
    <w:rsid w:val="001B5796"/>
    <w:rsid w:val="001B57B6"/>
    <w:rsid w:val="001B59E0"/>
    <w:rsid w:val="001B5DC0"/>
    <w:rsid w:val="001C0A67"/>
    <w:rsid w:val="001C0AC7"/>
    <w:rsid w:val="001C3FBF"/>
    <w:rsid w:val="001C506D"/>
    <w:rsid w:val="001C5584"/>
    <w:rsid w:val="001C5D78"/>
    <w:rsid w:val="001C647B"/>
    <w:rsid w:val="001C657D"/>
    <w:rsid w:val="001C7D6C"/>
    <w:rsid w:val="001D037B"/>
    <w:rsid w:val="001D0593"/>
    <w:rsid w:val="001D0716"/>
    <w:rsid w:val="001D104A"/>
    <w:rsid w:val="001D1164"/>
    <w:rsid w:val="001D117D"/>
    <w:rsid w:val="001D1990"/>
    <w:rsid w:val="001D22B5"/>
    <w:rsid w:val="001D24AE"/>
    <w:rsid w:val="001D2DC3"/>
    <w:rsid w:val="001D2ED4"/>
    <w:rsid w:val="001D39FB"/>
    <w:rsid w:val="001D3E0B"/>
    <w:rsid w:val="001D400B"/>
    <w:rsid w:val="001D4452"/>
    <w:rsid w:val="001D5575"/>
    <w:rsid w:val="001D5A72"/>
    <w:rsid w:val="001D6E07"/>
    <w:rsid w:val="001D7CDF"/>
    <w:rsid w:val="001D7D4A"/>
    <w:rsid w:val="001E0DA8"/>
    <w:rsid w:val="001E2894"/>
    <w:rsid w:val="001E3A2B"/>
    <w:rsid w:val="001E4119"/>
    <w:rsid w:val="001E4179"/>
    <w:rsid w:val="001E419C"/>
    <w:rsid w:val="001E488E"/>
    <w:rsid w:val="001E5372"/>
    <w:rsid w:val="001E5B72"/>
    <w:rsid w:val="001E5E87"/>
    <w:rsid w:val="001E67C9"/>
    <w:rsid w:val="001E6A15"/>
    <w:rsid w:val="001E7229"/>
    <w:rsid w:val="001E76A8"/>
    <w:rsid w:val="001E7B4C"/>
    <w:rsid w:val="001E7CE8"/>
    <w:rsid w:val="001E7CFF"/>
    <w:rsid w:val="001F0A29"/>
    <w:rsid w:val="001F0BC5"/>
    <w:rsid w:val="001F1078"/>
    <w:rsid w:val="001F11A6"/>
    <w:rsid w:val="001F11D3"/>
    <w:rsid w:val="001F1318"/>
    <w:rsid w:val="001F2E43"/>
    <w:rsid w:val="001F5757"/>
    <w:rsid w:val="001F62AA"/>
    <w:rsid w:val="001F7445"/>
    <w:rsid w:val="001F7533"/>
    <w:rsid w:val="00200837"/>
    <w:rsid w:val="002009E3"/>
    <w:rsid w:val="002031F7"/>
    <w:rsid w:val="00204DDB"/>
    <w:rsid w:val="00205493"/>
    <w:rsid w:val="00211546"/>
    <w:rsid w:val="00212BB1"/>
    <w:rsid w:val="00214143"/>
    <w:rsid w:val="00214AEE"/>
    <w:rsid w:val="0021509E"/>
    <w:rsid w:val="0021514F"/>
    <w:rsid w:val="00215DF9"/>
    <w:rsid w:val="00216430"/>
    <w:rsid w:val="00220197"/>
    <w:rsid w:val="00220CF5"/>
    <w:rsid w:val="0022122D"/>
    <w:rsid w:val="0022204B"/>
    <w:rsid w:val="00223BA1"/>
    <w:rsid w:val="00224437"/>
    <w:rsid w:val="002244E4"/>
    <w:rsid w:val="00224794"/>
    <w:rsid w:val="00224BF3"/>
    <w:rsid w:val="002256D6"/>
    <w:rsid w:val="00225F67"/>
    <w:rsid w:val="00226081"/>
    <w:rsid w:val="00226345"/>
    <w:rsid w:val="00226F3B"/>
    <w:rsid w:val="00227566"/>
    <w:rsid w:val="002300ED"/>
    <w:rsid w:val="00231597"/>
    <w:rsid w:val="0023180C"/>
    <w:rsid w:val="00231B7F"/>
    <w:rsid w:val="00231D57"/>
    <w:rsid w:val="00232494"/>
    <w:rsid w:val="00233145"/>
    <w:rsid w:val="00234B92"/>
    <w:rsid w:val="0023536D"/>
    <w:rsid w:val="002361D7"/>
    <w:rsid w:val="00236619"/>
    <w:rsid w:val="00236AC4"/>
    <w:rsid w:val="00237C06"/>
    <w:rsid w:val="00240128"/>
    <w:rsid w:val="0024268B"/>
    <w:rsid w:val="002431B7"/>
    <w:rsid w:val="002455B3"/>
    <w:rsid w:val="00245BE8"/>
    <w:rsid w:val="00246643"/>
    <w:rsid w:val="002478C8"/>
    <w:rsid w:val="002507B2"/>
    <w:rsid w:val="00250F1F"/>
    <w:rsid w:val="00252FE8"/>
    <w:rsid w:val="002539E7"/>
    <w:rsid w:val="00253F4E"/>
    <w:rsid w:val="00254652"/>
    <w:rsid w:val="0025494F"/>
    <w:rsid w:val="00255CF2"/>
    <w:rsid w:val="00255DFC"/>
    <w:rsid w:val="00256D5C"/>
    <w:rsid w:val="00257E7A"/>
    <w:rsid w:val="00260775"/>
    <w:rsid w:val="002607B9"/>
    <w:rsid w:val="002608E0"/>
    <w:rsid w:val="00260AAC"/>
    <w:rsid w:val="00262F6B"/>
    <w:rsid w:val="00263E19"/>
    <w:rsid w:val="00264C80"/>
    <w:rsid w:val="00265C2F"/>
    <w:rsid w:val="00266502"/>
    <w:rsid w:val="002703E1"/>
    <w:rsid w:val="0027185F"/>
    <w:rsid w:val="00274B65"/>
    <w:rsid w:val="00274CD8"/>
    <w:rsid w:val="002753A0"/>
    <w:rsid w:val="00276179"/>
    <w:rsid w:val="00276227"/>
    <w:rsid w:val="002767D1"/>
    <w:rsid w:val="002767D8"/>
    <w:rsid w:val="002774B0"/>
    <w:rsid w:val="00281466"/>
    <w:rsid w:val="00281F03"/>
    <w:rsid w:val="002827CF"/>
    <w:rsid w:val="00282A9D"/>
    <w:rsid w:val="00282E8B"/>
    <w:rsid w:val="00284A3D"/>
    <w:rsid w:val="00284F22"/>
    <w:rsid w:val="00285F2E"/>
    <w:rsid w:val="002868DD"/>
    <w:rsid w:val="00286E01"/>
    <w:rsid w:val="00287531"/>
    <w:rsid w:val="00287AE1"/>
    <w:rsid w:val="00290A5A"/>
    <w:rsid w:val="00291779"/>
    <w:rsid w:val="00291B80"/>
    <w:rsid w:val="0029386C"/>
    <w:rsid w:val="00293D1E"/>
    <w:rsid w:val="00293DBF"/>
    <w:rsid w:val="0029466D"/>
    <w:rsid w:val="00294913"/>
    <w:rsid w:val="00295685"/>
    <w:rsid w:val="00295739"/>
    <w:rsid w:val="00295805"/>
    <w:rsid w:val="00295DD5"/>
    <w:rsid w:val="002969A5"/>
    <w:rsid w:val="00297258"/>
    <w:rsid w:val="002A0077"/>
    <w:rsid w:val="002A07B4"/>
    <w:rsid w:val="002A0AAD"/>
    <w:rsid w:val="002A0CB3"/>
    <w:rsid w:val="002A1173"/>
    <w:rsid w:val="002A131B"/>
    <w:rsid w:val="002A17A1"/>
    <w:rsid w:val="002A181D"/>
    <w:rsid w:val="002A1D92"/>
    <w:rsid w:val="002A1E6E"/>
    <w:rsid w:val="002A258E"/>
    <w:rsid w:val="002A2C0E"/>
    <w:rsid w:val="002A300F"/>
    <w:rsid w:val="002A3581"/>
    <w:rsid w:val="002A4225"/>
    <w:rsid w:val="002A42D9"/>
    <w:rsid w:val="002A45D7"/>
    <w:rsid w:val="002A4B8D"/>
    <w:rsid w:val="002A4DAC"/>
    <w:rsid w:val="002A5C5B"/>
    <w:rsid w:val="002A6971"/>
    <w:rsid w:val="002A750B"/>
    <w:rsid w:val="002A7B4A"/>
    <w:rsid w:val="002B0CF0"/>
    <w:rsid w:val="002B38C7"/>
    <w:rsid w:val="002B5A05"/>
    <w:rsid w:val="002B5E6B"/>
    <w:rsid w:val="002B5F7C"/>
    <w:rsid w:val="002B6D2F"/>
    <w:rsid w:val="002B76E8"/>
    <w:rsid w:val="002B777B"/>
    <w:rsid w:val="002B79CB"/>
    <w:rsid w:val="002C0135"/>
    <w:rsid w:val="002C22B9"/>
    <w:rsid w:val="002C2347"/>
    <w:rsid w:val="002C35AB"/>
    <w:rsid w:val="002C48A6"/>
    <w:rsid w:val="002C53B4"/>
    <w:rsid w:val="002C5BC9"/>
    <w:rsid w:val="002C604E"/>
    <w:rsid w:val="002C60DB"/>
    <w:rsid w:val="002C6B24"/>
    <w:rsid w:val="002C6BC4"/>
    <w:rsid w:val="002C6E43"/>
    <w:rsid w:val="002C79E5"/>
    <w:rsid w:val="002D068B"/>
    <w:rsid w:val="002D0D09"/>
    <w:rsid w:val="002D15A6"/>
    <w:rsid w:val="002D1BBC"/>
    <w:rsid w:val="002D1EF1"/>
    <w:rsid w:val="002D25C9"/>
    <w:rsid w:val="002D3299"/>
    <w:rsid w:val="002D34C4"/>
    <w:rsid w:val="002D500A"/>
    <w:rsid w:val="002D56DC"/>
    <w:rsid w:val="002D57B5"/>
    <w:rsid w:val="002D60CF"/>
    <w:rsid w:val="002D6D83"/>
    <w:rsid w:val="002D721E"/>
    <w:rsid w:val="002D7367"/>
    <w:rsid w:val="002D7604"/>
    <w:rsid w:val="002D771A"/>
    <w:rsid w:val="002D7D24"/>
    <w:rsid w:val="002D7E38"/>
    <w:rsid w:val="002E1A5F"/>
    <w:rsid w:val="002E3B2F"/>
    <w:rsid w:val="002E4C9F"/>
    <w:rsid w:val="002E4D7E"/>
    <w:rsid w:val="002E53A5"/>
    <w:rsid w:val="002E59ED"/>
    <w:rsid w:val="002E5E63"/>
    <w:rsid w:val="002E69ED"/>
    <w:rsid w:val="002E719A"/>
    <w:rsid w:val="002F0454"/>
    <w:rsid w:val="002F11A3"/>
    <w:rsid w:val="002F2181"/>
    <w:rsid w:val="002F2EE2"/>
    <w:rsid w:val="002F40D1"/>
    <w:rsid w:val="002F62AD"/>
    <w:rsid w:val="002F62C2"/>
    <w:rsid w:val="002F67BF"/>
    <w:rsid w:val="002F76A8"/>
    <w:rsid w:val="002F7E4A"/>
    <w:rsid w:val="002F7F90"/>
    <w:rsid w:val="00300BB7"/>
    <w:rsid w:val="0030132D"/>
    <w:rsid w:val="00301535"/>
    <w:rsid w:val="003016A4"/>
    <w:rsid w:val="003017CA"/>
    <w:rsid w:val="00303991"/>
    <w:rsid w:val="00303CAF"/>
    <w:rsid w:val="00303D53"/>
    <w:rsid w:val="00305019"/>
    <w:rsid w:val="00306C5C"/>
    <w:rsid w:val="00307E73"/>
    <w:rsid w:val="00310180"/>
    <w:rsid w:val="00310879"/>
    <w:rsid w:val="00312863"/>
    <w:rsid w:val="00313036"/>
    <w:rsid w:val="00313853"/>
    <w:rsid w:val="00313E01"/>
    <w:rsid w:val="00314526"/>
    <w:rsid w:val="00314B88"/>
    <w:rsid w:val="00315C83"/>
    <w:rsid w:val="0031620C"/>
    <w:rsid w:val="0031631E"/>
    <w:rsid w:val="003163B2"/>
    <w:rsid w:val="00316ED6"/>
    <w:rsid w:val="00320A8C"/>
    <w:rsid w:val="0032186F"/>
    <w:rsid w:val="00321FB2"/>
    <w:rsid w:val="003236B5"/>
    <w:rsid w:val="00323886"/>
    <w:rsid w:val="00324A6D"/>
    <w:rsid w:val="00326C95"/>
    <w:rsid w:val="0032702D"/>
    <w:rsid w:val="00327ED0"/>
    <w:rsid w:val="003302F9"/>
    <w:rsid w:val="00330EE8"/>
    <w:rsid w:val="00331D85"/>
    <w:rsid w:val="00332086"/>
    <w:rsid w:val="00332244"/>
    <w:rsid w:val="0033236A"/>
    <w:rsid w:val="003323E7"/>
    <w:rsid w:val="003334CF"/>
    <w:rsid w:val="00335D0B"/>
    <w:rsid w:val="00337AC6"/>
    <w:rsid w:val="00337C16"/>
    <w:rsid w:val="0034009C"/>
    <w:rsid w:val="003411F3"/>
    <w:rsid w:val="003419B2"/>
    <w:rsid w:val="00342272"/>
    <w:rsid w:val="00342296"/>
    <w:rsid w:val="00342DF5"/>
    <w:rsid w:val="00343F11"/>
    <w:rsid w:val="003453E2"/>
    <w:rsid w:val="00345962"/>
    <w:rsid w:val="0034632C"/>
    <w:rsid w:val="0034692F"/>
    <w:rsid w:val="00346FF3"/>
    <w:rsid w:val="0034782B"/>
    <w:rsid w:val="00347CB2"/>
    <w:rsid w:val="003517B1"/>
    <w:rsid w:val="0035589A"/>
    <w:rsid w:val="00355964"/>
    <w:rsid w:val="003569B3"/>
    <w:rsid w:val="00356CEE"/>
    <w:rsid w:val="00357ED7"/>
    <w:rsid w:val="00360258"/>
    <w:rsid w:val="00360ACA"/>
    <w:rsid w:val="00362697"/>
    <w:rsid w:val="00362D5C"/>
    <w:rsid w:val="00362F2C"/>
    <w:rsid w:val="00363519"/>
    <w:rsid w:val="00364A72"/>
    <w:rsid w:val="003654C1"/>
    <w:rsid w:val="003668D9"/>
    <w:rsid w:val="00366A33"/>
    <w:rsid w:val="00367CDC"/>
    <w:rsid w:val="00367F85"/>
    <w:rsid w:val="0037003E"/>
    <w:rsid w:val="00370282"/>
    <w:rsid w:val="003726AF"/>
    <w:rsid w:val="00373193"/>
    <w:rsid w:val="003731CD"/>
    <w:rsid w:val="00373453"/>
    <w:rsid w:val="00374CE0"/>
    <w:rsid w:val="00376FE8"/>
    <w:rsid w:val="00377E68"/>
    <w:rsid w:val="00380F78"/>
    <w:rsid w:val="0038156D"/>
    <w:rsid w:val="0038181A"/>
    <w:rsid w:val="00381D1E"/>
    <w:rsid w:val="00382FDC"/>
    <w:rsid w:val="003843B8"/>
    <w:rsid w:val="003863DF"/>
    <w:rsid w:val="00390F41"/>
    <w:rsid w:val="0039147E"/>
    <w:rsid w:val="00391F80"/>
    <w:rsid w:val="00392AB3"/>
    <w:rsid w:val="003941D0"/>
    <w:rsid w:val="003945E0"/>
    <w:rsid w:val="0039470A"/>
    <w:rsid w:val="0039515B"/>
    <w:rsid w:val="00395AC2"/>
    <w:rsid w:val="0039602D"/>
    <w:rsid w:val="00396A9C"/>
    <w:rsid w:val="003A269F"/>
    <w:rsid w:val="003A2743"/>
    <w:rsid w:val="003A29A1"/>
    <w:rsid w:val="003A3012"/>
    <w:rsid w:val="003A48EA"/>
    <w:rsid w:val="003A5184"/>
    <w:rsid w:val="003A6604"/>
    <w:rsid w:val="003A6F55"/>
    <w:rsid w:val="003A73CA"/>
    <w:rsid w:val="003A76CC"/>
    <w:rsid w:val="003A76E5"/>
    <w:rsid w:val="003B045F"/>
    <w:rsid w:val="003B16FD"/>
    <w:rsid w:val="003B33A1"/>
    <w:rsid w:val="003B3B74"/>
    <w:rsid w:val="003B3E85"/>
    <w:rsid w:val="003B40F6"/>
    <w:rsid w:val="003B4999"/>
    <w:rsid w:val="003B4A6A"/>
    <w:rsid w:val="003B53F0"/>
    <w:rsid w:val="003B61F8"/>
    <w:rsid w:val="003B6610"/>
    <w:rsid w:val="003B6B57"/>
    <w:rsid w:val="003B714A"/>
    <w:rsid w:val="003B7AA2"/>
    <w:rsid w:val="003B7E00"/>
    <w:rsid w:val="003C0564"/>
    <w:rsid w:val="003C1636"/>
    <w:rsid w:val="003C1E91"/>
    <w:rsid w:val="003C30B4"/>
    <w:rsid w:val="003C4429"/>
    <w:rsid w:val="003C48C4"/>
    <w:rsid w:val="003C51E6"/>
    <w:rsid w:val="003C5AF2"/>
    <w:rsid w:val="003C670D"/>
    <w:rsid w:val="003C6871"/>
    <w:rsid w:val="003C6BA8"/>
    <w:rsid w:val="003C7AD0"/>
    <w:rsid w:val="003D02E9"/>
    <w:rsid w:val="003D12CC"/>
    <w:rsid w:val="003D17DA"/>
    <w:rsid w:val="003D1842"/>
    <w:rsid w:val="003D1D27"/>
    <w:rsid w:val="003D2239"/>
    <w:rsid w:val="003D2C21"/>
    <w:rsid w:val="003D3487"/>
    <w:rsid w:val="003D370E"/>
    <w:rsid w:val="003D4C55"/>
    <w:rsid w:val="003D58E9"/>
    <w:rsid w:val="003D5C23"/>
    <w:rsid w:val="003D6188"/>
    <w:rsid w:val="003E0DC3"/>
    <w:rsid w:val="003E127E"/>
    <w:rsid w:val="003E1BEF"/>
    <w:rsid w:val="003E2964"/>
    <w:rsid w:val="003E3FFD"/>
    <w:rsid w:val="003E4175"/>
    <w:rsid w:val="003E4A49"/>
    <w:rsid w:val="003E56EC"/>
    <w:rsid w:val="003E5815"/>
    <w:rsid w:val="003E61F7"/>
    <w:rsid w:val="003E79C5"/>
    <w:rsid w:val="003E7A5A"/>
    <w:rsid w:val="003F05D5"/>
    <w:rsid w:val="003F38BA"/>
    <w:rsid w:val="003F64A4"/>
    <w:rsid w:val="003F64BE"/>
    <w:rsid w:val="003F6501"/>
    <w:rsid w:val="003F687D"/>
    <w:rsid w:val="003F6885"/>
    <w:rsid w:val="003F7530"/>
    <w:rsid w:val="003F7747"/>
    <w:rsid w:val="003F7BF7"/>
    <w:rsid w:val="00400427"/>
    <w:rsid w:val="00400E66"/>
    <w:rsid w:val="00400F9D"/>
    <w:rsid w:val="00401349"/>
    <w:rsid w:val="004044DA"/>
    <w:rsid w:val="00404DBA"/>
    <w:rsid w:val="004054C5"/>
    <w:rsid w:val="00405657"/>
    <w:rsid w:val="004058CC"/>
    <w:rsid w:val="00405912"/>
    <w:rsid w:val="00406C88"/>
    <w:rsid w:val="00406D12"/>
    <w:rsid w:val="00407139"/>
    <w:rsid w:val="004075C6"/>
    <w:rsid w:val="004077F6"/>
    <w:rsid w:val="00407F77"/>
    <w:rsid w:val="004108F2"/>
    <w:rsid w:val="0041286D"/>
    <w:rsid w:val="00412A04"/>
    <w:rsid w:val="00413BB3"/>
    <w:rsid w:val="00413D9D"/>
    <w:rsid w:val="004146C3"/>
    <w:rsid w:val="00414F63"/>
    <w:rsid w:val="00415067"/>
    <w:rsid w:val="0041570E"/>
    <w:rsid w:val="00415BC9"/>
    <w:rsid w:val="00415E94"/>
    <w:rsid w:val="004161FC"/>
    <w:rsid w:val="0041676A"/>
    <w:rsid w:val="00416A81"/>
    <w:rsid w:val="0041798C"/>
    <w:rsid w:val="00417F32"/>
    <w:rsid w:val="0042088F"/>
    <w:rsid w:val="00420C72"/>
    <w:rsid w:val="004219EA"/>
    <w:rsid w:val="0042239D"/>
    <w:rsid w:val="0042297B"/>
    <w:rsid w:val="00423F2B"/>
    <w:rsid w:val="00424368"/>
    <w:rsid w:val="00424579"/>
    <w:rsid w:val="00424F1F"/>
    <w:rsid w:val="00424F6C"/>
    <w:rsid w:val="00424F99"/>
    <w:rsid w:val="004257AB"/>
    <w:rsid w:val="00426A9A"/>
    <w:rsid w:val="0043047D"/>
    <w:rsid w:val="00430F28"/>
    <w:rsid w:val="00431F16"/>
    <w:rsid w:val="0043208C"/>
    <w:rsid w:val="00433638"/>
    <w:rsid w:val="0043456E"/>
    <w:rsid w:val="00434908"/>
    <w:rsid w:val="00435031"/>
    <w:rsid w:val="0043530F"/>
    <w:rsid w:val="004357F8"/>
    <w:rsid w:val="00435853"/>
    <w:rsid w:val="00435B33"/>
    <w:rsid w:val="00436EE5"/>
    <w:rsid w:val="004373B3"/>
    <w:rsid w:val="00440273"/>
    <w:rsid w:val="004402E1"/>
    <w:rsid w:val="004405FD"/>
    <w:rsid w:val="0044063B"/>
    <w:rsid w:val="004408D8"/>
    <w:rsid w:val="004410EE"/>
    <w:rsid w:val="004419A3"/>
    <w:rsid w:val="004422F3"/>
    <w:rsid w:val="00442346"/>
    <w:rsid w:val="00443FF9"/>
    <w:rsid w:val="00444256"/>
    <w:rsid w:val="00445562"/>
    <w:rsid w:val="00445E4D"/>
    <w:rsid w:val="004469C8"/>
    <w:rsid w:val="00447121"/>
    <w:rsid w:val="00451A06"/>
    <w:rsid w:val="00451A9B"/>
    <w:rsid w:val="00451D66"/>
    <w:rsid w:val="00453049"/>
    <w:rsid w:val="0045312C"/>
    <w:rsid w:val="00453D14"/>
    <w:rsid w:val="00454CC0"/>
    <w:rsid w:val="00455487"/>
    <w:rsid w:val="00455FD5"/>
    <w:rsid w:val="00457EC2"/>
    <w:rsid w:val="00460CFF"/>
    <w:rsid w:val="00461E4F"/>
    <w:rsid w:val="00462238"/>
    <w:rsid w:val="00462B98"/>
    <w:rsid w:val="00463565"/>
    <w:rsid w:val="00463AF8"/>
    <w:rsid w:val="00464B09"/>
    <w:rsid w:val="00464B95"/>
    <w:rsid w:val="0046610A"/>
    <w:rsid w:val="004663FC"/>
    <w:rsid w:val="004665C5"/>
    <w:rsid w:val="0046680B"/>
    <w:rsid w:val="0046694A"/>
    <w:rsid w:val="0046744D"/>
    <w:rsid w:val="00467491"/>
    <w:rsid w:val="00470176"/>
    <w:rsid w:val="00473C53"/>
    <w:rsid w:val="004740CD"/>
    <w:rsid w:val="00475A76"/>
    <w:rsid w:val="00475CDD"/>
    <w:rsid w:val="00476E7C"/>
    <w:rsid w:val="00477075"/>
    <w:rsid w:val="004815D8"/>
    <w:rsid w:val="00482B21"/>
    <w:rsid w:val="00483AD9"/>
    <w:rsid w:val="00483C5A"/>
    <w:rsid w:val="004840B5"/>
    <w:rsid w:val="00484A44"/>
    <w:rsid w:val="00485F1E"/>
    <w:rsid w:val="00486A96"/>
    <w:rsid w:val="00487DCB"/>
    <w:rsid w:val="00490D1A"/>
    <w:rsid w:val="00490FAC"/>
    <w:rsid w:val="00492614"/>
    <w:rsid w:val="00492BFB"/>
    <w:rsid w:val="00492C69"/>
    <w:rsid w:val="0049311F"/>
    <w:rsid w:val="00494670"/>
    <w:rsid w:val="00496A96"/>
    <w:rsid w:val="00496D97"/>
    <w:rsid w:val="004A0025"/>
    <w:rsid w:val="004A032D"/>
    <w:rsid w:val="004A0812"/>
    <w:rsid w:val="004A1376"/>
    <w:rsid w:val="004A1E10"/>
    <w:rsid w:val="004A303F"/>
    <w:rsid w:val="004A6764"/>
    <w:rsid w:val="004A7525"/>
    <w:rsid w:val="004A7E0C"/>
    <w:rsid w:val="004B00DF"/>
    <w:rsid w:val="004B1981"/>
    <w:rsid w:val="004B1C5B"/>
    <w:rsid w:val="004B1E15"/>
    <w:rsid w:val="004B2659"/>
    <w:rsid w:val="004B3015"/>
    <w:rsid w:val="004B307F"/>
    <w:rsid w:val="004B364A"/>
    <w:rsid w:val="004B60C5"/>
    <w:rsid w:val="004B620E"/>
    <w:rsid w:val="004B63C2"/>
    <w:rsid w:val="004B6EC9"/>
    <w:rsid w:val="004B6EEC"/>
    <w:rsid w:val="004B7590"/>
    <w:rsid w:val="004C1946"/>
    <w:rsid w:val="004C2059"/>
    <w:rsid w:val="004C2067"/>
    <w:rsid w:val="004C236D"/>
    <w:rsid w:val="004C2560"/>
    <w:rsid w:val="004C36FC"/>
    <w:rsid w:val="004C52C4"/>
    <w:rsid w:val="004C52D9"/>
    <w:rsid w:val="004C5B25"/>
    <w:rsid w:val="004C7416"/>
    <w:rsid w:val="004D04FD"/>
    <w:rsid w:val="004D055B"/>
    <w:rsid w:val="004D0BD1"/>
    <w:rsid w:val="004D0DBF"/>
    <w:rsid w:val="004D11F1"/>
    <w:rsid w:val="004D128A"/>
    <w:rsid w:val="004D1CD5"/>
    <w:rsid w:val="004D2051"/>
    <w:rsid w:val="004D233C"/>
    <w:rsid w:val="004D26F2"/>
    <w:rsid w:val="004D2F34"/>
    <w:rsid w:val="004D320B"/>
    <w:rsid w:val="004D393D"/>
    <w:rsid w:val="004D4662"/>
    <w:rsid w:val="004D4BFD"/>
    <w:rsid w:val="004D4CBF"/>
    <w:rsid w:val="004D5352"/>
    <w:rsid w:val="004D5F4D"/>
    <w:rsid w:val="004D621A"/>
    <w:rsid w:val="004E01A7"/>
    <w:rsid w:val="004E0537"/>
    <w:rsid w:val="004E06B3"/>
    <w:rsid w:val="004E2921"/>
    <w:rsid w:val="004E32A6"/>
    <w:rsid w:val="004E3432"/>
    <w:rsid w:val="004E449B"/>
    <w:rsid w:val="004E61C3"/>
    <w:rsid w:val="004E6782"/>
    <w:rsid w:val="004E6B9F"/>
    <w:rsid w:val="004E79C8"/>
    <w:rsid w:val="004F045C"/>
    <w:rsid w:val="004F0AF5"/>
    <w:rsid w:val="004F138C"/>
    <w:rsid w:val="004F32B5"/>
    <w:rsid w:val="004F3875"/>
    <w:rsid w:val="004F70B2"/>
    <w:rsid w:val="004F720B"/>
    <w:rsid w:val="004F7488"/>
    <w:rsid w:val="005001F2"/>
    <w:rsid w:val="00502621"/>
    <w:rsid w:val="005045BA"/>
    <w:rsid w:val="00504EBE"/>
    <w:rsid w:val="005054DA"/>
    <w:rsid w:val="00505740"/>
    <w:rsid w:val="00505808"/>
    <w:rsid w:val="0050678D"/>
    <w:rsid w:val="00506ADF"/>
    <w:rsid w:val="00506B6F"/>
    <w:rsid w:val="0050764D"/>
    <w:rsid w:val="00507DE9"/>
    <w:rsid w:val="00507FC9"/>
    <w:rsid w:val="0051216A"/>
    <w:rsid w:val="00512831"/>
    <w:rsid w:val="005129B9"/>
    <w:rsid w:val="00513086"/>
    <w:rsid w:val="005130FD"/>
    <w:rsid w:val="005134F5"/>
    <w:rsid w:val="00513677"/>
    <w:rsid w:val="00513FFE"/>
    <w:rsid w:val="00515AC6"/>
    <w:rsid w:val="00516994"/>
    <w:rsid w:val="00516DE4"/>
    <w:rsid w:val="00517C07"/>
    <w:rsid w:val="00521A5E"/>
    <w:rsid w:val="005222C6"/>
    <w:rsid w:val="00523160"/>
    <w:rsid w:val="005235E3"/>
    <w:rsid w:val="0052466F"/>
    <w:rsid w:val="00524974"/>
    <w:rsid w:val="00524CB6"/>
    <w:rsid w:val="0052577D"/>
    <w:rsid w:val="00525A77"/>
    <w:rsid w:val="00525F53"/>
    <w:rsid w:val="00526880"/>
    <w:rsid w:val="00526F24"/>
    <w:rsid w:val="0052756D"/>
    <w:rsid w:val="0052777B"/>
    <w:rsid w:val="00527921"/>
    <w:rsid w:val="005279E4"/>
    <w:rsid w:val="00527AA4"/>
    <w:rsid w:val="00530198"/>
    <w:rsid w:val="00530D58"/>
    <w:rsid w:val="00530F5C"/>
    <w:rsid w:val="00531B0B"/>
    <w:rsid w:val="005324D4"/>
    <w:rsid w:val="00532AA3"/>
    <w:rsid w:val="00532BF0"/>
    <w:rsid w:val="00534178"/>
    <w:rsid w:val="005345DB"/>
    <w:rsid w:val="00535606"/>
    <w:rsid w:val="00536C00"/>
    <w:rsid w:val="00537019"/>
    <w:rsid w:val="005370E3"/>
    <w:rsid w:val="005375AA"/>
    <w:rsid w:val="00540085"/>
    <w:rsid w:val="005405C6"/>
    <w:rsid w:val="00541122"/>
    <w:rsid w:val="00541841"/>
    <w:rsid w:val="00541B84"/>
    <w:rsid w:val="0054378F"/>
    <w:rsid w:val="00543F45"/>
    <w:rsid w:val="005444CB"/>
    <w:rsid w:val="005447BE"/>
    <w:rsid w:val="00544F66"/>
    <w:rsid w:val="00545099"/>
    <w:rsid w:val="00545517"/>
    <w:rsid w:val="00545CE1"/>
    <w:rsid w:val="005466EF"/>
    <w:rsid w:val="005476FC"/>
    <w:rsid w:val="005506B0"/>
    <w:rsid w:val="00550E37"/>
    <w:rsid w:val="00551832"/>
    <w:rsid w:val="00551B63"/>
    <w:rsid w:val="00551F32"/>
    <w:rsid w:val="00553288"/>
    <w:rsid w:val="00553888"/>
    <w:rsid w:val="00554E4B"/>
    <w:rsid w:val="00554E94"/>
    <w:rsid w:val="00554FAB"/>
    <w:rsid w:val="0055511A"/>
    <w:rsid w:val="00556A5B"/>
    <w:rsid w:val="00556DA9"/>
    <w:rsid w:val="00557B68"/>
    <w:rsid w:val="00557CEC"/>
    <w:rsid w:val="00557FC6"/>
    <w:rsid w:val="005604F1"/>
    <w:rsid w:val="00560D13"/>
    <w:rsid w:val="00560D49"/>
    <w:rsid w:val="00560F94"/>
    <w:rsid w:val="0056101B"/>
    <w:rsid w:val="005614F8"/>
    <w:rsid w:val="00561FE9"/>
    <w:rsid w:val="005622C1"/>
    <w:rsid w:val="0056260C"/>
    <w:rsid w:val="00562C80"/>
    <w:rsid w:val="0056332E"/>
    <w:rsid w:val="005641C7"/>
    <w:rsid w:val="005652C2"/>
    <w:rsid w:val="00565655"/>
    <w:rsid w:val="005667CB"/>
    <w:rsid w:val="00566CEA"/>
    <w:rsid w:val="00567D35"/>
    <w:rsid w:val="00570F64"/>
    <w:rsid w:val="0057179B"/>
    <w:rsid w:val="00573ECC"/>
    <w:rsid w:val="00574571"/>
    <w:rsid w:val="00576044"/>
    <w:rsid w:val="0057649C"/>
    <w:rsid w:val="00580D0C"/>
    <w:rsid w:val="00581199"/>
    <w:rsid w:val="00581FFA"/>
    <w:rsid w:val="00582ABB"/>
    <w:rsid w:val="00582EC4"/>
    <w:rsid w:val="00582F3D"/>
    <w:rsid w:val="00583AC3"/>
    <w:rsid w:val="005852C9"/>
    <w:rsid w:val="00585FC1"/>
    <w:rsid w:val="00587065"/>
    <w:rsid w:val="005872E0"/>
    <w:rsid w:val="0058767B"/>
    <w:rsid w:val="00590190"/>
    <w:rsid w:val="005904E4"/>
    <w:rsid w:val="0059109E"/>
    <w:rsid w:val="00591F3F"/>
    <w:rsid w:val="00593C48"/>
    <w:rsid w:val="00593D4A"/>
    <w:rsid w:val="00593EA9"/>
    <w:rsid w:val="00594261"/>
    <w:rsid w:val="00594F18"/>
    <w:rsid w:val="00595BE9"/>
    <w:rsid w:val="005A1204"/>
    <w:rsid w:val="005A209B"/>
    <w:rsid w:val="005A2D62"/>
    <w:rsid w:val="005A5868"/>
    <w:rsid w:val="005A5869"/>
    <w:rsid w:val="005A5FEC"/>
    <w:rsid w:val="005A7DF6"/>
    <w:rsid w:val="005A7F17"/>
    <w:rsid w:val="005B0B5F"/>
    <w:rsid w:val="005B10C5"/>
    <w:rsid w:val="005B1B65"/>
    <w:rsid w:val="005B1F6B"/>
    <w:rsid w:val="005B2C3C"/>
    <w:rsid w:val="005B30D6"/>
    <w:rsid w:val="005B3DC4"/>
    <w:rsid w:val="005B4465"/>
    <w:rsid w:val="005B68AC"/>
    <w:rsid w:val="005B6902"/>
    <w:rsid w:val="005B7708"/>
    <w:rsid w:val="005B7906"/>
    <w:rsid w:val="005C0D85"/>
    <w:rsid w:val="005C1DC7"/>
    <w:rsid w:val="005C380E"/>
    <w:rsid w:val="005C4B5C"/>
    <w:rsid w:val="005C5265"/>
    <w:rsid w:val="005C5706"/>
    <w:rsid w:val="005C5788"/>
    <w:rsid w:val="005C644A"/>
    <w:rsid w:val="005C7449"/>
    <w:rsid w:val="005C7633"/>
    <w:rsid w:val="005D0A38"/>
    <w:rsid w:val="005D0A84"/>
    <w:rsid w:val="005D0CAF"/>
    <w:rsid w:val="005D2EE5"/>
    <w:rsid w:val="005D3017"/>
    <w:rsid w:val="005D30B9"/>
    <w:rsid w:val="005D354F"/>
    <w:rsid w:val="005D391F"/>
    <w:rsid w:val="005D4624"/>
    <w:rsid w:val="005D484F"/>
    <w:rsid w:val="005D59C7"/>
    <w:rsid w:val="005D61CC"/>
    <w:rsid w:val="005D739B"/>
    <w:rsid w:val="005D7801"/>
    <w:rsid w:val="005D7D24"/>
    <w:rsid w:val="005E09B8"/>
    <w:rsid w:val="005E0B77"/>
    <w:rsid w:val="005E1009"/>
    <w:rsid w:val="005E17A2"/>
    <w:rsid w:val="005E1E5E"/>
    <w:rsid w:val="005E28BD"/>
    <w:rsid w:val="005E2AC0"/>
    <w:rsid w:val="005E2CA2"/>
    <w:rsid w:val="005E3E84"/>
    <w:rsid w:val="005E5195"/>
    <w:rsid w:val="005E5AD3"/>
    <w:rsid w:val="005E7687"/>
    <w:rsid w:val="005E7D90"/>
    <w:rsid w:val="005E7F5C"/>
    <w:rsid w:val="005F1971"/>
    <w:rsid w:val="005F1F05"/>
    <w:rsid w:val="005F2FD3"/>
    <w:rsid w:val="005F402E"/>
    <w:rsid w:val="005F40DB"/>
    <w:rsid w:val="005F46CC"/>
    <w:rsid w:val="005F4770"/>
    <w:rsid w:val="005F6793"/>
    <w:rsid w:val="005F68B5"/>
    <w:rsid w:val="005F6FDE"/>
    <w:rsid w:val="005F7BE7"/>
    <w:rsid w:val="0060030A"/>
    <w:rsid w:val="0060033B"/>
    <w:rsid w:val="0060082A"/>
    <w:rsid w:val="00601432"/>
    <w:rsid w:val="00602646"/>
    <w:rsid w:val="00602726"/>
    <w:rsid w:val="006037D1"/>
    <w:rsid w:val="00604A6F"/>
    <w:rsid w:val="006051BF"/>
    <w:rsid w:val="006053AB"/>
    <w:rsid w:val="00605EF3"/>
    <w:rsid w:val="0060653D"/>
    <w:rsid w:val="006066B5"/>
    <w:rsid w:val="00606B04"/>
    <w:rsid w:val="006073EA"/>
    <w:rsid w:val="00607DD6"/>
    <w:rsid w:val="00610FC5"/>
    <w:rsid w:val="00611015"/>
    <w:rsid w:val="0061194F"/>
    <w:rsid w:val="006123C4"/>
    <w:rsid w:val="0061394C"/>
    <w:rsid w:val="00613AA2"/>
    <w:rsid w:val="00614584"/>
    <w:rsid w:val="006145D8"/>
    <w:rsid w:val="00615498"/>
    <w:rsid w:val="00617072"/>
    <w:rsid w:val="00617B88"/>
    <w:rsid w:val="00621AED"/>
    <w:rsid w:val="00621BE7"/>
    <w:rsid w:val="006224D6"/>
    <w:rsid w:val="00622928"/>
    <w:rsid w:val="00622EAC"/>
    <w:rsid w:val="00623361"/>
    <w:rsid w:val="00623547"/>
    <w:rsid w:val="006236DC"/>
    <w:rsid w:val="00623D60"/>
    <w:rsid w:val="00624083"/>
    <w:rsid w:val="00624CDF"/>
    <w:rsid w:val="006254F3"/>
    <w:rsid w:val="00625832"/>
    <w:rsid w:val="00626711"/>
    <w:rsid w:val="006307D6"/>
    <w:rsid w:val="00630830"/>
    <w:rsid w:val="00631B5C"/>
    <w:rsid w:val="00632DB2"/>
    <w:rsid w:val="0063308F"/>
    <w:rsid w:val="00633BA0"/>
    <w:rsid w:val="00633E87"/>
    <w:rsid w:val="00634994"/>
    <w:rsid w:val="0063552C"/>
    <w:rsid w:val="00636A1D"/>
    <w:rsid w:val="006378B3"/>
    <w:rsid w:val="00641308"/>
    <w:rsid w:val="0064178C"/>
    <w:rsid w:val="00641E77"/>
    <w:rsid w:val="00642929"/>
    <w:rsid w:val="00642D11"/>
    <w:rsid w:val="00644892"/>
    <w:rsid w:val="0064534A"/>
    <w:rsid w:val="00645527"/>
    <w:rsid w:val="00646A8A"/>
    <w:rsid w:val="00646B9A"/>
    <w:rsid w:val="00646E4F"/>
    <w:rsid w:val="00647184"/>
    <w:rsid w:val="0064772F"/>
    <w:rsid w:val="00647FDC"/>
    <w:rsid w:val="00650468"/>
    <w:rsid w:val="0065055B"/>
    <w:rsid w:val="006506B3"/>
    <w:rsid w:val="006506DE"/>
    <w:rsid w:val="00650C07"/>
    <w:rsid w:val="006515D6"/>
    <w:rsid w:val="00651CC7"/>
    <w:rsid w:val="00652048"/>
    <w:rsid w:val="006540A4"/>
    <w:rsid w:val="00654ED5"/>
    <w:rsid w:val="006562C7"/>
    <w:rsid w:val="0065777E"/>
    <w:rsid w:val="00657808"/>
    <w:rsid w:val="006579FC"/>
    <w:rsid w:val="00657A39"/>
    <w:rsid w:val="00657CC0"/>
    <w:rsid w:val="006602AC"/>
    <w:rsid w:val="00660D3B"/>
    <w:rsid w:val="00661C89"/>
    <w:rsid w:val="00662588"/>
    <w:rsid w:val="00662CA4"/>
    <w:rsid w:val="006637E6"/>
    <w:rsid w:val="00663A63"/>
    <w:rsid w:val="00665DDF"/>
    <w:rsid w:val="00666361"/>
    <w:rsid w:val="00667C38"/>
    <w:rsid w:val="00670152"/>
    <w:rsid w:val="00671D1C"/>
    <w:rsid w:val="00671DE8"/>
    <w:rsid w:val="00671E84"/>
    <w:rsid w:val="006725D4"/>
    <w:rsid w:val="006728E4"/>
    <w:rsid w:val="00673378"/>
    <w:rsid w:val="00673698"/>
    <w:rsid w:val="00673C5D"/>
    <w:rsid w:val="006750EC"/>
    <w:rsid w:val="0067587A"/>
    <w:rsid w:val="00676EE5"/>
    <w:rsid w:val="00680470"/>
    <w:rsid w:val="00681AE0"/>
    <w:rsid w:val="00683445"/>
    <w:rsid w:val="00684E43"/>
    <w:rsid w:val="00684FBF"/>
    <w:rsid w:val="00685D29"/>
    <w:rsid w:val="00685F67"/>
    <w:rsid w:val="006863A3"/>
    <w:rsid w:val="00690F6C"/>
    <w:rsid w:val="00691D8A"/>
    <w:rsid w:val="006924E5"/>
    <w:rsid w:val="006925AF"/>
    <w:rsid w:val="00692840"/>
    <w:rsid w:val="00693975"/>
    <w:rsid w:val="006942E7"/>
    <w:rsid w:val="00694523"/>
    <w:rsid w:val="006946CF"/>
    <w:rsid w:val="00696EAF"/>
    <w:rsid w:val="006A085C"/>
    <w:rsid w:val="006A2438"/>
    <w:rsid w:val="006A3FD7"/>
    <w:rsid w:val="006A4AB6"/>
    <w:rsid w:val="006A4EFF"/>
    <w:rsid w:val="006A5E31"/>
    <w:rsid w:val="006A63D8"/>
    <w:rsid w:val="006A6C39"/>
    <w:rsid w:val="006A7D9E"/>
    <w:rsid w:val="006B1DEC"/>
    <w:rsid w:val="006B1FF8"/>
    <w:rsid w:val="006B25F1"/>
    <w:rsid w:val="006B307A"/>
    <w:rsid w:val="006B3175"/>
    <w:rsid w:val="006B31FC"/>
    <w:rsid w:val="006B323E"/>
    <w:rsid w:val="006B4846"/>
    <w:rsid w:val="006B4FC9"/>
    <w:rsid w:val="006B628D"/>
    <w:rsid w:val="006B6906"/>
    <w:rsid w:val="006B7B44"/>
    <w:rsid w:val="006B7C49"/>
    <w:rsid w:val="006C0EF8"/>
    <w:rsid w:val="006C103A"/>
    <w:rsid w:val="006C11B7"/>
    <w:rsid w:val="006C1675"/>
    <w:rsid w:val="006C18F3"/>
    <w:rsid w:val="006C55E9"/>
    <w:rsid w:val="006C5ABC"/>
    <w:rsid w:val="006C6127"/>
    <w:rsid w:val="006C6CEB"/>
    <w:rsid w:val="006C776F"/>
    <w:rsid w:val="006C787A"/>
    <w:rsid w:val="006C79E0"/>
    <w:rsid w:val="006D1919"/>
    <w:rsid w:val="006D1DF4"/>
    <w:rsid w:val="006D2505"/>
    <w:rsid w:val="006D2CD1"/>
    <w:rsid w:val="006D3547"/>
    <w:rsid w:val="006D3881"/>
    <w:rsid w:val="006D5964"/>
    <w:rsid w:val="006D7729"/>
    <w:rsid w:val="006D7C04"/>
    <w:rsid w:val="006D7EB4"/>
    <w:rsid w:val="006E0CC3"/>
    <w:rsid w:val="006E3104"/>
    <w:rsid w:val="006E3DA3"/>
    <w:rsid w:val="006E6A7F"/>
    <w:rsid w:val="006E6AF2"/>
    <w:rsid w:val="006E719A"/>
    <w:rsid w:val="006E784C"/>
    <w:rsid w:val="006E7DCD"/>
    <w:rsid w:val="006F2936"/>
    <w:rsid w:val="006F2B0B"/>
    <w:rsid w:val="006F336F"/>
    <w:rsid w:val="006F353C"/>
    <w:rsid w:val="006F4EDC"/>
    <w:rsid w:val="006F6A8E"/>
    <w:rsid w:val="006F72E7"/>
    <w:rsid w:val="006F7A46"/>
    <w:rsid w:val="006F7C2A"/>
    <w:rsid w:val="006F7CB8"/>
    <w:rsid w:val="006F7D92"/>
    <w:rsid w:val="006F7F3F"/>
    <w:rsid w:val="006F7FFC"/>
    <w:rsid w:val="00700467"/>
    <w:rsid w:val="00700999"/>
    <w:rsid w:val="007037EF"/>
    <w:rsid w:val="00703F28"/>
    <w:rsid w:val="00703F37"/>
    <w:rsid w:val="00705353"/>
    <w:rsid w:val="00705DA5"/>
    <w:rsid w:val="00707A9D"/>
    <w:rsid w:val="0071298D"/>
    <w:rsid w:val="00712E03"/>
    <w:rsid w:val="007142FD"/>
    <w:rsid w:val="00714DA3"/>
    <w:rsid w:val="007166F1"/>
    <w:rsid w:val="007168FD"/>
    <w:rsid w:val="00716C03"/>
    <w:rsid w:val="00716C75"/>
    <w:rsid w:val="00717AF6"/>
    <w:rsid w:val="00717B26"/>
    <w:rsid w:val="00720CCF"/>
    <w:rsid w:val="00720ED9"/>
    <w:rsid w:val="00721336"/>
    <w:rsid w:val="0072187B"/>
    <w:rsid w:val="007219A2"/>
    <w:rsid w:val="00721E75"/>
    <w:rsid w:val="007222DF"/>
    <w:rsid w:val="007224D1"/>
    <w:rsid w:val="00723F24"/>
    <w:rsid w:val="00724AAB"/>
    <w:rsid w:val="0072517A"/>
    <w:rsid w:val="00726E1E"/>
    <w:rsid w:val="00730DD7"/>
    <w:rsid w:val="00730F13"/>
    <w:rsid w:val="00731F4B"/>
    <w:rsid w:val="00732429"/>
    <w:rsid w:val="00733BE2"/>
    <w:rsid w:val="007350C7"/>
    <w:rsid w:val="007356FB"/>
    <w:rsid w:val="00736B3D"/>
    <w:rsid w:val="00736D58"/>
    <w:rsid w:val="00736DAD"/>
    <w:rsid w:val="007371DE"/>
    <w:rsid w:val="00737CAD"/>
    <w:rsid w:val="007402A8"/>
    <w:rsid w:val="00740318"/>
    <w:rsid w:val="00741698"/>
    <w:rsid w:val="0074233B"/>
    <w:rsid w:val="00742D13"/>
    <w:rsid w:val="00742F79"/>
    <w:rsid w:val="0074356E"/>
    <w:rsid w:val="0074467A"/>
    <w:rsid w:val="00744D2A"/>
    <w:rsid w:val="0074570F"/>
    <w:rsid w:val="00745F24"/>
    <w:rsid w:val="0074623E"/>
    <w:rsid w:val="00747325"/>
    <w:rsid w:val="00747DE1"/>
    <w:rsid w:val="0075014C"/>
    <w:rsid w:val="0075018B"/>
    <w:rsid w:val="00751D49"/>
    <w:rsid w:val="007524F6"/>
    <w:rsid w:val="007526FC"/>
    <w:rsid w:val="00754A6E"/>
    <w:rsid w:val="00756064"/>
    <w:rsid w:val="00756887"/>
    <w:rsid w:val="00757558"/>
    <w:rsid w:val="007606C9"/>
    <w:rsid w:val="00760CE1"/>
    <w:rsid w:val="00761CD7"/>
    <w:rsid w:val="007627B2"/>
    <w:rsid w:val="00763365"/>
    <w:rsid w:val="0076348F"/>
    <w:rsid w:val="007636AE"/>
    <w:rsid w:val="00763C86"/>
    <w:rsid w:val="00763D11"/>
    <w:rsid w:val="00763EED"/>
    <w:rsid w:val="00764D6A"/>
    <w:rsid w:val="00765400"/>
    <w:rsid w:val="00765DEB"/>
    <w:rsid w:val="007663C9"/>
    <w:rsid w:val="00766E96"/>
    <w:rsid w:val="007708EB"/>
    <w:rsid w:val="00771CAC"/>
    <w:rsid w:val="00772783"/>
    <w:rsid w:val="0077293C"/>
    <w:rsid w:val="0077445F"/>
    <w:rsid w:val="00774912"/>
    <w:rsid w:val="0077524B"/>
    <w:rsid w:val="00776C8D"/>
    <w:rsid w:val="00777208"/>
    <w:rsid w:val="00777AFE"/>
    <w:rsid w:val="00780263"/>
    <w:rsid w:val="00781298"/>
    <w:rsid w:val="00781CD4"/>
    <w:rsid w:val="007833CF"/>
    <w:rsid w:val="00783CDE"/>
    <w:rsid w:val="00783FC1"/>
    <w:rsid w:val="00784AC8"/>
    <w:rsid w:val="00784B03"/>
    <w:rsid w:val="007868C0"/>
    <w:rsid w:val="00786CC2"/>
    <w:rsid w:val="007873AC"/>
    <w:rsid w:val="00791C83"/>
    <w:rsid w:val="0079248A"/>
    <w:rsid w:val="00792DA8"/>
    <w:rsid w:val="00794158"/>
    <w:rsid w:val="007960CB"/>
    <w:rsid w:val="0079649E"/>
    <w:rsid w:val="00796BC3"/>
    <w:rsid w:val="00797039"/>
    <w:rsid w:val="00797745"/>
    <w:rsid w:val="007A07DF"/>
    <w:rsid w:val="007A0975"/>
    <w:rsid w:val="007A0C76"/>
    <w:rsid w:val="007A0DD4"/>
    <w:rsid w:val="007A156B"/>
    <w:rsid w:val="007A2DB3"/>
    <w:rsid w:val="007A3E44"/>
    <w:rsid w:val="007A43DB"/>
    <w:rsid w:val="007A5543"/>
    <w:rsid w:val="007A567E"/>
    <w:rsid w:val="007A68ED"/>
    <w:rsid w:val="007A6B32"/>
    <w:rsid w:val="007B0CCB"/>
    <w:rsid w:val="007B1EF1"/>
    <w:rsid w:val="007B2EDC"/>
    <w:rsid w:val="007B340E"/>
    <w:rsid w:val="007B34E9"/>
    <w:rsid w:val="007B3752"/>
    <w:rsid w:val="007B38BF"/>
    <w:rsid w:val="007B405C"/>
    <w:rsid w:val="007B416B"/>
    <w:rsid w:val="007B516B"/>
    <w:rsid w:val="007B5B00"/>
    <w:rsid w:val="007B5BE8"/>
    <w:rsid w:val="007C0CF7"/>
    <w:rsid w:val="007C1197"/>
    <w:rsid w:val="007C25F5"/>
    <w:rsid w:val="007C2808"/>
    <w:rsid w:val="007C2A28"/>
    <w:rsid w:val="007C2EF9"/>
    <w:rsid w:val="007C4676"/>
    <w:rsid w:val="007C4738"/>
    <w:rsid w:val="007C4CEC"/>
    <w:rsid w:val="007C6137"/>
    <w:rsid w:val="007C66F2"/>
    <w:rsid w:val="007C72B9"/>
    <w:rsid w:val="007C72E2"/>
    <w:rsid w:val="007C7CEE"/>
    <w:rsid w:val="007D0431"/>
    <w:rsid w:val="007D044E"/>
    <w:rsid w:val="007D05E5"/>
    <w:rsid w:val="007D335F"/>
    <w:rsid w:val="007D39D5"/>
    <w:rsid w:val="007D4B15"/>
    <w:rsid w:val="007D4B85"/>
    <w:rsid w:val="007D4DA6"/>
    <w:rsid w:val="007D5D10"/>
    <w:rsid w:val="007D72C6"/>
    <w:rsid w:val="007D72F0"/>
    <w:rsid w:val="007D7980"/>
    <w:rsid w:val="007E01A9"/>
    <w:rsid w:val="007E059B"/>
    <w:rsid w:val="007E1004"/>
    <w:rsid w:val="007E1666"/>
    <w:rsid w:val="007E1A80"/>
    <w:rsid w:val="007E1F0D"/>
    <w:rsid w:val="007E201F"/>
    <w:rsid w:val="007E2F5A"/>
    <w:rsid w:val="007E37FD"/>
    <w:rsid w:val="007E3AA1"/>
    <w:rsid w:val="007E3F8B"/>
    <w:rsid w:val="007E5013"/>
    <w:rsid w:val="007E5E09"/>
    <w:rsid w:val="007E6475"/>
    <w:rsid w:val="007E6C2D"/>
    <w:rsid w:val="007E6F4F"/>
    <w:rsid w:val="007F1BAF"/>
    <w:rsid w:val="007F44D8"/>
    <w:rsid w:val="007F4696"/>
    <w:rsid w:val="007F470F"/>
    <w:rsid w:val="007F4CBD"/>
    <w:rsid w:val="007F54FF"/>
    <w:rsid w:val="007F5B32"/>
    <w:rsid w:val="007F5CAC"/>
    <w:rsid w:val="007F6FD0"/>
    <w:rsid w:val="007F7ECF"/>
    <w:rsid w:val="00800317"/>
    <w:rsid w:val="00800563"/>
    <w:rsid w:val="008009FD"/>
    <w:rsid w:val="008019E0"/>
    <w:rsid w:val="008024C4"/>
    <w:rsid w:val="008032B4"/>
    <w:rsid w:val="00803502"/>
    <w:rsid w:val="00803DD6"/>
    <w:rsid w:val="008040BF"/>
    <w:rsid w:val="0080447F"/>
    <w:rsid w:val="00804A14"/>
    <w:rsid w:val="0080571D"/>
    <w:rsid w:val="00805FD4"/>
    <w:rsid w:val="00806629"/>
    <w:rsid w:val="00807994"/>
    <w:rsid w:val="00807B29"/>
    <w:rsid w:val="00810582"/>
    <w:rsid w:val="00812554"/>
    <w:rsid w:val="008131BF"/>
    <w:rsid w:val="00814207"/>
    <w:rsid w:val="008177A7"/>
    <w:rsid w:val="00820372"/>
    <w:rsid w:val="00820CA0"/>
    <w:rsid w:val="00822270"/>
    <w:rsid w:val="00824821"/>
    <w:rsid w:val="00825137"/>
    <w:rsid w:val="008252B9"/>
    <w:rsid w:val="00825A50"/>
    <w:rsid w:val="00825D73"/>
    <w:rsid w:val="00825D9D"/>
    <w:rsid w:val="008305FD"/>
    <w:rsid w:val="00830695"/>
    <w:rsid w:val="00830697"/>
    <w:rsid w:val="00830A1E"/>
    <w:rsid w:val="00831814"/>
    <w:rsid w:val="00831E59"/>
    <w:rsid w:val="008323EF"/>
    <w:rsid w:val="00832F89"/>
    <w:rsid w:val="00832FEA"/>
    <w:rsid w:val="00833E17"/>
    <w:rsid w:val="00834D9C"/>
    <w:rsid w:val="008352BA"/>
    <w:rsid w:val="008357F1"/>
    <w:rsid w:val="008358D2"/>
    <w:rsid w:val="008366AB"/>
    <w:rsid w:val="00836AC8"/>
    <w:rsid w:val="00836C67"/>
    <w:rsid w:val="00836F80"/>
    <w:rsid w:val="00837016"/>
    <w:rsid w:val="008372E5"/>
    <w:rsid w:val="0083735A"/>
    <w:rsid w:val="00837472"/>
    <w:rsid w:val="008404CE"/>
    <w:rsid w:val="00841468"/>
    <w:rsid w:val="00842A03"/>
    <w:rsid w:val="00842C9C"/>
    <w:rsid w:val="00843598"/>
    <w:rsid w:val="00844179"/>
    <w:rsid w:val="00844379"/>
    <w:rsid w:val="008453C3"/>
    <w:rsid w:val="00846943"/>
    <w:rsid w:val="00850E8D"/>
    <w:rsid w:val="008514B9"/>
    <w:rsid w:val="00852072"/>
    <w:rsid w:val="00853243"/>
    <w:rsid w:val="0085350F"/>
    <w:rsid w:val="0085460B"/>
    <w:rsid w:val="008569C4"/>
    <w:rsid w:val="0085711B"/>
    <w:rsid w:val="008602BD"/>
    <w:rsid w:val="0086102C"/>
    <w:rsid w:val="00861B3D"/>
    <w:rsid w:val="00862102"/>
    <w:rsid w:val="008638D5"/>
    <w:rsid w:val="00864587"/>
    <w:rsid w:val="00864BBC"/>
    <w:rsid w:val="0086557A"/>
    <w:rsid w:val="008666E9"/>
    <w:rsid w:val="00866EF5"/>
    <w:rsid w:val="008673FD"/>
    <w:rsid w:val="0087137B"/>
    <w:rsid w:val="0087193B"/>
    <w:rsid w:val="0087384E"/>
    <w:rsid w:val="008738AC"/>
    <w:rsid w:val="00874570"/>
    <w:rsid w:val="0087555A"/>
    <w:rsid w:val="00875991"/>
    <w:rsid w:val="00875C73"/>
    <w:rsid w:val="00875E96"/>
    <w:rsid w:val="00876F34"/>
    <w:rsid w:val="0088114C"/>
    <w:rsid w:val="008819A2"/>
    <w:rsid w:val="00881E31"/>
    <w:rsid w:val="00882782"/>
    <w:rsid w:val="00884DCB"/>
    <w:rsid w:val="00885153"/>
    <w:rsid w:val="008855D9"/>
    <w:rsid w:val="00885AEB"/>
    <w:rsid w:val="008867F5"/>
    <w:rsid w:val="0088696B"/>
    <w:rsid w:val="00890089"/>
    <w:rsid w:val="00890C97"/>
    <w:rsid w:val="0089166B"/>
    <w:rsid w:val="00892605"/>
    <w:rsid w:val="00894D3F"/>
    <w:rsid w:val="00895224"/>
    <w:rsid w:val="00895C11"/>
    <w:rsid w:val="00896836"/>
    <w:rsid w:val="00897FDB"/>
    <w:rsid w:val="008A08BD"/>
    <w:rsid w:val="008A124F"/>
    <w:rsid w:val="008A1A70"/>
    <w:rsid w:val="008A25AD"/>
    <w:rsid w:val="008A2B10"/>
    <w:rsid w:val="008A3147"/>
    <w:rsid w:val="008A4503"/>
    <w:rsid w:val="008A4619"/>
    <w:rsid w:val="008A4C36"/>
    <w:rsid w:val="008A70C0"/>
    <w:rsid w:val="008B119B"/>
    <w:rsid w:val="008B1E30"/>
    <w:rsid w:val="008B1EA7"/>
    <w:rsid w:val="008B2501"/>
    <w:rsid w:val="008B2A03"/>
    <w:rsid w:val="008B2E72"/>
    <w:rsid w:val="008B34DC"/>
    <w:rsid w:val="008B362B"/>
    <w:rsid w:val="008B3834"/>
    <w:rsid w:val="008B433B"/>
    <w:rsid w:val="008B4DC0"/>
    <w:rsid w:val="008B56D6"/>
    <w:rsid w:val="008B5D53"/>
    <w:rsid w:val="008B65AC"/>
    <w:rsid w:val="008B679E"/>
    <w:rsid w:val="008C0464"/>
    <w:rsid w:val="008C1180"/>
    <w:rsid w:val="008C2692"/>
    <w:rsid w:val="008C270D"/>
    <w:rsid w:val="008C3032"/>
    <w:rsid w:val="008C3858"/>
    <w:rsid w:val="008C3E6F"/>
    <w:rsid w:val="008C41E2"/>
    <w:rsid w:val="008C5858"/>
    <w:rsid w:val="008C6413"/>
    <w:rsid w:val="008C6B97"/>
    <w:rsid w:val="008C6CF5"/>
    <w:rsid w:val="008C7864"/>
    <w:rsid w:val="008D3B7C"/>
    <w:rsid w:val="008D5C2D"/>
    <w:rsid w:val="008D7406"/>
    <w:rsid w:val="008D7D30"/>
    <w:rsid w:val="008E12F1"/>
    <w:rsid w:val="008E17FD"/>
    <w:rsid w:val="008E191C"/>
    <w:rsid w:val="008E1BC9"/>
    <w:rsid w:val="008E222B"/>
    <w:rsid w:val="008E323C"/>
    <w:rsid w:val="008E406A"/>
    <w:rsid w:val="008E4105"/>
    <w:rsid w:val="008E4CEA"/>
    <w:rsid w:val="008E5715"/>
    <w:rsid w:val="008E6701"/>
    <w:rsid w:val="008E6A47"/>
    <w:rsid w:val="008E6F60"/>
    <w:rsid w:val="008E7890"/>
    <w:rsid w:val="008F0644"/>
    <w:rsid w:val="008F099E"/>
    <w:rsid w:val="008F0EED"/>
    <w:rsid w:val="008F3D20"/>
    <w:rsid w:val="008F3DE9"/>
    <w:rsid w:val="008F3E27"/>
    <w:rsid w:val="008F4383"/>
    <w:rsid w:val="008F4780"/>
    <w:rsid w:val="008F4B74"/>
    <w:rsid w:val="008F5926"/>
    <w:rsid w:val="008F65C6"/>
    <w:rsid w:val="008F6949"/>
    <w:rsid w:val="00900364"/>
    <w:rsid w:val="009003C0"/>
    <w:rsid w:val="009008D6"/>
    <w:rsid w:val="009032BE"/>
    <w:rsid w:val="00903676"/>
    <w:rsid w:val="00903AE0"/>
    <w:rsid w:val="00903D85"/>
    <w:rsid w:val="00905F4C"/>
    <w:rsid w:val="009060E9"/>
    <w:rsid w:val="009067C7"/>
    <w:rsid w:val="0090699B"/>
    <w:rsid w:val="00906D13"/>
    <w:rsid w:val="00907441"/>
    <w:rsid w:val="00907933"/>
    <w:rsid w:val="00907DE3"/>
    <w:rsid w:val="009108CF"/>
    <w:rsid w:val="00910980"/>
    <w:rsid w:val="00910987"/>
    <w:rsid w:val="009114B2"/>
    <w:rsid w:val="009119F8"/>
    <w:rsid w:val="0091330B"/>
    <w:rsid w:val="00913B50"/>
    <w:rsid w:val="00913F12"/>
    <w:rsid w:val="0091565B"/>
    <w:rsid w:val="009156D1"/>
    <w:rsid w:val="00915EE6"/>
    <w:rsid w:val="00916FA7"/>
    <w:rsid w:val="00917BBD"/>
    <w:rsid w:val="00917DD6"/>
    <w:rsid w:val="0092098B"/>
    <w:rsid w:val="00921AAC"/>
    <w:rsid w:val="00921D82"/>
    <w:rsid w:val="00921F84"/>
    <w:rsid w:val="00922BD4"/>
    <w:rsid w:val="00922FAB"/>
    <w:rsid w:val="00923B83"/>
    <w:rsid w:val="00923EB1"/>
    <w:rsid w:val="00924184"/>
    <w:rsid w:val="00924FE8"/>
    <w:rsid w:val="00925413"/>
    <w:rsid w:val="00925994"/>
    <w:rsid w:val="009263AF"/>
    <w:rsid w:val="00926CB5"/>
    <w:rsid w:val="00926CF5"/>
    <w:rsid w:val="00926D2C"/>
    <w:rsid w:val="00927F0F"/>
    <w:rsid w:val="009301CC"/>
    <w:rsid w:val="00930B04"/>
    <w:rsid w:val="0093181C"/>
    <w:rsid w:val="0093273A"/>
    <w:rsid w:val="00932785"/>
    <w:rsid w:val="00933BBB"/>
    <w:rsid w:val="00933FA1"/>
    <w:rsid w:val="00934228"/>
    <w:rsid w:val="00934A78"/>
    <w:rsid w:val="00934FCC"/>
    <w:rsid w:val="009354BD"/>
    <w:rsid w:val="00935E29"/>
    <w:rsid w:val="00936727"/>
    <w:rsid w:val="009378D6"/>
    <w:rsid w:val="00941658"/>
    <w:rsid w:val="00941A26"/>
    <w:rsid w:val="00941EBA"/>
    <w:rsid w:val="00941F99"/>
    <w:rsid w:val="0094217D"/>
    <w:rsid w:val="00942804"/>
    <w:rsid w:val="00942B64"/>
    <w:rsid w:val="009436D1"/>
    <w:rsid w:val="0094371E"/>
    <w:rsid w:val="0094386C"/>
    <w:rsid w:val="00943E3D"/>
    <w:rsid w:val="00943FEE"/>
    <w:rsid w:val="00945BDC"/>
    <w:rsid w:val="00946D64"/>
    <w:rsid w:val="00947697"/>
    <w:rsid w:val="00950349"/>
    <w:rsid w:val="009505F8"/>
    <w:rsid w:val="00950F3C"/>
    <w:rsid w:val="00950F91"/>
    <w:rsid w:val="0095284B"/>
    <w:rsid w:val="00952B5B"/>
    <w:rsid w:val="00952CB9"/>
    <w:rsid w:val="00952EF7"/>
    <w:rsid w:val="009544D7"/>
    <w:rsid w:val="0095460A"/>
    <w:rsid w:val="0095590F"/>
    <w:rsid w:val="00955F2C"/>
    <w:rsid w:val="009567E5"/>
    <w:rsid w:val="00957DCA"/>
    <w:rsid w:val="00960037"/>
    <w:rsid w:val="00960491"/>
    <w:rsid w:val="00961312"/>
    <w:rsid w:val="00961525"/>
    <w:rsid w:val="00961651"/>
    <w:rsid w:val="00961A9D"/>
    <w:rsid w:val="00962836"/>
    <w:rsid w:val="00964051"/>
    <w:rsid w:val="009648A9"/>
    <w:rsid w:val="00964F16"/>
    <w:rsid w:val="009651BF"/>
    <w:rsid w:val="0096533C"/>
    <w:rsid w:val="009655DC"/>
    <w:rsid w:val="00966A58"/>
    <w:rsid w:val="00967931"/>
    <w:rsid w:val="00967A8E"/>
    <w:rsid w:val="0097123F"/>
    <w:rsid w:val="00971BE9"/>
    <w:rsid w:val="00972B56"/>
    <w:rsid w:val="00972E4F"/>
    <w:rsid w:val="00973E97"/>
    <w:rsid w:val="009742F5"/>
    <w:rsid w:val="00975B79"/>
    <w:rsid w:val="00976A68"/>
    <w:rsid w:val="0097789C"/>
    <w:rsid w:val="009807AB"/>
    <w:rsid w:val="009809C9"/>
    <w:rsid w:val="00980EAA"/>
    <w:rsid w:val="00981AA2"/>
    <w:rsid w:val="0098218F"/>
    <w:rsid w:val="00982D32"/>
    <w:rsid w:val="00983135"/>
    <w:rsid w:val="00983C9E"/>
    <w:rsid w:val="00984931"/>
    <w:rsid w:val="00984B1C"/>
    <w:rsid w:val="00984BDE"/>
    <w:rsid w:val="009851D4"/>
    <w:rsid w:val="009860D2"/>
    <w:rsid w:val="00987B75"/>
    <w:rsid w:val="009909F4"/>
    <w:rsid w:val="00990F1F"/>
    <w:rsid w:val="00992896"/>
    <w:rsid w:val="009932C2"/>
    <w:rsid w:val="00993B8D"/>
    <w:rsid w:val="00993F87"/>
    <w:rsid w:val="00994483"/>
    <w:rsid w:val="0099459F"/>
    <w:rsid w:val="009951E4"/>
    <w:rsid w:val="00995341"/>
    <w:rsid w:val="009953DD"/>
    <w:rsid w:val="00995718"/>
    <w:rsid w:val="009957F9"/>
    <w:rsid w:val="00997554"/>
    <w:rsid w:val="009A0556"/>
    <w:rsid w:val="009A0A78"/>
    <w:rsid w:val="009A0BF3"/>
    <w:rsid w:val="009A1F6A"/>
    <w:rsid w:val="009A2E73"/>
    <w:rsid w:val="009A311B"/>
    <w:rsid w:val="009A3DC1"/>
    <w:rsid w:val="009A6F22"/>
    <w:rsid w:val="009A7F97"/>
    <w:rsid w:val="009B163F"/>
    <w:rsid w:val="009B1AFF"/>
    <w:rsid w:val="009B3214"/>
    <w:rsid w:val="009B3802"/>
    <w:rsid w:val="009B3FBA"/>
    <w:rsid w:val="009B4A45"/>
    <w:rsid w:val="009B4CD9"/>
    <w:rsid w:val="009B55C5"/>
    <w:rsid w:val="009B56EB"/>
    <w:rsid w:val="009B59D2"/>
    <w:rsid w:val="009B5A3D"/>
    <w:rsid w:val="009B68E2"/>
    <w:rsid w:val="009B70E8"/>
    <w:rsid w:val="009B748D"/>
    <w:rsid w:val="009C008E"/>
    <w:rsid w:val="009C041F"/>
    <w:rsid w:val="009C1D19"/>
    <w:rsid w:val="009C1DEA"/>
    <w:rsid w:val="009C26C5"/>
    <w:rsid w:val="009C328C"/>
    <w:rsid w:val="009C33D6"/>
    <w:rsid w:val="009C3537"/>
    <w:rsid w:val="009C3CCD"/>
    <w:rsid w:val="009C4216"/>
    <w:rsid w:val="009C460A"/>
    <w:rsid w:val="009C4833"/>
    <w:rsid w:val="009C4E33"/>
    <w:rsid w:val="009C5377"/>
    <w:rsid w:val="009C5B65"/>
    <w:rsid w:val="009C5E30"/>
    <w:rsid w:val="009C5F1E"/>
    <w:rsid w:val="009C6770"/>
    <w:rsid w:val="009C715F"/>
    <w:rsid w:val="009D1A0E"/>
    <w:rsid w:val="009D1BA3"/>
    <w:rsid w:val="009D3EC4"/>
    <w:rsid w:val="009D49A6"/>
    <w:rsid w:val="009D5704"/>
    <w:rsid w:val="009D5E1D"/>
    <w:rsid w:val="009D6474"/>
    <w:rsid w:val="009D75D6"/>
    <w:rsid w:val="009E01F7"/>
    <w:rsid w:val="009E0E38"/>
    <w:rsid w:val="009E12DD"/>
    <w:rsid w:val="009E1EDC"/>
    <w:rsid w:val="009E1F70"/>
    <w:rsid w:val="009E2D6E"/>
    <w:rsid w:val="009E327B"/>
    <w:rsid w:val="009E3FEB"/>
    <w:rsid w:val="009E4A41"/>
    <w:rsid w:val="009E5676"/>
    <w:rsid w:val="009E5C53"/>
    <w:rsid w:val="009E66B6"/>
    <w:rsid w:val="009E71B1"/>
    <w:rsid w:val="009E7B8C"/>
    <w:rsid w:val="009E7E62"/>
    <w:rsid w:val="009F0D8C"/>
    <w:rsid w:val="009F0EC3"/>
    <w:rsid w:val="009F14E9"/>
    <w:rsid w:val="009F207B"/>
    <w:rsid w:val="009F28F7"/>
    <w:rsid w:val="009F3A0D"/>
    <w:rsid w:val="009F3A3F"/>
    <w:rsid w:val="009F443C"/>
    <w:rsid w:val="009F44B8"/>
    <w:rsid w:val="009F5BF8"/>
    <w:rsid w:val="009F6290"/>
    <w:rsid w:val="009F6D3F"/>
    <w:rsid w:val="00A004A2"/>
    <w:rsid w:val="00A01C6C"/>
    <w:rsid w:val="00A0259E"/>
    <w:rsid w:val="00A0293D"/>
    <w:rsid w:val="00A02EA4"/>
    <w:rsid w:val="00A02EDD"/>
    <w:rsid w:val="00A03806"/>
    <w:rsid w:val="00A05AF3"/>
    <w:rsid w:val="00A05C32"/>
    <w:rsid w:val="00A05E02"/>
    <w:rsid w:val="00A05FE1"/>
    <w:rsid w:val="00A06619"/>
    <w:rsid w:val="00A06D33"/>
    <w:rsid w:val="00A071E9"/>
    <w:rsid w:val="00A07225"/>
    <w:rsid w:val="00A07C88"/>
    <w:rsid w:val="00A07CF4"/>
    <w:rsid w:val="00A07EAA"/>
    <w:rsid w:val="00A10E83"/>
    <w:rsid w:val="00A11202"/>
    <w:rsid w:val="00A117FA"/>
    <w:rsid w:val="00A122CF"/>
    <w:rsid w:val="00A12347"/>
    <w:rsid w:val="00A1243F"/>
    <w:rsid w:val="00A12A40"/>
    <w:rsid w:val="00A12E0E"/>
    <w:rsid w:val="00A13044"/>
    <w:rsid w:val="00A138F8"/>
    <w:rsid w:val="00A13C38"/>
    <w:rsid w:val="00A14399"/>
    <w:rsid w:val="00A165D4"/>
    <w:rsid w:val="00A16BCF"/>
    <w:rsid w:val="00A16F48"/>
    <w:rsid w:val="00A17103"/>
    <w:rsid w:val="00A1762E"/>
    <w:rsid w:val="00A178AF"/>
    <w:rsid w:val="00A17B85"/>
    <w:rsid w:val="00A17CD2"/>
    <w:rsid w:val="00A17F43"/>
    <w:rsid w:val="00A21357"/>
    <w:rsid w:val="00A21E3F"/>
    <w:rsid w:val="00A23287"/>
    <w:rsid w:val="00A233DE"/>
    <w:rsid w:val="00A236BE"/>
    <w:rsid w:val="00A236CC"/>
    <w:rsid w:val="00A237E6"/>
    <w:rsid w:val="00A24737"/>
    <w:rsid w:val="00A24A7A"/>
    <w:rsid w:val="00A25073"/>
    <w:rsid w:val="00A2514E"/>
    <w:rsid w:val="00A25905"/>
    <w:rsid w:val="00A25B53"/>
    <w:rsid w:val="00A262EF"/>
    <w:rsid w:val="00A27E5D"/>
    <w:rsid w:val="00A31162"/>
    <w:rsid w:val="00A31A3B"/>
    <w:rsid w:val="00A31A3F"/>
    <w:rsid w:val="00A325C0"/>
    <w:rsid w:val="00A3393A"/>
    <w:rsid w:val="00A33BD4"/>
    <w:rsid w:val="00A344AA"/>
    <w:rsid w:val="00A34F45"/>
    <w:rsid w:val="00A35286"/>
    <w:rsid w:val="00A3543B"/>
    <w:rsid w:val="00A3682C"/>
    <w:rsid w:val="00A4002F"/>
    <w:rsid w:val="00A4305B"/>
    <w:rsid w:val="00A43687"/>
    <w:rsid w:val="00A44EEB"/>
    <w:rsid w:val="00A4542A"/>
    <w:rsid w:val="00A45483"/>
    <w:rsid w:val="00A45F79"/>
    <w:rsid w:val="00A50A9F"/>
    <w:rsid w:val="00A52003"/>
    <w:rsid w:val="00A53032"/>
    <w:rsid w:val="00A538BF"/>
    <w:rsid w:val="00A53C86"/>
    <w:rsid w:val="00A54745"/>
    <w:rsid w:val="00A5506D"/>
    <w:rsid w:val="00A5523E"/>
    <w:rsid w:val="00A553E2"/>
    <w:rsid w:val="00A56D4D"/>
    <w:rsid w:val="00A60D64"/>
    <w:rsid w:val="00A64001"/>
    <w:rsid w:val="00A65A61"/>
    <w:rsid w:val="00A66552"/>
    <w:rsid w:val="00A66DA5"/>
    <w:rsid w:val="00A671FD"/>
    <w:rsid w:val="00A67958"/>
    <w:rsid w:val="00A70FA7"/>
    <w:rsid w:val="00A71153"/>
    <w:rsid w:val="00A715B7"/>
    <w:rsid w:val="00A71AC6"/>
    <w:rsid w:val="00A722A4"/>
    <w:rsid w:val="00A72523"/>
    <w:rsid w:val="00A732A6"/>
    <w:rsid w:val="00A73E39"/>
    <w:rsid w:val="00A74D8E"/>
    <w:rsid w:val="00A75004"/>
    <w:rsid w:val="00A75636"/>
    <w:rsid w:val="00A75F5B"/>
    <w:rsid w:val="00A76F37"/>
    <w:rsid w:val="00A772A0"/>
    <w:rsid w:val="00A80CAE"/>
    <w:rsid w:val="00A8149F"/>
    <w:rsid w:val="00A81BD1"/>
    <w:rsid w:val="00A823D1"/>
    <w:rsid w:val="00A82A03"/>
    <w:rsid w:val="00A82A81"/>
    <w:rsid w:val="00A8338E"/>
    <w:rsid w:val="00A835F5"/>
    <w:rsid w:val="00A83AC4"/>
    <w:rsid w:val="00A83F77"/>
    <w:rsid w:val="00A8578A"/>
    <w:rsid w:val="00A86919"/>
    <w:rsid w:val="00A86BCE"/>
    <w:rsid w:val="00A870B9"/>
    <w:rsid w:val="00A87809"/>
    <w:rsid w:val="00A87A06"/>
    <w:rsid w:val="00A90D6C"/>
    <w:rsid w:val="00A9181A"/>
    <w:rsid w:val="00A91C80"/>
    <w:rsid w:val="00A91FB4"/>
    <w:rsid w:val="00A930DD"/>
    <w:rsid w:val="00A937E1"/>
    <w:rsid w:val="00A93C6F"/>
    <w:rsid w:val="00A9448D"/>
    <w:rsid w:val="00A94FBF"/>
    <w:rsid w:val="00A95714"/>
    <w:rsid w:val="00A9573C"/>
    <w:rsid w:val="00A96B5E"/>
    <w:rsid w:val="00A96E36"/>
    <w:rsid w:val="00A9701C"/>
    <w:rsid w:val="00A97F33"/>
    <w:rsid w:val="00AA1225"/>
    <w:rsid w:val="00AA1306"/>
    <w:rsid w:val="00AA5109"/>
    <w:rsid w:val="00AA5BA0"/>
    <w:rsid w:val="00AA5E21"/>
    <w:rsid w:val="00AA6165"/>
    <w:rsid w:val="00AA6649"/>
    <w:rsid w:val="00AA7160"/>
    <w:rsid w:val="00AA7670"/>
    <w:rsid w:val="00AB09B2"/>
    <w:rsid w:val="00AB11D5"/>
    <w:rsid w:val="00AB1A96"/>
    <w:rsid w:val="00AB24A9"/>
    <w:rsid w:val="00AB2C51"/>
    <w:rsid w:val="00AB3172"/>
    <w:rsid w:val="00AB464F"/>
    <w:rsid w:val="00AB5830"/>
    <w:rsid w:val="00AB5FBE"/>
    <w:rsid w:val="00AB6C7A"/>
    <w:rsid w:val="00AB6D02"/>
    <w:rsid w:val="00AB7491"/>
    <w:rsid w:val="00AB7E9F"/>
    <w:rsid w:val="00AC0367"/>
    <w:rsid w:val="00AC1EB7"/>
    <w:rsid w:val="00AC38E1"/>
    <w:rsid w:val="00AC3946"/>
    <w:rsid w:val="00AC4F7A"/>
    <w:rsid w:val="00AC5DA0"/>
    <w:rsid w:val="00AC5E23"/>
    <w:rsid w:val="00AC6AD3"/>
    <w:rsid w:val="00AC6CED"/>
    <w:rsid w:val="00AD0339"/>
    <w:rsid w:val="00AD0635"/>
    <w:rsid w:val="00AD07CC"/>
    <w:rsid w:val="00AD1255"/>
    <w:rsid w:val="00AD18C1"/>
    <w:rsid w:val="00AD38F2"/>
    <w:rsid w:val="00AD3965"/>
    <w:rsid w:val="00AD39A2"/>
    <w:rsid w:val="00AD3A00"/>
    <w:rsid w:val="00AD4ACA"/>
    <w:rsid w:val="00AD5E7E"/>
    <w:rsid w:val="00AD6F0B"/>
    <w:rsid w:val="00AD7C8E"/>
    <w:rsid w:val="00AE0759"/>
    <w:rsid w:val="00AE2AC0"/>
    <w:rsid w:val="00AE39E7"/>
    <w:rsid w:val="00AE3E0F"/>
    <w:rsid w:val="00AE43D2"/>
    <w:rsid w:val="00AE4405"/>
    <w:rsid w:val="00AE5746"/>
    <w:rsid w:val="00AE57B2"/>
    <w:rsid w:val="00AE598D"/>
    <w:rsid w:val="00AE5F36"/>
    <w:rsid w:val="00AE74B1"/>
    <w:rsid w:val="00AE7540"/>
    <w:rsid w:val="00AE7A7F"/>
    <w:rsid w:val="00AE7BC9"/>
    <w:rsid w:val="00AF049E"/>
    <w:rsid w:val="00AF1429"/>
    <w:rsid w:val="00AF1589"/>
    <w:rsid w:val="00AF2482"/>
    <w:rsid w:val="00AF30D1"/>
    <w:rsid w:val="00AF341F"/>
    <w:rsid w:val="00AF3E20"/>
    <w:rsid w:val="00AF3E87"/>
    <w:rsid w:val="00AF4860"/>
    <w:rsid w:val="00AF6FF7"/>
    <w:rsid w:val="00B003FF"/>
    <w:rsid w:val="00B00811"/>
    <w:rsid w:val="00B00DAE"/>
    <w:rsid w:val="00B01703"/>
    <w:rsid w:val="00B01B1F"/>
    <w:rsid w:val="00B01BCC"/>
    <w:rsid w:val="00B0356B"/>
    <w:rsid w:val="00B05DFC"/>
    <w:rsid w:val="00B0624A"/>
    <w:rsid w:val="00B062A8"/>
    <w:rsid w:val="00B07EB3"/>
    <w:rsid w:val="00B12D93"/>
    <w:rsid w:val="00B13909"/>
    <w:rsid w:val="00B13A0C"/>
    <w:rsid w:val="00B13FEA"/>
    <w:rsid w:val="00B1415F"/>
    <w:rsid w:val="00B14BC6"/>
    <w:rsid w:val="00B16AD7"/>
    <w:rsid w:val="00B1737B"/>
    <w:rsid w:val="00B200E0"/>
    <w:rsid w:val="00B205DB"/>
    <w:rsid w:val="00B21689"/>
    <w:rsid w:val="00B22350"/>
    <w:rsid w:val="00B2317D"/>
    <w:rsid w:val="00B239D5"/>
    <w:rsid w:val="00B24A64"/>
    <w:rsid w:val="00B25568"/>
    <w:rsid w:val="00B25BB3"/>
    <w:rsid w:val="00B26358"/>
    <w:rsid w:val="00B27309"/>
    <w:rsid w:val="00B3085B"/>
    <w:rsid w:val="00B31D52"/>
    <w:rsid w:val="00B3218A"/>
    <w:rsid w:val="00B33FB0"/>
    <w:rsid w:val="00B36C3A"/>
    <w:rsid w:val="00B37002"/>
    <w:rsid w:val="00B37523"/>
    <w:rsid w:val="00B37FA3"/>
    <w:rsid w:val="00B415CB"/>
    <w:rsid w:val="00B41A60"/>
    <w:rsid w:val="00B41DF3"/>
    <w:rsid w:val="00B421C5"/>
    <w:rsid w:val="00B4238C"/>
    <w:rsid w:val="00B424B7"/>
    <w:rsid w:val="00B424E0"/>
    <w:rsid w:val="00B42E22"/>
    <w:rsid w:val="00B458BB"/>
    <w:rsid w:val="00B459B5"/>
    <w:rsid w:val="00B47569"/>
    <w:rsid w:val="00B47FC3"/>
    <w:rsid w:val="00B50C6A"/>
    <w:rsid w:val="00B53009"/>
    <w:rsid w:val="00B5449F"/>
    <w:rsid w:val="00B56088"/>
    <w:rsid w:val="00B567CA"/>
    <w:rsid w:val="00B603ED"/>
    <w:rsid w:val="00B60709"/>
    <w:rsid w:val="00B60AAB"/>
    <w:rsid w:val="00B60C8C"/>
    <w:rsid w:val="00B618EA"/>
    <w:rsid w:val="00B6299B"/>
    <w:rsid w:val="00B634DE"/>
    <w:rsid w:val="00B643F4"/>
    <w:rsid w:val="00B65005"/>
    <w:rsid w:val="00B650B9"/>
    <w:rsid w:val="00B657F5"/>
    <w:rsid w:val="00B66098"/>
    <w:rsid w:val="00B66659"/>
    <w:rsid w:val="00B672DB"/>
    <w:rsid w:val="00B7058B"/>
    <w:rsid w:val="00B70A6D"/>
    <w:rsid w:val="00B73E65"/>
    <w:rsid w:val="00B75971"/>
    <w:rsid w:val="00B759C4"/>
    <w:rsid w:val="00B76378"/>
    <w:rsid w:val="00B76984"/>
    <w:rsid w:val="00B776A4"/>
    <w:rsid w:val="00B800D4"/>
    <w:rsid w:val="00B808E3"/>
    <w:rsid w:val="00B811DA"/>
    <w:rsid w:val="00B820E1"/>
    <w:rsid w:val="00B824F1"/>
    <w:rsid w:val="00B82F5C"/>
    <w:rsid w:val="00B8472C"/>
    <w:rsid w:val="00B85130"/>
    <w:rsid w:val="00B85604"/>
    <w:rsid w:val="00B86A45"/>
    <w:rsid w:val="00B87C50"/>
    <w:rsid w:val="00B902A2"/>
    <w:rsid w:val="00B9145C"/>
    <w:rsid w:val="00B93323"/>
    <w:rsid w:val="00B939AA"/>
    <w:rsid w:val="00B9450B"/>
    <w:rsid w:val="00B9473A"/>
    <w:rsid w:val="00B969A7"/>
    <w:rsid w:val="00B96DC1"/>
    <w:rsid w:val="00B97888"/>
    <w:rsid w:val="00BA018C"/>
    <w:rsid w:val="00BA1102"/>
    <w:rsid w:val="00BA180D"/>
    <w:rsid w:val="00BA1FAE"/>
    <w:rsid w:val="00BA2671"/>
    <w:rsid w:val="00BA38B3"/>
    <w:rsid w:val="00BA4A9B"/>
    <w:rsid w:val="00BA5381"/>
    <w:rsid w:val="00BA568E"/>
    <w:rsid w:val="00BA583B"/>
    <w:rsid w:val="00BA5B81"/>
    <w:rsid w:val="00BA6345"/>
    <w:rsid w:val="00BA6A00"/>
    <w:rsid w:val="00BA6DB8"/>
    <w:rsid w:val="00BB1E70"/>
    <w:rsid w:val="00BB22A3"/>
    <w:rsid w:val="00BB33A9"/>
    <w:rsid w:val="00BB36BC"/>
    <w:rsid w:val="00BB46B1"/>
    <w:rsid w:val="00BB567A"/>
    <w:rsid w:val="00BB780C"/>
    <w:rsid w:val="00BC0251"/>
    <w:rsid w:val="00BC0304"/>
    <w:rsid w:val="00BC078C"/>
    <w:rsid w:val="00BC0B5A"/>
    <w:rsid w:val="00BC0D89"/>
    <w:rsid w:val="00BC0D98"/>
    <w:rsid w:val="00BC1A0A"/>
    <w:rsid w:val="00BC299E"/>
    <w:rsid w:val="00BC3793"/>
    <w:rsid w:val="00BC3FD5"/>
    <w:rsid w:val="00BC4539"/>
    <w:rsid w:val="00BC4C43"/>
    <w:rsid w:val="00BC4EC6"/>
    <w:rsid w:val="00BC4F6A"/>
    <w:rsid w:val="00BC508C"/>
    <w:rsid w:val="00BC53AE"/>
    <w:rsid w:val="00BC5578"/>
    <w:rsid w:val="00BC582A"/>
    <w:rsid w:val="00BC5987"/>
    <w:rsid w:val="00BC5E5A"/>
    <w:rsid w:val="00BC62E7"/>
    <w:rsid w:val="00BC66F2"/>
    <w:rsid w:val="00BC6779"/>
    <w:rsid w:val="00BC7A88"/>
    <w:rsid w:val="00BD15F7"/>
    <w:rsid w:val="00BD1BFE"/>
    <w:rsid w:val="00BD2432"/>
    <w:rsid w:val="00BD3CFB"/>
    <w:rsid w:val="00BD4C56"/>
    <w:rsid w:val="00BD5B01"/>
    <w:rsid w:val="00BD5FA6"/>
    <w:rsid w:val="00BD6BD0"/>
    <w:rsid w:val="00BD716E"/>
    <w:rsid w:val="00BD7D97"/>
    <w:rsid w:val="00BE1B1E"/>
    <w:rsid w:val="00BE1FA4"/>
    <w:rsid w:val="00BE2799"/>
    <w:rsid w:val="00BE3774"/>
    <w:rsid w:val="00BE42E7"/>
    <w:rsid w:val="00BE647D"/>
    <w:rsid w:val="00BE6E76"/>
    <w:rsid w:val="00BF0565"/>
    <w:rsid w:val="00BF0A05"/>
    <w:rsid w:val="00BF0DC5"/>
    <w:rsid w:val="00BF10E1"/>
    <w:rsid w:val="00BF11CE"/>
    <w:rsid w:val="00BF27D2"/>
    <w:rsid w:val="00BF358C"/>
    <w:rsid w:val="00BF4794"/>
    <w:rsid w:val="00BF4E1D"/>
    <w:rsid w:val="00BF575F"/>
    <w:rsid w:val="00BF5DC6"/>
    <w:rsid w:val="00BF5F27"/>
    <w:rsid w:val="00BF7883"/>
    <w:rsid w:val="00C00158"/>
    <w:rsid w:val="00C007E0"/>
    <w:rsid w:val="00C00F15"/>
    <w:rsid w:val="00C0185B"/>
    <w:rsid w:val="00C02DA7"/>
    <w:rsid w:val="00C032FD"/>
    <w:rsid w:val="00C0404A"/>
    <w:rsid w:val="00C04201"/>
    <w:rsid w:val="00C04531"/>
    <w:rsid w:val="00C0652E"/>
    <w:rsid w:val="00C0679B"/>
    <w:rsid w:val="00C0715B"/>
    <w:rsid w:val="00C071C8"/>
    <w:rsid w:val="00C100C7"/>
    <w:rsid w:val="00C10AD7"/>
    <w:rsid w:val="00C11EE5"/>
    <w:rsid w:val="00C11F2F"/>
    <w:rsid w:val="00C143F4"/>
    <w:rsid w:val="00C148F7"/>
    <w:rsid w:val="00C14EE2"/>
    <w:rsid w:val="00C1532A"/>
    <w:rsid w:val="00C15F13"/>
    <w:rsid w:val="00C171FA"/>
    <w:rsid w:val="00C174A3"/>
    <w:rsid w:val="00C20E8B"/>
    <w:rsid w:val="00C216A5"/>
    <w:rsid w:val="00C21840"/>
    <w:rsid w:val="00C21B5A"/>
    <w:rsid w:val="00C22278"/>
    <w:rsid w:val="00C22529"/>
    <w:rsid w:val="00C23D47"/>
    <w:rsid w:val="00C242C2"/>
    <w:rsid w:val="00C250B1"/>
    <w:rsid w:val="00C25AE8"/>
    <w:rsid w:val="00C27618"/>
    <w:rsid w:val="00C27AD1"/>
    <w:rsid w:val="00C27B49"/>
    <w:rsid w:val="00C31CE2"/>
    <w:rsid w:val="00C356C7"/>
    <w:rsid w:val="00C361BE"/>
    <w:rsid w:val="00C37EC6"/>
    <w:rsid w:val="00C4119B"/>
    <w:rsid w:val="00C412C0"/>
    <w:rsid w:val="00C4173D"/>
    <w:rsid w:val="00C41E8C"/>
    <w:rsid w:val="00C42E54"/>
    <w:rsid w:val="00C42F7E"/>
    <w:rsid w:val="00C43E1D"/>
    <w:rsid w:val="00C44351"/>
    <w:rsid w:val="00C4438F"/>
    <w:rsid w:val="00C44A21"/>
    <w:rsid w:val="00C45695"/>
    <w:rsid w:val="00C45CFE"/>
    <w:rsid w:val="00C45FCA"/>
    <w:rsid w:val="00C46873"/>
    <w:rsid w:val="00C4698D"/>
    <w:rsid w:val="00C46AC7"/>
    <w:rsid w:val="00C47312"/>
    <w:rsid w:val="00C50E0E"/>
    <w:rsid w:val="00C51331"/>
    <w:rsid w:val="00C52D36"/>
    <w:rsid w:val="00C542EB"/>
    <w:rsid w:val="00C55443"/>
    <w:rsid w:val="00C55D73"/>
    <w:rsid w:val="00C5640F"/>
    <w:rsid w:val="00C574A2"/>
    <w:rsid w:val="00C601A5"/>
    <w:rsid w:val="00C60C08"/>
    <w:rsid w:val="00C60DBC"/>
    <w:rsid w:val="00C61D99"/>
    <w:rsid w:val="00C61EEC"/>
    <w:rsid w:val="00C627FF"/>
    <w:rsid w:val="00C62814"/>
    <w:rsid w:val="00C628C0"/>
    <w:rsid w:val="00C63365"/>
    <w:rsid w:val="00C641E3"/>
    <w:rsid w:val="00C661A5"/>
    <w:rsid w:val="00C6645A"/>
    <w:rsid w:val="00C66B6C"/>
    <w:rsid w:val="00C673E3"/>
    <w:rsid w:val="00C67742"/>
    <w:rsid w:val="00C700F4"/>
    <w:rsid w:val="00C70AFD"/>
    <w:rsid w:val="00C7117F"/>
    <w:rsid w:val="00C7187E"/>
    <w:rsid w:val="00C719B9"/>
    <w:rsid w:val="00C71B35"/>
    <w:rsid w:val="00C720B7"/>
    <w:rsid w:val="00C72147"/>
    <w:rsid w:val="00C728E7"/>
    <w:rsid w:val="00C72C81"/>
    <w:rsid w:val="00C732BD"/>
    <w:rsid w:val="00C73CE3"/>
    <w:rsid w:val="00C748E9"/>
    <w:rsid w:val="00C748F7"/>
    <w:rsid w:val="00C76C0D"/>
    <w:rsid w:val="00C8057A"/>
    <w:rsid w:val="00C82DA8"/>
    <w:rsid w:val="00C83361"/>
    <w:rsid w:val="00C8426F"/>
    <w:rsid w:val="00C84ECC"/>
    <w:rsid w:val="00C851C3"/>
    <w:rsid w:val="00C856FC"/>
    <w:rsid w:val="00C862D2"/>
    <w:rsid w:val="00C86865"/>
    <w:rsid w:val="00C87203"/>
    <w:rsid w:val="00C872C3"/>
    <w:rsid w:val="00C87547"/>
    <w:rsid w:val="00C878CC"/>
    <w:rsid w:val="00C87ED4"/>
    <w:rsid w:val="00C90317"/>
    <w:rsid w:val="00C92A54"/>
    <w:rsid w:val="00C9334E"/>
    <w:rsid w:val="00C9338E"/>
    <w:rsid w:val="00C940B0"/>
    <w:rsid w:val="00C95232"/>
    <w:rsid w:val="00C977B6"/>
    <w:rsid w:val="00C97CF4"/>
    <w:rsid w:val="00CA13F8"/>
    <w:rsid w:val="00CA1E7E"/>
    <w:rsid w:val="00CA23A2"/>
    <w:rsid w:val="00CA27C5"/>
    <w:rsid w:val="00CA381C"/>
    <w:rsid w:val="00CA3F9D"/>
    <w:rsid w:val="00CA42CE"/>
    <w:rsid w:val="00CA4997"/>
    <w:rsid w:val="00CA5146"/>
    <w:rsid w:val="00CA574C"/>
    <w:rsid w:val="00CA6D7A"/>
    <w:rsid w:val="00CB0D70"/>
    <w:rsid w:val="00CB1183"/>
    <w:rsid w:val="00CB175C"/>
    <w:rsid w:val="00CB1C0E"/>
    <w:rsid w:val="00CB21C5"/>
    <w:rsid w:val="00CB2454"/>
    <w:rsid w:val="00CB2D72"/>
    <w:rsid w:val="00CB640F"/>
    <w:rsid w:val="00CB66C1"/>
    <w:rsid w:val="00CB6C93"/>
    <w:rsid w:val="00CB7EB9"/>
    <w:rsid w:val="00CB7FA0"/>
    <w:rsid w:val="00CC0308"/>
    <w:rsid w:val="00CC0FC5"/>
    <w:rsid w:val="00CC1BBF"/>
    <w:rsid w:val="00CC3817"/>
    <w:rsid w:val="00CC3E14"/>
    <w:rsid w:val="00CC40E5"/>
    <w:rsid w:val="00CC4573"/>
    <w:rsid w:val="00CC6886"/>
    <w:rsid w:val="00CC6B86"/>
    <w:rsid w:val="00CC7828"/>
    <w:rsid w:val="00CD0EBB"/>
    <w:rsid w:val="00CD182F"/>
    <w:rsid w:val="00CD2D41"/>
    <w:rsid w:val="00CD3F12"/>
    <w:rsid w:val="00CD53BE"/>
    <w:rsid w:val="00CD5671"/>
    <w:rsid w:val="00CD6D54"/>
    <w:rsid w:val="00CD6FD7"/>
    <w:rsid w:val="00CE0667"/>
    <w:rsid w:val="00CE0981"/>
    <w:rsid w:val="00CE10D5"/>
    <w:rsid w:val="00CE19B9"/>
    <w:rsid w:val="00CE1F39"/>
    <w:rsid w:val="00CE2C62"/>
    <w:rsid w:val="00CE3DA6"/>
    <w:rsid w:val="00CE47F7"/>
    <w:rsid w:val="00CE48D3"/>
    <w:rsid w:val="00CE4AD7"/>
    <w:rsid w:val="00CE543D"/>
    <w:rsid w:val="00CE55B2"/>
    <w:rsid w:val="00CE56F1"/>
    <w:rsid w:val="00CE57ED"/>
    <w:rsid w:val="00CE590F"/>
    <w:rsid w:val="00CE5C6D"/>
    <w:rsid w:val="00CE7523"/>
    <w:rsid w:val="00CE774B"/>
    <w:rsid w:val="00CF03F7"/>
    <w:rsid w:val="00CF06FF"/>
    <w:rsid w:val="00CF15B4"/>
    <w:rsid w:val="00CF1CA3"/>
    <w:rsid w:val="00CF27D2"/>
    <w:rsid w:val="00CF354D"/>
    <w:rsid w:val="00CF551B"/>
    <w:rsid w:val="00CF64D1"/>
    <w:rsid w:val="00CF6529"/>
    <w:rsid w:val="00CF6963"/>
    <w:rsid w:val="00CF7A85"/>
    <w:rsid w:val="00CF7E88"/>
    <w:rsid w:val="00CF7EB6"/>
    <w:rsid w:val="00CF7F66"/>
    <w:rsid w:val="00D00579"/>
    <w:rsid w:val="00D00E29"/>
    <w:rsid w:val="00D01832"/>
    <w:rsid w:val="00D02565"/>
    <w:rsid w:val="00D02AF3"/>
    <w:rsid w:val="00D043CD"/>
    <w:rsid w:val="00D05C45"/>
    <w:rsid w:val="00D06A26"/>
    <w:rsid w:val="00D07AF5"/>
    <w:rsid w:val="00D1075C"/>
    <w:rsid w:val="00D10EB6"/>
    <w:rsid w:val="00D1139E"/>
    <w:rsid w:val="00D11572"/>
    <w:rsid w:val="00D12AE8"/>
    <w:rsid w:val="00D12BE5"/>
    <w:rsid w:val="00D1347D"/>
    <w:rsid w:val="00D152D6"/>
    <w:rsid w:val="00D1549B"/>
    <w:rsid w:val="00D15A6A"/>
    <w:rsid w:val="00D168E5"/>
    <w:rsid w:val="00D172BF"/>
    <w:rsid w:val="00D175C1"/>
    <w:rsid w:val="00D21B87"/>
    <w:rsid w:val="00D21C6C"/>
    <w:rsid w:val="00D21D93"/>
    <w:rsid w:val="00D22485"/>
    <w:rsid w:val="00D2425A"/>
    <w:rsid w:val="00D262BD"/>
    <w:rsid w:val="00D26E82"/>
    <w:rsid w:val="00D30027"/>
    <w:rsid w:val="00D30235"/>
    <w:rsid w:val="00D30695"/>
    <w:rsid w:val="00D306EE"/>
    <w:rsid w:val="00D30952"/>
    <w:rsid w:val="00D30DF1"/>
    <w:rsid w:val="00D3156D"/>
    <w:rsid w:val="00D3190E"/>
    <w:rsid w:val="00D32AFE"/>
    <w:rsid w:val="00D32EB5"/>
    <w:rsid w:val="00D33043"/>
    <w:rsid w:val="00D330BA"/>
    <w:rsid w:val="00D33855"/>
    <w:rsid w:val="00D33FE8"/>
    <w:rsid w:val="00D34D4A"/>
    <w:rsid w:val="00D34FB3"/>
    <w:rsid w:val="00D35354"/>
    <w:rsid w:val="00D36CD5"/>
    <w:rsid w:val="00D37539"/>
    <w:rsid w:val="00D413DD"/>
    <w:rsid w:val="00D42BA4"/>
    <w:rsid w:val="00D42E04"/>
    <w:rsid w:val="00D43000"/>
    <w:rsid w:val="00D43362"/>
    <w:rsid w:val="00D43B0E"/>
    <w:rsid w:val="00D44AB9"/>
    <w:rsid w:val="00D44C04"/>
    <w:rsid w:val="00D44C0C"/>
    <w:rsid w:val="00D46565"/>
    <w:rsid w:val="00D4782D"/>
    <w:rsid w:val="00D47DFB"/>
    <w:rsid w:val="00D51132"/>
    <w:rsid w:val="00D511C5"/>
    <w:rsid w:val="00D511E8"/>
    <w:rsid w:val="00D51C51"/>
    <w:rsid w:val="00D51D0E"/>
    <w:rsid w:val="00D52DDD"/>
    <w:rsid w:val="00D53206"/>
    <w:rsid w:val="00D5561B"/>
    <w:rsid w:val="00D55AFD"/>
    <w:rsid w:val="00D567E6"/>
    <w:rsid w:val="00D614D8"/>
    <w:rsid w:val="00D61A22"/>
    <w:rsid w:val="00D63252"/>
    <w:rsid w:val="00D63F45"/>
    <w:rsid w:val="00D64549"/>
    <w:rsid w:val="00D6501D"/>
    <w:rsid w:val="00D66074"/>
    <w:rsid w:val="00D67B65"/>
    <w:rsid w:val="00D719F0"/>
    <w:rsid w:val="00D71ED0"/>
    <w:rsid w:val="00D73031"/>
    <w:rsid w:val="00D74113"/>
    <w:rsid w:val="00D74795"/>
    <w:rsid w:val="00D7680E"/>
    <w:rsid w:val="00D7727A"/>
    <w:rsid w:val="00D77835"/>
    <w:rsid w:val="00D80898"/>
    <w:rsid w:val="00D81446"/>
    <w:rsid w:val="00D81C62"/>
    <w:rsid w:val="00D81FA2"/>
    <w:rsid w:val="00D82FE7"/>
    <w:rsid w:val="00D8372C"/>
    <w:rsid w:val="00D83CE9"/>
    <w:rsid w:val="00D84844"/>
    <w:rsid w:val="00D84F47"/>
    <w:rsid w:val="00D866F1"/>
    <w:rsid w:val="00D86704"/>
    <w:rsid w:val="00D86D61"/>
    <w:rsid w:val="00D87A48"/>
    <w:rsid w:val="00D87D82"/>
    <w:rsid w:val="00D9066B"/>
    <w:rsid w:val="00D91C47"/>
    <w:rsid w:val="00D91E73"/>
    <w:rsid w:val="00D9317C"/>
    <w:rsid w:val="00D93BD2"/>
    <w:rsid w:val="00D93DC3"/>
    <w:rsid w:val="00D94369"/>
    <w:rsid w:val="00D949F2"/>
    <w:rsid w:val="00D958A6"/>
    <w:rsid w:val="00D96BFE"/>
    <w:rsid w:val="00D97424"/>
    <w:rsid w:val="00DA03D5"/>
    <w:rsid w:val="00DA0899"/>
    <w:rsid w:val="00DA0E9A"/>
    <w:rsid w:val="00DA1350"/>
    <w:rsid w:val="00DA302F"/>
    <w:rsid w:val="00DA340E"/>
    <w:rsid w:val="00DA3A47"/>
    <w:rsid w:val="00DA44B3"/>
    <w:rsid w:val="00DA672D"/>
    <w:rsid w:val="00DA749B"/>
    <w:rsid w:val="00DA74D9"/>
    <w:rsid w:val="00DA7A90"/>
    <w:rsid w:val="00DA7D46"/>
    <w:rsid w:val="00DB043C"/>
    <w:rsid w:val="00DB113C"/>
    <w:rsid w:val="00DB2FC9"/>
    <w:rsid w:val="00DB3D4C"/>
    <w:rsid w:val="00DB4E2E"/>
    <w:rsid w:val="00DB665D"/>
    <w:rsid w:val="00DC0205"/>
    <w:rsid w:val="00DC0F65"/>
    <w:rsid w:val="00DC1A64"/>
    <w:rsid w:val="00DC2D6E"/>
    <w:rsid w:val="00DC3334"/>
    <w:rsid w:val="00DC351A"/>
    <w:rsid w:val="00DC38F4"/>
    <w:rsid w:val="00DC42B0"/>
    <w:rsid w:val="00DC440C"/>
    <w:rsid w:val="00DC5399"/>
    <w:rsid w:val="00DC552D"/>
    <w:rsid w:val="00DC7F5A"/>
    <w:rsid w:val="00DD00FA"/>
    <w:rsid w:val="00DD0BF6"/>
    <w:rsid w:val="00DD0FDC"/>
    <w:rsid w:val="00DD2670"/>
    <w:rsid w:val="00DD45F9"/>
    <w:rsid w:val="00DD6858"/>
    <w:rsid w:val="00DE359B"/>
    <w:rsid w:val="00DE407F"/>
    <w:rsid w:val="00DE4BEB"/>
    <w:rsid w:val="00DE5A2A"/>
    <w:rsid w:val="00DE6891"/>
    <w:rsid w:val="00DF06E7"/>
    <w:rsid w:val="00DF28E4"/>
    <w:rsid w:val="00DF402F"/>
    <w:rsid w:val="00DF4284"/>
    <w:rsid w:val="00DF5458"/>
    <w:rsid w:val="00DF6DF2"/>
    <w:rsid w:val="00DF70F1"/>
    <w:rsid w:val="00DF73FF"/>
    <w:rsid w:val="00E0097C"/>
    <w:rsid w:val="00E009ED"/>
    <w:rsid w:val="00E00D2A"/>
    <w:rsid w:val="00E0108B"/>
    <w:rsid w:val="00E01526"/>
    <w:rsid w:val="00E01B20"/>
    <w:rsid w:val="00E02227"/>
    <w:rsid w:val="00E0224C"/>
    <w:rsid w:val="00E04D5E"/>
    <w:rsid w:val="00E05C10"/>
    <w:rsid w:val="00E06083"/>
    <w:rsid w:val="00E06437"/>
    <w:rsid w:val="00E06A4D"/>
    <w:rsid w:val="00E0780D"/>
    <w:rsid w:val="00E07BE0"/>
    <w:rsid w:val="00E10529"/>
    <w:rsid w:val="00E10E42"/>
    <w:rsid w:val="00E113B5"/>
    <w:rsid w:val="00E11838"/>
    <w:rsid w:val="00E11FA2"/>
    <w:rsid w:val="00E12245"/>
    <w:rsid w:val="00E12E95"/>
    <w:rsid w:val="00E1315A"/>
    <w:rsid w:val="00E135E5"/>
    <w:rsid w:val="00E1374C"/>
    <w:rsid w:val="00E14130"/>
    <w:rsid w:val="00E15277"/>
    <w:rsid w:val="00E152A0"/>
    <w:rsid w:val="00E15EDC"/>
    <w:rsid w:val="00E1682F"/>
    <w:rsid w:val="00E17D99"/>
    <w:rsid w:val="00E20D7D"/>
    <w:rsid w:val="00E210C8"/>
    <w:rsid w:val="00E23B47"/>
    <w:rsid w:val="00E259D0"/>
    <w:rsid w:val="00E27047"/>
    <w:rsid w:val="00E27270"/>
    <w:rsid w:val="00E275D9"/>
    <w:rsid w:val="00E27E87"/>
    <w:rsid w:val="00E304F0"/>
    <w:rsid w:val="00E31DC4"/>
    <w:rsid w:val="00E3233A"/>
    <w:rsid w:val="00E324F9"/>
    <w:rsid w:val="00E3288D"/>
    <w:rsid w:val="00E332D8"/>
    <w:rsid w:val="00E34247"/>
    <w:rsid w:val="00E345D3"/>
    <w:rsid w:val="00E34830"/>
    <w:rsid w:val="00E3512F"/>
    <w:rsid w:val="00E378F7"/>
    <w:rsid w:val="00E409B4"/>
    <w:rsid w:val="00E41357"/>
    <w:rsid w:val="00E41BD0"/>
    <w:rsid w:val="00E43CF4"/>
    <w:rsid w:val="00E44CEA"/>
    <w:rsid w:val="00E45375"/>
    <w:rsid w:val="00E45B09"/>
    <w:rsid w:val="00E460AF"/>
    <w:rsid w:val="00E464B2"/>
    <w:rsid w:val="00E46DB4"/>
    <w:rsid w:val="00E50808"/>
    <w:rsid w:val="00E50AAF"/>
    <w:rsid w:val="00E50F8A"/>
    <w:rsid w:val="00E542E1"/>
    <w:rsid w:val="00E542F1"/>
    <w:rsid w:val="00E55049"/>
    <w:rsid w:val="00E55466"/>
    <w:rsid w:val="00E559FA"/>
    <w:rsid w:val="00E55C40"/>
    <w:rsid w:val="00E55D97"/>
    <w:rsid w:val="00E55DF1"/>
    <w:rsid w:val="00E55E01"/>
    <w:rsid w:val="00E56607"/>
    <w:rsid w:val="00E56B6A"/>
    <w:rsid w:val="00E56DB5"/>
    <w:rsid w:val="00E56FFB"/>
    <w:rsid w:val="00E5721E"/>
    <w:rsid w:val="00E5768D"/>
    <w:rsid w:val="00E57AAE"/>
    <w:rsid w:val="00E57D8C"/>
    <w:rsid w:val="00E60BF8"/>
    <w:rsid w:val="00E615AB"/>
    <w:rsid w:val="00E62070"/>
    <w:rsid w:val="00E62982"/>
    <w:rsid w:val="00E6305E"/>
    <w:rsid w:val="00E66E10"/>
    <w:rsid w:val="00E67183"/>
    <w:rsid w:val="00E67196"/>
    <w:rsid w:val="00E67450"/>
    <w:rsid w:val="00E675B6"/>
    <w:rsid w:val="00E675E1"/>
    <w:rsid w:val="00E67699"/>
    <w:rsid w:val="00E677D4"/>
    <w:rsid w:val="00E67A0F"/>
    <w:rsid w:val="00E704CB"/>
    <w:rsid w:val="00E71BF0"/>
    <w:rsid w:val="00E72CE2"/>
    <w:rsid w:val="00E732D1"/>
    <w:rsid w:val="00E740DB"/>
    <w:rsid w:val="00E75478"/>
    <w:rsid w:val="00E75852"/>
    <w:rsid w:val="00E76473"/>
    <w:rsid w:val="00E808E0"/>
    <w:rsid w:val="00E80B25"/>
    <w:rsid w:val="00E80F27"/>
    <w:rsid w:val="00E81518"/>
    <w:rsid w:val="00E81D77"/>
    <w:rsid w:val="00E82BBA"/>
    <w:rsid w:val="00E82C38"/>
    <w:rsid w:val="00E834A2"/>
    <w:rsid w:val="00E83CA3"/>
    <w:rsid w:val="00E84109"/>
    <w:rsid w:val="00E84DC5"/>
    <w:rsid w:val="00E850D3"/>
    <w:rsid w:val="00E851F8"/>
    <w:rsid w:val="00E85572"/>
    <w:rsid w:val="00E85C56"/>
    <w:rsid w:val="00E85DB3"/>
    <w:rsid w:val="00E874E2"/>
    <w:rsid w:val="00E908E7"/>
    <w:rsid w:val="00E91A4B"/>
    <w:rsid w:val="00E91E03"/>
    <w:rsid w:val="00E92D6E"/>
    <w:rsid w:val="00E938E4"/>
    <w:rsid w:val="00E93A08"/>
    <w:rsid w:val="00E94F04"/>
    <w:rsid w:val="00E954CB"/>
    <w:rsid w:val="00E959E5"/>
    <w:rsid w:val="00E963A3"/>
    <w:rsid w:val="00E972DA"/>
    <w:rsid w:val="00E97AEC"/>
    <w:rsid w:val="00E97C20"/>
    <w:rsid w:val="00EA036E"/>
    <w:rsid w:val="00EA08F1"/>
    <w:rsid w:val="00EA17D9"/>
    <w:rsid w:val="00EA1893"/>
    <w:rsid w:val="00EA1A04"/>
    <w:rsid w:val="00EA284D"/>
    <w:rsid w:val="00EA2F91"/>
    <w:rsid w:val="00EA2FEA"/>
    <w:rsid w:val="00EA5D77"/>
    <w:rsid w:val="00EA65A9"/>
    <w:rsid w:val="00EA69DC"/>
    <w:rsid w:val="00EA72DD"/>
    <w:rsid w:val="00EA7648"/>
    <w:rsid w:val="00EA7B49"/>
    <w:rsid w:val="00EB0639"/>
    <w:rsid w:val="00EB2244"/>
    <w:rsid w:val="00EB2289"/>
    <w:rsid w:val="00EB4AB3"/>
    <w:rsid w:val="00EB561D"/>
    <w:rsid w:val="00EB65F7"/>
    <w:rsid w:val="00EB745F"/>
    <w:rsid w:val="00EC0313"/>
    <w:rsid w:val="00EC0B1B"/>
    <w:rsid w:val="00EC0D30"/>
    <w:rsid w:val="00EC10AB"/>
    <w:rsid w:val="00EC1204"/>
    <w:rsid w:val="00EC1343"/>
    <w:rsid w:val="00EC14DD"/>
    <w:rsid w:val="00EC181A"/>
    <w:rsid w:val="00EC2AD6"/>
    <w:rsid w:val="00EC349C"/>
    <w:rsid w:val="00EC3553"/>
    <w:rsid w:val="00EC414B"/>
    <w:rsid w:val="00EC5064"/>
    <w:rsid w:val="00EC509C"/>
    <w:rsid w:val="00EC6529"/>
    <w:rsid w:val="00EC6EF6"/>
    <w:rsid w:val="00ED02E8"/>
    <w:rsid w:val="00ED096A"/>
    <w:rsid w:val="00ED0E12"/>
    <w:rsid w:val="00ED0FE8"/>
    <w:rsid w:val="00ED3E0C"/>
    <w:rsid w:val="00ED4176"/>
    <w:rsid w:val="00ED6238"/>
    <w:rsid w:val="00ED69C5"/>
    <w:rsid w:val="00ED7951"/>
    <w:rsid w:val="00EE04EB"/>
    <w:rsid w:val="00EE1A97"/>
    <w:rsid w:val="00EE25ED"/>
    <w:rsid w:val="00EE31B1"/>
    <w:rsid w:val="00EE395A"/>
    <w:rsid w:val="00EE557A"/>
    <w:rsid w:val="00EE5B70"/>
    <w:rsid w:val="00EE725A"/>
    <w:rsid w:val="00EE7CDC"/>
    <w:rsid w:val="00EF021B"/>
    <w:rsid w:val="00EF06A3"/>
    <w:rsid w:val="00EF13CD"/>
    <w:rsid w:val="00EF1591"/>
    <w:rsid w:val="00EF1967"/>
    <w:rsid w:val="00EF1F36"/>
    <w:rsid w:val="00EF2431"/>
    <w:rsid w:val="00EF32A1"/>
    <w:rsid w:val="00EF33A2"/>
    <w:rsid w:val="00EF46A6"/>
    <w:rsid w:val="00EF4D2B"/>
    <w:rsid w:val="00EF5618"/>
    <w:rsid w:val="00EF73AA"/>
    <w:rsid w:val="00EF77AF"/>
    <w:rsid w:val="00F0026E"/>
    <w:rsid w:val="00F005B5"/>
    <w:rsid w:val="00F01F40"/>
    <w:rsid w:val="00F036E9"/>
    <w:rsid w:val="00F03A8E"/>
    <w:rsid w:val="00F05817"/>
    <w:rsid w:val="00F067DE"/>
    <w:rsid w:val="00F06D47"/>
    <w:rsid w:val="00F100D6"/>
    <w:rsid w:val="00F10140"/>
    <w:rsid w:val="00F10312"/>
    <w:rsid w:val="00F11049"/>
    <w:rsid w:val="00F1104E"/>
    <w:rsid w:val="00F118DA"/>
    <w:rsid w:val="00F12E74"/>
    <w:rsid w:val="00F13E5E"/>
    <w:rsid w:val="00F142D8"/>
    <w:rsid w:val="00F14300"/>
    <w:rsid w:val="00F143D8"/>
    <w:rsid w:val="00F15AAA"/>
    <w:rsid w:val="00F15AB7"/>
    <w:rsid w:val="00F16DFA"/>
    <w:rsid w:val="00F2063F"/>
    <w:rsid w:val="00F20C28"/>
    <w:rsid w:val="00F21ACA"/>
    <w:rsid w:val="00F21EE8"/>
    <w:rsid w:val="00F23ED2"/>
    <w:rsid w:val="00F249DD"/>
    <w:rsid w:val="00F25016"/>
    <w:rsid w:val="00F26B21"/>
    <w:rsid w:val="00F276A6"/>
    <w:rsid w:val="00F30CEB"/>
    <w:rsid w:val="00F314BF"/>
    <w:rsid w:val="00F322B7"/>
    <w:rsid w:val="00F3284B"/>
    <w:rsid w:val="00F33073"/>
    <w:rsid w:val="00F33643"/>
    <w:rsid w:val="00F339EC"/>
    <w:rsid w:val="00F34E7E"/>
    <w:rsid w:val="00F3716B"/>
    <w:rsid w:val="00F37D7C"/>
    <w:rsid w:val="00F40758"/>
    <w:rsid w:val="00F40B31"/>
    <w:rsid w:val="00F4121D"/>
    <w:rsid w:val="00F415F6"/>
    <w:rsid w:val="00F417DF"/>
    <w:rsid w:val="00F41C01"/>
    <w:rsid w:val="00F42FAA"/>
    <w:rsid w:val="00F44428"/>
    <w:rsid w:val="00F44E18"/>
    <w:rsid w:val="00F459B4"/>
    <w:rsid w:val="00F520FB"/>
    <w:rsid w:val="00F542CE"/>
    <w:rsid w:val="00F550E9"/>
    <w:rsid w:val="00F55850"/>
    <w:rsid w:val="00F55D65"/>
    <w:rsid w:val="00F55E63"/>
    <w:rsid w:val="00F5602F"/>
    <w:rsid w:val="00F56350"/>
    <w:rsid w:val="00F564EF"/>
    <w:rsid w:val="00F5772C"/>
    <w:rsid w:val="00F57BE9"/>
    <w:rsid w:val="00F604B1"/>
    <w:rsid w:val="00F60875"/>
    <w:rsid w:val="00F609C9"/>
    <w:rsid w:val="00F60CFB"/>
    <w:rsid w:val="00F60E61"/>
    <w:rsid w:val="00F615B0"/>
    <w:rsid w:val="00F618FD"/>
    <w:rsid w:val="00F61B90"/>
    <w:rsid w:val="00F62DCD"/>
    <w:rsid w:val="00F653EC"/>
    <w:rsid w:val="00F66639"/>
    <w:rsid w:val="00F66ED1"/>
    <w:rsid w:val="00F6785E"/>
    <w:rsid w:val="00F67A28"/>
    <w:rsid w:val="00F711E0"/>
    <w:rsid w:val="00F71BF9"/>
    <w:rsid w:val="00F72599"/>
    <w:rsid w:val="00F72988"/>
    <w:rsid w:val="00F72B2D"/>
    <w:rsid w:val="00F736DD"/>
    <w:rsid w:val="00F73817"/>
    <w:rsid w:val="00F75F14"/>
    <w:rsid w:val="00F76669"/>
    <w:rsid w:val="00F76B12"/>
    <w:rsid w:val="00F7721E"/>
    <w:rsid w:val="00F77A3D"/>
    <w:rsid w:val="00F77D47"/>
    <w:rsid w:val="00F810B1"/>
    <w:rsid w:val="00F813AB"/>
    <w:rsid w:val="00F81882"/>
    <w:rsid w:val="00F83771"/>
    <w:rsid w:val="00F842DB"/>
    <w:rsid w:val="00F84E47"/>
    <w:rsid w:val="00F84FFA"/>
    <w:rsid w:val="00F85F4D"/>
    <w:rsid w:val="00F86C97"/>
    <w:rsid w:val="00F86D05"/>
    <w:rsid w:val="00F87828"/>
    <w:rsid w:val="00F879A3"/>
    <w:rsid w:val="00F87E22"/>
    <w:rsid w:val="00F90967"/>
    <w:rsid w:val="00F90CDE"/>
    <w:rsid w:val="00F91063"/>
    <w:rsid w:val="00F92B3A"/>
    <w:rsid w:val="00F941FA"/>
    <w:rsid w:val="00F94E35"/>
    <w:rsid w:val="00F961D9"/>
    <w:rsid w:val="00F96D84"/>
    <w:rsid w:val="00FA0F7B"/>
    <w:rsid w:val="00FA1578"/>
    <w:rsid w:val="00FA1E23"/>
    <w:rsid w:val="00FA2FC7"/>
    <w:rsid w:val="00FA301C"/>
    <w:rsid w:val="00FA367B"/>
    <w:rsid w:val="00FA400C"/>
    <w:rsid w:val="00FA40C1"/>
    <w:rsid w:val="00FA4C55"/>
    <w:rsid w:val="00FA5B56"/>
    <w:rsid w:val="00FA6F78"/>
    <w:rsid w:val="00FA7538"/>
    <w:rsid w:val="00FB0915"/>
    <w:rsid w:val="00FB11FC"/>
    <w:rsid w:val="00FB132A"/>
    <w:rsid w:val="00FB155C"/>
    <w:rsid w:val="00FB1A24"/>
    <w:rsid w:val="00FB1DC9"/>
    <w:rsid w:val="00FB20A5"/>
    <w:rsid w:val="00FB2218"/>
    <w:rsid w:val="00FB25C0"/>
    <w:rsid w:val="00FB2699"/>
    <w:rsid w:val="00FB3829"/>
    <w:rsid w:val="00FB39C8"/>
    <w:rsid w:val="00FB3CDD"/>
    <w:rsid w:val="00FB3CFD"/>
    <w:rsid w:val="00FB3FE2"/>
    <w:rsid w:val="00FB42FE"/>
    <w:rsid w:val="00FB4D99"/>
    <w:rsid w:val="00FB72B2"/>
    <w:rsid w:val="00FB7847"/>
    <w:rsid w:val="00FC0199"/>
    <w:rsid w:val="00FC1F15"/>
    <w:rsid w:val="00FC28D0"/>
    <w:rsid w:val="00FC4740"/>
    <w:rsid w:val="00FC48FD"/>
    <w:rsid w:val="00FC4A91"/>
    <w:rsid w:val="00FC4CAF"/>
    <w:rsid w:val="00FC5DDF"/>
    <w:rsid w:val="00FC6622"/>
    <w:rsid w:val="00FC693B"/>
    <w:rsid w:val="00FC7252"/>
    <w:rsid w:val="00FC7277"/>
    <w:rsid w:val="00FC7BD9"/>
    <w:rsid w:val="00FD02FD"/>
    <w:rsid w:val="00FD0C08"/>
    <w:rsid w:val="00FD1439"/>
    <w:rsid w:val="00FD18DD"/>
    <w:rsid w:val="00FD23BC"/>
    <w:rsid w:val="00FD2842"/>
    <w:rsid w:val="00FD2BB5"/>
    <w:rsid w:val="00FD36F1"/>
    <w:rsid w:val="00FD3ABE"/>
    <w:rsid w:val="00FD3EF4"/>
    <w:rsid w:val="00FD4250"/>
    <w:rsid w:val="00FD7B39"/>
    <w:rsid w:val="00FD7D73"/>
    <w:rsid w:val="00FE01A0"/>
    <w:rsid w:val="00FE0466"/>
    <w:rsid w:val="00FE0B68"/>
    <w:rsid w:val="00FE1CA9"/>
    <w:rsid w:val="00FE218C"/>
    <w:rsid w:val="00FE33B9"/>
    <w:rsid w:val="00FE456D"/>
    <w:rsid w:val="00FE4813"/>
    <w:rsid w:val="00FE5A7A"/>
    <w:rsid w:val="00FE636E"/>
    <w:rsid w:val="00FE6A70"/>
    <w:rsid w:val="00FE7690"/>
    <w:rsid w:val="00FE7E17"/>
    <w:rsid w:val="00FF13CF"/>
    <w:rsid w:val="00FF3765"/>
    <w:rsid w:val="00FF41FD"/>
    <w:rsid w:val="00FF42FD"/>
    <w:rsid w:val="00FF46BD"/>
    <w:rsid w:val="00FF55BB"/>
    <w:rsid w:val="00FF5D3E"/>
    <w:rsid w:val="00FF60CA"/>
    <w:rsid w:val="00FF67CA"/>
    <w:rsid w:val="00FF6C3D"/>
    <w:rsid w:val="00FF6ED3"/>
    <w:rsid w:val="00FF7D37"/>
    <w:rsid w:val="4268A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>
      <o:colormru v:ext="edit" colors="#399ab5,#f2f2f2,#d8d8d8,gray,#dbe9e6"/>
    </o:shapedefaults>
    <o:shapelayout v:ext="edit">
      <o:idmap v:ext="edit" data="2"/>
    </o:shapelayout>
  </w:shapeDefaults>
  <w:decimalSymbol w:val=","/>
  <w:listSeparator w:val=";"/>
  <w14:docId w14:val="3BEC74A6"/>
  <w15:docId w15:val="{F4E0AEF7-201E-4F16-AC5D-F5DFEAA4C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400"/>
    <w:pPr>
      <w:spacing w:after="200" w:line="276" w:lineRule="auto"/>
    </w:pPr>
    <w:rPr>
      <w:sz w:val="22"/>
      <w:szCs w:val="22"/>
      <w:lang w:eastAsia="en-US"/>
    </w:rPr>
  </w:style>
  <w:style w:type="paragraph" w:styleId="Titre6">
    <w:name w:val="heading 6"/>
    <w:basedOn w:val="Normal"/>
    <w:next w:val="Normal"/>
    <w:link w:val="Titre6Car"/>
    <w:qFormat/>
    <w:rsid w:val="00AB7E9F"/>
    <w:pPr>
      <w:keepNext/>
      <w:tabs>
        <w:tab w:val="right" w:pos="8640"/>
      </w:tabs>
      <w:spacing w:after="0" w:line="240" w:lineRule="auto"/>
      <w:jc w:val="both"/>
      <w:outlineLvl w:val="5"/>
    </w:pPr>
    <w:rPr>
      <w:rFonts w:ascii="BernhardMod BT" w:eastAsia="Times New Roman" w:hAnsi="BernhardMod BT"/>
      <w:b/>
      <w:i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33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633BA0"/>
    <w:rPr>
      <w:rFonts w:ascii="Tahoma" w:hAnsi="Tahoma" w:cs="Tahoma"/>
      <w:sz w:val="16"/>
      <w:szCs w:val="16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F15AB7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F15AB7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F15AB7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F15AB7"/>
    <w:rPr>
      <w:sz w:val="22"/>
      <w:szCs w:val="22"/>
      <w:lang w:eastAsia="en-US"/>
    </w:rPr>
  </w:style>
  <w:style w:type="table" w:styleId="Grilledutableau">
    <w:name w:val="Table Grid"/>
    <w:basedOn w:val="TableauNormal"/>
    <w:uiPriority w:val="59"/>
    <w:rsid w:val="001A6C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C748F7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475A76"/>
    <w:pPr>
      <w:spacing w:after="0" w:line="240" w:lineRule="auto"/>
      <w:ind w:left="708"/>
      <w:jc w:val="center"/>
    </w:pPr>
  </w:style>
  <w:style w:type="paragraph" w:styleId="NormalWeb">
    <w:name w:val="Normal (Web)"/>
    <w:basedOn w:val="Normal"/>
    <w:uiPriority w:val="99"/>
    <w:semiHidden/>
    <w:unhideWhenUsed/>
    <w:rsid w:val="00426A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fr-FR" w:eastAsia="fr-FR"/>
    </w:rPr>
  </w:style>
  <w:style w:type="character" w:customStyle="1" w:styleId="Mentionnonrsolue1">
    <w:name w:val="Mention non résolue1"/>
    <w:uiPriority w:val="99"/>
    <w:semiHidden/>
    <w:unhideWhenUsed/>
    <w:rsid w:val="00825137"/>
    <w:rPr>
      <w:color w:val="605E5C"/>
      <w:shd w:val="clear" w:color="auto" w:fill="E1DFDD"/>
    </w:rPr>
  </w:style>
  <w:style w:type="character" w:customStyle="1" w:styleId="Titre6Car">
    <w:name w:val="Titre 6 Car"/>
    <w:basedOn w:val="Policepardfaut"/>
    <w:link w:val="Titre6"/>
    <w:rsid w:val="00AB7E9F"/>
    <w:rPr>
      <w:rFonts w:ascii="BernhardMod BT" w:eastAsia="Times New Roman" w:hAnsi="BernhardMod BT"/>
      <w:b/>
      <w:i/>
      <w:sz w:val="24"/>
      <w:lang w:eastAsia="fr-FR"/>
    </w:rPr>
  </w:style>
  <w:style w:type="paragraph" w:styleId="Sansinterligne">
    <w:name w:val="No Spacing"/>
    <w:uiPriority w:val="1"/>
    <w:qFormat/>
    <w:rsid w:val="00B939A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6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3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9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134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494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530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258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65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940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0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63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66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4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13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74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14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617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25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609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7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76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8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98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2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22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629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75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860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243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243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6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72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6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96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34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273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512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jpe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Relationship Id="rId9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ssier%20JRL%202023\P-N-R\CV%20Patrick%20Noverto%20Ratovoson%20(vert%20p&#226;le)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52108DF40FA6428DFF764BCED2D70A" ma:contentTypeVersion="21" ma:contentTypeDescription="Crée un document." ma:contentTypeScope="" ma:versionID="bb4f27c25d699884166d6ec43d93a6aa">
  <xsd:schema xmlns:xsd="http://www.w3.org/2001/XMLSchema" xmlns:xs="http://www.w3.org/2001/XMLSchema" xmlns:p="http://schemas.microsoft.com/office/2006/metadata/properties" xmlns:ns2="4ee74af4-07a5-4412-83ce-e595c2f58f55" xmlns:ns3="f636682d-eb10-4189-8926-026b6aa40a2a" targetNamespace="http://schemas.microsoft.com/office/2006/metadata/properties" ma:root="true" ma:fieldsID="67f4b1f1fb90322f7d3cf803f456b70d" ns2:_="" ns3:_="">
    <xsd:import namespace="4ee74af4-07a5-4412-83ce-e595c2f58f55"/>
    <xsd:import namespace="f636682d-eb10-4189-8926-026b6aa40a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2: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74af4-07a5-4412-83ce-e595c2f58f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617e4201-8b7b-427c-a10c-cf171e5c16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2" nillable="true" ma:displayName="État de validation" ma:internalName="_x00c9_tat_x0020_de_x0020_validation">
      <xsd:simpleType>
        <xsd:restriction base="dms:Text"/>
      </xsd:simpleType>
    </xsd:element>
    <xsd:element name="_x002e_" ma:index="23" nillable="true" ma:displayName="." ma:format="Thumbnail" ma:internalName="_x002e_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6682d-eb10-4189-8926-026b6aa40a2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12ad28d-1ad9-4036-86cd-051c789ffb8c}" ma:internalName="TaxCatchAll" ma:showField="CatchAllData" ma:web="f636682d-eb10-4189-8926-026b6aa40a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e74af4-07a5-4412-83ce-e595c2f58f55">
      <Terms xmlns="http://schemas.microsoft.com/office/infopath/2007/PartnerControls"/>
    </lcf76f155ced4ddcb4097134ff3c332f>
    <_Flow_SignoffStatus xmlns="4ee74af4-07a5-4412-83ce-e595c2f58f55" xsi:nil="true"/>
    <TaxCatchAll xmlns="f636682d-eb10-4189-8926-026b6aa40a2a" xsi:nil="true"/>
    <_x002e_ xmlns="4ee74af4-07a5-4412-83ce-e595c2f58f55" xsi:nil="true"/>
  </documentManagement>
</p:properties>
</file>

<file path=customXml/itemProps1.xml><?xml version="1.0" encoding="utf-8"?>
<ds:datastoreItem xmlns:ds="http://schemas.openxmlformats.org/officeDocument/2006/customXml" ds:itemID="{2A699D80-6ACD-49A1-A3FB-72796E56FE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CEB0F5-C23F-4E4D-8424-D2DF4E2A4F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10E036-D06F-4916-A967-C6BC25382E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e74af4-07a5-4412-83ce-e595c2f58f55"/>
    <ds:schemaRef ds:uri="f636682d-eb10-4189-8926-026b6aa40a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B5700F-1844-4125-BE11-185D9C93F761}">
  <ds:schemaRefs>
    <ds:schemaRef ds:uri="http://schemas.microsoft.com/office/2006/metadata/properties"/>
    <ds:schemaRef ds:uri="http://schemas.microsoft.com/office/infopath/2007/PartnerControls"/>
    <ds:schemaRef ds:uri="4ee74af4-07a5-4412-83ce-e595c2f58f55"/>
    <ds:schemaRef ds:uri="f636682d-eb10-4189-8926-026b6aa40a2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 Patrick Noverto Ratovoson (vert pâle)</Template>
  <TotalTime>82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Centre d'orientation et de recherche d'emploi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Roy Lafrance</dc:creator>
  <cp:lastModifiedBy>patrick ratovoson</cp:lastModifiedBy>
  <cp:revision>34</cp:revision>
  <cp:lastPrinted>2020-04-06T19:09:00Z</cp:lastPrinted>
  <dcterms:created xsi:type="dcterms:W3CDTF">2024-01-12T04:14:00Z</dcterms:created>
  <dcterms:modified xsi:type="dcterms:W3CDTF">2024-02-01T08:38:00Z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0x0101005852108DF40FA6428DFF764BCED2D70A</vt:lpwstr>
  </property>
  <property fmtid="{D5CDD505-2E9C-101B-9397-08002B2CF9AE}" pid="3" name="Order">
    <vt:r8>21800</vt:r8>
  </property>
  <property fmtid="{D5CDD505-2E9C-101B-9397-08002B2CF9AE}" pid="4" name="MediaServiceImageTags">
    <vt:lpwstr/>
  </property>
</Properties>
</file>