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33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171"/>
      </w:tblGrid>
      <w:tr w:rsidR="00692703" w:rsidRPr="00CF1A49" w14:paraId="126FB1E6" w14:textId="77777777" w:rsidTr="00153631">
        <w:trPr>
          <w:trHeight w:hRule="exact" w:val="1354"/>
        </w:trPr>
        <w:tc>
          <w:tcPr>
            <w:tcW w:w="10170" w:type="dxa"/>
            <w:tcMar>
              <w:top w:w="0" w:type="dxa"/>
              <w:bottom w:w="0" w:type="dxa"/>
            </w:tcMar>
          </w:tcPr>
          <w:p w14:paraId="17E59743" w14:textId="7C01C6B6" w:rsidR="00692703" w:rsidRPr="00E70423" w:rsidRDefault="00E3501E" w:rsidP="003624D4">
            <w:pPr>
              <w:pStyle w:val="Title"/>
              <w:rPr>
                <w:sz w:val="52"/>
                <w:szCs w:val="52"/>
              </w:rPr>
            </w:pPr>
            <w:r w:rsidRPr="00E70423">
              <w:rPr>
                <w:sz w:val="52"/>
                <w:szCs w:val="52"/>
              </w:rPr>
              <w:t>joel cespedes</w:t>
            </w:r>
          </w:p>
          <w:p w14:paraId="5DE89A3D" w14:textId="77FA7478" w:rsidR="00692703" w:rsidRPr="00E3501E" w:rsidRDefault="00E3501E" w:rsidP="003624D4">
            <w:pPr>
              <w:pStyle w:val="ContactInfo"/>
              <w:rPr>
                <w:sz w:val="24"/>
                <w:szCs w:val="24"/>
              </w:rPr>
            </w:pPr>
            <w:r w:rsidRPr="00E3501E">
              <w:rPr>
                <w:sz w:val="24"/>
                <w:szCs w:val="24"/>
              </w:rPr>
              <w:t>47 Montclair Drive, East Hartford CT, 06118</w:t>
            </w:r>
            <w:r w:rsidR="00692703" w:rsidRPr="00E3501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Divider dot:"/>
                <w:tag w:val="Divider dot:"/>
                <w:id w:val="-1459182552"/>
                <w:placeholder>
                  <w:docPart w:val="D83167DDD0BB464F8C276E18D523A751"/>
                </w:placeholder>
                <w:temporary/>
                <w:showingPlcHdr/>
                <w15:appearance w15:val="hidden"/>
              </w:sdtPr>
              <w:sdtContent>
                <w:r w:rsidR="00692703" w:rsidRPr="00E3501E">
                  <w:rPr>
                    <w:sz w:val="24"/>
                    <w:szCs w:val="24"/>
                  </w:rPr>
                  <w:t>·</w:t>
                </w:r>
              </w:sdtContent>
            </w:sdt>
            <w:r w:rsidR="00692703" w:rsidRPr="00E3501E">
              <w:rPr>
                <w:sz w:val="24"/>
                <w:szCs w:val="24"/>
              </w:rPr>
              <w:t xml:space="preserve"> </w:t>
            </w:r>
            <w:r w:rsidRPr="00E3501E">
              <w:rPr>
                <w:sz w:val="24"/>
                <w:szCs w:val="24"/>
              </w:rPr>
              <w:t>860-897-6835</w:t>
            </w:r>
          </w:p>
          <w:p w14:paraId="3F71F924" w14:textId="0AC46939" w:rsidR="005530F2" w:rsidRPr="0085656E" w:rsidRDefault="0085656E" w:rsidP="005530F2">
            <w:pPr>
              <w:pStyle w:val="ContactInfoEmphasis"/>
              <w:rPr>
                <w:sz w:val="24"/>
                <w:szCs w:val="24"/>
                <w:u w:val="single"/>
              </w:rPr>
            </w:pPr>
            <w:hyperlink r:id="rId7" w:history="1">
              <w:r w:rsidRPr="0013772C">
                <w:rPr>
                  <w:rStyle w:val="Hyperlink"/>
                  <w:sz w:val="24"/>
                  <w:szCs w:val="24"/>
                </w:rPr>
                <w:t>joel.lee74@gmail.com</w:t>
              </w:r>
            </w:hyperlink>
          </w:p>
        </w:tc>
      </w:tr>
      <w:tr w:rsidR="009571D8" w:rsidRPr="00CF1A49" w14:paraId="79452456" w14:textId="77777777" w:rsidTr="00E31812">
        <w:trPr>
          <w:trHeight w:val="423"/>
        </w:trPr>
        <w:tc>
          <w:tcPr>
            <w:tcW w:w="10170" w:type="dxa"/>
            <w:tcMar>
              <w:top w:w="432" w:type="dxa"/>
            </w:tcMar>
          </w:tcPr>
          <w:p w14:paraId="62087388" w14:textId="5E4B3C3F" w:rsidR="001755A8" w:rsidRPr="004E5E2D" w:rsidRDefault="004E5E2D" w:rsidP="003624D4">
            <w:r w:rsidRPr="004E5E2D">
              <w:rPr>
                <w:b/>
                <w:bCs/>
                <w:sz w:val="28"/>
                <w:szCs w:val="28"/>
              </w:rPr>
              <w:t>Objective: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E5E2D">
              <w:rPr>
                <w:rFonts w:ascii="Times New Roman" w:eastAsia="Times New Roman" w:hAnsi="Times New Roman" w:cs="Times New Roman"/>
                <w:sz w:val="28"/>
                <w:szCs w:val="28"/>
              </w:rPr>
              <w:t>Seeking a job opportunity in any type of work environment, gaining</w:t>
            </w:r>
            <w:r w:rsidR="004870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E5E2D">
              <w:rPr>
                <w:rFonts w:ascii="Times New Roman" w:eastAsia="Times New Roman" w:hAnsi="Times New Roman" w:cs="Times New Roman"/>
                <w:sz w:val="28"/>
                <w:szCs w:val="28"/>
              </w:rPr>
              <w:t>growing</w:t>
            </w:r>
            <w:r w:rsidR="004870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learning for</w:t>
            </w:r>
            <w:r w:rsidRPr="004E5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more </w:t>
            </w:r>
            <w:r w:rsidR="004870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work </w:t>
            </w:r>
            <w:r w:rsidRPr="004E5E2D">
              <w:rPr>
                <w:rFonts w:ascii="Times New Roman" w:eastAsia="Times New Roman" w:hAnsi="Times New Roman" w:cs="Times New Roman"/>
                <w:sz w:val="28"/>
                <w:szCs w:val="28"/>
              </w:rPr>
              <w:t>expectance.</w:t>
            </w:r>
          </w:p>
        </w:tc>
      </w:tr>
    </w:tbl>
    <w:p w14:paraId="6C8FE1B7" w14:textId="20A4C65C" w:rsidR="004E01EB" w:rsidRPr="00DC0E75" w:rsidRDefault="00DA7EE4" w:rsidP="003624D4">
      <w:pPr>
        <w:pStyle w:val="Heading1"/>
        <w:rPr>
          <w:u w:val="single"/>
        </w:rPr>
      </w:pPr>
      <w:r w:rsidRPr="00DC0E75">
        <w:rPr>
          <w:u w:val="single"/>
        </w:rPr>
        <w:t>Work experience</w:t>
      </w:r>
    </w:p>
    <w:tbl>
      <w:tblPr>
        <w:tblStyle w:val="TableGrid"/>
        <w:tblW w:w="5439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157"/>
      </w:tblGrid>
      <w:tr w:rsidR="001D0BF1" w:rsidRPr="00CF1A49" w14:paraId="750AF1DA" w14:textId="77777777" w:rsidTr="00CE357A">
        <w:trPr>
          <w:trHeight w:val="2956"/>
        </w:trPr>
        <w:tc>
          <w:tcPr>
            <w:tcW w:w="10156" w:type="dxa"/>
          </w:tcPr>
          <w:p w14:paraId="66D307AA" w14:textId="1DCA174D" w:rsidR="001D0BF1" w:rsidRPr="00CF1A49" w:rsidRDefault="009B7D65" w:rsidP="003624D4">
            <w:pPr>
              <w:pStyle w:val="Heading3"/>
              <w:outlineLvl w:val="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03/22/2022</w:t>
            </w:r>
            <w:r w:rsidR="00E35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3501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23/</w:t>
            </w:r>
            <w:r w:rsidR="00E3501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  <w:p w14:paraId="48D9EB09" w14:textId="676401B1" w:rsidR="001D0BF1" w:rsidRPr="00DA7EE4" w:rsidRDefault="00C75A4D" w:rsidP="003624D4">
            <w:pPr>
              <w:pStyle w:val="Heading2"/>
              <w:outlineLvl w:val="1"/>
              <w:rPr>
                <w:i/>
              </w:rPr>
            </w:pPr>
            <w:r>
              <w:rPr>
                <w:i/>
                <w:iCs/>
              </w:rPr>
              <w:t>Team</w:t>
            </w:r>
            <w:r w:rsidR="009B7D65" w:rsidRPr="009B7D6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Memebr</w:t>
            </w:r>
            <w:r w:rsidR="001D0BF1" w:rsidRPr="00CF1A49">
              <w:t xml:space="preserve">, </w:t>
            </w:r>
            <w:r w:rsidR="009B7D65">
              <w:rPr>
                <w:rFonts w:ascii="Times New Roman" w:eastAsia="Times New Roman" w:hAnsi="Times New Roman" w:cs="Times New Roman"/>
                <w:caps w:val="0"/>
                <w:color w:val="595959"/>
                <w:sz w:val="28"/>
                <w:szCs w:val="28"/>
              </w:rPr>
              <w:t>Chipotle Mexican Grill</w:t>
            </w:r>
            <w:r w:rsidR="00DA7EE4" w:rsidRPr="00DA7EE4">
              <w:rPr>
                <w:rFonts w:ascii="Times New Roman" w:eastAsia="Times New Roman" w:hAnsi="Times New Roman" w:cs="Times New Roman"/>
                <w:caps w:val="0"/>
                <w:color w:val="595959"/>
                <w:sz w:val="28"/>
                <w:szCs w:val="28"/>
              </w:rPr>
              <w:t>,</w:t>
            </w:r>
            <w:r w:rsidR="00DA7EE4" w:rsidRPr="00DA7EE4">
              <w:rPr>
                <w:rFonts w:ascii="Times New Roman" w:eastAsia="Times New Roman" w:hAnsi="Times New Roman" w:cs="Times New Roman"/>
                <w:b w:val="0"/>
                <w:caps w:val="0"/>
                <w:color w:val="595959"/>
                <w:sz w:val="28"/>
                <w:szCs w:val="28"/>
              </w:rPr>
              <w:t xml:space="preserve"> </w:t>
            </w:r>
            <w:r w:rsidR="003A0BED" w:rsidRPr="003A0BED">
              <w:rPr>
                <w:rFonts w:ascii="Times New Roman" w:eastAsia="Times New Roman" w:hAnsi="Times New Roman" w:cs="Times New Roman"/>
                <w:b w:val="0"/>
                <w:bCs/>
                <w:caps w:val="0"/>
                <w:color w:val="595959"/>
                <w:sz w:val="28"/>
                <w:szCs w:val="28"/>
              </w:rPr>
              <w:t>1457 New Britain Avenue</w:t>
            </w:r>
            <w:r w:rsidR="003A0BED">
              <w:rPr>
                <w:rFonts w:ascii="Times New Roman" w:eastAsia="Times New Roman" w:hAnsi="Times New Roman" w:cs="Times New Roman"/>
                <w:bCs/>
                <w:caps w:val="0"/>
                <w:color w:val="595959"/>
                <w:sz w:val="28"/>
                <w:szCs w:val="28"/>
              </w:rPr>
              <w:t xml:space="preserve">, </w:t>
            </w:r>
            <w:r w:rsidR="009B7D65">
              <w:rPr>
                <w:rFonts w:ascii="Times New Roman" w:eastAsia="Times New Roman" w:hAnsi="Times New Roman" w:cs="Times New Roman"/>
                <w:b w:val="0"/>
                <w:caps w:val="0"/>
                <w:color w:val="595959"/>
                <w:sz w:val="28"/>
                <w:szCs w:val="28"/>
              </w:rPr>
              <w:t>West Hartford</w:t>
            </w:r>
            <w:r w:rsidR="00DA7EE4" w:rsidRPr="00DA7EE4">
              <w:rPr>
                <w:rFonts w:ascii="Times New Roman" w:eastAsia="Times New Roman" w:hAnsi="Times New Roman" w:cs="Times New Roman"/>
                <w:b w:val="0"/>
                <w:caps w:val="0"/>
                <w:color w:val="595959"/>
                <w:sz w:val="28"/>
                <w:szCs w:val="28"/>
              </w:rPr>
              <w:t>,</w:t>
            </w:r>
            <w:r w:rsidR="003A0BED">
              <w:rPr>
                <w:rFonts w:ascii="Times New Roman" w:eastAsia="Times New Roman" w:hAnsi="Times New Roman" w:cs="Times New Roman"/>
                <w:b w:val="0"/>
                <w:caps w:val="0"/>
                <w:color w:val="595959"/>
                <w:sz w:val="28"/>
                <w:szCs w:val="28"/>
              </w:rPr>
              <w:t xml:space="preserve"> </w:t>
            </w:r>
            <w:r w:rsidR="00DA7EE4" w:rsidRPr="00DA7EE4">
              <w:rPr>
                <w:rFonts w:ascii="Times New Roman" w:eastAsia="Times New Roman" w:hAnsi="Times New Roman" w:cs="Times New Roman"/>
                <w:b w:val="0"/>
                <w:caps w:val="0"/>
                <w:color w:val="595959"/>
                <w:sz w:val="28"/>
                <w:szCs w:val="28"/>
              </w:rPr>
              <w:t>CT</w:t>
            </w:r>
            <w:r w:rsidR="003A0BED">
              <w:rPr>
                <w:rFonts w:ascii="Times New Roman" w:eastAsia="Times New Roman" w:hAnsi="Times New Roman" w:cs="Times New Roman"/>
                <w:b w:val="0"/>
                <w:caps w:val="0"/>
                <w:color w:val="595959"/>
                <w:sz w:val="28"/>
                <w:szCs w:val="28"/>
              </w:rPr>
              <w:t xml:space="preserve"> 06118</w:t>
            </w:r>
          </w:p>
          <w:p w14:paraId="651B0E0A" w14:textId="669CC5C2" w:rsidR="00DA7EE4" w:rsidRPr="00DA7EE4" w:rsidRDefault="00C75A4D" w:rsidP="003624D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Taking customers order at cash register, Handling and exchanging cash and bagging </w:t>
            </w:r>
            <w:r w:rsidR="00633135">
              <w:rPr>
                <w:sz w:val="24"/>
                <w:szCs w:val="24"/>
              </w:rPr>
              <w:t>customers order at register f</w:t>
            </w:r>
            <w:r w:rsidR="0095561B">
              <w:rPr>
                <w:sz w:val="24"/>
                <w:szCs w:val="24"/>
              </w:rPr>
              <w:t>or</w:t>
            </w:r>
            <w:r w:rsidR="00633135">
              <w:rPr>
                <w:sz w:val="24"/>
                <w:szCs w:val="24"/>
              </w:rPr>
              <w:t xml:space="preserve"> them to receive</w:t>
            </w:r>
            <w:r w:rsidR="00DA7EE4" w:rsidRPr="00DA7EE4">
              <w:rPr>
                <w:sz w:val="24"/>
                <w:szCs w:val="24"/>
              </w:rPr>
              <w:t xml:space="preserve">. </w:t>
            </w:r>
          </w:p>
          <w:p w14:paraId="68624E37" w14:textId="77777777" w:rsidR="00CE357A" w:rsidRDefault="00CE357A" w:rsidP="00CE357A">
            <w:pPr>
              <w:ind w:left="720"/>
              <w:rPr>
                <w:sz w:val="24"/>
                <w:szCs w:val="24"/>
              </w:rPr>
            </w:pPr>
          </w:p>
          <w:p w14:paraId="59F68D5E" w14:textId="3E15E0EA" w:rsidR="00DA7EE4" w:rsidRPr="00CE357A" w:rsidRDefault="00DA7EE4" w:rsidP="00CE357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E357A">
              <w:rPr>
                <w:sz w:val="24"/>
                <w:szCs w:val="24"/>
              </w:rPr>
              <w:t>Maintain</w:t>
            </w:r>
            <w:r w:rsidR="00633135" w:rsidRPr="00CE357A">
              <w:rPr>
                <w:sz w:val="24"/>
                <w:szCs w:val="24"/>
              </w:rPr>
              <w:t>ing</w:t>
            </w:r>
            <w:r w:rsidRPr="00CE357A">
              <w:rPr>
                <w:sz w:val="24"/>
                <w:szCs w:val="24"/>
              </w:rPr>
              <w:t xml:space="preserve"> a neat and organized work environment by</w:t>
            </w:r>
            <w:r w:rsidR="00633135" w:rsidRPr="00CE357A">
              <w:rPr>
                <w:sz w:val="24"/>
                <w:szCs w:val="24"/>
              </w:rPr>
              <w:t xml:space="preserve"> </w:t>
            </w:r>
            <w:r w:rsidRPr="00CE357A">
              <w:rPr>
                <w:sz w:val="24"/>
                <w:szCs w:val="24"/>
              </w:rPr>
              <w:t>sweeping floors</w:t>
            </w:r>
            <w:r w:rsidR="00633135" w:rsidRPr="00CE357A">
              <w:rPr>
                <w:sz w:val="24"/>
                <w:szCs w:val="24"/>
              </w:rPr>
              <w:t>, cleaning restrooms, wiping tables, cleaning counter</w:t>
            </w:r>
            <w:r w:rsidR="005A5FF3" w:rsidRPr="00CE357A">
              <w:rPr>
                <w:sz w:val="24"/>
                <w:szCs w:val="24"/>
              </w:rPr>
              <w:t xml:space="preserve"> tops</w:t>
            </w:r>
            <w:r w:rsidR="008C63B1" w:rsidRPr="00CE357A">
              <w:rPr>
                <w:sz w:val="24"/>
                <w:szCs w:val="24"/>
              </w:rPr>
              <w:t xml:space="preserve"> </w:t>
            </w:r>
            <w:r w:rsidR="00633135" w:rsidRPr="00CE357A">
              <w:rPr>
                <w:sz w:val="24"/>
                <w:szCs w:val="24"/>
              </w:rPr>
              <w:t xml:space="preserve">and </w:t>
            </w:r>
            <w:r w:rsidRPr="00CE357A">
              <w:rPr>
                <w:sz w:val="24"/>
                <w:szCs w:val="24"/>
              </w:rPr>
              <w:t>emptying trash receptacles</w:t>
            </w:r>
            <w:r w:rsidR="008C63B1" w:rsidRPr="00CE357A">
              <w:rPr>
                <w:sz w:val="24"/>
                <w:szCs w:val="24"/>
              </w:rPr>
              <w:t>.</w:t>
            </w:r>
          </w:p>
          <w:p w14:paraId="4F73C0FC" w14:textId="77777777" w:rsidR="00CE357A" w:rsidRDefault="00CE357A" w:rsidP="00CE357A">
            <w:pPr>
              <w:ind w:left="720"/>
              <w:rPr>
                <w:sz w:val="24"/>
                <w:szCs w:val="24"/>
              </w:rPr>
            </w:pPr>
          </w:p>
          <w:p w14:paraId="629A3307" w14:textId="4DBFBAF2" w:rsidR="00DA7EE4" w:rsidRPr="00CE357A" w:rsidRDefault="00A63FCD" w:rsidP="00CE357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E357A">
              <w:rPr>
                <w:sz w:val="24"/>
                <w:szCs w:val="24"/>
              </w:rPr>
              <w:t>Continually restocking plastic utensil, napkins</w:t>
            </w:r>
            <w:r w:rsidR="005A5FF3" w:rsidRPr="00CE357A">
              <w:rPr>
                <w:sz w:val="24"/>
                <w:szCs w:val="24"/>
              </w:rPr>
              <w:t>, cups, plastic lids and occasionally refilling ice for soda fountain</w:t>
            </w:r>
            <w:r w:rsidR="00CE357A" w:rsidRPr="00CE357A">
              <w:rPr>
                <w:sz w:val="24"/>
                <w:szCs w:val="24"/>
              </w:rPr>
              <w:t xml:space="preserve"> in dining hall area</w:t>
            </w:r>
            <w:r w:rsidR="00DA7EE4" w:rsidRPr="00CE357A">
              <w:rPr>
                <w:sz w:val="24"/>
                <w:szCs w:val="24"/>
              </w:rPr>
              <w:t>.</w:t>
            </w:r>
          </w:p>
          <w:p w14:paraId="6B1A8FC9" w14:textId="41D57081" w:rsidR="001E3120" w:rsidRPr="00CF1A49" w:rsidRDefault="001E3120" w:rsidP="003624D4"/>
        </w:tc>
      </w:tr>
      <w:tr w:rsidR="00F61DF9" w:rsidRPr="00CF1A49" w14:paraId="207A68EC" w14:textId="77777777" w:rsidTr="0030260E">
        <w:trPr>
          <w:trHeight w:val="3019"/>
        </w:trPr>
        <w:tc>
          <w:tcPr>
            <w:tcW w:w="10156" w:type="dxa"/>
            <w:tcMar>
              <w:top w:w="216" w:type="dxa"/>
            </w:tcMar>
          </w:tcPr>
          <w:p w14:paraId="1583907C" w14:textId="4871CF43" w:rsidR="002F194D" w:rsidRPr="002F194D" w:rsidRDefault="002F194D" w:rsidP="002F194D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 w:rsidRPr="002F194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0</w:t>
            </w:r>
            <w:r w:rsidR="0095561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7</w:t>
            </w:r>
            <w:r w:rsidRPr="002F194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/</w:t>
            </w:r>
            <w:r w:rsidR="0095561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28</w:t>
            </w:r>
            <w:r w:rsidR="00091A5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/</w:t>
            </w:r>
            <w:r w:rsidRPr="002F194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20</w:t>
            </w:r>
            <w:r w:rsidR="0095561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22</w:t>
            </w:r>
            <w:r w:rsidRPr="002F194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– 0</w:t>
            </w:r>
            <w:r w:rsidR="00091A5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9</w:t>
            </w:r>
            <w:r w:rsidRPr="002F194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/</w:t>
            </w:r>
            <w:r w:rsidR="00091A5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14/</w:t>
            </w:r>
            <w:r w:rsidRPr="002F194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20</w:t>
            </w:r>
            <w:r w:rsidR="00091A5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22</w:t>
            </w:r>
          </w:p>
          <w:p w14:paraId="734A9D04" w14:textId="20314765" w:rsidR="002F194D" w:rsidRPr="002F194D" w:rsidRDefault="0095561B" w:rsidP="002F194D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i/>
                <w:caps/>
                <w:color w:val="1D824C" w:themeColor="accent1"/>
                <w:sz w:val="26"/>
                <w:szCs w:val="26"/>
              </w:rPr>
            </w:pPr>
            <w:r w:rsidRPr="003A0BED">
              <w:rPr>
                <w:rFonts w:eastAsiaTheme="majorEastAsia" w:cstheme="majorBidi"/>
                <w:b/>
                <w:i/>
                <w:iCs/>
                <w:caps/>
                <w:color w:val="1D824C" w:themeColor="accent1"/>
                <w:sz w:val="26"/>
                <w:szCs w:val="26"/>
              </w:rPr>
              <w:t>Pool Attenent</w:t>
            </w:r>
            <w:r w:rsidR="002F194D" w:rsidRPr="002F194D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South Oxford Management</w:t>
            </w:r>
            <w:r w:rsidR="002F194D" w:rsidRPr="002F194D"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,</w:t>
            </w:r>
            <w:r w:rsidR="002F194D" w:rsidRPr="002F194D"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 xml:space="preserve"> </w:t>
            </w:r>
            <w:r w:rsidR="003A0BED" w:rsidRPr="003A0BED"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181 Nutmeg Ln</w:t>
            </w:r>
            <w:r w:rsidR="003A0BED"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 xml:space="preserve">, </w:t>
            </w:r>
            <w:r w:rsidR="002F194D" w:rsidRPr="002F194D"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East Hartford, CT</w:t>
            </w:r>
            <w:r w:rsidR="003A0BED"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 xml:space="preserve"> 06118</w:t>
            </w:r>
          </w:p>
          <w:p w14:paraId="3B43EAD8" w14:textId="77777777" w:rsidR="00682299" w:rsidRDefault="00682299" w:rsidP="00682299">
            <w:pPr>
              <w:rPr>
                <w:sz w:val="24"/>
                <w:szCs w:val="24"/>
              </w:rPr>
            </w:pPr>
          </w:p>
          <w:p w14:paraId="3480E01A" w14:textId="3D2FA80C" w:rsidR="00CE357A" w:rsidRPr="00682299" w:rsidRDefault="00682299" w:rsidP="00682299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82299">
              <w:rPr>
                <w:sz w:val="24"/>
                <w:szCs w:val="24"/>
              </w:rPr>
              <w:t>hecking-in residence by using a list with apartments and building numbers upon pool entry.</w:t>
            </w:r>
          </w:p>
          <w:p w14:paraId="76EA758B" w14:textId="77777777" w:rsidR="00682299" w:rsidRDefault="00682299" w:rsidP="00682299">
            <w:pPr>
              <w:pStyle w:val="ListParagraph"/>
              <w:rPr>
                <w:sz w:val="24"/>
                <w:szCs w:val="24"/>
              </w:rPr>
            </w:pPr>
          </w:p>
          <w:p w14:paraId="4C2D2DB3" w14:textId="422921FD" w:rsidR="00CE357A" w:rsidRDefault="00682299" w:rsidP="00682299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682299">
              <w:rPr>
                <w:sz w:val="24"/>
                <w:szCs w:val="24"/>
              </w:rPr>
              <w:t>Cleaning around the premise of the pool area, restocking bathrooms, removing trash from trash bins and cleaning bathrooms after closing time.</w:t>
            </w:r>
          </w:p>
          <w:p w14:paraId="3F09B49C" w14:textId="77777777" w:rsidR="00682299" w:rsidRPr="00682299" w:rsidRDefault="00682299" w:rsidP="00682299">
            <w:pPr>
              <w:rPr>
                <w:sz w:val="24"/>
                <w:szCs w:val="24"/>
              </w:rPr>
            </w:pPr>
          </w:p>
          <w:p w14:paraId="6223DBA0" w14:textId="36A415C2" w:rsidR="003A0BED" w:rsidRPr="00682299" w:rsidRDefault="00682299" w:rsidP="00682299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682299">
              <w:rPr>
                <w:sz w:val="24"/>
                <w:szCs w:val="24"/>
              </w:rPr>
              <w:t>Monitor pool occasionally.</w:t>
            </w:r>
          </w:p>
          <w:p w14:paraId="5B446931" w14:textId="6A84768F" w:rsidR="003A0BED" w:rsidRDefault="003A0BED" w:rsidP="003A0BED">
            <w:pPr>
              <w:contextualSpacing w:val="0"/>
              <w:rPr>
                <w:sz w:val="24"/>
                <w:szCs w:val="24"/>
              </w:rPr>
            </w:pPr>
          </w:p>
          <w:p w14:paraId="2B0C1DC6" w14:textId="77777777" w:rsidR="003A0BED" w:rsidRDefault="003A0BED" w:rsidP="003A0BED">
            <w:pPr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06/2014 – 08/2014</w:t>
            </w:r>
          </w:p>
          <w:p w14:paraId="0ADF0721" w14:textId="0900A2AD" w:rsidR="003A0BED" w:rsidRDefault="003A0BED" w:rsidP="003A0BED">
            <w:pPr>
              <w:spacing w:after="40"/>
              <w:outlineLvl w:val="1"/>
              <w:rPr>
                <w:rFonts w:eastAsiaTheme="majorEastAsia" w:cstheme="majorBidi"/>
                <w:b/>
                <w:i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i/>
                <w:caps/>
                <w:color w:val="1D824C" w:themeColor="accent1"/>
                <w:sz w:val="26"/>
                <w:szCs w:val="26"/>
              </w:rPr>
              <w:t>Stock/Recovery Associate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Dollar Tree,</w:t>
            </w:r>
            <w:r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 xml:space="preserve"> East Hartford, CT</w:t>
            </w:r>
          </w:p>
          <w:p w14:paraId="29213A6E" w14:textId="77777777" w:rsidR="003A0BED" w:rsidRDefault="003A0BED" w:rsidP="003A0BED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Organized and stocked shelves with new merchandise according to store standards. </w:t>
            </w:r>
          </w:p>
          <w:p w14:paraId="172A5A56" w14:textId="77777777" w:rsidR="00CE357A" w:rsidRDefault="00CE357A" w:rsidP="00CE357A">
            <w:pPr>
              <w:ind w:left="720"/>
              <w:rPr>
                <w:sz w:val="24"/>
                <w:szCs w:val="24"/>
              </w:rPr>
            </w:pPr>
          </w:p>
          <w:p w14:paraId="7ACB65B3" w14:textId="7C3EFAD9" w:rsidR="003A0BED" w:rsidRDefault="003A0BED" w:rsidP="003A0BED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Unloaded new merchandise from the truck and replenished stock on the sales floor as needed. </w:t>
            </w:r>
          </w:p>
          <w:p w14:paraId="59289B00" w14:textId="77777777" w:rsidR="00CE357A" w:rsidRDefault="00CE357A" w:rsidP="00CE357A">
            <w:pPr>
              <w:ind w:left="720"/>
              <w:rPr>
                <w:sz w:val="24"/>
                <w:szCs w:val="24"/>
              </w:rPr>
            </w:pPr>
          </w:p>
          <w:p w14:paraId="680978C3" w14:textId="0E84E74C" w:rsidR="003A0BED" w:rsidRPr="00CE357A" w:rsidRDefault="003A0BED" w:rsidP="00CE357A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E357A">
              <w:rPr>
                <w:sz w:val="24"/>
                <w:szCs w:val="24"/>
              </w:rPr>
              <w:t xml:space="preserve">Maintained a neat and organized store environment by “facing” the products on shelves and removing damages and other misfit items from the sales floor. </w:t>
            </w:r>
          </w:p>
          <w:p w14:paraId="094F35BF" w14:textId="77777777" w:rsidR="00CE357A" w:rsidRDefault="00CE357A" w:rsidP="00CE357A">
            <w:pPr>
              <w:pStyle w:val="Heading3"/>
              <w:outlineLvl w:val="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11/2014 – 01/2015</w:t>
            </w:r>
          </w:p>
          <w:p w14:paraId="3ECD9044" w14:textId="77777777" w:rsidR="00CE357A" w:rsidRDefault="00CE357A" w:rsidP="00CE357A">
            <w:pPr>
              <w:pStyle w:val="Heading2"/>
              <w:outlineLvl w:val="1"/>
              <w:rPr>
                <w:i/>
              </w:rPr>
            </w:pPr>
            <w:r>
              <w:rPr>
                <w:i/>
              </w:rPr>
              <w:t>Receiving Associate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caps w:val="0"/>
                <w:color w:val="595959"/>
                <w:sz w:val="28"/>
                <w:szCs w:val="28"/>
              </w:rPr>
              <w:t>Burlington Coat Factory,</w:t>
            </w:r>
            <w:r>
              <w:rPr>
                <w:rFonts w:ascii="Times New Roman" w:eastAsia="Times New Roman" w:hAnsi="Times New Roman" w:cs="Times New Roman"/>
                <w:b w:val="0"/>
                <w:caps w:val="0"/>
                <w:color w:val="595959"/>
                <w:sz w:val="28"/>
                <w:szCs w:val="28"/>
              </w:rPr>
              <w:t xml:space="preserve"> East Hartford, CT</w:t>
            </w:r>
          </w:p>
          <w:p w14:paraId="6F245D29" w14:textId="77777777" w:rsidR="00CE357A" w:rsidRDefault="00CE357A" w:rsidP="00CE357A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Unpacked and processed shoes and other merchandise that was received on the truck daily. </w:t>
            </w:r>
          </w:p>
          <w:p w14:paraId="37D7F393" w14:textId="77777777" w:rsidR="00CE357A" w:rsidRDefault="00CE357A" w:rsidP="00CE357A">
            <w:pPr>
              <w:ind w:left="720"/>
              <w:rPr>
                <w:sz w:val="24"/>
                <w:szCs w:val="24"/>
              </w:rPr>
            </w:pPr>
          </w:p>
          <w:p w14:paraId="6116F3A4" w14:textId="0987BFDB" w:rsidR="00CE357A" w:rsidRPr="00CE357A" w:rsidRDefault="00CE357A" w:rsidP="00CE357A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CE357A">
              <w:rPr>
                <w:sz w:val="24"/>
                <w:szCs w:val="24"/>
              </w:rPr>
              <w:t>Maintained a neat and organized work environment by sweeping floors and emptying trash receptacles.</w:t>
            </w:r>
          </w:p>
          <w:p w14:paraId="36BB141A" w14:textId="77777777" w:rsidR="00CE357A" w:rsidRDefault="00CE357A" w:rsidP="00CE357A">
            <w:pPr>
              <w:ind w:left="720"/>
              <w:rPr>
                <w:sz w:val="24"/>
                <w:szCs w:val="24"/>
              </w:rPr>
            </w:pPr>
          </w:p>
          <w:p w14:paraId="488DBD42" w14:textId="72A81F06" w:rsidR="00CE357A" w:rsidRPr="00CE357A" w:rsidRDefault="00CE357A" w:rsidP="00CE357A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CE357A">
              <w:rPr>
                <w:sz w:val="24"/>
                <w:szCs w:val="24"/>
              </w:rPr>
              <w:t>Organized clothing by department and size on racks in the receiving department to prepare for the sales floor.</w:t>
            </w:r>
          </w:p>
          <w:p w14:paraId="76C52C27" w14:textId="77777777" w:rsidR="003A0BED" w:rsidRPr="002F194D" w:rsidRDefault="003A0BED" w:rsidP="003A0BED">
            <w:pPr>
              <w:contextualSpacing w:val="0"/>
              <w:rPr>
                <w:sz w:val="24"/>
                <w:szCs w:val="24"/>
              </w:rPr>
            </w:pPr>
          </w:p>
          <w:p w14:paraId="541E10E1" w14:textId="77C7021C" w:rsidR="00F61DF9" w:rsidRDefault="00F61DF9" w:rsidP="002F194D">
            <w:pPr>
              <w:ind w:left="720"/>
            </w:pPr>
          </w:p>
        </w:tc>
      </w:tr>
    </w:tbl>
    <w:sdt>
      <w:sdtPr>
        <w:rPr>
          <w:sz w:val="24"/>
          <w:szCs w:val="24"/>
        </w:rPr>
        <w:alias w:val="Education:"/>
        <w:tag w:val="Education:"/>
        <w:id w:val="-1908763273"/>
        <w:placeholder>
          <w:docPart w:val="4F427FCAA4C343E99663E3F0C4BAE5E1"/>
        </w:placeholder>
        <w:temporary/>
        <w:showingPlcHdr/>
        <w15:appearance w15:val="hidden"/>
      </w:sdtPr>
      <w:sdtContent>
        <w:p w14:paraId="1317EFC4" w14:textId="77777777" w:rsidR="00DA59AA" w:rsidRPr="003624D4" w:rsidRDefault="00DA59AA" w:rsidP="003624D4">
          <w:pPr>
            <w:pStyle w:val="Heading1"/>
            <w:rPr>
              <w:sz w:val="24"/>
              <w:szCs w:val="24"/>
            </w:rPr>
          </w:pPr>
          <w:r w:rsidRPr="003624D4">
            <w:rPr>
              <w:sz w:val="24"/>
              <w:szCs w:val="24"/>
              <w:u w:val="single"/>
            </w:rPr>
            <w:t>Education</w:t>
          </w:r>
        </w:p>
      </w:sdtContent>
    </w:sdt>
    <w:p w14:paraId="476F8665" w14:textId="69756C63" w:rsidR="00E70423" w:rsidRPr="003624D4" w:rsidRDefault="00515B32" w:rsidP="003624D4">
      <w:pPr>
        <w:pStyle w:val="Heading1"/>
        <w:rPr>
          <w:sz w:val="24"/>
          <w:szCs w:val="24"/>
        </w:rPr>
      </w:pPr>
      <w:r w:rsidRPr="003624D4">
        <w:rPr>
          <w:sz w:val="24"/>
          <w:szCs w:val="24"/>
        </w:rPr>
        <w:t>2010 – 2014</w:t>
      </w:r>
    </w:p>
    <w:p w14:paraId="25C5659C" w14:textId="148704C6" w:rsidR="00515B32" w:rsidRPr="003624D4" w:rsidRDefault="00515B32" w:rsidP="003624D4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3624D4">
        <w:rPr>
          <w:rFonts w:ascii="Times New Roman" w:eastAsia="Times New Roman" w:hAnsi="Times New Roman" w:cs="Times New Roman"/>
          <w:b w:val="0"/>
          <w:bCs/>
          <w:i/>
          <w:iCs/>
          <w:sz w:val="24"/>
          <w:szCs w:val="24"/>
        </w:rPr>
        <w:t>High School Diploma</w:t>
      </w:r>
      <w:r w:rsidR="00BA388F" w:rsidRPr="003624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BA388F" w:rsidRPr="003624D4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East Hartford High School</w:t>
      </w:r>
    </w:p>
    <w:p w14:paraId="1ACED129" w14:textId="77777777" w:rsidR="00BA388F" w:rsidRPr="00BA388F" w:rsidRDefault="00BA388F" w:rsidP="003624D4">
      <w:pPr>
        <w:pStyle w:val="Heading1"/>
        <w:rPr>
          <w:i/>
          <w:iCs/>
        </w:rPr>
      </w:pPr>
    </w:p>
    <w:sdt>
      <w:sdtPr>
        <w:alias w:val="Skills:"/>
        <w:tag w:val="Skills:"/>
        <w:id w:val="-1392877668"/>
        <w:placeholder>
          <w:docPart w:val="DA1BE3D453CA43F6ADD672FB23BEA54F"/>
        </w:placeholder>
        <w:temporary/>
        <w:showingPlcHdr/>
        <w15:appearance w15:val="hidden"/>
      </w:sdtPr>
      <w:sdtContent>
        <w:p w14:paraId="1A49465A" w14:textId="3FD0C703" w:rsidR="00486277" w:rsidRPr="00CF1A49" w:rsidRDefault="00486277" w:rsidP="003624D4">
          <w:pPr>
            <w:pStyle w:val="Heading1"/>
          </w:pPr>
          <w:r w:rsidRPr="003624D4">
            <w:rPr>
              <w:sz w:val="24"/>
              <w:szCs w:val="24"/>
              <w:u w:val="single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657E553" w14:textId="77777777" w:rsidTr="00DC0E75">
        <w:tc>
          <w:tcPr>
            <w:tcW w:w="4680" w:type="dxa"/>
          </w:tcPr>
          <w:p w14:paraId="4D2A59AD" w14:textId="3E2F9F17" w:rsidR="00E70423" w:rsidRPr="00DC0E75" w:rsidRDefault="002F194D" w:rsidP="003624D4">
            <w:pPr>
              <w:pStyle w:val="ListBullet"/>
              <w:numPr>
                <w:ilvl w:val="0"/>
                <w:numId w:val="21"/>
              </w:numPr>
            </w:pPr>
            <w:r>
              <w:t>Cashier Experience</w:t>
            </w:r>
          </w:p>
          <w:p w14:paraId="021196B2" w14:textId="77777777" w:rsidR="00E31812" w:rsidRDefault="00E31812" w:rsidP="003624D4">
            <w:pPr>
              <w:pStyle w:val="ListBullet"/>
              <w:numPr>
                <w:ilvl w:val="0"/>
                <w:numId w:val="21"/>
              </w:numPr>
            </w:pPr>
            <w:r w:rsidRPr="00DC0E75">
              <w:t>Moderate Computer Knowledge and skills</w:t>
            </w:r>
          </w:p>
          <w:p w14:paraId="08E15F8B" w14:textId="77777777" w:rsidR="002E3A5B" w:rsidRPr="002E3A5B" w:rsidRDefault="002E3A5B" w:rsidP="002E3A5B">
            <w:pPr>
              <w:pStyle w:val="ListParagraph"/>
              <w:numPr>
                <w:ilvl w:val="0"/>
                <w:numId w:val="21"/>
              </w:numPr>
            </w:pPr>
            <w:r w:rsidRPr="002E3A5B">
              <w:t>Cleaning Experience</w:t>
            </w:r>
          </w:p>
          <w:p w14:paraId="4C5FF5FE" w14:textId="6CF80A39" w:rsidR="002E3A5B" w:rsidRPr="006E1507" w:rsidRDefault="002F194D" w:rsidP="003624D4">
            <w:pPr>
              <w:pStyle w:val="ListBullet"/>
              <w:numPr>
                <w:ilvl w:val="0"/>
                <w:numId w:val="21"/>
              </w:numPr>
            </w:pPr>
            <w:r>
              <w:t xml:space="preserve">Hands-on Experience with computer components </w:t>
            </w:r>
          </w:p>
        </w:tc>
        <w:tc>
          <w:tcPr>
            <w:tcW w:w="4680" w:type="dxa"/>
            <w:tcMar>
              <w:left w:w="360" w:type="dxa"/>
            </w:tcMar>
          </w:tcPr>
          <w:p w14:paraId="7A0BEB89" w14:textId="2E0CFEFA" w:rsidR="001E3120" w:rsidRPr="006E1507" w:rsidRDefault="001E3120" w:rsidP="003624D4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7BB6327E" w14:textId="77777777" w:rsidR="003C5610" w:rsidRDefault="003C5610" w:rsidP="003624D4">
      <w:pPr>
        <w:pStyle w:val="Heading1"/>
        <w:rPr>
          <w:u w:val="single"/>
        </w:rPr>
      </w:pPr>
    </w:p>
    <w:p w14:paraId="6505730C" w14:textId="6B822AF0" w:rsidR="00AD782D" w:rsidRPr="00DC0E75" w:rsidRDefault="00DC0E75" w:rsidP="003624D4">
      <w:pPr>
        <w:pStyle w:val="Heading1"/>
        <w:rPr>
          <w:u w:val="single"/>
        </w:rPr>
      </w:pPr>
      <w:r w:rsidRPr="00DC0E75">
        <w:rPr>
          <w:u w:val="single"/>
        </w:rPr>
        <w:t>VOLUNTEER EXPERIENCE OR ACTIVITIES</w:t>
      </w:r>
    </w:p>
    <w:p w14:paraId="1D1B81A8" w14:textId="041EEED8" w:rsidR="00B51D1B" w:rsidRPr="006E1507" w:rsidRDefault="00AF697D" w:rsidP="003624D4">
      <w:pPr>
        <w:contextualSpacing/>
      </w:pPr>
      <w:r>
        <w:t xml:space="preserve"> I </w:t>
      </w:r>
      <w:r w:rsidR="003C1AF2">
        <w:t xml:space="preserve">Have been doing volunteer work since August 2013 to August 2018 for American Red Cross </w:t>
      </w:r>
      <w:r w:rsidR="00E42F15">
        <w:t>in East Harford C</w:t>
      </w:r>
      <w:r w:rsidR="00E64EE3">
        <w:t xml:space="preserve">T under Woodcliff Estates. My </w:t>
      </w:r>
      <w:r>
        <w:t>task</w:t>
      </w:r>
      <w:r w:rsidR="00E3502C">
        <w:t>s</w:t>
      </w:r>
      <w:r>
        <w:t xml:space="preserve"> involved me hand</w:t>
      </w:r>
      <w:r w:rsidR="00E3502C">
        <w:t>ing</w:t>
      </w:r>
      <w:r>
        <w:t xml:space="preserve"> out food, drinks or snacks to any</w:t>
      </w:r>
      <w:r w:rsidR="00153631">
        <w:t xml:space="preserve"> </w:t>
      </w:r>
      <w:r>
        <w:t>residence who had finish donating blood</w:t>
      </w:r>
      <w:r w:rsidR="00E3502C">
        <w:t xml:space="preserve"> and cleaning up trash, putting away chairs and tables</w:t>
      </w:r>
      <w:r w:rsidR="003624D4">
        <w:t xml:space="preserve"> after the Blood </w:t>
      </w:r>
      <w:r w:rsidR="00A82B27">
        <w:t xml:space="preserve">drive </w:t>
      </w:r>
      <w:r w:rsidR="006771A6">
        <w:t>was concluded</w:t>
      </w:r>
      <w:r w:rsidR="00A82B27">
        <w:t>.</w:t>
      </w:r>
    </w:p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8047" w14:textId="77777777" w:rsidR="00AC4D4D" w:rsidRDefault="00AC4D4D" w:rsidP="0068194B">
      <w:r>
        <w:separator/>
      </w:r>
    </w:p>
    <w:p w14:paraId="58E0EE58" w14:textId="77777777" w:rsidR="00AC4D4D" w:rsidRDefault="00AC4D4D"/>
    <w:p w14:paraId="48249BE8" w14:textId="77777777" w:rsidR="00AC4D4D" w:rsidRDefault="00AC4D4D"/>
  </w:endnote>
  <w:endnote w:type="continuationSeparator" w:id="0">
    <w:p w14:paraId="5C6ED666" w14:textId="77777777" w:rsidR="00AC4D4D" w:rsidRDefault="00AC4D4D" w:rsidP="0068194B">
      <w:r>
        <w:continuationSeparator/>
      </w:r>
    </w:p>
    <w:p w14:paraId="2323EEAF" w14:textId="77777777" w:rsidR="00AC4D4D" w:rsidRDefault="00AC4D4D"/>
    <w:p w14:paraId="34886B11" w14:textId="77777777" w:rsidR="00AC4D4D" w:rsidRDefault="00AC4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2EB7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6672" w14:textId="77777777" w:rsidR="00AC4D4D" w:rsidRDefault="00AC4D4D" w:rsidP="0068194B">
      <w:r>
        <w:separator/>
      </w:r>
    </w:p>
    <w:p w14:paraId="1E91FBC2" w14:textId="77777777" w:rsidR="00AC4D4D" w:rsidRDefault="00AC4D4D"/>
    <w:p w14:paraId="6173FADF" w14:textId="77777777" w:rsidR="00AC4D4D" w:rsidRDefault="00AC4D4D"/>
  </w:footnote>
  <w:footnote w:type="continuationSeparator" w:id="0">
    <w:p w14:paraId="037EB1D2" w14:textId="77777777" w:rsidR="00AC4D4D" w:rsidRDefault="00AC4D4D" w:rsidP="0068194B">
      <w:r>
        <w:continuationSeparator/>
      </w:r>
    </w:p>
    <w:p w14:paraId="2E786463" w14:textId="77777777" w:rsidR="00AC4D4D" w:rsidRDefault="00AC4D4D"/>
    <w:p w14:paraId="5BAFEC0D" w14:textId="77777777" w:rsidR="00AC4D4D" w:rsidRDefault="00AC4D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85F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DE0591" wp14:editId="208873D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E8941C3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B3A6AA3"/>
    <w:multiLevelType w:val="hybridMultilevel"/>
    <w:tmpl w:val="5A4CA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B402A29"/>
    <w:multiLevelType w:val="hybridMultilevel"/>
    <w:tmpl w:val="6922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00BEA"/>
    <w:multiLevelType w:val="hybridMultilevel"/>
    <w:tmpl w:val="85D23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C66CE0"/>
    <w:multiLevelType w:val="hybridMultilevel"/>
    <w:tmpl w:val="4494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175474B"/>
    <w:multiLevelType w:val="hybridMultilevel"/>
    <w:tmpl w:val="721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77097"/>
    <w:multiLevelType w:val="hybridMultilevel"/>
    <w:tmpl w:val="5B72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82986"/>
    <w:multiLevelType w:val="hybridMultilevel"/>
    <w:tmpl w:val="4968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F55529"/>
    <w:multiLevelType w:val="hybridMultilevel"/>
    <w:tmpl w:val="71CA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D96CF0"/>
    <w:multiLevelType w:val="hybridMultilevel"/>
    <w:tmpl w:val="B8E0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064628">
    <w:abstractNumId w:val="9"/>
  </w:num>
  <w:num w:numId="2" w16cid:durableId="677922769">
    <w:abstractNumId w:val="8"/>
  </w:num>
  <w:num w:numId="3" w16cid:durableId="1836064630">
    <w:abstractNumId w:val="7"/>
  </w:num>
  <w:num w:numId="4" w16cid:durableId="1940285033">
    <w:abstractNumId w:val="6"/>
  </w:num>
  <w:num w:numId="5" w16cid:durableId="778600369">
    <w:abstractNumId w:val="11"/>
  </w:num>
  <w:num w:numId="6" w16cid:durableId="1045983134">
    <w:abstractNumId w:val="3"/>
  </w:num>
  <w:num w:numId="7" w16cid:durableId="194848390">
    <w:abstractNumId w:val="15"/>
  </w:num>
  <w:num w:numId="8" w16cid:durableId="717436190">
    <w:abstractNumId w:val="2"/>
  </w:num>
  <w:num w:numId="9" w16cid:durableId="1579945111">
    <w:abstractNumId w:val="16"/>
  </w:num>
  <w:num w:numId="10" w16cid:durableId="577518009">
    <w:abstractNumId w:val="5"/>
  </w:num>
  <w:num w:numId="11" w16cid:durableId="934745324">
    <w:abstractNumId w:val="4"/>
  </w:num>
  <w:num w:numId="12" w16cid:durableId="897545725">
    <w:abstractNumId w:val="1"/>
  </w:num>
  <w:num w:numId="13" w16cid:durableId="1854302103">
    <w:abstractNumId w:val="0"/>
  </w:num>
  <w:num w:numId="14" w16cid:durableId="529997806">
    <w:abstractNumId w:val="19"/>
  </w:num>
  <w:num w:numId="15" w16cid:durableId="1051198568">
    <w:abstractNumId w:val="12"/>
  </w:num>
  <w:num w:numId="16" w16cid:durableId="256135187">
    <w:abstractNumId w:val="12"/>
  </w:num>
  <w:num w:numId="17" w16cid:durableId="798455850">
    <w:abstractNumId w:val="19"/>
  </w:num>
  <w:num w:numId="18" w16cid:durableId="931358759">
    <w:abstractNumId w:val="10"/>
  </w:num>
  <w:num w:numId="19" w16cid:durableId="564416040">
    <w:abstractNumId w:val="17"/>
  </w:num>
  <w:num w:numId="20" w16cid:durableId="1385061778">
    <w:abstractNumId w:val="18"/>
  </w:num>
  <w:num w:numId="21" w16cid:durableId="1250962659">
    <w:abstractNumId w:val="14"/>
  </w:num>
  <w:num w:numId="22" w16cid:durableId="564223977">
    <w:abstractNumId w:val="12"/>
  </w:num>
  <w:num w:numId="23" w16cid:durableId="996806376">
    <w:abstractNumId w:val="20"/>
  </w:num>
  <w:num w:numId="24" w16cid:durableId="157694433">
    <w:abstractNumId w:val="13"/>
  </w:num>
  <w:num w:numId="25" w16cid:durableId="21436201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C0"/>
    <w:rsid w:val="000001EF"/>
    <w:rsid w:val="00007322"/>
    <w:rsid w:val="00007728"/>
    <w:rsid w:val="00022EB2"/>
    <w:rsid w:val="00024584"/>
    <w:rsid w:val="00024730"/>
    <w:rsid w:val="00055E95"/>
    <w:rsid w:val="0007021F"/>
    <w:rsid w:val="00091A51"/>
    <w:rsid w:val="000A7A03"/>
    <w:rsid w:val="000B2BA5"/>
    <w:rsid w:val="000F2F8C"/>
    <w:rsid w:val="0010006E"/>
    <w:rsid w:val="001045A8"/>
    <w:rsid w:val="00114A91"/>
    <w:rsid w:val="0011702B"/>
    <w:rsid w:val="001427E1"/>
    <w:rsid w:val="0015363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4E39"/>
    <w:rsid w:val="00294998"/>
    <w:rsid w:val="00297F18"/>
    <w:rsid w:val="002A1945"/>
    <w:rsid w:val="002B2958"/>
    <w:rsid w:val="002B3FC8"/>
    <w:rsid w:val="002D23C5"/>
    <w:rsid w:val="002D6137"/>
    <w:rsid w:val="002E3A5B"/>
    <w:rsid w:val="002E3CF0"/>
    <w:rsid w:val="002E7E61"/>
    <w:rsid w:val="002F05E5"/>
    <w:rsid w:val="002F194D"/>
    <w:rsid w:val="002F254D"/>
    <w:rsid w:val="002F30E4"/>
    <w:rsid w:val="0030260E"/>
    <w:rsid w:val="00307140"/>
    <w:rsid w:val="00316DFF"/>
    <w:rsid w:val="00325B57"/>
    <w:rsid w:val="00336056"/>
    <w:rsid w:val="003544E1"/>
    <w:rsid w:val="003624D4"/>
    <w:rsid w:val="00366398"/>
    <w:rsid w:val="003A0632"/>
    <w:rsid w:val="003A0BED"/>
    <w:rsid w:val="003A30E5"/>
    <w:rsid w:val="003A6ADF"/>
    <w:rsid w:val="003B5928"/>
    <w:rsid w:val="003C1AF2"/>
    <w:rsid w:val="003C5610"/>
    <w:rsid w:val="003D380F"/>
    <w:rsid w:val="003E160D"/>
    <w:rsid w:val="003F1D5F"/>
    <w:rsid w:val="0040483A"/>
    <w:rsid w:val="00405128"/>
    <w:rsid w:val="00406CFF"/>
    <w:rsid w:val="00416B25"/>
    <w:rsid w:val="00420592"/>
    <w:rsid w:val="004319E0"/>
    <w:rsid w:val="00433C77"/>
    <w:rsid w:val="00437E8C"/>
    <w:rsid w:val="00440225"/>
    <w:rsid w:val="004726BC"/>
    <w:rsid w:val="00474105"/>
    <w:rsid w:val="00480E6E"/>
    <w:rsid w:val="00486277"/>
    <w:rsid w:val="0048701F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5E2D"/>
    <w:rsid w:val="00510392"/>
    <w:rsid w:val="00513E2A"/>
    <w:rsid w:val="00515B32"/>
    <w:rsid w:val="005530F2"/>
    <w:rsid w:val="005533D6"/>
    <w:rsid w:val="00566A35"/>
    <w:rsid w:val="0056701E"/>
    <w:rsid w:val="005740D7"/>
    <w:rsid w:val="005A0F26"/>
    <w:rsid w:val="005A1B10"/>
    <w:rsid w:val="005A5FF3"/>
    <w:rsid w:val="005A6850"/>
    <w:rsid w:val="005B1B1B"/>
    <w:rsid w:val="005C5932"/>
    <w:rsid w:val="005D3CA7"/>
    <w:rsid w:val="005D4CC1"/>
    <w:rsid w:val="005F4B91"/>
    <w:rsid w:val="005F55D2"/>
    <w:rsid w:val="00621732"/>
    <w:rsid w:val="0062312F"/>
    <w:rsid w:val="00625F2C"/>
    <w:rsid w:val="00633135"/>
    <w:rsid w:val="006618E9"/>
    <w:rsid w:val="006771A6"/>
    <w:rsid w:val="0068194B"/>
    <w:rsid w:val="00682299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5656E"/>
    <w:rsid w:val="00860461"/>
    <w:rsid w:val="0086487C"/>
    <w:rsid w:val="00870B20"/>
    <w:rsid w:val="008829F8"/>
    <w:rsid w:val="00885897"/>
    <w:rsid w:val="008A6538"/>
    <w:rsid w:val="008A6CC0"/>
    <w:rsid w:val="008C63B1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561B"/>
    <w:rsid w:val="009571D8"/>
    <w:rsid w:val="009650EA"/>
    <w:rsid w:val="0097790C"/>
    <w:rsid w:val="0098506E"/>
    <w:rsid w:val="009A44CE"/>
    <w:rsid w:val="009B7D65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3FCD"/>
    <w:rsid w:val="00A755E8"/>
    <w:rsid w:val="00A82B27"/>
    <w:rsid w:val="00A93A5D"/>
    <w:rsid w:val="00AB32F8"/>
    <w:rsid w:val="00AB610B"/>
    <w:rsid w:val="00AC4D4D"/>
    <w:rsid w:val="00AD360E"/>
    <w:rsid w:val="00AD40FB"/>
    <w:rsid w:val="00AD782D"/>
    <w:rsid w:val="00AE7650"/>
    <w:rsid w:val="00AF697D"/>
    <w:rsid w:val="00B10D5C"/>
    <w:rsid w:val="00B10EBE"/>
    <w:rsid w:val="00B236F1"/>
    <w:rsid w:val="00B37550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A388F"/>
    <w:rsid w:val="00BB4E51"/>
    <w:rsid w:val="00BD431F"/>
    <w:rsid w:val="00BE423E"/>
    <w:rsid w:val="00BF61AC"/>
    <w:rsid w:val="00C47FA6"/>
    <w:rsid w:val="00C57FC6"/>
    <w:rsid w:val="00C66A7D"/>
    <w:rsid w:val="00C75A4D"/>
    <w:rsid w:val="00C779DA"/>
    <w:rsid w:val="00C77D1A"/>
    <w:rsid w:val="00C814F7"/>
    <w:rsid w:val="00CA4B4D"/>
    <w:rsid w:val="00CB35C3"/>
    <w:rsid w:val="00CD323D"/>
    <w:rsid w:val="00CE357A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A7EE4"/>
    <w:rsid w:val="00DB6114"/>
    <w:rsid w:val="00DB6915"/>
    <w:rsid w:val="00DB7E1E"/>
    <w:rsid w:val="00DC0E75"/>
    <w:rsid w:val="00DC1B78"/>
    <w:rsid w:val="00DC2A2F"/>
    <w:rsid w:val="00DC600B"/>
    <w:rsid w:val="00DE0FAA"/>
    <w:rsid w:val="00DE136D"/>
    <w:rsid w:val="00DE651B"/>
    <w:rsid w:val="00DE6534"/>
    <w:rsid w:val="00DF4D6C"/>
    <w:rsid w:val="00E01923"/>
    <w:rsid w:val="00E14498"/>
    <w:rsid w:val="00E2397A"/>
    <w:rsid w:val="00E254DB"/>
    <w:rsid w:val="00E300FC"/>
    <w:rsid w:val="00E31812"/>
    <w:rsid w:val="00E3501E"/>
    <w:rsid w:val="00E3502C"/>
    <w:rsid w:val="00E362DB"/>
    <w:rsid w:val="00E42F15"/>
    <w:rsid w:val="00E5632B"/>
    <w:rsid w:val="00E64EE3"/>
    <w:rsid w:val="00E70240"/>
    <w:rsid w:val="00E70423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2E7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3B6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553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el.lee7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y\AppData\Local\Microsoft\Office\16.0\DTS\en-US%7b47E56EA6-0D78-435F-AF9C-A29A59CCD5CF%7d\%7b13560BBF-B7A6-49BC-926B-CC37513D3E41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3167DDD0BB464F8C276E18D523A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513EA-94DE-47E9-895F-AF063B487282}"/>
      </w:docPartPr>
      <w:docPartBody>
        <w:p w:rsidR="009E0D7A" w:rsidRDefault="00EE7403">
          <w:pPr>
            <w:pStyle w:val="D83167DDD0BB464F8C276E18D523A751"/>
          </w:pPr>
          <w:r w:rsidRPr="00CF1A49">
            <w:t>·</w:t>
          </w:r>
        </w:p>
      </w:docPartBody>
    </w:docPart>
    <w:docPart>
      <w:docPartPr>
        <w:name w:val="4F427FCAA4C343E99663E3F0C4BAE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8C2C3-91DB-456B-A119-695E4876EA9D}"/>
      </w:docPartPr>
      <w:docPartBody>
        <w:p w:rsidR="009E0D7A" w:rsidRDefault="00EE7403">
          <w:pPr>
            <w:pStyle w:val="4F427FCAA4C343E99663E3F0C4BAE5E1"/>
          </w:pPr>
          <w:r w:rsidRPr="00CF1A49">
            <w:t>Education</w:t>
          </w:r>
        </w:p>
      </w:docPartBody>
    </w:docPart>
    <w:docPart>
      <w:docPartPr>
        <w:name w:val="DA1BE3D453CA43F6ADD672FB23BEA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A12EF-FFC6-45A8-9DAF-B0B7AE7D61A1}"/>
      </w:docPartPr>
      <w:docPartBody>
        <w:p w:rsidR="009E0D7A" w:rsidRDefault="00EE7403">
          <w:pPr>
            <w:pStyle w:val="DA1BE3D453CA43F6ADD672FB23BEA54F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03"/>
    <w:rsid w:val="00172139"/>
    <w:rsid w:val="00325BFD"/>
    <w:rsid w:val="007F052C"/>
    <w:rsid w:val="009C0E98"/>
    <w:rsid w:val="009E0D7A"/>
    <w:rsid w:val="00A63E09"/>
    <w:rsid w:val="00B57C87"/>
    <w:rsid w:val="00EE7403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83167DDD0BB464F8C276E18D523A751">
    <w:name w:val="D83167DDD0BB464F8C276E18D523A751"/>
  </w:style>
  <w:style w:type="character" w:styleId="SubtleReference">
    <w:name w:val="Subtle Reference"/>
    <w:basedOn w:val="DefaultParagraphFont"/>
    <w:uiPriority w:val="10"/>
    <w:qFormat/>
    <w:rsid w:val="009E0D7A"/>
    <w:rPr>
      <w:b/>
      <w:caps w:val="0"/>
      <w:smallCaps/>
      <w:color w:val="595959" w:themeColor="text1" w:themeTint="A6"/>
    </w:rPr>
  </w:style>
  <w:style w:type="paragraph" w:customStyle="1" w:styleId="4F427FCAA4C343E99663E3F0C4BAE5E1">
    <w:name w:val="4F427FCAA4C343E99663E3F0C4BAE5E1"/>
  </w:style>
  <w:style w:type="paragraph" w:customStyle="1" w:styleId="DA1BE3D453CA43F6ADD672FB23BEA54F">
    <w:name w:val="DA1BE3D453CA43F6ADD672FB23BEA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{13560BBF-B7A6-49BC-926B-CC37513D3E41}tf16402488_win32.dotx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2022-03-11T11:59:00Z</dcterms:created>
  <dcterms:modified xsi:type="dcterms:W3CDTF">2023-07-18T07:16:00Z</dcterms:modified>
  <cp:category/>
</cp:coreProperties>
</file>