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"/>
        <w:tblW w:w="11054" w:type="dxa"/>
        <w:tblLook w:val="04A0" w:firstRow="1" w:lastRow="0" w:firstColumn="1" w:lastColumn="0" w:noHBand="0" w:noVBand="1"/>
      </w:tblPr>
      <w:tblGrid>
        <w:gridCol w:w="3715"/>
        <w:gridCol w:w="271"/>
        <w:gridCol w:w="7068"/>
      </w:tblGrid>
      <w:tr w:rsidR="00273A92" w14:paraId="5131D8E4" w14:textId="77777777" w:rsidTr="00E42C82">
        <w:trPr>
          <w:trHeight w:val="1684"/>
        </w:trPr>
        <w:tc>
          <w:tcPr>
            <w:tcW w:w="3715" w:type="dxa"/>
            <w:vMerge w:val="restart"/>
            <w:vAlign w:val="center"/>
          </w:tcPr>
          <w:p w14:paraId="651AB75B" w14:textId="52BA0E42" w:rsidR="00273A92" w:rsidRDefault="00000000" w:rsidP="00405214">
            <w:pPr>
              <w:pStyle w:val="Heading3"/>
              <w:spacing w:before="960"/>
            </w:pPr>
            <w:sdt>
              <w:sdtPr>
                <w:id w:val="-1711873194"/>
                <w:placeholder>
                  <w:docPart w:val="32AD6D6C17F64B9CB4502BD6DF8CA311"/>
                </w:placeholder>
                <w:temporary/>
                <w:showingPlcHdr/>
                <w15:appearance w15:val="hidden"/>
              </w:sdtPr>
              <w:sdtContent>
                <w:r w:rsidR="00273A92" w:rsidRPr="00D5459D">
                  <w:t>Profile</w:t>
                </w:r>
              </w:sdtContent>
            </w:sdt>
          </w:p>
          <w:p w14:paraId="4CF90708" w14:textId="70534D56" w:rsidR="00273A92" w:rsidRPr="003B2FE0" w:rsidRDefault="00D4696B" w:rsidP="00E42C82">
            <w:bookmarkStart w:id="0" w:name="_Hlk202993867"/>
            <w:r>
              <w:t>Dedicated</w:t>
            </w:r>
            <w:r w:rsidR="00273A92">
              <w:t xml:space="preserve"> team player with 13 years of experience in the aerospace/manufacturing industry. Proven ability to solve complex </w:t>
            </w:r>
            <w:r w:rsidR="002A51B5">
              <w:t>problems</w:t>
            </w:r>
            <w:r w:rsidR="00273A92">
              <w:t xml:space="preserve"> under pressure</w:t>
            </w:r>
            <w:r>
              <w:t>. Offering a unique perspective i</w:t>
            </w:r>
            <w:r w:rsidR="000040B9">
              <w:t xml:space="preserve">n </w:t>
            </w:r>
            <w:r w:rsidR="00250365">
              <w:t xml:space="preserve">the </w:t>
            </w:r>
            <w:r w:rsidR="000040B9">
              <w:t>aerospace</w:t>
            </w:r>
            <w:r>
              <w:rPr>
                <w:b/>
                <w:bCs/>
              </w:rPr>
              <w:t xml:space="preserve"> </w:t>
            </w:r>
            <w:r w:rsidR="00250365" w:rsidRPr="00250365">
              <w:t xml:space="preserve">sector, </w:t>
            </w:r>
            <w:r>
              <w:t>creat</w:t>
            </w:r>
            <w:r w:rsidR="00250365">
              <w:t>ing</w:t>
            </w:r>
            <w:r>
              <w:t xml:space="preserve"> </w:t>
            </w:r>
            <w:r w:rsidR="000040B9">
              <w:t>lasting</w:t>
            </w:r>
            <w:r>
              <w:t xml:space="preserve"> solutions and achiev</w:t>
            </w:r>
            <w:r w:rsidR="00250365">
              <w:t>ing</w:t>
            </w:r>
            <w:r>
              <w:t xml:space="preserve"> operational objectives.</w:t>
            </w:r>
          </w:p>
          <w:bookmarkEnd w:id="0" w:displacedByCustomXml="next"/>
          <w:sdt>
            <w:sdtPr>
              <w:id w:val="-1954003311"/>
              <w:placeholder>
                <w:docPart w:val="B3E32F5EE86A44428571D065CCDCB591"/>
              </w:placeholder>
              <w:temporary/>
              <w:showingPlcHdr/>
              <w15:appearance w15:val="hidden"/>
            </w:sdtPr>
            <w:sdtContent>
              <w:p w14:paraId="088FAA1B" w14:textId="77777777" w:rsidR="00273A92" w:rsidRPr="00CB0055" w:rsidRDefault="00273A92" w:rsidP="00E42C82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4C904531412D4614B1D74B76A7CD39EB"/>
              </w:placeholder>
              <w:temporary/>
              <w:showingPlcHdr/>
              <w15:appearance w15:val="hidden"/>
            </w:sdtPr>
            <w:sdtContent>
              <w:p w14:paraId="0A7D8C61" w14:textId="77777777" w:rsidR="00273A92" w:rsidRDefault="00273A92" w:rsidP="00E42C82">
                <w:r w:rsidRPr="004D3011">
                  <w:t>PHONE:</w:t>
                </w:r>
              </w:p>
            </w:sdtContent>
          </w:sdt>
          <w:p w14:paraId="0D7F0C0E" w14:textId="77777777" w:rsidR="00273A92" w:rsidRDefault="00273A92" w:rsidP="00E42C82">
            <w:r>
              <w:t>860-869-6114</w:t>
            </w:r>
          </w:p>
          <w:p w14:paraId="5DFE2C02" w14:textId="77777777" w:rsidR="00273A92" w:rsidRPr="004D3011" w:rsidRDefault="00273A92" w:rsidP="00E42C82"/>
          <w:sdt>
            <w:sdtPr>
              <w:id w:val="67859272"/>
              <w:placeholder>
                <w:docPart w:val="4A2DC166F9AB4ACCBFCC09D4B98465F6"/>
              </w:placeholder>
              <w:temporary/>
              <w:showingPlcHdr/>
              <w15:appearance w15:val="hidden"/>
            </w:sdtPr>
            <w:sdtContent>
              <w:p w14:paraId="7AEB2808" w14:textId="77777777" w:rsidR="00273A92" w:rsidRDefault="00273A92" w:rsidP="00E42C82">
                <w:r w:rsidRPr="004D3011">
                  <w:t>WEBSITE:</w:t>
                </w:r>
              </w:p>
            </w:sdtContent>
          </w:sdt>
          <w:p w14:paraId="2A6BBCE9" w14:textId="77777777" w:rsidR="00273A92" w:rsidRDefault="00273A92" w:rsidP="00E42C82">
            <w:r w:rsidRPr="00D456DA">
              <w:t>linkedin.com/in/matthew-m-14100445/</w:t>
            </w:r>
          </w:p>
          <w:p w14:paraId="023AEFD2" w14:textId="77777777" w:rsidR="00273A92" w:rsidRDefault="00273A92" w:rsidP="00E42C82"/>
          <w:sdt>
            <w:sdtPr>
              <w:id w:val="-240260293"/>
              <w:placeholder>
                <w:docPart w:val="E61221D594114F7680110EA2CE93A5B0"/>
              </w:placeholder>
              <w:temporary/>
              <w:showingPlcHdr/>
              <w15:appearance w15:val="hidden"/>
            </w:sdtPr>
            <w:sdtContent>
              <w:p w14:paraId="2A0EEF1B" w14:textId="77777777" w:rsidR="00273A92" w:rsidRDefault="00273A92" w:rsidP="00E42C82">
                <w:r w:rsidRPr="004D3011">
                  <w:t>EMAIL:</w:t>
                </w:r>
              </w:p>
            </w:sdtContent>
          </w:sdt>
          <w:p w14:paraId="19F7B1E9" w14:textId="77777777" w:rsidR="00273A92" w:rsidRDefault="00273A92" w:rsidP="00E42C82">
            <w:hyperlink r:id="rId8" w:history="1">
              <w:r w:rsidRPr="003C1376">
                <w:rPr>
                  <w:rStyle w:val="Hyperlink"/>
                </w:rPr>
                <w:t>ehsmatt08@gmail.com</w:t>
              </w:r>
            </w:hyperlink>
          </w:p>
          <w:p w14:paraId="4E70EC9E" w14:textId="77777777" w:rsidR="00273A92" w:rsidRPr="00CB0055" w:rsidRDefault="00273A92" w:rsidP="00E42C82">
            <w:pPr>
              <w:pStyle w:val="Heading3"/>
            </w:pPr>
            <w:r>
              <w:t>Skills</w:t>
            </w:r>
          </w:p>
          <w:p w14:paraId="5D325358" w14:textId="77777777" w:rsidR="00273A92" w:rsidRDefault="00273A92" w:rsidP="00C12897">
            <w:pPr>
              <w:spacing w:line="480" w:lineRule="auto"/>
            </w:pPr>
            <w:r>
              <w:t>Production/Purchasing</w:t>
            </w:r>
          </w:p>
          <w:p w14:paraId="6EB45106" w14:textId="77777777" w:rsidR="00273A92" w:rsidRDefault="00273A92" w:rsidP="00C12897">
            <w:pPr>
              <w:spacing w:line="480" w:lineRule="auto"/>
            </w:pPr>
            <w:r>
              <w:t>Airport/Manufacturing Ops</w:t>
            </w:r>
          </w:p>
          <w:p w14:paraId="16954F44" w14:textId="77777777" w:rsidR="00273A92" w:rsidRDefault="00273A92" w:rsidP="00C12897">
            <w:pPr>
              <w:spacing w:line="480" w:lineRule="auto"/>
            </w:pPr>
            <w:r>
              <w:t>Problem Solving</w:t>
            </w:r>
          </w:p>
          <w:p w14:paraId="790E8F62" w14:textId="77777777" w:rsidR="00273A92" w:rsidRDefault="00273A92" w:rsidP="00C12897">
            <w:pPr>
              <w:spacing w:line="480" w:lineRule="auto"/>
            </w:pPr>
            <w:r>
              <w:t>Technical Drawings</w:t>
            </w:r>
          </w:p>
          <w:p w14:paraId="3E9F9ED5" w14:textId="77777777" w:rsidR="00273A92" w:rsidRDefault="00273A92" w:rsidP="00C12897">
            <w:pPr>
              <w:spacing w:line="480" w:lineRule="auto"/>
            </w:pPr>
            <w:r>
              <w:t>Servant Leadership</w:t>
            </w:r>
          </w:p>
          <w:p w14:paraId="0C9D3184" w14:textId="77777777" w:rsidR="00273A92" w:rsidRDefault="00273A92" w:rsidP="00C12897">
            <w:pPr>
              <w:spacing w:line="480" w:lineRule="auto"/>
            </w:pPr>
            <w:r>
              <w:t>Negotiation/Conflict Resolution</w:t>
            </w:r>
          </w:p>
          <w:p w14:paraId="05814A28" w14:textId="77777777" w:rsidR="00273A92" w:rsidRPr="00A9157F" w:rsidRDefault="00273A92" w:rsidP="00C12897">
            <w:pPr>
              <w:spacing w:line="480" w:lineRule="auto"/>
            </w:pPr>
            <w:r w:rsidRPr="00A9157F">
              <w:t>Microsoft Dynamics / SAP / Salesforce / Office 365 IF</w:t>
            </w:r>
            <w:r>
              <w:t xml:space="preserve">S </w:t>
            </w:r>
            <w:r w:rsidRPr="00A9157F">
              <w:rPr>
                <w:sz w:val="14"/>
                <w:szCs w:val="18"/>
              </w:rPr>
              <w:t>(Industrial and Financial Systems)</w:t>
            </w:r>
          </w:p>
          <w:p w14:paraId="4C0692A8" w14:textId="77777777" w:rsidR="00273A92" w:rsidRPr="00365581" w:rsidRDefault="00273A92" w:rsidP="00E42C82">
            <w:pPr>
              <w:pStyle w:val="Heading3"/>
            </w:pPr>
            <w:r w:rsidRPr="00365581">
              <w:t>Certifications</w:t>
            </w:r>
          </w:p>
          <w:p w14:paraId="333524BA" w14:textId="77777777" w:rsidR="00273A92" w:rsidRDefault="00273A92" w:rsidP="00E42C82">
            <w:r>
              <w:t>Blueprint Reading – Goodwin University (2024)</w:t>
            </w:r>
          </w:p>
          <w:p w14:paraId="18CECA6A" w14:textId="77777777" w:rsidR="00273A92" w:rsidRDefault="00273A92" w:rsidP="00E42C82"/>
          <w:p w14:paraId="50380BFD" w14:textId="77777777" w:rsidR="00273A92" w:rsidRDefault="00273A92" w:rsidP="00E42C82">
            <w:r>
              <w:t>ACE/CORE Associate – Collins Aerospace (2017 &amp; 2021)</w:t>
            </w:r>
          </w:p>
          <w:p w14:paraId="1130CDB1" w14:textId="77777777" w:rsidR="00273A92" w:rsidRDefault="00273A92" w:rsidP="00E42C82"/>
          <w:p w14:paraId="184FBE8B" w14:textId="77777777" w:rsidR="00273A92" w:rsidRDefault="00273A92" w:rsidP="00E42C82">
            <w:r>
              <w:t>Customer Service – Pratt &amp; Whitney (2015)</w:t>
            </w:r>
          </w:p>
          <w:p w14:paraId="464D99A9" w14:textId="1E312E65" w:rsidR="00273A92" w:rsidRDefault="00273A92" w:rsidP="00E42C82"/>
          <w:p w14:paraId="0B9C2DC5" w14:textId="05683A86" w:rsidR="00AA72F8" w:rsidRDefault="00273A92" w:rsidP="00E42C82">
            <w:r>
              <w:t>Operations Coordinator and Customer Service - United Airlines (2013 &amp; 2014)</w:t>
            </w:r>
          </w:p>
        </w:tc>
        <w:tc>
          <w:tcPr>
            <w:tcW w:w="271" w:type="dxa"/>
          </w:tcPr>
          <w:p w14:paraId="019497D1" w14:textId="77777777" w:rsidR="00273A92" w:rsidRDefault="00273A92" w:rsidP="00273A92">
            <w:pPr>
              <w:tabs>
                <w:tab w:val="left" w:pos="990"/>
              </w:tabs>
            </w:pPr>
          </w:p>
        </w:tc>
        <w:tc>
          <w:tcPr>
            <w:tcW w:w="7068" w:type="dxa"/>
            <w:vAlign w:val="bottom"/>
          </w:tcPr>
          <w:p w14:paraId="3C90D7B6" w14:textId="50DC8C4B" w:rsidR="00273A92" w:rsidRPr="007E49DD" w:rsidRDefault="00273A92" w:rsidP="00273A92">
            <w:pPr>
              <w:pStyle w:val="Title"/>
              <w:rPr>
                <w:sz w:val="72"/>
                <w:szCs w:val="72"/>
              </w:rPr>
            </w:pPr>
            <w:r w:rsidRPr="007E49DD">
              <w:rPr>
                <w:sz w:val="72"/>
                <w:szCs w:val="72"/>
              </w:rPr>
              <w:t>Matthew</w:t>
            </w:r>
            <w:r>
              <w:rPr>
                <w:sz w:val="72"/>
                <w:szCs w:val="72"/>
              </w:rPr>
              <w:t xml:space="preserve"> R.</w:t>
            </w:r>
            <w:r w:rsidRPr="007E49DD">
              <w:rPr>
                <w:sz w:val="72"/>
                <w:szCs w:val="72"/>
              </w:rPr>
              <w:t xml:space="preserve"> Miller</w:t>
            </w:r>
          </w:p>
          <w:p w14:paraId="1BB03018" w14:textId="3C00B0BF" w:rsidR="00273A92" w:rsidRDefault="00273A92" w:rsidP="00273A92">
            <w:pPr>
              <w:pStyle w:val="Subtitle"/>
            </w:pPr>
          </w:p>
        </w:tc>
      </w:tr>
      <w:tr w:rsidR="00273A92" w14:paraId="5F05FA9D" w14:textId="77777777" w:rsidTr="00E42C82">
        <w:trPr>
          <w:trHeight w:val="13028"/>
        </w:trPr>
        <w:tc>
          <w:tcPr>
            <w:tcW w:w="3715" w:type="dxa"/>
            <w:vMerge/>
          </w:tcPr>
          <w:p w14:paraId="7C877431" w14:textId="39D16D33" w:rsidR="00273A92" w:rsidRPr="004D3011" w:rsidRDefault="00273A92" w:rsidP="00273A92"/>
        </w:tc>
        <w:tc>
          <w:tcPr>
            <w:tcW w:w="271" w:type="dxa"/>
          </w:tcPr>
          <w:p w14:paraId="738183CB" w14:textId="77777777" w:rsidR="00273A92" w:rsidRDefault="00273A92" w:rsidP="00273A92">
            <w:pPr>
              <w:tabs>
                <w:tab w:val="left" w:pos="990"/>
              </w:tabs>
            </w:pPr>
          </w:p>
        </w:tc>
        <w:tc>
          <w:tcPr>
            <w:tcW w:w="7068" w:type="dxa"/>
          </w:tcPr>
          <w:sdt>
            <w:sdtPr>
              <w:id w:val="1049110328"/>
              <w:placeholder>
                <w:docPart w:val="2AF66C69084F4BA1A91B5A2BDE736E7C"/>
              </w:placeholder>
              <w:temporary/>
              <w:showingPlcHdr/>
              <w15:appearance w15:val="hidden"/>
            </w:sdtPr>
            <w:sdtContent>
              <w:p w14:paraId="4AA9F6A9" w14:textId="77777777" w:rsidR="00273A92" w:rsidRDefault="00273A92" w:rsidP="00C12897">
                <w:pPr>
                  <w:pStyle w:val="Heading2"/>
                  <w:spacing w:before="120"/>
                </w:pPr>
                <w:r w:rsidRPr="00036450">
                  <w:t>EDUCATION</w:t>
                </w:r>
              </w:p>
            </w:sdtContent>
          </w:sdt>
          <w:p w14:paraId="13296BE9" w14:textId="68ACA745" w:rsidR="00273A92" w:rsidRPr="0066132E" w:rsidRDefault="00273A92" w:rsidP="00273A92">
            <w:pPr>
              <w:pStyle w:val="Heading4"/>
              <w:rPr>
                <w:b w:val="0"/>
                <w:bCs/>
                <w:sz w:val="16"/>
                <w:szCs w:val="20"/>
              </w:rPr>
            </w:pPr>
            <w:r w:rsidRPr="0066132E">
              <w:rPr>
                <w:sz w:val="16"/>
                <w:szCs w:val="20"/>
              </w:rPr>
              <w:t xml:space="preserve">Bethel Seminary, Minneapolis, MN                                     </w:t>
            </w:r>
            <w:r w:rsidRPr="0066132E">
              <w:rPr>
                <w:b w:val="0"/>
                <w:bCs/>
                <w:sz w:val="16"/>
                <w:szCs w:val="20"/>
              </w:rPr>
              <w:t>Sep 2016 – Aug 2021</w:t>
            </w:r>
          </w:p>
          <w:p w14:paraId="24E0B615" w14:textId="3E64C510" w:rsidR="00273A92" w:rsidRPr="0066132E" w:rsidRDefault="00273A92" w:rsidP="00273A92">
            <w:pPr>
              <w:rPr>
                <w:sz w:val="16"/>
                <w:szCs w:val="20"/>
              </w:rPr>
            </w:pPr>
            <w:r w:rsidRPr="0066132E">
              <w:rPr>
                <w:sz w:val="16"/>
                <w:szCs w:val="20"/>
              </w:rPr>
              <w:t>M.A. Transformational Leadership – GPA 3.75</w:t>
            </w:r>
          </w:p>
          <w:p w14:paraId="0EBC3DD0" w14:textId="77777777" w:rsidR="00273A92" w:rsidRPr="0066132E" w:rsidRDefault="00273A92" w:rsidP="00273A92">
            <w:pPr>
              <w:rPr>
                <w:sz w:val="16"/>
                <w:szCs w:val="20"/>
              </w:rPr>
            </w:pPr>
          </w:p>
          <w:p w14:paraId="3AC58BF5" w14:textId="193EA415" w:rsidR="00273A92" w:rsidRPr="0066132E" w:rsidRDefault="00273A92" w:rsidP="00273A92">
            <w:pPr>
              <w:pStyle w:val="Heading4"/>
              <w:rPr>
                <w:sz w:val="16"/>
                <w:szCs w:val="20"/>
              </w:rPr>
            </w:pPr>
            <w:r w:rsidRPr="0066132E">
              <w:rPr>
                <w:sz w:val="16"/>
                <w:szCs w:val="20"/>
              </w:rPr>
              <w:t xml:space="preserve">University of Hartford, West Hartford, CT                             </w:t>
            </w:r>
            <w:r w:rsidRPr="0066132E">
              <w:rPr>
                <w:b w:val="0"/>
                <w:bCs/>
                <w:sz w:val="16"/>
                <w:szCs w:val="20"/>
              </w:rPr>
              <w:t>Sep 2012 – Jan 2015</w:t>
            </w:r>
          </w:p>
          <w:p w14:paraId="47970FD8" w14:textId="6CD65B19" w:rsidR="00273A92" w:rsidRPr="0066132E" w:rsidRDefault="00273A92" w:rsidP="00273A92">
            <w:pPr>
              <w:rPr>
                <w:sz w:val="16"/>
                <w:szCs w:val="20"/>
              </w:rPr>
            </w:pPr>
            <w:r w:rsidRPr="0066132E">
              <w:rPr>
                <w:sz w:val="16"/>
                <w:szCs w:val="20"/>
              </w:rPr>
              <w:t xml:space="preserve">MBA - GPA 4.0/4.0 </w:t>
            </w:r>
          </w:p>
          <w:p w14:paraId="0E7FB57A" w14:textId="77777777" w:rsidR="00273A92" w:rsidRPr="0066132E" w:rsidRDefault="00273A92" w:rsidP="00273A92">
            <w:pPr>
              <w:rPr>
                <w:sz w:val="16"/>
                <w:szCs w:val="20"/>
              </w:rPr>
            </w:pPr>
          </w:p>
          <w:p w14:paraId="7EED7408" w14:textId="04B1E064" w:rsidR="00273A92" w:rsidRPr="0066132E" w:rsidRDefault="00273A92" w:rsidP="00273A92">
            <w:pPr>
              <w:pStyle w:val="Heading4"/>
              <w:rPr>
                <w:sz w:val="16"/>
                <w:szCs w:val="20"/>
              </w:rPr>
            </w:pPr>
            <w:r w:rsidRPr="0066132E">
              <w:rPr>
                <w:sz w:val="16"/>
                <w:szCs w:val="20"/>
              </w:rPr>
              <w:t xml:space="preserve">Daniel Webster College, Nashua, NH                                </w:t>
            </w:r>
            <w:r w:rsidRPr="0066132E">
              <w:rPr>
                <w:b w:val="0"/>
                <w:bCs/>
                <w:sz w:val="16"/>
                <w:szCs w:val="20"/>
              </w:rPr>
              <w:t>Sep 2009 – May</w:t>
            </w:r>
            <w:r w:rsidRPr="0066132E">
              <w:rPr>
                <w:sz w:val="16"/>
                <w:szCs w:val="20"/>
              </w:rPr>
              <w:t xml:space="preserve"> </w:t>
            </w:r>
            <w:r w:rsidRPr="0066132E">
              <w:rPr>
                <w:b w:val="0"/>
                <w:bCs/>
                <w:sz w:val="16"/>
                <w:szCs w:val="20"/>
              </w:rPr>
              <w:t>2012</w:t>
            </w:r>
            <w:r w:rsidRPr="0066132E">
              <w:rPr>
                <w:sz w:val="16"/>
                <w:szCs w:val="20"/>
              </w:rPr>
              <w:t xml:space="preserve"> </w:t>
            </w:r>
          </w:p>
          <w:p w14:paraId="477E445B" w14:textId="2228CD88" w:rsidR="00273A92" w:rsidRPr="00BC7299" w:rsidRDefault="00273A92" w:rsidP="00273A92">
            <w:pPr>
              <w:rPr>
                <w:sz w:val="16"/>
                <w:szCs w:val="20"/>
              </w:rPr>
            </w:pPr>
            <w:r w:rsidRPr="00BC7299">
              <w:rPr>
                <w:sz w:val="16"/>
                <w:szCs w:val="20"/>
              </w:rPr>
              <w:t>B.S. Aviation &amp; Air Traffic Mgmt - GPA 3.98</w:t>
            </w:r>
          </w:p>
          <w:sdt>
            <w:sdtPr>
              <w:id w:val="1001553383"/>
              <w:placeholder>
                <w:docPart w:val="6CE13291FA0D450DA9C3A30269D71F83"/>
              </w:placeholder>
              <w:temporary/>
              <w:showingPlcHdr/>
              <w15:appearance w15:val="hidden"/>
            </w:sdtPr>
            <w:sdtContent>
              <w:p w14:paraId="0947A325" w14:textId="77777777" w:rsidR="00273A92" w:rsidRDefault="00273A92" w:rsidP="00106FC7">
                <w:pPr>
                  <w:pStyle w:val="Heading2"/>
                  <w:spacing w:before="120"/>
                </w:pPr>
                <w:r w:rsidRPr="00036450">
                  <w:t>WORK EXPERIENCE</w:t>
                </w:r>
              </w:p>
            </w:sdtContent>
          </w:sdt>
          <w:p w14:paraId="6B40327D" w14:textId="309800E0" w:rsidR="00273A92" w:rsidRPr="00106FC7" w:rsidRDefault="00C12897" w:rsidP="00273A92">
            <w:pPr>
              <w:pStyle w:val="Heading4"/>
              <w:rPr>
                <w:b w:val="0"/>
                <w:bCs/>
                <w:szCs w:val="18"/>
              </w:rPr>
            </w:pPr>
            <w:r w:rsidRPr="00106FC7">
              <w:rPr>
                <w:szCs w:val="18"/>
              </w:rPr>
              <w:t>FAA</w:t>
            </w:r>
            <w:r w:rsidRPr="00106FC7">
              <w:rPr>
                <w:b w:val="0"/>
                <w:bCs/>
                <w:szCs w:val="18"/>
              </w:rPr>
              <w:t>,</w:t>
            </w:r>
            <w:r w:rsidRPr="00106FC7">
              <w:rPr>
                <w:bCs/>
                <w:szCs w:val="18"/>
              </w:rPr>
              <w:t xml:space="preserve"> </w:t>
            </w:r>
            <w:r w:rsidRPr="00106FC7">
              <w:rPr>
                <w:b w:val="0"/>
                <w:bCs/>
                <w:szCs w:val="18"/>
              </w:rPr>
              <w:t>Oklahoma City, OK</w:t>
            </w:r>
            <w:r w:rsidR="00273A92" w:rsidRPr="00106FC7">
              <w:rPr>
                <w:szCs w:val="18"/>
              </w:rPr>
              <w:t xml:space="preserve">          </w:t>
            </w:r>
            <w:r w:rsidR="00273A92" w:rsidRPr="00106FC7">
              <w:rPr>
                <w:b w:val="0"/>
                <w:bCs/>
                <w:szCs w:val="18"/>
              </w:rPr>
              <w:t xml:space="preserve">                                 </w:t>
            </w:r>
            <w:r w:rsidRPr="00106FC7">
              <w:rPr>
                <w:b w:val="0"/>
                <w:bCs/>
                <w:szCs w:val="18"/>
              </w:rPr>
              <w:t xml:space="preserve">                        </w:t>
            </w:r>
            <w:r w:rsidR="00273A92" w:rsidRPr="00106FC7">
              <w:rPr>
                <w:b w:val="0"/>
                <w:bCs/>
                <w:szCs w:val="18"/>
              </w:rPr>
              <w:t>Mar</w:t>
            </w:r>
            <w:r w:rsidR="00273A92" w:rsidRPr="00106FC7">
              <w:rPr>
                <w:szCs w:val="18"/>
              </w:rPr>
              <w:t xml:space="preserve"> </w:t>
            </w:r>
            <w:r w:rsidR="00273A92" w:rsidRPr="00106FC7">
              <w:rPr>
                <w:b w:val="0"/>
                <w:bCs/>
                <w:szCs w:val="18"/>
              </w:rPr>
              <w:t>– May 2025</w:t>
            </w:r>
          </w:p>
          <w:p w14:paraId="6FE2E5F1" w14:textId="6E9C4310" w:rsidR="00C12897" w:rsidRPr="00106FC7" w:rsidRDefault="00C12897" w:rsidP="00C12897">
            <w:pPr>
              <w:rPr>
                <w:b/>
                <w:bCs/>
              </w:rPr>
            </w:pPr>
            <w:r w:rsidRPr="00106FC7">
              <w:rPr>
                <w:b/>
                <w:bCs/>
                <w:szCs w:val="18"/>
              </w:rPr>
              <w:t>Air Traffic Control Trainee</w:t>
            </w:r>
          </w:p>
          <w:p w14:paraId="57BA303B" w14:textId="77777777" w:rsidR="00B46B31" w:rsidRDefault="00C12897" w:rsidP="00C12897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B46B31">
              <w:rPr>
                <w:szCs w:val="18"/>
              </w:rPr>
              <w:t>Completed training in Air Traffic Basics and Initial Tower Cab courses</w:t>
            </w:r>
          </w:p>
          <w:p w14:paraId="1F37B338" w14:textId="12295BFA" w:rsidR="00C12897" w:rsidRPr="00B46B31" w:rsidRDefault="00C12897" w:rsidP="00C12897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B46B31">
              <w:rPr>
                <w:szCs w:val="18"/>
              </w:rPr>
              <w:t>Engaged in simulations to practice issuing clearances and maintaining aircraft separation, ensuring safe flow of air traffic</w:t>
            </w:r>
          </w:p>
          <w:p w14:paraId="36E3379F" w14:textId="39A349FA" w:rsidR="00C12897" w:rsidRPr="00106FC7" w:rsidRDefault="00C12897" w:rsidP="00C12897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 xml:space="preserve">Completed </w:t>
            </w:r>
            <w:r w:rsidR="00526795">
              <w:rPr>
                <w:szCs w:val="18"/>
              </w:rPr>
              <w:t xml:space="preserve">aviation </w:t>
            </w:r>
            <w:r w:rsidR="00D20387">
              <w:rPr>
                <w:szCs w:val="18"/>
              </w:rPr>
              <w:t>procedures</w:t>
            </w:r>
            <w:r w:rsidR="00526795">
              <w:rPr>
                <w:szCs w:val="18"/>
              </w:rPr>
              <w:t xml:space="preserve"> and regulations </w:t>
            </w:r>
            <w:r w:rsidRPr="00106FC7">
              <w:rPr>
                <w:szCs w:val="18"/>
              </w:rPr>
              <w:t>knowledge checks</w:t>
            </w:r>
          </w:p>
          <w:p w14:paraId="7DEC2C64" w14:textId="0C249746" w:rsidR="00273A92" w:rsidRPr="00106FC7" w:rsidRDefault="00273A92" w:rsidP="00273A92">
            <w:pPr>
              <w:pStyle w:val="Heading4"/>
              <w:rPr>
                <w:szCs w:val="18"/>
              </w:rPr>
            </w:pPr>
            <w:r w:rsidRPr="00106FC7">
              <w:rPr>
                <w:szCs w:val="18"/>
              </w:rPr>
              <w:t>Kamatics</w:t>
            </w:r>
            <w:r w:rsidR="00C12897" w:rsidRPr="00106FC7">
              <w:rPr>
                <w:b w:val="0"/>
                <w:bCs/>
                <w:szCs w:val="18"/>
              </w:rPr>
              <w:t>, Bloomfield, CT</w:t>
            </w:r>
            <w:r w:rsidRPr="00106FC7">
              <w:rPr>
                <w:szCs w:val="18"/>
              </w:rPr>
              <w:t xml:space="preserve"> </w:t>
            </w:r>
            <w:r w:rsidRPr="00106FC7">
              <w:rPr>
                <w:b w:val="0"/>
                <w:bCs/>
                <w:szCs w:val="18"/>
              </w:rPr>
              <w:t xml:space="preserve">                                                          Sep 2023 – Feb 2025</w:t>
            </w:r>
          </w:p>
          <w:p w14:paraId="6F894AD1" w14:textId="57A96179" w:rsidR="00273A92" w:rsidRPr="00106FC7" w:rsidRDefault="00C12897" w:rsidP="00273A92">
            <w:pPr>
              <w:pStyle w:val="Heading4"/>
              <w:rPr>
                <w:szCs w:val="18"/>
              </w:rPr>
            </w:pPr>
            <w:r w:rsidRPr="00106FC7">
              <w:rPr>
                <w:szCs w:val="18"/>
              </w:rPr>
              <w:t xml:space="preserve">Team </w:t>
            </w:r>
            <w:r w:rsidR="00273A92" w:rsidRPr="00106FC7">
              <w:rPr>
                <w:szCs w:val="18"/>
              </w:rPr>
              <w:t xml:space="preserve">Lead/Senior Buyer                                         </w:t>
            </w:r>
          </w:p>
          <w:p w14:paraId="30A8400D" w14:textId="3A1CBBB3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>Oversaw all aspects of raw material procurement, including quoting, ordering, supplier management, shipping, and inventory</w:t>
            </w:r>
          </w:p>
          <w:p w14:paraId="2527F4EE" w14:textId="76A6DF58" w:rsidR="004F57F7" w:rsidRPr="00D20387" w:rsidRDefault="004F57F7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D20387">
              <w:rPr>
                <w:szCs w:val="18"/>
              </w:rPr>
              <w:t>Established cadence for the team to resolve</w:t>
            </w:r>
            <w:r w:rsidR="00273A92" w:rsidRPr="00D20387">
              <w:rPr>
                <w:szCs w:val="18"/>
              </w:rPr>
              <w:t xml:space="preserve"> daily problems related to quantity, quality, delivery, and invoicing</w:t>
            </w:r>
            <w:r w:rsidRPr="00D20387">
              <w:rPr>
                <w:szCs w:val="18"/>
              </w:rPr>
              <w:t xml:space="preserve">; reduced overdue </w:t>
            </w:r>
            <w:r w:rsidR="00B46B31" w:rsidRPr="00D20387">
              <w:rPr>
                <w:szCs w:val="18"/>
              </w:rPr>
              <w:t>requisitions</w:t>
            </w:r>
          </w:p>
          <w:p w14:paraId="2F3EA8D4" w14:textId="47B0A6D9" w:rsidR="00273A92" w:rsidRPr="00D20387" w:rsidRDefault="004F57F7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D20387">
              <w:rPr>
                <w:szCs w:val="18"/>
              </w:rPr>
              <w:t>Developed process for</w:t>
            </w:r>
            <w:r w:rsidR="00273A92" w:rsidRPr="00D20387">
              <w:rPr>
                <w:szCs w:val="18"/>
              </w:rPr>
              <w:t xml:space="preserve"> non-conforming material </w:t>
            </w:r>
            <w:r w:rsidR="00B46B31" w:rsidRPr="00D20387">
              <w:rPr>
                <w:szCs w:val="18"/>
              </w:rPr>
              <w:t>post outside processing</w:t>
            </w:r>
            <w:r w:rsidR="002A51B5" w:rsidRPr="00D20387">
              <w:rPr>
                <w:szCs w:val="18"/>
              </w:rPr>
              <w:t xml:space="preserve"> </w:t>
            </w:r>
          </w:p>
          <w:p w14:paraId="11DF9E77" w14:textId="07FABEFF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D20387">
              <w:rPr>
                <w:szCs w:val="18"/>
              </w:rPr>
              <w:t>Increase</w:t>
            </w:r>
            <w:r w:rsidR="002A51B5" w:rsidRPr="00D20387">
              <w:rPr>
                <w:szCs w:val="18"/>
              </w:rPr>
              <w:t>d</w:t>
            </w:r>
            <w:r w:rsidRPr="00D20387">
              <w:rPr>
                <w:szCs w:val="18"/>
              </w:rPr>
              <w:t xml:space="preserve"> productivity in resource constrained environment by 20%</w:t>
            </w:r>
            <w:r w:rsidR="002A51B5" w:rsidRPr="00D20387">
              <w:rPr>
                <w:szCs w:val="18"/>
              </w:rPr>
              <w:t>;</w:t>
            </w:r>
            <w:r w:rsidRPr="00106FC7">
              <w:rPr>
                <w:szCs w:val="18"/>
              </w:rPr>
              <w:t xml:space="preserve"> standardize 6000+ part numbers</w:t>
            </w:r>
            <w:r w:rsidR="004F57F7">
              <w:rPr>
                <w:szCs w:val="18"/>
              </w:rPr>
              <w:t xml:space="preserve"> in IFS database</w:t>
            </w:r>
          </w:p>
          <w:p w14:paraId="729E1C5D" w14:textId="3B4F6A88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 xml:space="preserve">Built and </w:t>
            </w:r>
            <w:r w:rsidR="002A51B5">
              <w:rPr>
                <w:szCs w:val="18"/>
              </w:rPr>
              <w:t>improved</w:t>
            </w:r>
            <w:r w:rsidRPr="00106FC7">
              <w:rPr>
                <w:szCs w:val="18"/>
              </w:rPr>
              <w:t xml:space="preserve"> relationships with vendors, suppliers, and contractors through in person visits</w:t>
            </w:r>
            <w:r w:rsidR="004F57F7">
              <w:rPr>
                <w:szCs w:val="18"/>
              </w:rPr>
              <w:t xml:space="preserve">, tours of facilities </w:t>
            </w:r>
            <w:r w:rsidRPr="00106FC7">
              <w:rPr>
                <w:szCs w:val="18"/>
              </w:rPr>
              <w:t xml:space="preserve">and </w:t>
            </w:r>
            <w:r w:rsidR="004F57F7">
              <w:rPr>
                <w:szCs w:val="18"/>
              </w:rPr>
              <w:t xml:space="preserve">daily </w:t>
            </w:r>
            <w:r w:rsidRPr="00106FC7">
              <w:rPr>
                <w:szCs w:val="18"/>
              </w:rPr>
              <w:t xml:space="preserve">calls    </w:t>
            </w:r>
          </w:p>
          <w:p w14:paraId="04D40E0E" w14:textId="63CE9183" w:rsidR="00273A92" w:rsidRPr="00106FC7" w:rsidRDefault="00273A92" w:rsidP="00273A92">
            <w:pPr>
              <w:pStyle w:val="Heading4"/>
              <w:rPr>
                <w:bCs/>
                <w:szCs w:val="18"/>
              </w:rPr>
            </w:pPr>
            <w:r w:rsidRPr="00106FC7">
              <w:rPr>
                <w:szCs w:val="18"/>
              </w:rPr>
              <w:t>Collins Aerospace</w:t>
            </w:r>
            <w:r w:rsidR="00C12897" w:rsidRPr="00106FC7">
              <w:rPr>
                <w:b w:val="0"/>
                <w:bCs/>
                <w:szCs w:val="18"/>
              </w:rPr>
              <w:t>, Windsor Locks, CT (hybrid)</w:t>
            </w:r>
            <w:r w:rsidRPr="00106FC7">
              <w:rPr>
                <w:szCs w:val="18"/>
              </w:rPr>
              <w:t xml:space="preserve">                                                        </w:t>
            </w:r>
            <w:r w:rsidRPr="00106FC7">
              <w:rPr>
                <w:b w:val="0"/>
                <w:bCs/>
                <w:szCs w:val="18"/>
              </w:rPr>
              <w:t xml:space="preserve">                             </w:t>
            </w:r>
          </w:p>
          <w:p w14:paraId="497E9784" w14:textId="75D76592" w:rsidR="00273A92" w:rsidRPr="00106FC7" w:rsidRDefault="00273A92" w:rsidP="00273A92">
            <w:pPr>
              <w:pStyle w:val="Heading4"/>
              <w:rPr>
                <w:bCs/>
                <w:szCs w:val="18"/>
              </w:rPr>
            </w:pPr>
            <w:r w:rsidRPr="00106FC7">
              <w:rPr>
                <w:szCs w:val="18"/>
              </w:rPr>
              <w:t xml:space="preserve">Team Lead              </w:t>
            </w:r>
            <w:r w:rsidRPr="00106FC7">
              <w:rPr>
                <w:b w:val="0"/>
                <w:bCs/>
                <w:szCs w:val="18"/>
              </w:rPr>
              <w:t xml:space="preserve">                                                                   </w:t>
            </w:r>
            <w:r w:rsidR="00C12897" w:rsidRPr="00106FC7">
              <w:rPr>
                <w:b w:val="0"/>
                <w:bCs/>
                <w:szCs w:val="18"/>
              </w:rPr>
              <w:t xml:space="preserve">  </w:t>
            </w:r>
            <w:r w:rsidRPr="00106FC7">
              <w:rPr>
                <w:b w:val="0"/>
                <w:bCs/>
                <w:szCs w:val="18"/>
              </w:rPr>
              <w:t>Jan 2019 – Oct 2023</w:t>
            </w:r>
            <w:r w:rsidRPr="00106FC7">
              <w:rPr>
                <w:szCs w:val="18"/>
              </w:rPr>
              <w:t xml:space="preserve">                                             </w:t>
            </w:r>
          </w:p>
          <w:p w14:paraId="42005D32" w14:textId="518A5818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>Motivated team</w:t>
            </w:r>
            <w:r w:rsidR="00AA72F8">
              <w:rPr>
                <w:szCs w:val="18"/>
              </w:rPr>
              <w:t xml:space="preserve"> to deliver customer-first experiences</w:t>
            </w:r>
            <w:r w:rsidRPr="00106FC7">
              <w:rPr>
                <w:szCs w:val="18"/>
              </w:rPr>
              <w:t xml:space="preserve"> within a fast-paced environment</w:t>
            </w:r>
            <w:r w:rsidR="00AA72F8">
              <w:rPr>
                <w:szCs w:val="18"/>
              </w:rPr>
              <w:t xml:space="preserve">. We </w:t>
            </w:r>
            <w:r w:rsidRPr="00106FC7">
              <w:rPr>
                <w:szCs w:val="18"/>
              </w:rPr>
              <w:t>met or exceed</w:t>
            </w:r>
            <w:r w:rsidR="00AA72F8">
              <w:rPr>
                <w:szCs w:val="18"/>
              </w:rPr>
              <w:t>ed</w:t>
            </w:r>
            <w:r w:rsidRPr="00106FC7">
              <w:rPr>
                <w:szCs w:val="18"/>
              </w:rPr>
              <w:t xml:space="preserve"> our performance metrics – 96% OTD</w:t>
            </w:r>
          </w:p>
          <w:p w14:paraId="6DE95243" w14:textId="1EEE2CE1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 xml:space="preserve">Trained 15+ new hires (standard work and CRM tools); advocate for lean </w:t>
            </w:r>
          </w:p>
          <w:p w14:paraId="6AE50917" w14:textId="18AD1CC8" w:rsidR="00273A92" w:rsidRPr="00106FC7" w:rsidRDefault="00AA72F8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>
              <w:rPr>
                <w:szCs w:val="18"/>
              </w:rPr>
              <w:t>Implemented process improvements based upon QCPC review and coordination of lean event</w:t>
            </w:r>
            <w:r w:rsidR="00273A92" w:rsidRPr="00106FC7">
              <w:rPr>
                <w:szCs w:val="18"/>
              </w:rPr>
              <w:t xml:space="preserve">s. Awarded Silver/Gold ratings                                                                                                             </w:t>
            </w:r>
          </w:p>
          <w:p w14:paraId="031560B5" w14:textId="73F4A27B" w:rsidR="00273A92" w:rsidRPr="00106FC7" w:rsidRDefault="00273A92" w:rsidP="00273A92">
            <w:pPr>
              <w:pStyle w:val="Heading4"/>
              <w:rPr>
                <w:bCs/>
                <w:szCs w:val="18"/>
              </w:rPr>
            </w:pPr>
            <w:r w:rsidRPr="00106FC7">
              <w:rPr>
                <w:szCs w:val="18"/>
              </w:rPr>
              <w:t xml:space="preserve">Customer Service Specialist                                                   </w:t>
            </w:r>
            <w:r w:rsidR="00882C1A" w:rsidRPr="00106FC7">
              <w:rPr>
                <w:szCs w:val="18"/>
              </w:rPr>
              <w:t xml:space="preserve"> </w:t>
            </w:r>
            <w:r w:rsidRPr="00106FC7">
              <w:rPr>
                <w:b w:val="0"/>
                <w:bCs/>
                <w:szCs w:val="18"/>
              </w:rPr>
              <w:t>Oct 2016 – Dec 2018</w:t>
            </w:r>
          </w:p>
          <w:p w14:paraId="79C67F27" w14:textId="4866B41E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>Collaborated with global Collins’</w:t>
            </w:r>
            <w:r w:rsidR="00AA72F8">
              <w:rPr>
                <w:szCs w:val="18"/>
              </w:rPr>
              <w:t xml:space="preserve"> </w:t>
            </w:r>
            <w:r w:rsidRPr="00106FC7">
              <w:rPr>
                <w:szCs w:val="18"/>
              </w:rPr>
              <w:t>facilities and product lines to process 60+ inquiries/day; majority with AOG (aircraft on ground) priority</w:t>
            </w:r>
          </w:p>
          <w:p w14:paraId="226C16AB" w14:textId="7C35A39F" w:rsidR="00273A92" w:rsidRDefault="00273A92" w:rsidP="00273A92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106FC7">
              <w:rPr>
                <w:szCs w:val="18"/>
              </w:rPr>
              <w:t xml:space="preserve">Led integration effort for </w:t>
            </w:r>
            <w:r w:rsidR="00AA72F8">
              <w:rPr>
                <w:szCs w:val="18"/>
              </w:rPr>
              <w:t xml:space="preserve">(2) </w:t>
            </w:r>
            <w:r w:rsidRPr="00106FC7">
              <w:rPr>
                <w:szCs w:val="18"/>
              </w:rPr>
              <w:t>international sites</w:t>
            </w:r>
            <w:r w:rsidR="00AA72F8">
              <w:rPr>
                <w:szCs w:val="18"/>
              </w:rPr>
              <w:t>; providing 24/7 support</w:t>
            </w:r>
          </w:p>
          <w:p w14:paraId="2BC98A1B" w14:textId="77777777" w:rsidR="00B46B31" w:rsidRPr="006459D9" w:rsidRDefault="00B46B31" w:rsidP="00B46B31">
            <w:pPr>
              <w:rPr>
                <w:szCs w:val="18"/>
              </w:rPr>
            </w:pPr>
            <w:r w:rsidRPr="006459D9">
              <w:rPr>
                <w:b/>
                <w:bCs/>
                <w:szCs w:val="18"/>
              </w:rPr>
              <w:t>Temp. Operations Lead; Rome, NY</w:t>
            </w:r>
            <w:r w:rsidRPr="006459D9">
              <w:rPr>
                <w:szCs w:val="18"/>
              </w:rPr>
              <w:t xml:space="preserve">            </w:t>
            </w:r>
            <w:r>
              <w:rPr>
                <w:szCs w:val="18"/>
              </w:rPr>
              <w:t xml:space="preserve">              </w:t>
            </w:r>
            <w:r w:rsidRPr="006459D9">
              <w:rPr>
                <w:szCs w:val="18"/>
              </w:rPr>
              <w:t xml:space="preserve">May 2022 – Nov 2022 (6 mos.)                                                               </w:t>
            </w:r>
          </w:p>
          <w:p w14:paraId="6DC40147" w14:textId="5A15D2D7" w:rsidR="00B46B31" w:rsidRPr="006459D9" w:rsidRDefault="00B46B31" w:rsidP="00B46B31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6459D9">
              <w:rPr>
                <w:szCs w:val="18"/>
              </w:rPr>
              <w:t>Identified risk in production plan via SAP data, shop reports, and QC data; improve</w:t>
            </w:r>
            <w:r>
              <w:rPr>
                <w:szCs w:val="18"/>
              </w:rPr>
              <w:t>d</w:t>
            </w:r>
            <w:r w:rsidRPr="006459D9">
              <w:rPr>
                <w:szCs w:val="18"/>
              </w:rPr>
              <w:t xml:space="preserve"> OTD by 20%</w:t>
            </w:r>
            <w:r>
              <w:rPr>
                <w:szCs w:val="18"/>
              </w:rPr>
              <w:t xml:space="preserve"> in alignment with customer schedule </w:t>
            </w:r>
          </w:p>
          <w:p w14:paraId="521F13B5" w14:textId="7CC04BD5" w:rsidR="00B46B31" w:rsidRPr="00B46B31" w:rsidRDefault="00B46B31" w:rsidP="00B46B31">
            <w:pPr>
              <w:pStyle w:val="ListParagraph"/>
              <w:numPr>
                <w:ilvl w:val="0"/>
                <w:numId w:val="2"/>
              </w:numPr>
              <w:ind w:left="424"/>
              <w:rPr>
                <w:szCs w:val="18"/>
              </w:rPr>
            </w:pPr>
            <w:r w:rsidRPr="006459D9">
              <w:rPr>
                <w:szCs w:val="18"/>
              </w:rPr>
              <w:t xml:space="preserve">Monitored the Engineering Change (EC) process and drove reviews to closure; releasing 30+ </w:t>
            </w:r>
            <w:r>
              <w:rPr>
                <w:szCs w:val="18"/>
              </w:rPr>
              <w:t xml:space="preserve">production </w:t>
            </w:r>
            <w:r w:rsidRPr="006459D9">
              <w:rPr>
                <w:szCs w:val="18"/>
              </w:rPr>
              <w:t>constraints</w:t>
            </w:r>
          </w:p>
          <w:p w14:paraId="260950B4" w14:textId="528BF6A3" w:rsidR="00273A92" w:rsidRPr="00106FC7" w:rsidRDefault="00273A92" w:rsidP="00273A92">
            <w:pPr>
              <w:pStyle w:val="Heading4"/>
              <w:rPr>
                <w:b w:val="0"/>
                <w:bCs/>
                <w:sz w:val="16"/>
                <w:szCs w:val="16"/>
              </w:rPr>
            </w:pPr>
            <w:r w:rsidRPr="00106FC7">
              <w:rPr>
                <w:sz w:val="16"/>
                <w:szCs w:val="16"/>
              </w:rPr>
              <w:t>Pratt &amp; Whitney</w:t>
            </w:r>
            <w:r w:rsidR="00C12897" w:rsidRPr="00106FC7">
              <w:rPr>
                <w:b w:val="0"/>
                <w:bCs/>
                <w:sz w:val="16"/>
                <w:szCs w:val="16"/>
              </w:rPr>
              <w:t>, East Hartford, CT</w:t>
            </w:r>
            <w:r w:rsidRPr="00106FC7">
              <w:rPr>
                <w:sz w:val="16"/>
                <w:szCs w:val="16"/>
              </w:rPr>
              <w:t xml:space="preserve">                                   </w:t>
            </w:r>
            <w:r w:rsidR="00C12897" w:rsidRPr="00106FC7">
              <w:rPr>
                <w:sz w:val="16"/>
                <w:szCs w:val="16"/>
              </w:rPr>
              <w:t xml:space="preserve">  </w:t>
            </w:r>
            <w:r w:rsidRPr="00106FC7">
              <w:rPr>
                <w:sz w:val="16"/>
                <w:szCs w:val="16"/>
              </w:rPr>
              <w:t xml:space="preserve"> </w:t>
            </w:r>
            <w:r w:rsidR="00C12897" w:rsidRPr="00106FC7">
              <w:rPr>
                <w:sz w:val="16"/>
                <w:szCs w:val="16"/>
              </w:rPr>
              <w:t xml:space="preserve">       </w:t>
            </w:r>
            <w:r w:rsidR="00106FC7">
              <w:rPr>
                <w:sz w:val="16"/>
                <w:szCs w:val="16"/>
              </w:rPr>
              <w:t xml:space="preserve">                 </w:t>
            </w:r>
            <w:r w:rsidRPr="00106FC7">
              <w:rPr>
                <w:b w:val="0"/>
                <w:bCs/>
                <w:sz w:val="16"/>
                <w:szCs w:val="16"/>
              </w:rPr>
              <w:t>Jan 2015 – Oct 2016</w:t>
            </w:r>
          </w:p>
          <w:p w14:paraId="5693E979" w14:textId="07DBF545" w:rsidR="00C12897" w:rsidRPr="00106FC7" w:rsidRDefault="00C12897" w:rsidP="00C12897">
            <w:pPr>
              <w:rPr>
                <w:b/>
                <w:bCs/>
                <w:sz w:val="16"/>
                <w:szCs w:val="20"/>
              </w:rPr>
            </w:pPr>
            <w:r w:rsidRPr="00106FC7">
              <w:rPr>
                <w:b/>
                <w:bCs/>
                <w:sz w:val="16"/>
                <w:szCs w:val="16"/>
              </w:rPr>
              <w:t xml:space="preserve">Maintenance Planner </w:t>
            </w:r>
          </w:p>
          <w:p w14:paraId="4E69D1C5" w14:textId="0AC58ADC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514"/>
              <w:rPr>
                <w:sz w:val="16"/>
                <w:szCs w:val="16"/>
              </w:rPr>
            </w:pPr>
            <w:r w:rsidRPr="00106FC7">
              <w:rPr>
                <w:sz w:val="16"/>
                <w:szCs w:val="16"/>
              </w:rPr>
              <w:t>Gathered and analyzed data from the field</w:t>
            </w:r>
            <w:r w:rsidR="00AA72F8">
              <w:rPr>
                <w:sz w:val="16"/>
                <w:szCs w:val="16"/>
              </w:rPr>
              <w:t xml:space="preserve"> (bases in unique environments)</w:t>
            </w:r>
            <w:r w:rsidRPr="00106FC7">
              <w:rPr>
                <w:sz w:val="16"/>
                <w:szCs w:val="16"/>
              </w:rPr>
              <w:t xml:space="preserve"> to plan </w:t>
            </w:r>
            <w:r w:rsidR="00BD380F" w:rsidRPr="00106FC7">
              <w:rPr>
                <w:sz w:val="16"/>
                <w:szCs w:val="16"/>
              </w:rPr>
              <w:t xml:space="preserve">F119 </w:t>
            </w:r>
            <w:r w:rsidRPr="00106FC7">
              <w:rPr>
                <w:sz w:val="16"/>
                <w:szCs w:val="16"/>
              </w:rPr>
              <w:t xml:space="preserve">engine supportability and develop </w:t>
            </w:r>
            <w:r w:rsidR="00AA72F8">
              <w:rPr>
                <w:sz w:val="16"/>
                <w:szCs w:val="16"/>
              </w:rPr>
              <w:t>long-term</w:t>
            </w:r>
            <w:r w:rsidRPr="00106FC7">
              <w:rPr>
                <w:sz w:val="16"/>
                <w:szCs w:val="16"/>
              </w:rPr>
              <w:t xml:space="preserve"> mitigation plans </w:t>
            </w:r>
          </w:p>
          <w:p w14:paraId="4CA15E3D" w14:textId="291BF918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514"/>
              <w:rPr>
                <w:sz w:val="16"/>
                <w:szCs w:val="16"/>
              </w:rPr>
            </w:pPr>
            <w:r w:rsidRPr="00106FC7">
              <w:rPr>
                <w:sz w:val="16"/>
                <w:szCs w:val="16"/>
              </w:rPr>
              <w:t xml:space="preserve">Improved and developed standard work; co-led off-site ACE event to improve communication </w:t>
            </w:r>
            <w:r w:rsidR="004F57F7">
              <w:rPr>
                <w:sz w:val="16"/>
                <w:szCs w:val="16"/>
              </w:rPr>
              <w:t xml:space="preserve">channels </w:t>
            </w:r>
            <w:r w:rsidRPr="00106FC7">
              <w:rPr>
                <w:sz w:val="16"/>
                <w:szCs w:val="16"/>
              </w:rPr>
              <w:t>with base locations</w:t>
            </w:r>
          </w:p>
          <w:p w14:paraId="65A924AC" w14:textId="262D7CE2" w:rsidR="00273A92" w:rsidRPr="00106FC7" w:rsidRDefault="00273A92" w:rsidP="00273A92">
            <w:pPr>
              <w:pStyle w:val="ListParagraph"/>
              <w:numPr>
                <w:ilvl w:val="0"/>
                <w:numId w:val="2"/>
              </w:numPr>
              <w:ind w:left="514"/>
              <w:rPr>
                <w:sz w:val="16"/>
                <w:szCs w:val="16"/>
              </w:rPr>
            </w:pPr>
            <w:r w:rsidRPr="00106FC7">
              <w:rPr>
                <w:sz w:val="16"/>
                <w:szCs w:val="16"/>
              </w:rPr>
              <w:t>Pinpointed discrepant population of 11,000 parts for quarantine; supported safety assessmen</w:t>
            </w:r>
            <w:r w:rsidR="004F57F7">
              <w:rPr>
                <w:sz w:val="16"/>
                <w:szCs w:val="16"/>
              </w:rPr>
              <w:t>t and development of sustainment plan to keep engines on wing</w:t>
            </w:r>
          </w:p>
          <w:p w14:paraId="3753DE55" w14:textId="27FC6C7C" w:rsidR="00106FC7" w:rsidRPr="00106FC7" w:rsidRDefault="00106FC7" w:rsidP="00106FC7">
            <w:pPr>
              <w:rPr>
                <w:sz w:val="16"/>
                <w:szCs w:val="16"/>
              </w:rPr>
            </w:pPr>
            <w:r w:rsidRPr="00106FC7">
              <w:rPr>
                <w:b/>
                <w:bCs/>
                <w:sz w:val="16"/>
                <w:szCs w:val="16"/>
              </w:rPr>
              <w:t>United Airlines</w:t>
            </w:r>
            <w:r w:rsidRPr="00106FC7">
              <w:rPr>
                <w:sz w:val="16"/>
                <w:szCs w:val="16"/>
              </w:rPr>
              <w:t xml:space="preserve">, Bradley International Airport </w:t>
            </w:r>
            <w:r>
              <w:rPr>
                <w:sz w:val="16"/>
                <w:szCs w:val="16"/>
              </w:rPr>
              <w:t xml:space="preserve">                                          </w:t>
            </w:r>
            <w:r w:rsidRPr="00106FC7">
              <w:rPr>
                <w:sz w:val="16"/>
                <w:szCs w:val="16"/>
              </w:rPr>
              <w:t>Jun 2013 – Dec 2014</w:t>
            </w:r>
          </w:p>
          <w:p w14:paraId="15A8CACC" w14:textId="015F1276" w:rsidR="00106FC7" w:rsidRPr="00106FC7" w:rsidRDefault="00106FC7" w:rsidP="00106FC7">
            <w:pPr>
              <w:rPr>
                <w:b/>
                <w:bCs/>
                <w:sz w:val="16"/>
                <w:szCs w:val="16"/>
              </w:rPr>
            </w:pPr>
            <w:r w:rsidRPr="00106FC7">
              <w:rPr>
                <w:b/>
                <w:bCs/>
                <w:sz w:val="16"/>
                <w:szCs w:val="16"/>
              </w:rPr>
              <w:t>Customer Service Representative</w:t>
            </w:r>
          </w:p>
          <w:p w14:paraId="76AAFE8A" w14:textId="5E74AF30" w:rsidR="00273A92" w:rsidRDefault="00273A92" w:rsidP="00106FC7">
            <w:pPr>
              <w:pStyle w:val="Heading2"/>
              <w:spacing w:before="120"/>
            </w:pPr>
            <w:r>
              <w:t>Activities</w:t>
            </w:r>
          </w:p>
          <w:tbl>
            <w:tblPr>
              <w:tblW w:w="0" w:type="auto"/>
              <w:tblInd w:w="437" w:type="dxa"/>
              <w:tblLook w:val="0000" w:firstRow="0" w:lastRow="0" w:firstColumn="0" w:lastColumn="0" w:noHBand="0" w:noVBand="0"/>
            </w:tblPr>
            <w:tblGrid>
              <w:gridCol w:w="3040"/>
              <w:gridCol w:w="3100"/>
            </w:tblGrid>
            <w:tr w:rsidR="00D20387" w14:paraId="4A409D65" w14:textId="37C555F0" w:rsidTr="00D20387">
              <w:trPr>
                <w:trHeight w:val="216"/>
              </w:trPr>
              <w:tc>
                <w:tcPr>
                  <w:tcW w:w="3040" w:type="dxa"/>
                </w:tcPr>
                <w:p w14:paraId="33E744A1" w14:textId="75391DF9" w:rsidR="00D20387" w:rsidRPr="00D20387" w:rsidRDefault="00D20387" w:rsidP="00250365">
                  <w:pPr>
                    <w:framePr w:hSpace="187" w:wrap="around" w:vAnchor="page" w:hAnchor="margin" w:y="1"/>
                    <w:rPr>
                      <w:sz w:val="16"/>
                      <w:szCs w:val="16"/>
                    </w:rPr>
                  </w:pPr>
                  <w:r w:rsidRPr="00D20387">
                    <w:rPr>
                      <w:sz w:val="16"/>
                      <w:szCs w:val="16"/>
                    </w:rPr>
                    <w:t>Volunteer with World Vision (18-2</w:t>
                  </w:r>
                  <w:r>
                    <w:rPr>
                      <w:sz w:val="16"/>
                      <w:szCs w:val="16"/>
                    </w:rPr>
                    <w:t>2)</w:t>
                  </w:r>
                </w:p>
              </w:tc>
              <w:tc>
                <w:tcPr>
                  <w:tcW w:w="3100" w:type="dxa"/>
                </w:tcPr>
                <w:p w14:paraId="287EA298" w14:textId="521358A7" w:rsidR="00D20387" w:rsidRPr="00D20387" w:rsidRDefault="00D20387" w:rsidP="00250365">
                  <w:pPr>
                    <w:framePr w:hSpace="187" w:wrap="around" w:vAnchor="page" w:hAnchor="margin" w:y="1"/>
                    <w:rPr>
                      <w:sz w:val="16"/>
                      <w:szCs w:val="16"/>
                    </w:rPr>
                  </w:pPr>
                  <w:r w:rsidRPr="00D20387">
                    <w:rPr>
                      <w:sz w:val="16"/>
                      <w:szCs w:val="16"/>
                    </w:rPr>
                    <w:t xml:space="preserve">Competed in several marathons </w:t>
                  </w:r>
                </w:p>
              </w:tc>
            </w:tr>
            <w:tr w:rsidR="00D20387" w14:paraId="4BEB5CC6" w14:textId="77777777" w:rsidTr="00D20387">
              <w:trPr>
                <w:trHeight w:val="216"/>
              </w:trPr>
              <w:tc>
                <w:tcPr>
                  <w:tcW w:w="3040" w:type="dxa"/>
                </w:tcPr>
                <w:p w14:paraId="61125BBF" w14:textId="4B3CCDDE" w:rsidR="00D20387" w:rsidRPr="00D20387" w:rsidRDefault="00D20387" w:rsidP="00250365">
                  <w:pPr>
                    <w:framePr w:hSpace="187" w:wrap="around" w:vAnchor="page" w:hAnchor="margin" w:y="1"/>
                    <w:rPr>
                      <w:sz w:val="16"/>
                      <w:szCs w:val="16"/>
                    </w:rPr>
                  </w:pPr>
                  <w:r w:rsidRPr="00D20387">
                    <w:rPr>
                      <w:sz w:val="16"/>
                      <w:szCs w:val="16"/>
                    </w:rPr>
                    <w:t>4Nine Young Adult Ministry (14-18)</w:t>
                  </w:r>
                </w:p>
              </w:tc>
              <w:tc>
                <w:tcPr>
                  <w:tcW w:w="3100" w:type="dxa"/>
                </w:tcPr>
                <w:p w14:paraId="18569052" w14:textId="7DEEED52" w:rsidR="00D20387" w:rsidRPr="00D20387" w:rsidRDefault="00D20387" w:rsidP="00250365">
                  <w:pPr>
                    <w:framePr w:hSpace="187" w:wrap="around" w:vAnchor="page" w:hAnchor="margin" w:y="1"/>
                    <w:rPr>
                      <w:sz w:val="16"/>
                      <w:szCs w:val="16"/>
                    </w:rPr>
                  </w:pPr>
                  <w:r w:rsidRPr="00106FC7">
                    <w:rPr>
                      <w:sz w:val="16"/>
                      <w:szCs w:val="16"/>
                    </w:rPr>
                    <w:t>Private Pilot Flight Training</w:t>
                  </w:r>
                </w:p>
              </w:tc>
            </w:tr>
          </w:tbl>
          <w:p w14:paraId="18F3E0DB" w14:textId="256A669A" w:rsidR="00273A92" w:rsidRPr="00381BA6" w:rsidRDefault="00273A92" w:rsidP="00D20387">
            <w:pPr>
              <w:pStyle w:val="ListParagraph"/>
              <w:tabs>
                <w:tab w:val="left" w:pos="990"/>
              </w:tabs>
              <w:ind w:left="0"/>
            </w:pPr>
          </w:p>
        </w:tc>
      </w:tr>
    </w:tbl>
    <w:p w14:paraId="036C36B3" w14:textId="77777777" w:rsidR="00B6382F" w:rsidRDefault="00B6382F" w:rsidP="000C45FF">
      <w:pPr>
        <w:tabs>
          <w:tab w:val="left" w:pos="990"/>
        </w:tabs>
      </w:pPr>
    </w:p>
    <w:p w14:paraId="3654A175" w14:textId="77777777" w:rsidR="00A9157F" w:rsidRDefault="00A9157F" w:rsidP="000C45FF">
      <w:pPr>
        <w:tabs>
          <w:tab w:val="left" w:pos="990"/>
        </w:tabs>
      </w:pPr>
    </w:p>
    <w:p w14:paraId="3B3296CE" w14:textId="77777777" w:rsidR="00A9157F" w:rsidRDefault="00A9157F" w:rsidP="000C45FF">
      <w:pPr>
        <w:tabs>
          <w:tab w:val="left" w:pos="990"/>
        </w:tabs>
      </w:pPr>
    </w:p>
    <w:p w14:paraId="31E5DE04" w14:textId="42782032" w:rsidR="00A9157F" w:rsidRDefault="00A9157F" w:rsidP="000C45FF">
      <w:pPr>
        <w:tabs>
          <w:tab w:val="left" w:pos="990"/>
        </w:tabs>
      </w:pPr>
    </w:p>
    <w:sectPr w:rsidR="00A9157F" w:rsidSect="00E42C82">
      <w:headerReference w:type="default" r:id="rId9"/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EDA" w14:textId="77777777" w:rsidR="009C32C6" w:rsidRDefault="009C32C6" w:rsidP="000C45FF">
      <w:r>
        <w:separator/>
      </w:r>
    </w:p>
  </w:endnote>
  <w:endnote w:type="continuationSeparator" w:id="0">
    <w:p w14:paraId="705D7514" w14:textId="77777777" w:rsidR="009C32C6" w:rsidRDefault="009C32C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1DAC" w14:textId="77777777" w:rsidR="009C32C6" w:rsidRDefault="009C32C6" w:rsidP="000C45FF">
      <w:r>
        <w:separator/>
      </w:r>
    </w:p>
  </w:footnote>
  <w:footnote w:type="continuationSeparator" w:id="0">
    <w:p w14:paraId="56CD9069" w14:textId="77777777" w:rsidR="009C32C6" w:rsidRDefault="009C32C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8A92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FA72C" wp14:editId="5A7D157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FBF"/>
    <w:multiLevelType w:val="hybridMultilevel"/>
    <w:tmpl w:val="812C0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B70"/>
    <w:multiLevelType w:val="hybridMultilevel"/>
    <w:tmpl w:val="3644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1F7D"/>
    <w:multiLevelType w:val="hybridMultilevel"/>
    <w:tmpl w:val="5FE664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313E9"/>
    <w:multiLevelType w:val="hybridMultilevel"/>
    <w:tmpl w:val="982A2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6938"/>
    <w:multiLevelType w:val="hybridMultilevel"/>
    <w:tmpl w:val="AF08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54FE7"/>
    <w:multiLevelType w:val="hybridMultilevel"/>
    <w:tmpl w:val="22C2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05802"/>
    <w:multiLevelType w:val="hybridMultilevel"/>
    <w:tmpl w:val="C7721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26159">
    <w:abstractNumId w:val="4"/>
  </w:num>
  <w:num w:numId="2" w16cid:durableId="1810786569">
    <w:abstractNumId w:val="3"/>
  </w:num>
  <w:num w:numId="3" w16cid:durableId="911816422">
    <w:abstractNumId w:val="0"/>
  </w:num>
  <w:num w:numId="4" w16cid:durableId="1671787606">
    <w:abstractNumId w:val="2"/>
  </w:num>
  <w:num w:numId="5" w16cid:durableId="116920968">
    <w:abstractNumId w:val="5"/>
  </w:num>
  <w:num w:numId="6" w16cid:durableId="55663654">
    <w:abstractNumId w:val="6"/>
  </w:num>
  <w:num w:numId="7" w16cid:durableId="95540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DD"/>
    <w:rsid w:val="000040B9"/>
    <w:rsid w:val="00036450"/>
    <w:rsid w:val="00094499"/>
    <w:rsid w:val="000C4248"/>
    <w:rsid w:val="000C45FF"/>
    <w:rsid w:val="000D733E"/>
    <w:rsid w:val="000E3FD1"/>
    <w:rsid w:val="000F1284"/>
    <w:rsid w:val="00106FC7"/>
    <w:rsid w:val="00112054"/>
    <w:rsid w:val="00124EE3"/>
    <w:rsid w:val="001317D8"/>
    <w:rsid w:val="001525E1"/>
    <w:rsid w:val="00166C20"/>
    <w:rsid w:val="00180329"/>
    <w:rsid w:val="0019001F"/>
    <w:rsid w:val="001961EC"/>
    <w:rsid w:val="001A74A5"/>
    <w:rsid w:val="001B2ABD"/>
    <w:rsid w:val="001E0391"/>
    <w:rsid w:val="001E1759"/>
    <w:rsid w:val="001E1939"/>
    <w:rsid w:val="001F1ECC"/>
    <w:rsid w:val="00215670"/>
    <w:rsid w:val="002342CF"/>
    <w:rsid w:val="002400EB"/>
    <w:rsid w:val="00250365"/>
    <w:rsid w:val="00252699"/>
    <w:rsid w:val="00256CF7"/>
    <w:rsid w:val="00273A92"/>
    <w:rsid w:val="00281FD5"/>
    <w:rsid w:val="002A51B5"/>
    <w:rsid w:val="0030481B"/>
    <w:rsid w:val="00305775"/>
    <w:rsid w:val="003156FC"/>
    <w:rsid w:val="00316970"/>
    <w:rsid w:val="003254B5"/>
    <w:rsid w:val="003444B6"/>
    <w:rsid w:val="00365581"/>
    <w:rsid w:val="0037121F"/>
    <w:rsid w:val="00375AA4"/>
    <w:rsid w:val="00381BA6"/>
    <w:rsid w:val="003910D8"/>
    <w:rsid w:val="003A6B7D"/>
    <w:rsid w:val="003B06CA"/>
    <w:rsid w:val="00405214"/>
    <w:rsid w:val="004071FC"/>
    <w:rsid w:val="00425FAE"/>
    <w:rsid w:val="00445947"/>
    <w:rsid w:val="004813B3"/>
    <w:rsid w:val="00496591"/>
    <w:rsid w:val="004C63E4"/>
    <w:rsid w:val="004D3011"/>
    <w:rsid w:val="004E7B79"/>
    <w:rsid w:val="004F57F7"/>
    <w:rsid w:val="005262AC"/>
    <w:rsid w:val="00526795"/>
    <w:rsid w:val="0059345C"/>
    <w:rsid w:val="005C7211"/>
    <w:rsid w:val="005E39D5"/>
    <w:rsid w:val="00600670"/>
    <w:rsid w:val="0062123A"/>
    <w:rsid w:val="00646E75"/>
    <w:rsid w:val="0066132E"/>
    <w:rsid w:val="00662176"/>
    <w:rsid w:val="006771D0"/>
    <w:rsid w:val="006B57BE"/>
    <w:rsid w:val="006D573A"/>
    <w:rsid w:val="006E615D"/>
    <w:rsid w:val="00714326"/>
    <w:rsid w:val="00715FCB"/>
    <w:rsid w:val="00727CA7"/>
    <w:rsid w:val="00743101"/>
    <w:rsid w:val="00764C9F"/>
    <w:rsid w:val="007775E1"/>
    <w:rsid w:val="007867A0"/>
    <w:rsid w:val="007927F5"/>
    <w:rsid w:val="007C2DB0"/>
    <w:rsid w:val="007E49DD"/>
    <w:rsid w:val="007F18DD"/>
    <w:rsid w:val="00802CA0"/>
    <w:rsid w:val="00882C1A"/>
    <w:rsid w:val="00890FE3"/>
    <w:rsid w:val="008C5EAC"/>
    <w:rsid w:val="008F7B35"/>
    <w:rsid w:val="009260CD"/>
    <w:rsid w:val="00940A66"/>
    <w:rsid w:val="00945D14"/>
    <w:rsid w:val="00952C25"/>
    <w:rsid w:val="00980C24"/>
    <w:rsid w:val="009C32C6"/>
    <w:rsid w:val="00A2118D"/>
    <w:rsid w:val="00A9157F"/>
    <w:rsid w:val="00AA72F8"/>
    <w:rsid w:val="00AB65CE"/>
    <w:rsid w:val="00AD0A50"/>
    <w:rsid w:val="00AD76E2"/>
    <w:rsid w:val="00AE4A54"/>
    <w:rsid w:val="00B20152"/>
    <w:rsid w:val="00B359E4"/>
    <w:rsid w:val="00B46B31"/>
    <w:rsid w:val="00B57D98"/>
    <w:rsid w:val="00B627C4"/>
    <w:rsid w:val="00B6382F"/>
    <w:rsid w:val="00B67226"/>
    <w:rsid w:val="00B70850"/>
    <w:rsid w:val="00B71614"/>
    <w:rsid w:val="00BC7299"/>
    <w:rsid w:val="00BD0ACC"/>
    <w:rsid w:val="00BD380F"/>
    <w:rsid w:val="00BF4BAE"/>
    <w:rsid w:val="00C066B6"/>
    <w:rsid w:val="00C06A77"/>
    <w:rsid w:val="00C12897"/>
    <w:rsid w:val="00C35BD3"/>
    <w:rsid w:val="00C37BA1"/>
    <w:rsid w:val="00C43509"/>
    <w:rsid w:val="00C4674C"/>
    <w:rsid w:val="00C47651"/>
    <w:rsid w:val="00C506CF"/>
    <w:rsid w:val="00C72BED"/>
    <w:rsid w:val="00C93458"/>
    <w:rsid w:val="00C9578B"/>
    <w:rsid w:val="00CA7DCA"/>
    <w:rsid w:val="00CB0055"/>
    <w:rsid w:val="00D20387"/>
    <w:rsid w:val="00D2522B"/>
    <w:rsid w:val="00D422DE"/>
    <w:rsid w:val="00D428DD"/>
    <w:rsid w:val="00D456DA"/>
    <w:rsid w:val="00D4696B"/>
    <w:rsid w:val="00D5459D"/>
    <w:rsid w:val="00D74119"/>
    <w:rsid w:val="00DA1F4D"/>
    <w:rsid w:val="00DD172A"/>
    <w:rsid w:val="00DE415D"/>
    <w:rsid w:val="00E0066F"/>
    <w:rsid w:val="00E25A26"/>
    <w:rsid w:val="00E42C82"/>
    <w:rsid w:val="00E4381A"/>
    <w:rsid w:val="00E47BCF"/>
    <w:rsid w:val="00E55D74"/>
    <w:rsid w:val="00E82801"/>
    <w:rsid w:val="00F26EDD"/>
    <w:rsid w:val="00F31652"/>
    <w:rsid w:val="00F45EA3"/>
    <w:rsid w:val="00F60274"/>
    <w:rsid w:val="00F77FB9"/>
    <w:rsid w:val="00F86E0C"/>
    <w:rsid w:val="00FB068F"/>
    <w:rsid w:val="00FC2282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06C42"/>
  <w14:defaultImageDpi w14:val="32767"/>
  <w15:chartTrackingRefBased/>
  <w15:docId w15:val="{36C0277A-06E0-4D7D-94A6-0A60058C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D4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matt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c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D6D6C17F64B9CB4502BD6DF8C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24AA-F488-48DA-B851-64AF8EFCC3BA}"/>
      </w:docPartPr>
      <w:docPartBody>
        <w:p w:rsidR="00514912" w:rsidRDefault="00F45AC7" w:rsidP="00F45AC7">
          <w:pPr>
            <w:pStyle w:val="32AD6D6C17F64B9CB4502BD6DF8CA311"/>
          </w:pPr>
          <w:r w:rsidRPr="00D5459D">
            <w:t>Profile</w:t>
          </w:r>
        </w:p>
      </w:docPartBody>
    </w:docPart>
    <w:docPart>
      <w:docPartPr>
        <w:name w:val="B3E32F5EE86A44428571D065CCDC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7081-492E-4679-A0A2-CB97E96FE8BB}"/>
      </w:docPartPr>
      <w:docPartBody>
        <w:p w:rsidR="00514912" w:rsidRDefault="00F45AC7" w:rsidP="00F45AC7">
          <w:pPr>
            <w:pStyle w:val="B3E32F5EE86A44428571D065CCDCB591"/>
          </w:pPr>
          <w:r w:rsidRPr="00CB0055">
            <w:t>Contact</w:t>
          </w:r>
        </w:p>
      </w:docPartBody>
    </w:docPart>
    <w:docPart>
      <w:docPartPr>
        <w:name w:val="4C904531412D4614B1D74B76A7CD3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9CB7B-D6C8-4204-B974-47E2633F328D}"/>
      </w:docPartPr>
      <w:docPartBody>
        <w:p w:rsidR="00514912" w:rsidRDefault="00F45AC7" w:rsidP="00F45AC7">
          <w:pPr>
            <w:pStyle w:val="4C904531412D4614B1D74B76A7CD39EB"/>
          </w:pPr>
          <w:r w:rsidRPr="004D3011">
            <w:t>PHONE:</w:t>
          </w:r>
        </w:p>
      </w:docPartBody>
    </w:docPart>
    <w:docPart>
      <w:docPartPr>
        <w:name w:val="4A2DC166F9AB4ACCBFCC09D4B984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86D4-62D8-43F4-B85A-3660F5C18AF5}"/>
      </w:docPartPr>
      <w:docPartBody>
        <w:p w:rsidR="00514912" w:rsidRDefault="00F45AC7" w:rsidP="00F45AC7">
          <w:pPr>
            <w:pStyle w:val="4A2DC166F9AB4ACCBFCC09D4B98465F6"/>
          </w:pPr>
          <w:r w:rsidRPr="004D3011">
            <w:t>WEBSITE:</w:t>
          </w:r>
        </w:p>
      </w:docPartBody>
    </w:docPart>
    <w:docPart>
      <w:docPartPr>
        <w:name w:val="E61221D594114F7680110EA2CE93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4770-8E9E-4569-92ED-42E8928600EB}"/>
      </w:docPartPr>
      <w:docPartBody>
        <w:p w:rsidR="00514912" w:rsidRDefault="00F45AC7" w:rsidP="00F45AC7">
          <w:pPr>
            <w:pStyle w:val="E61221D594114F7680110EA2CE93A5B0"/>
          </w:pPr>
          <w:r w:rsidRPr="004D3011">
            <w:t>EMAIL:</w:t>
          </w:r>
        </w:p>
      </w:docPartBody>
    </w:docPart>
    <w:docPart>
      <w:docPartPr>
        <w:name w:val="2AF66C69084F4BA1A91B5A2BDE73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5B97-6286-4F2D-BEFD-EFB429386C81}"/>
      </w:docPartPr>
      <w:docPartBody>
        <w:p w:rsidR="00514912" w:rsidRDefault="00F45AC7" w:rsidP="00F45AC7">
          <w:pPr>
            <w:pStyle w:val="2AF66C69084F4BA1A91B5A2BDE736E7C"/>
          </w:pPr>
          <w:r w:rsidRPr="00036450">
            <w:t>EDUCATION</w:t>
          </w:r>
        </w:p>
      </w:docPartBody>
    </w:docPart>
    <w:docPart>
      <w:docPartPr>
        <w:name w:val="6CE13291FA0D450DA9C3A30269D7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936A-0E2F-4D94-8EF8-BC38F5D8BCEA}"/>
      </w:docPartPr>
      <w:docPartBody>
        <w:p w:rsidR="00514912" w:rsidRDefault="00F45AC7" w:rsidP="00F45AC7">
          <w:pPr>
            <w:pStyle w:val="6CE13291FA0D450DA9C3A30269D71F83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3E"/>
    <w:rsid w:val="000C4248"/>
    <w:rsid w:val="000E38F1"/>
    <w:rsid w:val="001E7184"/>
    <w:rsid w:val="002054C0"/>
    <w:rsid w:val="00215670"/>
    <w:rsid w:val="002459B8"/>
    <w:rsid w:val="00252699"/>
    <w:rsid w:val="00316970"/>
    <w:rsid w:val="00391BE6"/>
    <w:rsid w:val="00425FAE"/>
    <w:rsid w:val="00465680"/>
    <w:rsid w:val="00514912"/>
    <w:rsid w:val="00585842"/>
    <w:rsid w:val="00653368"/>
    <w:rsid w:val="006E1EB9"/>
    <w:rsid w:val="00727CA7"/>
    <w:rsid w:val="007A1B14"/>
    <w:rsid w:val="008C5EAC"/>
    <w:rsid w:val="00AB65CE"/>
    <w:rsid w:val="00B021B6"/>
    <w:rsid w:val="00B32DB3"/>
    <w:rsid w:val="00B4688A"/>
    <w:rsid w:val="00B627C4"/>
    <w:rsid w:val="00B71614"/>
    <w:rsid w:val="00C43509"/>
    <w:rsid w:val="00C55DAD"/>
    <w:rsid w:val="00CA7DCA"/>
    <w:rsid w:val="00D64EBB"/>
    <w:rsid w:val="00DA19C4"/>
    <w:rsid w:val="00DD5B65"/>
    <w:rsid w:val="00DE358B"/>
    <w:rsid w:val="00E0066F"/>
    <w:rsid w:val="00E9131A"/>
    <w:rsid w:val="00F31652"/>
    <w:rsid w:val="00F45AC7"/>
    <w:rsid w:val="00F6133E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6133E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6133E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paragraph" w:customStyle="1" w:styleId="32AD6D6C17F64B9CB4502BD6DF8CA311">
    <w:name w:val="32AD6D6C17F64B9CB4502BD6DF8CA311"/>
    <w:rsid w:val="00F45AC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E32F5EE86A44428571D065CCDCB591">
    <w:name w:val="B3E32F5EE86A44428571D065CCDCB591"/>
    <w:rsid w:val="00F45AC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904531412D4614B1D74B76A7CD39EB">
    <w:name w:val="4C904531412D4614B1D74B76A7CD39EB"/>
    <w:rsid w:val="00F45AC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2DC166F9AB4ACCBFCC09D4B98465F6">
    <w:name w:val="4A2DC166F9AB4ACCBFCC09D4B98465F6"/>
    <w:rsid w:val="00F45AC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1221D594114F7680110EA2CE93A5B0">
    <w:name w:val="E61221D594114F7680110EA2CE93A5B0"/>
    <w:rsid w:val="00F45AC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F66C69084F4BA1A91B5A2BDE736E7C">
    <w:name w:val="2AF66C69084F4BA1A91B5A2BDE736E7C"/>
    <w:rsid w:val="00F45AC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E13291FA0D450DA9C3A30269D71F83">
    <w:name w:val="6CE13291FA0D450DA9C3A30269D71F83"/>
    <w:rsid w:val="00F45AC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6BD4-3C50-4A4E-B92F-9AB054D7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2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Miller</dc:creator>
  <cp:keywords/>
  <dc:description/>
  <cp:lastModifiedBy>Matthew Miller</cp:lastModifiedBy>
  <cp:revision>2</cp:revision>
  <cp:lastPrinted>2025-11-21T22:46:00Z</cp:lastPrinted>
  <dcterms:created xsi:type="dcterms:W3CDTF">2025-12-09T18:08:00Z</dcterms:created>
  <dcterms:modified xsi:type="dcterms:W3CDTF">2025-12-09T18:08:00Z</dcterms:modified>
</cp:coreProperties>
</file>