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3BD8" w14:textId="77777777" w:rsidR="00A27383" w:rsidRDefault="00E02CFA" w:rsidP="00965D17">
      <w:pPr>
        <w:pStyle w:val="Titre"/>
      </w:pPr>
      <w:r>
        <w:t>Alexis Kocher</w:t>
      </w:r>
    </w:p>
    <w:p w14:paraId="4A4689F0" w14:textId="02B10A88" w:rsidR="00965D17" w:rsidRDefault="00471239" w:rsidP="00965D17">
      <w:r>
        <w:t>37800 SAINTE MAURE DE TOURAINE</w:t>
      </w:r>
      <w:r w:rsidR="00965D17">
        <w:rPr>
          <w:lang w:bidi="fr-FR"/>
        </w:rPr>
        <w:t> | </w:t>
      </w:r>
      <w:r>
        <w:t>07-44-57-83-50</w:t>
      </w:r>
      <w:r w:rsidR="00965D17">
        <w:rPr>
          <w:lang w:bidi="fr-FR"/>
        </w:rPr>
        <w:t> | </w:t>
      </w:r>
      <w:r>
        <w:t>alexis_kocher@live.fr</w:t>
      </w:r>
    </w:p>
    <w:p w14:paraId="0F268612" w14:textId="25A81D0B" w:rsidR="00965D17" w:rsidRDefault="00E22E35" w:rsidP="00965D17">
      <w:pPr>
        <w:pStyle w:val="Date"/>
      </w:pPr>
      <w:r w:rsidRPr="00D81ECF">
        <w:t>Mercredi</w:t>
      </w:r>
      <w:r w:rsidR="00471239" w:rsidRPr="00D81ECF">
        <w:t xml:space="preserve"> </w:t>
      </w:r>
      <w:r w:rsidR="00806F8B">
        <w:t>18</w:t>
      </w:r>
      <w:r w:rsidR="00471239" w:rsidRPr="00D81ECF">
        <w:t xml:space="preserve"> février 2026</w:t>
      </w:r>
    </w:p>
    <w:p w14:paraId="2D4A8EE0" w14:textId="0A55E64B" w:rsidR="00DF41E9" w:rsidRPr="007C0FD7" w:rsidRDefault="009C33BD" w:rsidP="00DF41E9">
      <w:pPr>
        <w:pStyle w:val="Adresse"/>
        <w:rPr>
          <w:b/>
          <w:bCs/>
        </w:rPr>
      </w:pPr>
      <w:r w:rsidRPr="009C33BD">
        <w:rPr>
          <w:b/>
          <w:bCs/>
        </w:rPr>
        <w:t>TLD EUROPE</w:t>
      </w:r>
    </w:p>
    <w:p w14:paraId="6323F144" w14:textId="7C372E11" w:rsidR="00DF41E9" w:rsidRDefault="009C33BD" w:rsidP="00DF41E9">
      <w:pPr>
        <w:pStyle w:val="Adresse"/>
      </w:pPr>
      <w:sdt>
        <w:sdtPr>
          <w:alias w:val="Nom du destinataire :"/>
          <w:tag w:val="Nom du destinataire :"/>
          <w:id w:val="329652792"/>
          <w:placeholder>
            <w:docPart w:val="C9C44AFA7E0E48AA983CDD7D0EC9B0FC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Content>
          <w:r w:rsidRPr="009C33BD">
            <w:t>Mme ou M. En Charge du recrutement.</w:t>
          </w:r>
          <w:r w:rsidRPr="009C33BD">
            <w:br/>
            <w:t xml:space="preserve">560 AVENUE REGIS RAMAGE - ISOPARC 3,  </w:t>
          </w:r>
          <w:r>
            <w:br/>
          </w:r>
          <w:r w:rsidRPr="009C33BD">
            <w:t>37250 SORIGNY</w:t>
          </w:r>
        </w:sdtContent>
      </w:sdt>
    </w:p>
    <w:p w14:paraId="1410CC22" w14:textId="77777777" w:rsidR="00DF41E9" w:rsidRPr="00DF41E9" w:rsidRDefault="00DF41E9" w:rsidP="00DF41E9">
      <w:pPr>
        <w:pStyle w:val="Salutations"/>
      </w:pPr>
    </w:p>
    <w:p w14:paraId="1DDC7E1B" w14:textId="4FEE6990" w:rsidR="00370647" w:rsidRDefault="001F4B74" w:rsidP="001F4B74">
      <w:pPr>
        <w:pStyle w:val="Adresse"/>
      </w:pPr>
      <w:r>
        <w:t xml:space="preserve">Madame </w:t>
      </w:r>
      <w:r w:rsidR="00370647">
        <w:t>Monsieur,</w:t>
      </w:r>
    </w:p>
    <w:p w14:paraId="2EDEA43B" w14:textId="144539CC" w:rsidR="00370647" w:rsidRDefault="00370647" w:rsidP="00370647">
      <w:pPr>
        <w:pStyle w:val="isselectedend"/>
      </w:pPr>
      <w:r>
        <w:t>Actuellement en formation EPP (Élaboration du projet professionnel) dans le cadre du Greta, je</w:t>
      </w:r>
      <w:r w:rsidR="00471239">
        <w:t xml:space="preserve"> vous sollicite étant</w:t>
      </w:r>
      <w:r>
        <w:t xml:space="preserve"> à la recherche d’un stage du 9 au 20 Mars et du 7 au 17 Avril dans le domaine de l’informatique.</w:t>
      </w:r>
    </w:p>
    <w:p w14:paraId="2E4F3DC8" w14:textId="59BFF11C" w:rsidR="00B157B9" w:rsidRDefault="00B157B9" w:rsidP="00370647">
      <w:pPr>
        <w:pStyle w:val="isselectedend"/>
      </w:pPr>
      <w:r w:rsidRPr="00370647">
        <w:t>Votre structure, reconnue pour se</w:t>
      </w:r>
      <w:r w:rsidR="007C0FD7">
        <w:t>s activités</w:t>
      </w:r>
      <w:r w:rsidR="00DF41E9" w:rsidRPr="00DF41E9">
        <w:rPr>
          <w:rFonts w:asciiTheme="minorHAnsi" w:eastAsiaTheme="minorHAnsi" w:hAnsiTheme="minorHAnsi" w:cstheme="minorBidi"/>
          <w:color w:val="404040" w:themeColor="text1" w:themeTint="BF"/>
          <w:sz w:val="22"/>
          <w:szCs w:val="22"/>
          <w:lang w:eastAsia="en-US"/>
        </w:rPr>
        <w:t xml:space="preserve"> </w:t>
      </w:r>
      <w:r w:rsidR="009C33BD" w:rsidRPr="009C33BD">
        <w:t>de matériel aéroportuaire construction et fabrication</w:t>
      </w:r>
      <w:r w:rsidR="009C33BD">
        <w:t xml:space="preserve"> </w:t>
      </w:r>
      <w:r>
        <w:t xml:space="preserve">me permettrait </w:t>
      </w:r>
      <w:r w:rsidR="00196ED7">
        <w:t>de découvrir d’un point de vue métier</w:t>
      </w:r>
      <w:r w:rsidR="00EC557D">
        <w:t>, le monde</w:t>
      </w:r>
      <w:r w:rsidR="00196ED7">
        <w:t xml:space="preserve"> </w:t>
      </w:r>
      <w:r w:rsidR="00662E1C">
        <w:t>digital</w:t>
      </w:r>
      <w:r>
        <w:t>. Intégrer</w:t>
      </w:r>
      <w:r w:rsidR="00D81ECF">
        <w:t xml:space="preserve"> le service informatique</w:t>
      </w:r>
      <w:r>
        <w:t xml:space="preserve"> une entreprise comme la vôtre représente pour moi l’opportunité d’apprendre des notions</w:t>
      </w:r>
      <w:r w:rsidR="00196ED7">
        <w:t xml:space="preserve"> </w:t>
      </w:r>
      <w:r>
        <w:t>et de participer</w:t>
      </w:r>
      <w:r w:rsidR="00196ED7">
        <w:t xml:space="preserve"> pourquoi pas à des taches élémentaires</w:t>
      </w:r>
      <w:r w:rsidR="00E22E35">
        <w:t>.</w:t>
      </w:r>
    </w:p>
    <w:p w14:paraId="3101ED09" w14:textId="281D2CFF" w:rsidR="004F5A76" w:rsidRDefault="00A51369" w:rsidP="00370647">
      <w:pPr>
        <w:pStyle w:val="isselectedend"/>
      </w:pPr>
      <w:r>
        <w:t xml:space="preserve">Doté d’un bon sens du service, d’une communication claire et d’un réel intérêt pour l’informatique, je suis consciencieux organisé, et pratique l’informatique depuis </w:t>
      </w:r>
      <w:r w:rsidR="00471239">
        <w:t>l’arrivée d’internet</w:t>
      </w:r>
      <w:r>
        <w:t xml:space="preserve">. Sérieux et à l’écoute, </w:t>
      </w:r>
      <w:r w:rsidR="00471239">
        <w:t xml:space="preserve">réfléchis, je </w:t>
      </w:r>
      <w:r>
        <w:t>sais prendre de la distance face aux problèmes rencontrés</w:t>
      </w:r>
      <w:r w:rsidR="00471239">
        <w:t>.</w:t>
      </w:r>
    </w:p>
    <w:p w14:paraId="31EF41C5" w14:textId="3F84B4DB" w:rsidR="004F5A76" w:rsidRDefault="004F5A76" w:rsidP="00370647">
      <w:pPr>
        <w:pStyle w:val="isselectedend"/>
      </w:pPr>
      <w:r>
        <w:t xml:space="preserve">Dans le cadre de ma reconversion professionnelle, être stagiaire dans votre entreprise représenterait une opportunité enrichissante tant sur le plan humain que technique. </w:t>
      </w:r>
      <w:r w:rsidR="00E22E35">
        <w:t>Je suis m</w:t>
      </w:r>
      <w:r>
        <w:t>otivé par le domaine de l’informatique</w:t>
      </w:r>
      <w:r w:rsidR="00E22E35">
        <w:t>.</w:t>
      </w:r>
    </w:p>
    <w:p w14:paraId="42BAF1B1" w14:textId="4F12F965" w:rsidR="00965D17" w:rsidRDefault="00370647" w:rsidP="00E02CFA">
      <w:pPr>
        <w:pStyle w:val="NormalWeb"/>
      </w:pPr>
      <w:r>
        <w:t>Je vous remercie par avance de l’attention que vous porterez à ma candidature et vous prie d’agréer, Madame, Monsieur, l’expression de mes salutations distinguées.</w:t>
      </w:r>
    </w:p>
    <w:sdt>
      <w:sdtPr>
        <w:alias w:val="Votre nom :"/>
        <w:tag w:val="Votre nom :"/>
        <w:id w:val="-80522426"/>
        <w:placeholder>
          <w:docPart w:val="AB90B18211CF4EFB8413BC3834C1AA1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 w:multiLine="1"/>
      </w:sdtPr>
      <w:sdtContent>
        <w:p w14:paraId="18D6E5F3" w14:textId="46B1FCED" w:rsidR="00302A2C" w:rsidRPr="00302A2C" w:rsidRDefault="00302A2C" w:rsidP="00DF41E9">
          <w:pPr>
            <w:pStyle w:val="Signature"/>
            <w:ind w:left="4820"/>
          </w:pPr>
          <w:r>
            <w:t>Alexis Kocher</w:t>
          </w:r>
        </w:p>
      </w:sdtContent>
    </w:sdt>
    <w:sectPr w:rsidR="00302A2C" w:rsidRPr="00302A2C" w:rsidSect="00673C35">
      <w:footerReference w:type="default" r:id="rId8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D4F4" w14:textId="77777777" w:rsidR="00135E6C" w:rsidRDefault="00135E6C">
      <w:pPr>
        <w:spacing w:after="0"/>
      </w:pPr>
      <w:r>
        <w:separator/>
      </w:r>
    </w:p>
  </w:endnote>
  <w:endnote w:type="continuationSeparator" w:id="0">
    <w:p w14:paraId="4ED0EA9A" w14:textId="77777777" w:rsidR="00135E6C" w:rsidRDefault="00135E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DCAE" w14:textId="77777777" w:rsidR="00AD5956" w:rsidRDefault="000D5AB1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E02CFA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54E6" w14:textId="77777777" w:rsidR="00135E6C" w:rsidRDefault="00135E6C">
      <w:pPr>
        <w:spacing w:after="0"/>
      </w:pPr>
      <w:r>
        <w:separator/>
      </w:r>
    </w:p>
  </w:footnote>
  <w:footnote w:type="continuationSeparator" w:id="0">
    <w:p w14:paraId="315DCE87" w14:textId="77777777" w:rsidR="00135E6C" w:rsidRDefault="00135E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66072499">
    <w:abstractNumId w:val="9"/>
  </w:num>
  <w:num w:numId="2" w16cid:durableId="1598560983">
    <w:abstractNumId w:val="9"/>
  </w:num>
  <w:num w:numId="3" w16cid:durableId="748161563">
    <w:abstractNumId w:val="8"/>
  </w:num>
  <w:num w:numId="4" w16cid:durableId="994147784">
    <w:abstractNumId w:val="8"/>
  </w:num>
  <w:num w:numId="5" w16cid:durableId="1324507820">
    <w:abstractNumId w:val="7"/>
  </w:num>
  <w:num w:numId="6" w16cid:durableId="720908917">
    <w:abstractNumId w:val="6"/>
  </w:num>
  <w:num w:numId="7" w16cid:durableId="1011758265">
    <w:abstractNumId w:val="5"/>
  </w:num>
  <w:num w:numId="8" w16cid:durableId="286931419">
    <w:abstractNumId w:val="4"/>
  </w:num>
  <w:num w:numId="9" w16cid:durableId="1072119995">
    <w:abstractNumId w:val="3"/>
  </w:num>
  <w:num w:numId="10" w16cid:durableId="440150981">
    <w:abstractNumId w:val="2"/>
  </w:num>
  <w:num w:numId="11" w16cid:durableId="983006160">
    <w:abstractNumId w:val="1"/>
  </w:num>
  <w:num w:numId="12" w16cid:durableId="1679379838">
    <w:abstractNumId w:val="0"/>
  </w:num>
  <w:num w:numId="13" w16cid:durableId="1756242684">
    <w:abstractNumId w:val="11"/>
  </w:num>
  <w:num w:numId="14" w16cid:durableId="1168836122">
    <w:abstractNumId w:val="13"/>
  </w:num>
  <w:num w:numId="15" w16cid:durableId="177281710">
    <w:abstractNumId w:val="12"/>
  </w:num>
  <w:num w:numId="16" w16cid:durableId="910971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47"/>
    <w:rsid w:val="0002010C"/>
    <w:rsid w:val="00051D09"/>
    <w:rsid w:val="000D5AB1"/>
    <w:rsid w:val="00135E6C"/>
    <w:rsid w:val="00196ED7"/>
    <w:rsid w:val="001F4B74"/>
    <w:rsid w:val="002045EB"/>
    <w:rsid w:val="00293B83"/>
    <w:rsid w:val="002A3869"/>
    <w:rsid w:val="00302A2C"/>
    <w:rsid w:val="00370647"/>
    <w:rsid w:val="00381669"/>
    <w:rsid w:val="003E6202"/>
    <w:rsid w:val="00471239"/>
    <w:rsid w:val="004F5A76"/>
    <w:rsid w:val="0052105A"/>
    <w:rsid w:val="005F25FC"/>
    <w:rsid w:val="00662E1C"/>
    <w:rsid w:val="00673C35"/>
    <w:rsid w:val="006A3CE7"/>
    <w:rsid w:val="0076387D"/>
    <w:rsid w:val="007C0FD7"/>
    <w:rsid w:val="00806F8B"/>
    <w:rsid w:val="008F15C5"/>
    <w:rsid w:val="00965D17"/>
    <w:rsid w:val="009C33BD"/>
    <w:rsid w:val="00A27383"/>
    <w:rsid w:val="00A51369"/>
    <w:rsid w:val="00A736B0"/>
    <w:rsid w:val="00AD5956"/>
    <w:rsid w:val="00B157B9"/>
    <w:rsid w:val="00B71C35"/>
    <w:rsid w:val="00C83E3C"/>
    <w:rsid w:val="00D02A74"/>
    <w:rsid w:val="00D14AED"/>
    <w:rsid w:val="00D81ECF"/>
    <w:rsid w:val="00D905F1"/>
    <w:rsid w:val="00DB1B1B"/>
    <w:rsid w:val="00DF41E9"/>
    <w:rsid w:val="00DF56DD"/>
    <w:rsid w:val="00E02CFA"/>
    <w:rsid w:val="00E22E35"/>
    <w:rsid w:val="00E36FD3"/>
    <w:rsid w:val="00E44C2D"/>
    <w:rsid w:val="00E71D04"/>
    <w:rsid w:val="00EC557D"/>
    <w:rsid w:val="00F3431F"/>
    <w:rsid w:val="00F96EA2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46FE"/>
  <w15:chartTrackingRefBased/>
  <w15:docId w15:val="{1AC27ED7-C2F4-49F6-9FAF-EF46659B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fr-FR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83"/>
  </w:style>
  <w:style w:type="paragraph" w:styleId="Titre1">
    <w:name w:val="heading 1"/>
    <w:basedOn w:val="Normal"/>
    <w:link w:val="Titre1C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resse"/>
    <w:link w:val="DateC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ar">
    <w:name w:val="Date Car"/>
    <w:basedOn w:val="Policepardfau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resse">
    <w:name w:val="Adresse"/>
    <w:basedOn w:val="Normal"/>
    <w:next w:val="Salutations"/>
    <w:uiPriority w:val="3"/>
    <w:qFormat/>
    <w:rsid w:val="00965D17"/>
    <w:pPr>
      <w:spacing w:line="336" w:lineRule="auto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0D5AB1"/>
    <w:rPr>
      <w:rFonts w:eastAsiaTheme="minorEastAsia"/>
      <w:color w:val="2A7B88" w:themeColor="accent1" w:themeShade="BF"/>
    </w:rPr>
  </w:style>
  <w:style w:type="paragraph" w:styleId="Salutations">
    <w:name w:val="Salutation"/>
    <w:basedOn w:val="Normal"/>
    <w:next w:val="Normal"/>
    <w:link w:val="SalutationsC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sCar">
    <w:name w:val="Salutations Car"/>
    <w:basedOn w:val="Policepardfaut"/>
    <w:link w:val="Salutations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Formuledepolitesse">
    <w:name w:val="Closing"/>
    <w:basedOn w:val="Normal"/>
    <w:next w:val="Signature"/>
    <w:link w:val="FormuledepolitesseC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FormuledepolitesseCar">
    <w:name w:val="Formule de politesse Car"/>
    <w:basedOn w:val="Policepardfaut"/>
    <w:link w:val="Formuledepolitesse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ar">
    <w:name w:val="Signature Car"/>
    <w:basedOn w:val="Policepardfau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En-tteCar">
    <w:name w:val="En-tête Car"/>
    <w:basedOn w:val="Policepardfaut"/>
    <w:link w:val="En-tte"/>
    <w:uiPriority w:val="99"/>
    <w:rsid w:val="000D5AB1"/>
    <w:rPr>
      <w:rFonts w:eastAsiaTheme="minorEastAsia"/>
    </w:rPr>
  </w:style>
  <w:style w:type="character" w:customStyle="1" w:styleId="Titre1Car">
    <w:name w:val="Titre 1 Car"/>
    <w:basedOn w:val="Policepardfaut"/>
    <w:link w:val="Titre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Textedelespacerserv">
    <w:name w:val="Placeholder Text"/>
    <w:basedOn w:val="Policepardfaut"/>
    <w:uiPriority w:val="99"/>
    <w:semiHidden/>
    <w:rsid w:val="00DF56DD"/>
    <w:rPr>
      <w:color w:val="3A3836" w:themeColor="background2" w:themeShade="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DF56DD"/>
    <w:rPr>
      <w:i/>
      <w:iCs/>
      <w:color w:val="2A7B88" w:themeColor="accent1" w:themeShade="BF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Normalcentr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Lienhypertexte">
    <w:name w:val="Hyperlink"/>
    <w:basedOn w:val="Policepardfau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F56DD"/>
    <w:rPr>
      <w:szCs w:val="16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F56DD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736B0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F56DD"/>
    <w:rPr>
      <w:rFonts w:ascii="Segoe UI" w:hAnsi="Segoe UI" w:cs="Segoe UI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Titre8Car">
    <w:name w:val="Titre 8 Car"/>
    <w:basedOn w:val="Policepardfaut"/>
    <w:link w:val="Titre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6B0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36B0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36B0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36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36B0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736B0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736B0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736B0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A736B0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736B0"/>
    <w:rPr>
      <w:rFonts w:ascii="Consolas" w:hAnsi="Consolas"/>
      <w:szCs w:val="21"/>
    </w:rPr>
  </w:style>
  <w:style w:type="paragraph" w:customStyle="1" w:styleId="isselectedend">
    <w:name w:val="isselectedend"/>
    <w:basedOn w:val="Normal"/>
    <w:rsid w:val="0037064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70647"/>
    <w:rPr>
      <w:b/>
      <w:bCs/>
    </w:rPr>
  </w:style>
  <w:style w:type="paragraph" w:styleId="NormalWeb">
    <w:name w:val="Normal (Web)"/>
    <w:basedOn w:val="Normal"/>
    <w:uiPriority w:val="99"/>
    <w:unhideWhenUsed/>
    <w:rsid w:val="0037064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giaire\AppData\Roaming\Microsoft\Templates\Lettre%20de%20motivation%20(bleu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C44AFA7E0E48AA983CDD7D0EC9B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403BAA-42E9-4AAF-A60C-F8EC124B1FCA}"/>
      </w:docPartPr>
      <w:docPartBody>
        <w:p w:rsidR="00A56564" w:rsidRDefault="00E85268">
          <w:pPr>
            <w:pStyle w:val="C9C44AFA7E0E48AA983CDD7D0EC9B0FC"/>
          </w:pPr>
          <w:r>
            <w:rPr>
              <w:lang w:bidi="fr-FR"/>
            </w:rPr>
            <w:t>Nom du destinataire</w:t>
          </w:r>
        </w:p>
      </w:docPartBody>
    </w:docPart>
    <w:docPart>
      <w:docPartPr>
        <w:name w:val="AB90B18211CF4EFB8413BC3834C1A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7C093E-83AC-47D9-B7FC-A146CA8DCC8C}"/>
      </w:docPartPr>
      <w:docPartBody>
        <w:p w:rsidR="00A56564" w:rsidRDefault="00E85268">
          <w:pPr>
            <w:pStyle w:val="AB90B18211CF4EFB8413BC3834C1AA19"/>
          </w:pPr>
          <w:r>
            <w:rPr>
              <w:lang w:bidi="fr-FR"/>
            </w:rPr>
            <w:t>Votre 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68"/>
    <w:rsid w:val="0002010C"/>
    <w:rsid w:val="003E6202"/>
    <w:rsid w:val="00695EE9"/>
    <w:rsid w:val="00A44FDD"/>
    <w:rsid w:val="00A56564"/>
    <w:rsid w:val="00B37574"/>
    <w:rsid w:val="00D14AED"/>
    <w:rsid w:val="00DB1B1B"/>
    <w:rsid w:val="00E44C2D"/>
    <w:rsid w:val="00E85268"/>
    <w:rsid w:val="00F3431F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C44AFA7E0E48AA983CDD7D0EC9B0FC">
    <w:name w:val="C9C44AFA7E0E48AA983CDD7D0EC9B0FC"/>
  </w:style>
  <w:style w:type="paragraph" w:customStyle="1" w:styleId="AB90B18211CF4EFB8413BC3834C1AA19">
    <w:name w:val="AB90B18211CF4EFB8413BC3834C1A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Mme ou M. En Charge du recrutement.
560 AVENUE REGIS RAMAGE - ISOPARC 3,  
37250 SORIGNY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 (bleu).dotx</Template>
  <TotalTime>5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Alexis Kocher</dc:creator>
  <cp:keywords/>
  <dc:description/>
  <cp:lastModifiedBy>alexis kocher</cp:lastModifiedBy>
  <cp:revision>2</cp:revision>
  <cp:lastPrinted>2026-02-03T15:26:00Z</cp:lastPrinted>
  <dcterms:created xsi:type="dcterms:W3CDTF">2026-02-18T14:09:00Z</dcterms:created>
  <dcterms:modified xsi:type="dcterms:W3CDTF">2026-02-18T14:09:00Z</dcterms:modified>
</cp:coreProperties>
</file>