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4767F" w14:textId="77777777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Stéphane PIEDALLU-THOMAS</w:t>
      </w:r>
    </w:p>
    <w:p w14:paraId="76729304" w14:textId="77777777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2 Place Edison</w:t>
      </w:r>
    </w:p>
    <w:p w14:paraId="247EF917" w14:textId="77777777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37100 Tours Nord</w:t>
      </w:r>
    </w:p>
    <w:p w14:paraId="3626ABEA" w14:textId="77777777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06 76 03 86 80</w:t>
      </w:r>
    </w:p>
    <w:p w14:paraId="049E1192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3F14AE2F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176B17FE" w14:textId="713D7AD2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Objet : Recherche de stage en </w:t>
      </w:r>
      <w:r w:rsidR="00D3395C">
        <w:rPr>
          <w:sz w:val="32"/>
          <w:szCs w:val="32"/>
        </w:rPr>
        <w:t>Usinage</w:t>
      </w:r>
      <w:r>
        <w:rPr>
          <w:sz w:val="32"/>
          <w:szCs w:val="32"/>
        </w:rPr>
        <w:t xml:space="preserve"> </w:t>
      </w:r>
    </w:p>
    <w:p w14:paraId="028439BA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25A74EDE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1E895A44" w14:textId="77777777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Madame, Monsieur,</w:t>
      </w:r>
    </w:p>
    <w:p w14:paraId="1658B55A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6431FE95" w14:textId="2C9C01CB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J’ai intégré cette année la classe </w:t>
      </w:r>
      <w:r w:rsidR="00D3395C">
        <w:rPr>
          <w:sz w:val="32"/>
          <w:szCs w:val="32"/>
        </w:rPr>
        <w:t>Seconde Usinage</w:t>
      </w:r>
      <w:r>
        <w:rPr>
          <w:sz w:val="32"/>
          <w:szCs w:val="32"/>
        </w:rPr>
        <w:t xml:space="preserve"> au lycée Professionnel Gustave </w:t>
      </w:r>
      <w:r>
        <w:rPr>
          <w:sz w:val="32"/>
          <w:szCs w:val="32"/>
        </w:rPr>
        <w:t>Eiffel à Tours.</w:t>
      </w:r>
    </w:p>
    <w:p w14:paraId="6D007F81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47286ED9" w14:textId="77777777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Rêvant de travailler un jour à la SNCF, j’ai fait un mini-stage en Chaudronnerie dans cet établissement et cela m’a conforté dans mon choix d’orientation vers ce secteur.</w:t>
      </w:r>
    </w:p>
    <w:p w14:paraId="753165C0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03197EAD" w14:textId="67A53F5F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Je suis</w:t>
      </w:r>
      <w:r w:rsidR="00D3395C">
        <w:rPr>
          <w:sz w:val="32"/>
          <w:szCs w:val="32"/>
        </w:rPr>
        <w:t>,</w:t>
      </w:r>
      <w:r>
        <w:rPr>
          <w:sz w:val="32"/>
          <w:szCs w:val="32"/>
        </w:rPr>
        <w:t xml:space="preserve"> aujourd’hui</w:t>
      </w:r>
      <w:r w:rsidR="00D3395C">
        <w:rPr>
          <w:sz w:val="32"/>
          <w:szCs w:val="32"/>
        </w:rPr>
        <w:t>,</w:t>
      </w:r>
      <w:r>
        <w:rPr>
          <w:sz w:val="32"/>
          <w:szCs w:val="32"/>
        </w:rPr>
        <w:t xml:space="preserve"> à la recherche d’une entreprise pouvant m’accueillir durant </w:t>
      </w:r>
      <w:r w:rsidR="00D3395C">
        <w:rPr>
          <w:sz w:val="32"/>
          <w:szCs w:val="32"/>
        </w:rPr>
        <w:t>6</w:t>
      </w:r>
      <w:r>
        <w:rPr>
          <w:sz w:val="32"/>
          <w:szCs w:val="32"/>
        </w:rPr>
        <w:t xml:space="preserve"> semaine du </w:t>
      </w:r>
      <w:r w:rsidR="00D3395C">
        <w:rPr>
          <w:sz w:val="32"/>
          <w:szCs w:val="32"/>
        </w:rPr>
        <w:t>27 mai au 05 juillet 2024</w:t>
      </w:r>
      <w:r>
        <w:rPr>
          <w:sz w:val="32"/>
          <w:szCs w:val="32"/>
        </w:rPr>
        <w:t>.</w:t>
      </w:r>
    </w:p>
    <w:p w14:paraId="041D5325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740B70EE" w14:textId="497D17B2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Dans l’attente d’une réponse </w:t>
      </w:r>
      <w:r>
        <w:rPr>
          <w:sz w:val="32"/>
          <w:szCs w:val="32"/>
        </w:rPr>
        <w:t>de votre part, je me tiens à votre disposition pour un entretien éventuel et vous prie d’agréer mes sincères salutations.</w:t>
      </w:r>
    </w:p>
    <w:p w14:paraId="75F85E06" w14:textId="77777777" w:rsidR="001E5B31" w:rsidRDefault="001E5B31">
      <w:pPr>
        <w:pStyle w:val="Standard"/>
        <w:rPr>
          <w:rFonts w:hint="eastAsia"/>
          <w:sz w:val="32"/>
          <w:szCs w:val="32"/>
        </w:rPr>
      </w:pPr>
    </w:p>
    <w:p w14:paraId="543BFBBF" w14:textId="3C91D0DA" w:rsidR="001E5B31" w:rsidRDefault="00F51D4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À Tours, le</w:t>
      </w:r>
      <w:r w:rsidR="00D3395C">
        <w:rPr>
          <w:sz w:val="32"/>
          <w:szCs w:val="32"/>
        </w:rPr>
        <w:t xml:space="preserve"> 24/04/2024</w:t>
      </w:r>
    </w:p>
    <w:p w14:paraId="1C35BA10" w14:textId="77777777" w:rsidR="001E5B31" w:rsidRDefault="00F51D49">
      <w:pPr>
        <w:pStyle w:val="Standard"/>
        <w:rPr>
          <w:rFonts w:hint="eastAsia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Stéphane PIEDALLU-THOMAS</w:t>
      </w:r>
    </w:p>
    <w:sectPr w:rsidR="001E5B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C3AAC" w14:textId="77777777" w:rsidR="00F51D49" w:rsidRDefault="00F51D49">
      <w:pPr>
        <w:rPr>
          <w:rFonts w:hint="eastAsia"/>
        </w:rPr>
      </w:pPr>
      <w:r>
        <w:separator/>
      </w:r>
    </w:p>
  </w:endnote>
  <w:endnote w:type="continuationSeparator" w:id="0">
    <w:p w14:paraId="1A4224C9" w14:textId="77777777" w:rsidR="00F51D49" w:rsidRDefault="00F51D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4E664" w14:textId="77777777" w:rsidR="00F51D49" w:rsidRDefault="00F51D4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9A35DE" w14:textId="77777777" w:rsidR="00F51D49" w:rsidRDefault="00F51D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5B31"/>
    <w:rsid w:val="001E5B31"/>
    <w:rsid w:val="00D3395C"/>
    <w:rsid w:val="00F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6EC6"/>
  <w15:docId w15:val="{82A3E746-F1DD-46CD-B758-4D06D6F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Brice THOMAS</cp:lastModifiedBy>
  <cp:revision>2</cp:revision>
  <dcterms:created xsi:type="dcterms:W3CDTF">2024-04-24T13:00:00Z</dcterms:created>
  <dcterms:modified xsi:type="dcterms:W3CDTF">2024-04-24T13:00:00Z</dcterms:modified>
</cp:coreProperties>
</file>