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80" w:rightFromText="180" w:vertAnchor="text" w:horzAnchor="margin" w:tblpY="-284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999"/>
        <w:gridCol w:w="3411"/>
      </w:tblGrid>
      <w:tr w:rsidR="00DD03D7" w:rsidRPr="00BD7847" w14:paraId="7AC55836" w14:textId="77777777" w:rsidTr="00DD03D7">
        <w:trPr>
          <w:trHeight w:val="1620"/>
        </w:trPr>
        <w:tc>
          <w:tcPr>
            <w:tcW w:w="6390" w:type="dxa"/>
            <w:tcBorders>
              <w:bottom w:val="single" w:sz="4" w:space="0" w:color="043D68" w:themeColor="text2"/>
            </w:tcBorders>
          </w:tcPr>
          <w:p w14:paraId="032CA07F" w14:textId="4BEC9B4B" w:rsidR="00DD03D7" w:rsidRPr="00213166" w:rsidRDefault="00DD03D7" w:rsidP="00DD03D7">
            <w:pPr>
              <w:pStyle w:val="Ttulo"/>
            </w:pPr>
            <w:r>
              <w:t>José Luis</w:t>
            </w:r>
            <w:r w:rsidR="00F909F1">
              <w:t xml:space="preserve"> </w:t>
            </w:r>
            <w:r>
              <w:rPr>
                <w:rStyle w:val="NotBold"/>
              </w:rPr>
              <w:t>Morales</w:t>
            </w:r>
            <w:r w:rsidR="008923B5">
              <w:rPr>
                <w:rStyle w:val="NotBold"/>
              </w:rPr>
              <w:t xml:space="preserve"> </w:t>
            </w:r>
            <w:r>
              <w:rPr>
                <w:rStyle w:val="NotBold"/>
              </w:rPr>
              <w:t>Hernàndez</w:t>
            </w:r>
          </w:p>
        </w:tc>
        <w:tc>
          <w:tcPr>
            <w:tcW w:w="999" w:type="dxa"/>
          </w:tcPr>
          <w:p w14:paraId="6215E31B" w14:textId="77777777" w:rsidR="00DD03D7" w:rsidRPr="00A3726F" w:rsidRDefault="00DD03D7" w:rsidP="00DD03D7">
            <w:pPr>
              <w:spacing w:before="360"/>
              <w:rPr>
                <w:color w:val="043D68"/>
                <w:lang w:val="de-DE"/>
              </w:rPr>
            </w:pPr>
          </w:p>
        </w:tc>
        <w:tc>
          <w:tcPr>
            <w:tcW w:w="3411" w:type="dxa"/>
          </w:tcPr>
          <w:p w14:paraId="58605720" w14:textId="77777777" w:rsidR="003E288C" w:rsidRPr="003E288C" w:rsidRDefault="003440DE" w:rsidP="003E288C">
            <w:pPr>
              <w:pStyle w:val="Subttulo"/>
              <w:rPr>
                <w:lang w:val="de-DE"/>
              </w:rPr>
            </w:pPr>
            <w:sdt>
              <w:sdtPr>
                <w:id w:val="-571735828"/>
                <w:placeholder>
                  <w:docPart w:val="DFFE812D2ACB421684C2134170B982CE"/>
                </w:placeholder>
                <w15:appearance w15:val="hidden"/>
              </w:sdtPr>
              <w:sdtEndPr/>
              <w:sdtContent>
                <w:r w:rsidR="003E288C" w:rsidRPr="003E288C">
                  <w:rPr>
                    <w:lang w:val="de-DE"/>
                  </w:rPr>
                  <w:t>Coordonnées</w:t>
                </w:r>
              </w:sdtContent>
            </w:sdt>
          </w:p>
          <w:p w14:paraId="02FB5DEB" w14:textId="77777777" w:rsidR="003E288C" w:rsidRPr="0099108A" w:rsidRDefault="003E288C" w:rsidP="003E288C">
            <w:pPr>
              <w:pStyle w:val="Ttulo3"/>
            </w:pPr>
            <w:r>
              <w:t>jluis.morales@icloud.com</w:t>
            </w:r>
          </w:p>
          <w:p w14:paraId="004E9F8C" w14:textId="77777777" w:rsidR="003E288C" w:rsidRPr="0099108A" w:rsidRDefault="003E288C" w:rsidP="003E288C">
            <w:pPr>
              <w:pStyle w:val="Ttulo3"/>
            </w:pPr>
            <w:r>
              <w:t>(873)662-7952</w:t>
            </w:r>
          </w:p>
          <w:p w14:paraId="7CB65AC6" w14:textId="634B608D" w:rsidR="00DD03D7" w:rsidRPr="00A3726F" w:rsidRDefault="003E288C" w:rsidP="003E288C">
            <w:pPr>
              <w:rPr>
                <w:color w:val="043D68"/>
                <w:szCs w:val="20"/>
                <w:lang w:val="de-DE"/>
              </w:rPr>
            </w:pPr>
            <w:r>
              <w:t>Sherbrooke, Qc</w:t>
            </w:r>
          </w:p>
        </w:tc>
      </w:tr>
      <w:tr w:rsidR="00DD03D7" w:rsidRPr="000746CA" w14:paraId="0002DD38" w14:textId="77777777" w:rsidTr="00DD03D7">
        <w:trPr>
          <w:trHeight w:val="2340"/>
        </w:trPr>
        <w:tc>
          <w:tcPr>
            <w:tcW w:w="6390" w:type="dxa"/>
            <w:tcBorders>
              <w:top w:val="single" w:sz="4" w:space="0" w:color="043D68" w:themeColor="text2"/>
            </w:tcBorders>
          </w:tcPr>
          <w:p w14:paraId="7FD5FA3D" w14:textId="77777777" w:rsidR="00DD03D7" w:rsidRPr="00A3726F" w:rsidRDefault="00DD03D7" w:rsidP="00DD03D7">
            <w:pPr>
              <w:pStyle w:val="Subttulo"/>
              <w:rPr>
                <w:lang w:val="de-DE"/>
              </w:rPr>
            </w:pPr>
          </w:p>
          <w:p w14:paraId="4EEDE248" w14:textId="77777777" w:rsidR="00DD03D7" w:rsidRPr="00BF65DD" w:rsidRDefault="003440DE" w:rsidP="00DD03D7">
            <w:pPr>
              <w:pStyle w:val="Subttulo"/>
              <w:rPr>
                <w:lang w:val="fr-CA"/>
              </w:rPr>
            </w:pPr>
            <w:sdt>
              <w:sdtPr>
                <w:id w:val="407497110"/>
                <w:placeholder>
                  <w:docPart w:val="A8AE3399295E4A349EF7BCB9FA3AEABE"/>
                </w:placeholder>
                <w:temporary/>
                <w:showingPlcHdr/>
                <w15:appearance w15:val="hidden"/>
              </w:sdtPr>
              <w:sdtEndPr/>
              <w:sdtContent>
                <w:r w:rsidR="00DD03D7" w:rsidRPr="00BF65DD">
                  <w:rPr>
                    <w:lang w:val="fr-CA"/>
                  </w:rPr>
                  <w:t>OBJECTIVE</w:t>
                </w:r>
              </w:sdtContent>
            </w:sdt>
          </w:p>
          <w:p w14:paraId="2C3CAA11" w14:textId="6615BE21" w:rsidR="00DD03D7" w:rsidRPr="00F909F1" w:rsidRDefault="000746CA" w:rsidP="00F909F1">
            <w:pPr>
              <w:jc w:val="both"/>
              <w:rPr>
                <w:rFonts w:ascii="Arial" w:hAnsi="Arial" w:cs="Arial"/>
                <w:color w:val="032D4D" w:themeColor="text2" w:themeShade="BF"/>
                <w:lang w:val="fr-CA"/>
              </w:rPr>
            </w:pPr>
            <w:r w:rsidRPr="000746CA">
              <w:rPr>
                <w:rFonts w:ascii="Arial" w:hAnsi="Arial" w:cs="Arial"/>
                <w:color w:val="032D4D" w:themeColor="text2" w:themeShade="BF"/>
                <w:lang w:val="fr-CA"/>
              </w:rPr>
              <w:t>Professionnel expérimenté en gestion d'approvisionnement et logistique, avec expertise en planification et optimisation des processus, à la recherche d'une opportunité pour mettre mes compétences au service d'une équipe dynamique et contribuer à la réussite de projets visant à améliorer l'efficacité opérationnelle et soutenir le développement durable.</w:t>
            </w:r>
          </w:p>
        </w:tc>
        <w:tc>
          <w:tcPr>
            <w:tcW w:w="999" w:type="dxa"/>
            <w:vMerge w:val="restart"/>
          </w:tcPr>
          <w:p w14:paraId="2E5526F8" w14:textId="77777777" w:rsidR="00DD03D7" w:rsidRPr="00E127D0" w:rsidRDefault="00DD03D7" w:rsidP="00DD03D7">
            <w:pPr>
              <w:spacing w:before="360"/>
              <w:rPr>
                <w:color w:val="043D68"/>
                <w:lang w:val="fr-CA"/>
              </w:rPr>
            </w:pPr>
          </w:p>
        </w:tc>
        <w:tc>
          <w:tcPr>
            <w:tcW w:w="3411" w:type="dxa"/>
          </w:tcPr>
          <w:p w14:paraId="13C4B4F0" w14:textId="77777777" w:rsidR="00DD03D7" w:rsidRPr="00E127D0" w:rsidRDefault="00DD03D7" w:rsidP="00DD03D7">
            <w:pPr>
              <w:pStyle w:val="Subttulo"/>
              <w:rPr>
                <w:lang w:val="fr-CA"/>
              </w:rPr>
            </w:pPr>
          </w:p>
          <w:sdt>
            <w:sdtPr>
              <w:id w:val="-1704474398"/>
              <w:placeholder>
                <w:docPart w:val="DA6AB7C86DA6486995E567BA004445F0"/>
              </w:placeholder>
              <w15:appearance w15:val="hidden"/>
            </w:sdtPr>
            <w:sdtEndPr/>
            <w:sdtContent>
              <w:p w14:paraId="15FA0EDF" w14:textId="22D17327" w:rsidR="003E288C" w:rsidRPr="00804F3F" w:rsidRDefault="003E288C" w:rsidP="003E288C">
                <w:pPr>
                  <w:pStyle w:val="Subttulo"/>
                  <w:rPr>
                    <w:lang w:val="fr-CA"/>
                  </w:rPr>
                </w:pPr>
                <w:r w:rsidRPr="00804F3F">
                  <w:rPr>
                    <w:lang w:val="fr-CA"/>
                  </w:rPr>
                  <w:t xml:space="preserve"> À propos </w:t>
                </w:r>
              </w:p>
              <w:p w14:paraId="7E258240" w14:textId="3413CC96" w:rsidR="00DD03D7" w:rsidRPr="003E288C" w:rsidRDefault="003E288C" w:rsidP="003E288C">
                <w:pPr>
                  <w:pStyle w:val="Subttulo"/>
                  <w:rPr>
                    <w:lang w:val="fr-CA"/>
                  </w:rPr>
                </w:pPr>
                <w:r w:rsidRPr="00DD03D7">
                  <w:rPr>
                    <w:rFonts w:eastAsiaTheme="minorHAnsi"/>
                    <w:b w:val="0"/>
                    <w:caps w:val="0"/>
                    <w:spacing w:val="0"/>
                    <w:sz w:val="20"/>
                    <w:szCs w:val="24"/>
                    <w:lang w:val="fr-CA"/>
                  </w:rPr>
                  <w:t>Je suis un</w:t>
                </w:r>
                <w:r>
                  <w:rPr>
                    <w:rFonts w:eastAsiaTheme="minorHAnsi"/>
                    <w:b w:val="0"/>
                    <w:caps w:val="0"/>
                    <w:spacing w:val="0"/>
                    <w:sz w:val="20"/>
                    <w:szCs w:val="24"/>
                    <w:lang w:val="fr-CA"/>
                  </w:rPr>
                  <w:t xml:space="preserve">e personne </w:t>
                </w:r>
                <w:r w:rsidRPr="00DD03D7">
                  <w:rPr>
                    <w:rFonts w:eastAsiaTheme="minorHAnsi"/>
                    <w:b w:val="0"/>
                    <w:caps w:val="0"/>
                    <w:spacing w:val="0"/>
                    <w:sz w:val="20"/>
                    <w:szCs w:val="24"/>
                    <w:lang w:val="fr-CA"/>
                  </w:rPr>
                  <w:t>engagée</w:t>
                </w:r>
                <w:r w:rsidR="00D32DA5">
                  <w:rPr>
                    <w:rFonts w:eastAsiaTheme="minorHAnsi"/>
                    <w:b w:val="0"/>
                    <w:caps w:val="0"/>
                    <w:spacing w:val="0"/>
                    <w:sz w:val="20"/>
                    <w:szCs w:val="24"/>
                    <w:lang w:val="fr-CA"/>
                  </w:rPr>
                  <w:t xml:space="preserve"> et </w:t>
                </w:r>
                <w:r w:rsidRPr="00DD03D7">
                  <w:rPr>
                    <w:rFonts w:eastAsiaTheme="minorHAnsi"/>
                    <w:b w:val="0"/>
                    <w:caps w:val="0"/>
                    <w:spacing w:val="0"/>
                    <w:sz w:val="20"/>
                    <w:szCs w:val="24"/>
                    <w:lang w:val="fr-CA"/>
                  </w:rPr>
                  <w:t xml:space="preserve">passionné par l'impact social. </w:t>
                </w:r>
                <w:r w:rsidRPr="00DD03D7">
                  <w:rPr>
                    <w:lang w:val="fr-CA"/>
                  </w:rPr>
                  <w:t xml:space="preserve"> </w:t>
                </w:r>
                <w:r w:rsidRPr="00DD03D7">
                  <w:rPr>
                    <w:rFonts w:eastAsiaTheme="minorHAnsi"/>
                    <w:b w:val="0"/>
                    <w:caps w:val="0"/>
                    <w:spacing w:val="0"/>
                    <w:sz w:val="20"/>
                    <w:szCs w:val="24"/>
                    <w:lang w:val="fr-CA"/>
                  </w:rPr>
                  <w:t>Je souhaite utiliser mes compétences pour créer un changement positif et améliorer la vie des membres de ma communauté</w:t>
                </w:r>
              </w:p>
            </w:sdtContent>
          </w:sdt>
        </w:tc>
      </w:tr>
      <w:tr w:rsidR="00DD03D7" w:rsidRPr="002C4D08" w14:paraId="41ADDC6F" w14:textId="77777777" w:rsidTr="00DD03D7">
        <w:trPr>
          <w:trHeight w:val="9792"/>
        </w:trPr>
        <w:tc>
          <w:tcPr>
            <w:tcW w:w="6390" w:type="dxa"/>
          </w:tcPr>
          <w:p w14:paraId="08ED6C83" w14:textId="77777777" w:rsidR="00DD03D7" w:rsidRDefault="00DD03D7" w:rsidP="00DD03D7">
            <w:pPr>
              <w:pStyle w:val="Subttulo"/>
              <w:spacing w:after="360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5EE72BA" wp14:editId="67B432B1">
                      <wp:extent cx="1609090" cy="0"/>
                      <wp:effectExtent l="0" t="0" r="0" b="0"/>
                      <wp:docPr id="1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C32ED12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76895CA" w14:textId="77777777" w:rsidR="00DD03D7" w:rsidRPr="00BF65DD" w:rsidRDefault="003440DE" w:rsidP="00DD03D7">
            <w:pPr>
              <w:pStyle w:val="Subttulo"/>
              <w:rPr>
                <w:lang w:val="fr-CA"/>
              </w:rPr>
            </w:pPr>
            <w:sdt>
              <w:sdtPr>
                <w:id w:val="1696962928"/>
                <w:placeholder>
                  <w:docPart w:val="9A9E0D766C5E4B4D9E1E7BDF6CB1920E"/>
                </w:placeholder>
                <w:temporary/>
                <w:showingPlcHdr/>
                <w15:appearance w15:val="hidden"/>
              </w:sdtPr>
              <w:sdtEndPr/>
              <w:sdtContent>
                <w:r w:rsidR="00DD03D7" w:rsidRPr="00BF65DD">
                  <w:rPr>
                    <w:lang w:val="fr-CA"/>
                  </w:rPr>
                  <w:t>Experience</w:t>
                </w:r>
              </w:sdtContent>
            </w:sdt>
          </w:p>
          <w:p w14:paraId="54018C9B" w14:textId="206052FA" w:rsidR="00010C37" w:rsidRPr="00D14D11" w:rsidRDefault="00F5365E" w:rsidP="00010C37">
            <w:pPr>
              <w:pStyle w:val="Ttulo1"/>
              <w:rPr>
                <w:lang w:val="en-CA"/>
              </w:rPr>
            </w:pPr>
            <w:r w:rsidRPr="00D14D11">
              <w:rPr>
                <w:lang w:val="en-CA"/>
              </w:rPr>
              <w:t>Benevolat</w:t>
            </w:r>
          </w:p>
          <w:p w14:paraId="5A7BFF82" w14:textId="7B5E0E3F" w:rsidR="00010C37" w:rsidRPr="00D14D11" w:rsidRDefault="00D14D11" w:rsidP="00010C37">
            <w:pPr>
              <w:pStyle w:val="Ttulo2"/>
              <w:rPr>
                <w:lang w:val="en-CA"/>
              </w:rPr>
            </w:pPr>
            <w:r w:rsidRPr="00D14D11">
              <w:rPr>
                <w:lang w:val="en-CA"/>
              </w:rPr>
              <w:t xml:space="preserve">2023 - </w:t>
            </w:r>
            <w:r w:rsidR="00010C37" w:rsidRPr="00D14D11">
              <w:rPr>
                <w:lang w:val="en-CA"/>
              </w:rPr>
              <w:t>202</w:t>
            </w:r>
            <w:r w:rsidRPr="00D14D11">
              <w:rPr>
                <w:lang w:val="en-CA"/>
              </w:rPr>
              <w:t>4</w:t>
            </w:r>
            <w:r w:rsidR="00010C37" w:rsidRPr="00D14D11">
              <w:rPr>
                <w:lang w:val="en-CA"/>
              </w:rPr>
              <w:t xml:space="preserve">   </w:t>
            </w:r>
            <w:r>
              <w:rPr>
                <w:i/>
                <w:iCs/>
                <w:color w:val="032D4D" w:themeColor="text2" w:themeShade="BF"/>
                <w:lang w:val="en-CA"/>
              </w:rPr>
              <w:t>Actions Intercul</w:t>
            </w:r>
            <w:r w:rsidR="00217BDE">
              <w:rPr>
                <w:i/>
                <w:iCs/>
                <w:color w:val="032D4D" w:themeColor="text2" w:themeShade="BF"/>
                <w:lang w:val="en-CA"/>
              </w:rPr>
              <w:t>turelles</w:t>
            </w:r>
          </w:p>
          <w:p w14:paraId="3E41EA1F" w14:textId="77777777" w:rsidR="00AD673B" w:rsidRDefault="00AD673B" w:rsidP="00010C37">
            <w:pPr>
              <w:pStyle w:val="ulli"/>
              <w:numPr>
                <w:ilvl w:val="0"/>
                <w:numId w:val="22"/>
              </w:numPr>
              <w:spacing w:line="280" w:lineRule="atLeast"/>
              <w:jc w:val="both"/>
              <w:rPr>
                <w:rStyle w:val="span"/>
                <w:rFonts w:eastAsia="Roboto Condensed" w:cs="Arial"/>
                <w:color w:val="032D4D" w:themeColor="text2" w:themeShade="BF"/>
                <w:sz w:val="20"/>
                <w:szCs w:val="20"/>
                <w:lang w:val="fr-CA"/>
              </w:rPr>
            </w:pPr>
            <w:r w:rsidRPr="00AD673B">
              <w:rPr>
                <w:rStyle w:val="span"/>
                <w:rFonts w:eastAsia="Roboto Condensed" w:cs="Arial"/>
                <w:color w:val="032D4D" w:themeColor="text2" w:themeShade="BF"/>
                <w:sz w:val="20"/>
                <w:szCs w:val="20"/>
                <w:lang w:val="fr-CA"/>
              </w:rPr>
              <w:t>Animation et soutien logistique des activités.</w:t>
            </w:r>
          </w:p>
          <w:p w14:paraId="4A2EACFD" w14:textId="2F5DDCDB" w:rsidR="00BB5F83" w:rsidRPr="00BB5F83" w:rsidRDefault="000A2225" w:rsidP="00BB5F83">
            <w:pPr>
              <w:numPr>
                <w:ilvl w:val="0"/>
                <w:numId w:val="22"/>
              </w:numPr>
              <w:jc w:val="both"/>
              <w:rPr>
                <w:rStyle w:val="span"/>
                <w:sz w:val="20"/>
                <w:lang w:val="fr-CA"/>
              </w:rPr>
            </w:pPr>
            <w:r w:rsidRPr="000A2225">
              <w:rPr>
                <w:rStyle w:val="span"/>
                <w:rFonts w:eastAsia="Roboto Condensed" w:cs="Arial"/>
                <w:color w:val="032D4D" w:themeColor="text2" w:themeShade="BF"/>
                <w:sz w:val="20"/>
                <w:szCs w:val="20"/>
                <w:lang w:val="fr-CA"/>
              </w:rPr>
              <w:t>Collecte et analyse des données.</w:t>
            </w:r>
          </w:p>
          <w:p w14:paraId="3EEE9AD8" w14:textId="60AEA5F2" w:rsidR="00BB5F83" w:rsidRDefault="00BB5F83" w:rsidP="00BB5F83">
            <w:pPr>
              <w:numPr>
                <w:ilvl w:val="0"/>
                <w:numId w:val="22"/>
              </w:numPr>
              <w:jc w:val="both"/>
              <w:rPr>
                <w:lang w:val="fr-CA"/>
              </w:rPr>
            </w:pPr>
            <w:r w:rsidRPr="00BB5F83">
              <w:rPr>
                <w:lang w:val="fr-CA"/>
              </w:rPr>
              <w:t>Présentation générale de la gamme de services offerts aux clients.</w:t>
            </w:r>
          </w:p>
          <w:p w14:paraId="27210C22" w14:textId="77777777" w:rsidR="00BB5F83" w:rsidRPr="00BB5F83" w:rsidRDefault="00BB5F83" w:rsidP="00BB5F83">
            <w:pPr>
              <w:ind w:left="720"/>
              <w:jc w:val="both"/>
              <w:rPr>
                <w:lang w:val="fr-CA"/>
              </w:rPr>
            </w:pPr>
          </w:p>
          <w:p w14:paraId="201DC373" w14:textId="1B0C13FA" w:rsidR="00DD03D7" w:rsidRPr="00E127D0" w:rsidRDefault="00DD03D7" w:rsidP="00DD03D7">
            <w:pPr>
              <w:pStyle w:val="Ttulo1"/>
              <w:rPr>
                <w:lang w:val="fr-CA"/>
              </w:rPr>
            </w:pPr>
            <w:r w:rsidRPr="00E127D0">
              <w:rPr>
                <w:lang w:val="fr-CA"/>
              </w:rPr>
              <w:t>Journalier de Production</w:t>
            </w:r>
          </w:p>
          <w:p w14:paraId="30DFD7CA" w14:textId="036BAA30" w:rsidR="00DD03D7" w:rsidRPr="00E127D0" w:rsidRDefault="00DD03D7" w:rsidP="00DD03D7">
            <w:pPr>
              <w:pStyle w:val="Ttulo2"/>
              <w:rPr>
                <w:lang w:val="fr-CA"/>
              </w:rPr>
            </w:pPr>
            <w:r w:rsidRPr="00E127D0">
              <w:rPr>
                <w:lang w:val="fr-CA"/>
              </w:rPr>
              <w:t xml:space="preserve">2019 – </w:t>
            </w:r>
            <w:r w:rsidR="00804F3F">
              <w:rPr>
                <w:lang w:val="fr-CA"/>
              </w:rPr>
              <w:t>2020</w:t>
            </w:r>
            <w:r w:rsidR="00BB27C3">
              <w:rPr>
                <w:lang w:val="fr-CA"/>
              </w:rPr>
              <w:t xml:space="preserve"> </w:t>
            </w:r>
            <w:r w:rsidR="00731A4B">
              <w:rPr>
                <w:lang w:val="fr-CA"/>
              </w:rPr>
              <w:t xml:space="preserve"> </w:t>
            </w:r>
            <w:r w:rsidR="00BB27C3">
              <w:rPr>
                <w:lang w:val="fr-CA"/>
              </w:rPr>
              <w:t xml:space="preserve"> </w:t>
            </w:r>
            <w:r w:rsidR="00BB27C3" w:rsidRPr="00731A4B">
              <w:rPr>
                <w:i/>
                <w:iCs/>
                <w:color w:val="032D4D" w:themeColor="text2" w:themeShade="BF"/>
                <w:lang w:val="fr-CA"/>
              </w:rPr>
              <w:t xml:space="preserve">Aerotek </w:t>
            </w:r>
            <w:r w:rsidR="00297F08" w:rsidRPr="00731A4B">
              <w:rPr>
                <w:i/>
                <w:iCs/>
                <w:color w:val="032D4D" w:themeColor="text2" w:themeShade="BF"/>
                <w:lang w:val="fr-CA"/>
              </w:rPr>
              <w:t>(mandat chez BRP)</w:t>
            </w:r>
          </w:p>
          <w:p w14:paraId="16661F07" w14:textId="77777777" w:rsidR="00DD03D7" w:rsidRPr="008759D7" w:rsidRDefault="00DD03D7" w:rsidP="00CC7ED4">
            <w:pPr>
              <w:pStyle w:val="ulli"/>
              <w:numPr>
                <w:ilvl w:val="0"/>
                <w:numId w:val="22"/>
              </w:numPr>
              <w:spacing w:line="280" w:lineRule="atLeast"/>
              <w:jc w:val="both"/>
              <w:rPr>
                <w:rStyle w:val="span"/>
                <w:rFonts w:eastAsia="Roboto Condensed" w:cs="Arial"/>
                <w:color w:val="032D4D" w:themeColor="text2" w:themeShade="BF"/>
                <w:sz w:val="20"/>
                <w:szCs w:val="20"/>
                <w:lang w:val="fr-CA"/>
              </w:rPr>
            </w:pPr>
            <w:r w:rsidRPr="008759D7">
              <w:rPr>
                <w:rStyle w:val="span"/>
                <w:rFonts w:eastAsia="Roboto Condensed" w:cs="Arial"/>
                <w:color w:val="032D4D" w:themeColor="text2" w:themeShade="BF"/>
                <w:sz w:val="20"/>
                <w:szCs w:val="20"/>
                <w:lang w:val="fr-CA"/>
              </w:rPr>
              <w:t>Exécution des tâches de production pour atteindre les objectifs de qualité et de quantité.</w:t>
            </w:r>
          </w:p>
          <w:p w14:paraId="14C33252" w14:textId="77777777" w:rsidR="00DD03D7" w:rsidRPr="008759D7" w:rsidRDefault="00DD03D7" w:rsidP="00CC7ED4">
            <w:pPr>
              <w:pStyle w:val="ulli"/>
              <w:numPr>
                <w:ilvl w:val="0"/>
                <w:numId w:val="22"/>
              </w:numPr>
              <w:spacing w:line="280" w:lineRule="atLeast"/>
              <w:jc w:val="both"/>
              <w:rPr>
                <w:rStyle w:val="span"/>
                <w:rFonts w:eastAsia="Roboto Condensed" w:cs="Arial"/>
                <w:color w:val="032D4D" w:themeColor="text2" w:themeShade="BF"/>
                <w:sz w:val="20"/>
                <w:szCs w:val="20"/>
                <w:lang w:val="fr-CA"/>
              </w:rPr>
            </w:pPr>
            <w:r w:rsidRPr="008759D7">
              <w:rPr>
                <w:rStyle w:val="span"/>
                <w:rFonts w:eastAsia="Roboto Condensed" w:cs="Arial"/>
                <w:color w:val="032D4D" w:themeColor="text2" w:themeShade="BF"/>
                <w:sz w:val="20"/>
                <w:szCs w:val="20"/>
                <w:lang w:val="fr-CA"/>
              </w:rPr>
              <w:t>Travail en équipe pour maintenir un environnement de production sécuritaire et efficace.</w:t>
            </w:r>
          </w:p>
          <w:p w14:paraId="1F6E2D1D" w14:textId="39DB3850" w:rsidR="00DD03D7" w:rsidRPr="00BB5F83" w:rsidRDefault="00DD03D7" w:rsidP="00CC7ED4">
            <w:pPr>
              <w:numPr>
                <w:ilvl w:val="0"/>
                <w:numId w:val="22"/>
              </w:numPr>
              <w:jc w:val="both"/>
              <w:rPr>
                <w:rStyle w:val="span"/>
                <w:sz w:val="20"/>
                <w:lang w:val="fr-CA"/>
              </w:rPr>
            </w:pPr>
            <w:r w:rsidRPr="008759D7">
              <w:rPr>
                <w:rStyle w:val="span"/>
                <w:rFonts w:eastAsia="Roboto Condensed" w:cs="Arial"/>
                <w:color w:val="032D4D" w:themeColor="text2" w:themeShade="BF"/>
                <w:sz w:val="20"/>
                <w:szCs w:val="20"/>
                <w:lang w:val="fr-CA"/>
              </w:rPr>
              <w:t>Gestion des équipements et des matériaux pour optimiser la production.</w:t>
            </w:r>
          </w:p>
          <w:p w14:paraId="2A0C253D" w14:textId="77777777" w:rsidR="00BB5F83" w:rsidRPr="00E127D0" w:rsidRDefault="00BB5F83" w:rsidP="00BB5F83">
            <w:pPr>
              <w:ind w:left="360"/>
              <w:jc w:val="both"/>
              <w:rPr>
                <w:lang w:val="fr-CA"/>
              </w:rPr>
            </w:pPr>
          </w:p>
          <w:p w14:paraId="0F7ED8BD" w14:textId="77777777" w:rsidR="00DD03D7" w:rsidRPr="008759D7" w:rsidRDefault="00DD03D7" w:rsidP="00DD03D7">
            <w:pPr>
              <w:pStyle w:val="Ttulo1"/>
              <w:rPr>
                <w:b w:val="0"/>
                <w:bCs w:val="0"/>
                <w:color w:val="032D4D" w:themeColor="text2" w:themeShade="BF"/>
                <w:lang w:val="fr-CA"/>
              </w:rPr>
            </w:pPr>
            <w:r w:rsidRPr="008759D7">
              <w:rPr>
                <w:rStyle w:val="txtBold"/>
                <w:rFonts w:eastAsia="Roboto Condensed" w:cstheme="majorHAnsi"/>
                <w:b/>
                <w:bCs/>
                <w:color w:val="032D4D" w:themeColor="text2" w:themeShade="BF"/>
                <w:szCs w:val="20"/>
                <w:lang w:val="fr-CA"/>
              </w:rPr>
              <w:t>Assistant de gestion</w:t>
            </w:r>
          </w:p>
          <w:p w14:paraId="104D8FBF" w14:textId="2AF9AF6E" w:rsidR="00DD03D7" w:rsidRPr="008759D7" w:rsidRDefault="00DD03D7" w:rsidP="00DD03D7">
            <w:pPr>
              <w:pStyle w:val="Ttulo2"/>
              <w:rPr>
                <w:i/>
                <w:lang w:val="fr-CA"/>
              </w:rPr>
            </w:pPr>
            <w:r w:rsidRPr="008759D7">
              <w:rPr>
                <w:lang w:val="fr-CA"/>
              </w:rPr>
              <w:t xml:space="preserve">2013 – </w:t>
            </w:r>
            <w:r>
              <w:rPr>
                <w:lang w:val="fr-CA"/>
              </w:rPr>
              <w:t>2018</w:t>
            </w:r>
            <w:r w:rsidR="00297F08">
              <w:rPr>
                <w:lang w:val="fr-CA"/>
              </w:rPr>
              <w:t xml:space="preserve">   </w:t>
            </w:r>
            <w:r w:rsidR="00731A4B" w:rsidRPr="00731A4B">
              <w:rPr>
                <w:i/>
                <w:iCs/>
                <w:color w:val="032D4D" w:themeColor="text2" w:themeShade="BF"/>
                <w:lang w:val="fr-CA"/>
              </w:rPr>
              <w:t>General Motors Mexique</w:t>
            </w:r>
          </w:p>
          <w:p w14:paraId="0A905800" w14:textId="62975E0A" w:rsidR="00DD03D7" w:rsidRDefault="00DD03D7" w:rsidP="00CC7ED4">
            <w:pPr>
              <w:pStyle w:val="Prrafodelista"/>
              <w:numPr>
                <w:ilvl w:val="0"/>
                <w:numId w:val="23"/>
              </w:numPr>
              <w:jc w:val="both"/>
              <w:rPr>
                <w:color w:val="032D4D" w:themeColor="text2" w:themeShade="BF"/>
                <w:lang w:val="fr-CA"/>
              </w:rPr>
            </w:pPr>
            <w:r w:rsidRPr="008759D7">
              <w:rPr>
                <w:color w:val="032D4D" w:themeColor="text2" w:themeShade="BF"/>
                <w:lang w:val="fr-CA"/>
              </w:rPr>
              <w:t>Planification et coordination de projets pour assurer l'atteinte des objectifs</w:t>
            </w:r>
            <w:r w:rsidR="00E812EC">
              <w:rPr>
                <w:color w:val="032D4D" w:themeColor="text2" w:themeShade="BF"/>
                <w:lang w:val="fr-CA"/>
              </w:rPr>
              <w:t xml:space="preserve"> </w:t>
            </w:r>
            <w:r w:rsidR="00BA5D87">
              <w:rPr>
                <w:color w:val="032D4D" w:themeColor="text2" w:themeShade="BF"/>
                <w:lang w:val="fr-CA"/>
              </w:rPr>
              <w:t xml:space="preserve">et </w:t>
            </w:r>
            <w:r w:rsidR="00BA5D87" w:rsidRPr="00EA1016">
              <w:rPr>
                <w:lang w:val="fr-CA"/>
              </w:rPr>
              <w:t>résolution</w:t>
            </w:r>
            <w:r w:rsidR="00EA1016" w:rsidRPr="00EA1016">
              <w:rPr>
                <w:color w:val="032D4D" w:themeColor="text2" w:themeShade="BF"/>
                <w:lang w:val="fr-CA"/>
              </w:rPr>
              <w:t xml:space="preserve"> de problèmes</w:t>
            </w:r>
            <w:r w:rsidR="00EA1016">
              <w:rPr>
                <w:color w:val="032D4D" w:themeColor="text2" w:themeShade="BF"/>
                <w:lang w:val="fr-CA"/>
              </w:rPr>
              <w:t>.</w:t>
            </w:r>
          </w:p>
          <w:p w14:paraId="63FF8E02" w14:textId="7E57C259" w:rsidR="00E26426" w:rsidRPr="008759D7" w:rsidRDefault="00E26426" w:rsidP="00CC7ED4">
            <w:pPr>
              <w:pStyle w:val="Prrafodelista"/>
              <w:numPr>
                <w:ilvl w:val="0"/>
                <w:numId w:val="23"/>
              </w:numPr>
              <w:jc w:val="both"/>
              <w:rPr>
                <w:color w:val="032D4D" w:themeColor="text2" w:themeShade="BF"/>
                <w:lang w:val="fr-CA"/>
              </w:rPr>
            </w:pPr>
            <w:r w:rsidRPr="00E26426">
              <w:rPr>
                <w:color w:val="032D4D" w:themeColor="text2" w:themeShade="BF"/>
                <w:lang w:val="fr-CA"/>
              </w:rPr>
              <w:t>Connaissance des principes de gestion des approvisionnements et des stocks</w:t>
            </w:r>
            <w:r>
              <w:rPr>
                <w:color w:val="032D4D" w:themeColor="text2" w:themeShade="BF"/>
                <w:lang w:val="fr-CA"/>
              </w:rPr>
              <w:t>.</w:t>
            </w:r>
          </w:p>
          <w:p w14:paraId="47E38F59" w14:textId="68CE6D6F" w:rsidR="00BB5F83" w:rsidRDefault="00DD03D7" w:rsidP="00BB5F83">
            <w:pPr>
              <w:pStyle w:val="Prrafodelista"/>
              <w:numPr>
                <w:ilvl w:val="0"/>
                <w:numId w:val="23"/>
              </w:numPr>
              <w:jc w:val="both"/>
              <w:rPr>
                <w:color w:val="032D4D" w:themeColor="text2" w:themeShade="BF"/>
                <w:lang w:val="fr-CA"/>
              </w:rPr>
            </w:pPr>
            <w:r w:rsidRPr="008759D7">
              <w:rPr>
                <w:color w:val="032D4D" w:themeColor="text2" w:themeShade="BF"/>
                <w:lang w:val="fr-CA"/>
              </w:rPr>
              <w:t>Gestion des ressources et des budgets pour optimiser les résultats.</w:t>
            </w:r>
          </w:p>
          <w:p w14:paraId="524921C0" w14:textId="77777777" w:rsidR="00BB5F83" w:rsidRPr="00BB5F83" w:rsidRDefault="00BB5F83" w:rsidP="00BB5F83">
            <w:pPr>
              <w:pStyle w:val="Prrafodelista"/>
              <w:jc w:val="both"/>
              <w:rPr>
                <w:color w:val="032D4D" w:themeColor="text2" w:themeShade="BF"/>
                <w:lang w:val="fr-CA"/>
              </w:rPr>
            </w:pPr>
          </w:p>
          <w:p w14:paraId="2E1C1035" w14:textId="77777777" w:rsidR="00DD03D7" w:rsidRPr="00213166" w:rsidRDefault="00DD03D7" w:rsidP="00DD03D7">
            <w:pPr>
              <w:pStyle w:val="Ttulo1"/>
              <w:rPr>
                <w:lang w:val="fr-CA"/>
              </w:rPr>
            </w:pPr>
            <w:r w:rsidRPr="00213166">
              <w:rPr>
                <w:lang w:val="fr-CA"/>
              </w:rPr>
              <w:t>Ingénieur d'emballage et de conteneurisation</w:t>
            </w:r>
          </w:p>
          <w:p w14:paraId="05A692EE" w14:textId="076CD17C" w:rsidR="00DD03D7" w:rsidRPr="00213166" w:rsidRDefault="00DD03D7" w:rsidP="00DD03D7">
            <w:pPr>
              <w:pStyle w:val="Ttulo2"/>
              <w:rPr>
                <w:i/>
                <w:lang w:val="fr-CA"/>
              </w:rPr>
            </w:pPr>
            <w:r w:rsidRPr="00213166">
              <w:rPr>
                <w:lang w:val="fr-CA"/>
              </w:rPr>
              <w:t xml:space="preserve">2012 – 2013 </w:t>
            </w:r>
            <w:r w:rsidR="00731A4B">
              <w:rPr>
                <w:lang w:val="fr-CA"/>
              </w:rPr>
              <w:t xml:space="preserve">   </w:t>
            </w:r>
            <w:r w:rsidR="00731A4B" w:rsidRPr="00731A4B">
              <w:rPr>
                <w:i/>
                <w:iCs/>
                <w:color w:val="032D4D" w:themeColor="text2" w:themeShade="BF"/>
                <w:lang w:val="fr-CA"/>
              </w:rPr>
              <w:t>General Motors Mexique</w:t>
            </w:r>
          </w:p>
          <w:p w14:paraId="625F677C" w14:textId="77777777" w:rsidR="00DD03D7" w:rsidRPr="00213166" w:rsidRDefault="00DD03D7" w:rsidP="00CC7ED4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fr-CA"/>
              </w:rPr>
            </w:pPr>
            <w:r w:rsidRPr="00213166">
              <w:rPr>
                <w:lang w:val="fr-CA"/>
              </w:rPr>
              <w:t>Concevoir et développer des emballages et conteneurs pour répondre aux besoins des produits.</w:t>
            </w:r>
          </w:p>
          <w:p w14:paraId="3EEEB866" w14:textId="672501EF" w:rsidR="00F5365E" w:rsidRDefault="00F5365E" w:rsidP="00CC7ED4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fr-CA"/>
              </w:rPr>
            </w:pPr>
            <w:r w:rsidRPr="00CC7ED4">
              <w:rPr>
                <w:lang w:val="fr-CA"/>
              </w:rPr>
              <w:t>Recrutement, évaluation, sélection, gestion et négociation avec les fournisseurs.</w:t>
            </w:r>
          </w:p>
          <w:p w14:paraId="2243E213" w14:textId="16AF0B0F" w:rsidR="00DD03D7" w:rsidRPr="00F5365E" w:rsidRDefault="00DD03D7" w:rsidP="00F5365E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fr-CA"/>
              </w:rPr>
            </w:pPr>
            <w:r w:rsidRPr="00213166">
              <w:rPr>
                <w:lang w:val="fr-CA"/>
              </w:rPr>
              <w:t>Collaborer avec les équipes de production et de logistique pour optimiser les processus.</w:t>
            </w:r>
          </w:p>
        </w:tc>
        <w:tc>
          <w:tcPr>
            <w:tcW w:w="999" w:type="dxa"/>
            <w:vMerge/>
          </w:tcPr>
          <w:p w14:paraId="2144B8ED" w14:textId="77777777" w:rsidR="00DD03D7" w:rsidRPr="00213166" w:rsidRDefault="00DD03D7" w:rsidP="00DD03D7">
            <w:pPr>
              <w:rPr>
                <w:color w:val="043D68"/>
                <w:lang w:val="fr-CA"/>
              </w:rPr>
            </w:pPr>
          </w:p>
        </w:tc>
        <w:tc>
          <w:tcPr>
            <w:tcW w:w="3411" w:type="dxa"/>
          </w:tcPr>
          <w:p w14:paraId="647718E6" w14:textId="77777777" w:rsidR="00DD03D7" w:rsidRDefault="00DD03D7" w:rsidP="00DD03D7">
            <w:pPr>
              <w:pStyle w:val="Subttulo"/>
              <w:spacing w:after="360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709AA70" wp14:editId="18DC4103">
                      <wp:extent cx="1609090" cy="0"/>
                      <wp:effectExtent l="0" t="0" r="0" b="0"/>
                      <wp:docPr id="2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F27DCCD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8032BF9" w14:textId="3C50D8F5" w:rsidR="00DD03D7" w:rsidRPr="00804F3F" w:rsidRDefault="00915810" w:rsidP="00DD03D7">
            <w:pPr>
              <w:pStyle w:val="Subttulo"/>
              <w:rPr>
                <w:lang w:val="fr-CA"/>
              </w:rPr>
            </w:pPr>
            <w:r>
              <w:rPr>
                <w:lang w:val="fr-CA"/>
              </w:rPr>
              <w:t>logiciels</w:t>
            </w:r>
            <w:r w:rsidR="00DD03D7" w:rsidRPr="00804F3F">
              <w:rPr>
                <w:lang w:val="fr-CA"/>
              </w:rPr>
              <w:t xml:space="preserve"> </w:t>
            </w:r>
          </w:p>
          <w:p w14:paraId="64C0A47E" w14:textId="007F44EB" w:rsidR="00915810" w:rsidRPr="00E4762B" w:rsidRDefault="00052A89" w:rsidP="00DD03D7">
            <w:pPr>
              <w:pStyle w:val="Subttulo"/>
              <w:rPr>
                <w:rFonts w:eastAsiaTheme="minorHAnsi"/>
                <w:b w:val="0"/>
                <w:caps w:val="0"/>
                <w:spacing w:val="0"/>
                <w:sz w:val="20"/>
                <w:szCs w:val="24"/>
                <w:lang w:val="en-CA"/>
              </w:rPr>
            </w:pPr>
            <w:r w:rsidRPr="00E4762B">
              <w:rPr>
                <w:rFonts w:eastAsiaTheme="minorHAnsi"/>
                <w:b w:val="0"/>
                <w:caps w:val="0"/>
                <w:spacing w:val="0"/>
                <w:sz w:val="20"/>
                <w:szCs w:val="24"/>
                <w:lang w:val="en-CA"/>
              </w:rPr>
              <w:t xml:space="preserve">Suite Microsoft office, </w:t>
            </w:r>
            <w:r w:rsidR="00E4762B" w:rsidRPr="00E4762B">
              <w:rPr>
                <w:rFonts w:eastAsiaTheme="minorHAnsi"/>
                <w:b w:val="0"/>
                <w:caps w:val="0"/>
                <w:spacing w:val="0"/>
                <w:sz w:val="20"/>
                <w:szCs w:val="24"/>
                <w:lang w:val="en-CA"/>
              </w:rPr>
              <w:t>Auto CAD</w:t>
            </w:r>
            <w:r w:rsidR="000A23FB" w:rsidRPr="00E4762B">
              <w:rPr>
                <w:rFonts w:eastAsiaTheme="minorHAnsi"/>
                <w:b w:val="0"/>
                <w:caps w:val="0"/>
                <w:spacing w:val="0"/>
                <w:sz w:val="20"/>
                <w:szCs w:val="24"/>
                <w:lang w:val="en-CA"/>
              </w:rPr>
              <w:t>, Acrobat</w:t>
            </w:r>
            <w:r w:rsidR="00F53362" w:rsidRPr="00E4762B">
              <w:rPr>
                <w:rFonts w:eastAsiaTheme="minorHAnsi"/>
                <w:b w:val="0"/>
                <w:caps w:val="0"/>
                <w:spacing w:val="0"/>
                <w:sz w:val="20"/>
                <w:szCs w:val="24"/>
                <w:lang w:val="en-CA"/>
              </w:rPr>
              <w:t xml:space="preserve"> Reader</w:t>
            </w:r>
            <w:r w:rsidR="000A23FB" w:rsidRPr="00E4762B">
              <w:rPr>
                <w:rFonts w:eastAsiaTheme="minorHAnsi"/>
                <w:b w:val="0"/>
                <w:caps w:val="0"/>
                <w:spacing w:val="0"/>
                <w:sz w:val="20"/>
                <w:szCs w:val="24"/>
                <w:lang w:val="en-CA"/>
              </w:rPr>
              <w:t>, Visu</w:t>
            </w:r>
            <w:r w:rsidR="00536FD8" w:rsidRPr="00E4762B">
              <w:rPr>
                <w:rFonts w:eastAsiaTheme="minorHAnsi"/>
                <w:b w:val="0"/>
                <w:caps w:val="0"/>
                <w:spacing w:val="0"/>
                <w:sz w:val="20"/>
                <w:szCs w:val="24"/>
                <w:lang w:val="en-CA"/>
              </w:rPr>
              <w:t>al</w:t>
            </w:r>
            <w:r w:rsidR="000A23FB" w:rsidRPr="00E4762B">
              <w:rPr>
                <w:rFonts w:eastAsiaTheme="minorHAnsi"/>
                <w:b w:val="0"/>
                <w:caps w:val="0"/>
                <w:spacing w:val="0"/>
                <w:sz w:val="20"/>
                <w:szCs w:val="24"/>
                <w:lang w:val="en-CA"/>
              </w:rPr>
              <w:t xml:space="preserve"> </w:t>
            </w:r>
            <w:r w:rsidR="00154306" w:rsidRPr="00E4762B">
              <w:rPr>
                <w:rFonts w:eastAsiaTheme="minorHAnsi"/>
                <w:b w:val="0"/>
                <w:caps w:val="0"/>
                <w:spacing w:val="0"/>
                <w:sz w:val="20"/>
                <w:szCs w:val="24"/>
                <w:lang w:val="en-CA"/>
              </w:rPr>
              <w:t>studio,</w:t>
            </w:r>
            <w:r w:rsidR="00F7171B" w:rsidRPr="00E4762B">
              <w:rPr>
                <w:rFonts w:eastAsiaTheme="minorHAnsi"/>
                <w:b w:val="0"/>
                <w:caps w:val="0"/>
                <w:spacing w:val="0"/>
                <w:sz w:val="20"/>
                <w:szCs w:val="24"/>
                <w:lang w:val="en-CA"/>
              </w:rPr>
              <w:t xml:space="preserve"> MGO System. </w:t>
            </w:r>
          </w:p>
          <w:p w14:paraId="2F51060D" w14:textId="6DFB823F" w:rsidR="00DD03D7" w:rsidRPr="00DD03D7" w:rsidRDefault="00DD03D7" w:rsidP="00DD03D7">
            <w:pPr>
              <w:pStyle w:val="Subttulo"/>
              <w:rPr>
                <w:lang w:val="fr-CA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4B6DE04" wp14:editId="067015B3">
                      <wp:extent cx="1609090" cy="0"/>
                      <wp:effectExtent l="0" t="0" r="0" b="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455435E" id="Straight Connector 3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261DC84" w14:textId="014E8F12" w:rsidR="00DD03D7" w:rsidRPr="00751C6E" w:rsidRDefault="00DD03D7" w:rsidP="00DD03D7">
            <w:pPr>
              <w:pStyle w:val="Subttulo"/>
              <w:rPr>
                <w:lang w:val="fr-CA"/>
              </w:rPr>
            </w:pPr>
            <w:r w:rsidRPr="00751C6E">
              <w:rPr>
                <w:lang w:val="fr-CA"/>
              </w:rPr>
              <w:t>formation</w:t>
            </w:r>
          </w:p>
          <w:p w14:paraId="66908C1B" w14:textId="77630CC1" w:rsidR="00DD03D7" w:rsidRPr="00DD03D7" w:rsidRDefault="00DD03D7" w:rsidP="00DD03D7">
            <w:pPr>
              <w:rPr>
                <w:lang w:val="fr-CA"/>
              </w:rPr>
            </w:pPr>
            <w:r w:rsidRPr="00DD03D7">
              <w:rPr>
                <w:lang w:val="fr-CA"/>
              </w:rPr>
              <w:t xml:space="preserve">2020 </w:t>
            </w:r>
            <w:r w:rsidRPr="00DD03D7">
              <w:rPr>
                <w:b/>
                <w:bCs/>
                <w:color w:val="032D4D" w:themeColor="text2" w:themeShade="BF"/>
                <w:lang w:val="fr-CA"/>
              </w:rPr>
              <w:t>Ouvrier d’atelier</w:t>
            </w:r>
            <w:r w:rsidRPr="00DD03D7">
              <w:rPr>
                <w:lang w:val="fr-CA"/>
              </w:rPr>
              <w:t>, Au Pont De Bois Ébénisterie, Sherbrooke, QC, Canada</w:t>
            </w:r>
          </w:p>
          <w:p w14:paraId="525BDF78" w14:textId="77777777" w:rsidR="00DD03D7" w:rsidRPr="00DD03D7" w:rsidRDefault="00DD03D7" w:rsidP="00DD03D7">
            <w:pPr>
              <w:rPr>
                <w:lang w:val="fr-CA"/>
              </w:rPr>
            </w:pPr>
            <w:r w:rsidRPr="00DD03D7">
              <w:rPr>
                <w:lang w:val="fr-CA"/>
              </w:rPr>
              <w:t xml:space="preserve">2019 </w:t>
            </w:r>
            <w:r w:rsidRPr="00DD03D7">
              <w:rPr>
                <w:b/>
                <w:bCs/>
                <w:lang w:val="fr-CA"/>
              </w:rPr>
              <w:t>Formation SIMDUT</w:t>
            </w:r>
            <w:r w:rsidRPr="00DD03D7">
              <w:rPr>
                <w:lang w:val="fr-CA"/>
              </w:rPr>
              <w:t>, Valcourt, QC, Canada</w:t>
            </w:r>
          </w:p>
          <w:p w14:paraId="2998DB82" w14:textId="13D6B613" w:rsidR="00DD03D7" w:rsidRPr="00DD03D7" w:rsidRDefault="00DD03D7" w:rsidP="00DD03D7">
            <w:pPr>
              <w:rPr>
                <w:lang w:val="fr-CA"/>
              </w:rPr>
            </w:pPr>
            <w:r w:rsidRPr="00DD03D7">
              <w:rPr>
                <w:lang w:val="fr-CA"/>
              </w:rPr>
              <w:t xml:space="preserve">2016 </w:t>
            </w:r>
            <w:r w:rsidRPr="00DD03D7">
              <w:rPr>
                <w:b/>
                <w:bCs/>
                <w:lang w:val="fr-CA"/>
              </w:rPr>
              <w:t>Mast</w:t>
            </w:r>
            <w:r w:rsidR="007A6454">
              <w:rPr>
                <w:b/>
                <w:bCs/>
                <w:lang w:val="fr-CA"/>
              </w:rPr>
              <w:t>rise</w:t>
            </w:r>
            <w:r w:rsidRPr="00DD03D7">
              <w:rPr>
                <w:b/>
                <w:bCs/>
                <w:lang w:val="fr-CA"/>
              </w:rPr>
              <w:t xml:space="preserve"> en Logistique Internationale</w:t>
            </w:r>
            <w:r w:rsidRPr="00DD03D7">
              <w:rPr>
                <w:lang w:val="fr-CA"/>
              </w:rPr>
              <w:t>, Universidad La Salle Bajio, Leon, Mexique</w:t>
            </w:r>
          </w:p>
          <w:p w14:paraId="7795BF5C" w14:textId="6829C6B1" w:rsidR="00DD03D7" w:rsidRPr="00DD03D7" w:rsidRDefault="00DD03D7" w:rsidP="00DD03D7">
            <w:pPr>
              <w:rPr>
                <w:lang w:val="fr-CA"/>
              </w:rPr>
            </w:pPr>
            <w:r w:rsidRPr="00DD03D7">
              <w:rPr>
                <w:lang w:val="fr-CA"/>
              </w:rPr>
              <w:t xml:space="preserve">2015 </w:t>
            </w:r>
            <w:r w:rsidRPr="00DD03D7">
              <w:rPr>
                <w:b/>
                <w:bCs/>
                <w:lang w:val="fr-CA"/>
              </w:rPr>
              <w:t>Baccalauréat en Ingénierie Industrielle Administratif</w:t>
            </w:r>
            <w:r w:rsidRPr="00DD03D7">
              <w:rPr>
                <w:lang w:val="fr-CA"/>
              </w:rPr>
              <w:t>, Universidad de Leon, Silao, Mexique</w:t>
            </w:r>
          </w:p>
          <w:p w14:paraId="46DB2A14" w14:textId="77777777" w:rsidR="00DD03D7" w:rsidRPr="00E91344" w:rsidRDefault="00DD03D7" w:rsidP="00DD03D7">
            <w:pPr>
              <w:pStyle w:val="Subttulo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4FD2A21" wp14:editId="4F45ED02">
                      <wp:extent cx="1609090" cy="0"/>
                      <wp:effectExtent l="0" t="0" r="0" b="0"/>
                      <wp:docPr id="4" name="Straight Connector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A6E9F73" id="Straight Connector 4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0EA0C44" w14:textId="77777777" w:rsidR="00DD03D7" w:rsidRPr="00E91344" w:rsidRDefault="00DD03D7" w:rsidP="00DD03D7"/>
          <w:p w14:paraId="3955DDB9" w14:textId="5A9C9B90" w:rsidR="00DD03D7" w:rsidRDefault="00DD03D7" w:rsidP="00D32DA5">
            <w:pPr>
              <w:pStyle w:val="Subttulo"/>
            </w:pPr>
            <w:r>
              <w:t>Competences</w:t>
            </w:r>
          </w:p>
          <w:p w14:paraId="4508D68D" w14:textId="77777777" w:rsidR="00D32DA5" w:rsidRPr="00D32DA5" w:rsidRDefault="00D32DA5" w:rsidP="00D32DA5"/>
          <w:p w14:paraId="2E27D2FB" w14:textId="77777777" w:rsidR="00DD03D7" w:rsidRPr="00213166" w:rsidRDefault="00DD03D7" w:rsidP="00DD03D7">
            <w:pPr>
              <w:pStyle w:val="Prrafodelista"/>
              <w:numPr>
                <w:ilvl w:val="0"/>
                <w:numId w:val="25"/>
              </w:numPr>
              <w:rPr>
                <w:noProof/>
                <w:lang w:val="it-IT"/>
              </w:rPr>
            </w:pPr>
            <w:r w:rsidRPr="00213166">
              <w:rPr>
                <w:noProof/>
                <w:lang w:val="it-IT"/>
              </w:rPr>
              <w:t>Gestion de la production et de la qualité</w:t>
            </w:r>
          </w:p>
          <w:p w14:paraId="48D5B9AE" w14:textId="77777777" w:rsidR="00DD03D7" w:rsidRPr="00213166" w:rsidRDefault="00DD03D7" w:rsidP="00DD03D7">
            <w:pPr>
              <w:pStyle w:val="Prrafodelista"/>
              <w:numPr>
                <w:ilvl w:val="0"/>
                <w:numId w:val="25"/>
              </w:numPr>
              <w:rPr>
                <w:noProof/>
                <w:lang w:val="it-IT"/>
              </w:rPr>
            </w:pPr>
            <w:r w:rsidRPr="00213166">
              <w:rPr>
                <w:noProof/>
                <w:lang w:val="it-IT"/>
              </w:rPr>
              <w:t>Planification et coordination de projets</w:t>
            </w:r>
          </w:p>
          <w:p w14:paraId="4A412186" w14:textId="77777777" w:rsidR="00DD03D7" w:rsidRPr="00213166" w:rsidRDefault="00DD03D7" w:rsidP="00DD03D7">
            <w:pPr>
              <w:pStyle w:val="Prrafodelista"/>
              <w:numPr>
                <w:ilvl w:val="0"/>
                <w:numId w:val="25"/>
              </w:numPr>
              <w:rPr>
                <w:noProof/>
                <w:lang w:val="it-IT"/>
              </w:rPr>
            </w:pPr>
            <w:r w:rsidRPr="00213166">
              <w:rPr>
                <w:noProof/>
                <w:lang w:val="it-IT"/>
              </w:rPr>
              <w:t>Travail d'équipe et communication efficace</w:t>
            </w:r>
          </w:p>
          <w:p w14:paraId="3FAFFF4D" w14:textId="77777777" w:rsidR="00DD03D7" w:rsidRPr="00213166" w:rsidRDefault="00DD03D7" w:rsidP="00DD03D7">
            <w:pPr>
              <w:pStyle w:val="Prrafodelista"/>
              <w:numPr>
                <w:ilvl w:val="0"/>
                <w:numId w:val="25"/>
              </w:numPr>
              <w:rPr>
                <w:noProof/>
                <w:lang w:val="it-IT"/>
              </w:rPr>
            </w:pPr>
            <w:r w:rsidRPr="00213166">
              <w:rPr>
                <w:noProof/>
                <w:lang w:val="it-IT"/>
              </w:rPr>
              <w:t>Analyse et résolution de problèmes</w:t>
            </w:r>
          </w:p>
          <w:p w14:paraId="5DE1FCD8" w14:textId="77777777" w:rsidR="00DD03D7" w:rsidRPr="00351FDF" w:rsidRDefault="00DD03D7" w:rsidP="00DD03D7">
            <w:pPr>
              <w:pStyle w:val="Ttulo3"/>
              <w:numPr>
                <w:ilvl w:val="0"/>
                <w:numId w:val="25"/>
              </w:numPr>
            </w:pPr>
            <w:r w:rsidRPr="00213166">
              <w:t>Leadership et gestion des ressources</w:t>
            </w:r>
          </w:p>
        </w:tc>
      </w:tr>
    </w:tbl>
    <w:p w14:paraId="4F313574" w14:textId="7CBB1F7F" w:rsidR="00871DB8" w:rsidRPr="002C4D08" w:rsidRDefault="00871DB8" w:rsidP="001B0FAC">
      <w:pPr>
        <w:rPr>
          <w:color w:val="043D68"/>
        </w:rPr>
      </w:pPr>
    </w:p>
    <w:sectPr w:rsidR="00871DB8" w:rsidRPr="002C4D08" w:rsidSect="00AB74C5">
      <w:pgSz w:w="12240" w:h="15840" w:code="1"/>
      <w:pgMar w:top="720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8F5D" w14:textId="77777777" w:rsidR="003440DE" w:rsidRDefault="003440DE" w:rsidP="00AA35A8">
      <w:pPr>
        <w:spacing w:line="240" w:lineRule="auto"/>
      </w:pPr>
      <w:r>
        <w:separator/>
      </w:r>
    </w:p>
  </w:endnote>
  <w:endnote w:type="continuationSeparator" w:id="0">
    <w:p w14:paraId="2858BA67" w14:textId="77777777" w:rsidR="003440DE" w:rsidRDefault="003440DE" w:rsidP="00AA35A8">
      <w:pPr>
        <w:spacing w:line="240" w:lineRule="auto"/>
      </w:pPr>
      <w:r>
        <w:continuationSeparator/>
      </w:r>
    </w:p>
  </w:endnote>
  <w:endnote w:type="continuationNotice" w:id="1">
    <w:p w14:paraId="1838924E" w14:textId="77777777" w:rsidR="003440DE" w:rsidRDefault="003440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DA42" w14:textId="77777777" w:rsidR="003440DE" w:rsidRDefault="003440DE" w:rsidP="00AA35A8">
      <w:pPr>
        <w:spacing w:line="240" w:lineRule="auto"/>
      </w:pPr>
      <w:r>
        <w:separator/>
      </w:r>
    </w:p>
  </w:footnote>
  <w:footnote w:type="continuationSeparator" w:id="0">
    <w:p w14:paraId="3C6D0735" w14:textId="77777777" w:rsidR="003440DE" w:rsidRDefault="003440DE" w:rsidP="00AA35A8">
      <w:pPr>
        <w:spacing w:line="240" w:lineRule="auto"/>
      </w:pPr>
      <w:r>
        <w:continuationSeparator/>
      </w:r>
    </w:p>
  </w:footnote>
  <w:footnote w:type="continuationNotice" w:id="1">
    <w:p w14:paraId="31B37AD0" w14:textId="77777777" w:rsidR="003440DE" w:rsidRDefault="003440D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121" type="#_x0000_t75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2651E18"/>
    <w:multiLevelType w:val="hybridMultilevel"/>
    <w:tmpl w:val="DC8EF1C0"/>
    <w:lvl w:ilvl="0" w:tplc="F9CCC478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611B9"/>
    <w:multiLevelType w:val="hybridMultilevel"/>
    <w:tmpl w:val="383600D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F24CA"/>
    <w:multiLevelType w:val="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73BC3AFD"/>
    <w:multiLevelType w:val="hybridMultilevel"/>
    <w:tmpl w:val="3502F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3"/>
  </w:num>
  <w:num w:numId="4">
    <w:abstractNumId w:val="14"/>
  </w:num>
  <w:num w:numId="5">
    <w:abstractNumId w:val="18"/>
  </w:num>
  <w:num w:numId="6">
    <w:abstractNumId w:val="15"/>
  </w:num>
  <w:num w:numId="7">
    <w:abstractNumId w:val="17"/>
  </w:num>
  <w:num w:numId="8">
    <w:abstractNumId w:val="16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9"/>
  </w:num>
  <w:num w:numId="21">
    <w:abstractNumId w:val="11"/>
  </w:num>
  <w:num w:numId="22">
    <w:abstractNumId w:val="10"/>
  </w:num>
  <w:num w:numId="23">
    <w:abstractNumId w:val="21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stylePaneSortMethod w:val="0000"/>
  <w:defaultTabStop w:val="720"/>
  <w:characterSpacingControl w:val="doNotCompress"/>
  <w:hdrShapeDefaults>
    <o:shapedefaults v:ext="edit" spidmax="2049">
      <o:colormru v:ext="edit" colors="#fffaeb,#e9ffdd,#f5ffef,white,#f3fa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47"/>
    <w:rsid w:val="0000752A"/>
    <w:rsid w:val="00010C37"/>
    <w:rsid w:val="00016465"/>
    <w:rsid w:val="00033263"/>
    <w:rsid w:val="000334C1"/>
    <w:rsid w:val="00052A89"/>
    <w:rsid w:val="000746CA"/>
    <w:rsid w:val="000767C7"/>
    <w:rsid w:val="000873F6"/>
    <w:rsid w:val="00095352"/>
    <w:rsid w:val="000A2225"/>
    <w:rsid w:val="000A23FB"/>
    <w:rsid w:val="000B286F"/>
    <w:rsid w:val="000C2B44"/>
    <w:rsid w:val="000D134B"/>
    <w:rsid w:val="000F039F"/>
    <w:rsid w:val="0010041D"/>
    <w:rsid w:val="00107A52"/>
    <w:rsid w:val="001125D5"/>
    <w:rsid w:val="00124ED6"/>
    <w:rsid w:val="00136B3E"/>
    <w:rsid w:val="00153576"/>
    <w:rsid w:val="00154306"/>
    <w:rsid w:val="00167789"/>
    <w:rsid w:val="00194704"/>
    <w:rsid w:val="001B0FAC"/>
    <w:rsid w:val="001B160B"/>
    <w:rsid w:val="001D477D"/>
    <w:rsid w:val="001D76FA"/>
    <w:rsid w:val="001F2C20"/>
    <w:rsid w:val="00203213"/>
    <w:rsid w:val="00213166"/>
    <w:rsid w:val="00217BDE"/>
    <w:rsid w:val="002236D5"/>
    <w:rsid w:val="00231C3B"/>
    <w:rsid w:val="00243756"/>
    <w:rsid w:val="0027193E"/>
    <w:rsid w:val="00284246"/>
    <w:rsid w:val="00292279"/>
    <w:rsid w:val="002966D6"/>
    <w:rsid w:val="00297F08"/>
    <w:rsid w:val="002A3201"/>
    <w:rsid w:val="002A7891"/>
    <w:rsid w:val="002B51DB"/>
    <w:rsid w:val="002C4D08"/>
    <w:rsid w:val="002C4E0C"/>
    <w:rsid w:val="002C774A"/>
    <w:rsid w:val="002C7C6F"/>
    <w:rsid w:val="002D6D8C"/>
    <w:rsid w:val="002E7306"/>
    <w:rsid w:val="003231C1"/>
    <w:rsid w:val="003258ED"/>
    <w:rsid w:val="00331DCE"/>
    <w:rsid w:val="00334FEA"/>
    <w:rsid w:val="003440DE"/>
    <w:rsid w:val="00351FDF"/>
    <w:rsid w:val="00352A17"/>
    <w:rsid w:val="00357E3C"/>
    <w:rsid w:val="003877F8"/>
    <w:rsid w:val="00391BEA"/>
    <w:rsid w:val="003965A9"/>
    <w:rsid w:val="003B4AEF"/>
    <w:rsid w:val="003B7F92"/>
    <w:rsid w:val="003E2525"/>
    <w:rsid w:val="003E288C"/>
    <w:rsid w:val="00415CF3"/>
    <w:rsid w:val="00435BA1"/>
    <w:rsid w:val="00447CA5"/>
    <w:rsid w:val="00453A7B"/>
    <w:rsid w:val="00457ADE"/>
    <w:rsid w:val="00464B92"/>
    <w:rsid w:val="004860D9"/>
    <w:rsid w:val="00490600"/>
    <w:rsid w:val="004909EF"/>
    <w:rsid w:val="004936B2"/>
    <w:rsid w:val="004A1426"/>
    <w:rsid w:val="004A28EA"/>
    <w:rsid w:val="004C1032"/>
    <w:rsid w:val="00504E47"/>
    <w:rsid w:val="00524297"/>
    <w:rsid w:val="00536FD8"/>
    <w:rsid w:val="00537559"/>
    <w:rsid w:val="0054466E"/>
    <w:rsid w:val="00574DB0"/>
    <w:rsid w:val="005A1C94"/>
    <w:rsid w:val="005A6F8D"/>
    <w:rsid w:val="005B4861"/>
    <w:rsid w:val="005B6CA8"/>
    <w:rsid w:val="005E0FB7"/>
    <w:rsid w:val="005F5EF3"/>
    <w:rsid w:val="00605BCE"/>
    <w:rsid w:val="00626B3C"/>
    <w:rsid w:val="00643F4B"/>
    <w:rsid w:val="00676B73"/>
    <w:rsid w:val="006928F8"/>
    <w:rsid w:val="0069541B"/>
    <w:rsid w:val="006A1E18"/>
    <w:rsid w:val="006A37C0"/>
    <w:rsid w:val="006C7F5A"/>
    <w:rsid w:val="006D0785"/>
    <w:rsid w:val="00726248"/>
    <w:rsid w:val="00731A4B"/>
    <w:rsid w:val="00746B0A"/>
    <w:rsid w:val="00751C6E"/>
    <w:rsid w:val="00752A04"/>
    <w:rsid w:val="0077153E"/>
    <w:rsid w:val="0079001A"/>
    <w:rsid w:val="00791376"/>
    <w:rsid w:val="00791C5D"/>
    <w:rsid w:val="007A6454"/>
    <w:rsid w:val="007B4FF4"/>
    <w:rsid w:val="007D7F15"/>
    <w:rsid w:val="007E47A0"/>
    <w:rsid w:val="007F6BDF"/>
    <w:rsid w:val="00804F3F"/>
    <w:rsid w:val="00822AAD"/>
    <w:rsid w:val="008304D6"/>
    <w:rsid w:val="00831977"/>
    <w:rsid w:val="00865D5F"/>
    <w:rsid w:val="00871DB8"/>
    <w:rsid w:val="008759D7"/>
    <w:rsid w:val="00887E05"/>
    <w:rsid w:val="008923B5"/>
    <w:rsid w:val="008A171A"/>
    <w:rsid w:val="008A32A5"/>
    <w:rsid w:val="008C6FDE"/>
    <w:rsid w:val="008F180B"/>
    <w:rsid w:val="008F48B9"/>
    <w:rsid w:val="008F6BC6"/>
    <w:rsid w:val="009049BC"/>
    <w:rsid w:val="00913798"/>
    <w:rsid w:val="00915810"/>
    <w:rsid w:val="00916960"/>
    <w:rsid w:val="00917064"/>
    <w:rsid w:val="009230A7"/>
    <w:rsid w:val="0094162F"/>
    <w:rsid w:val="009505A7"/>
    <w:rsid w:val="0095501D"/>
    <w:rsid w:val="00956B80"/>
    <w:rsid w:val="0096304F"/>
    <w:rsid w:val="0099108A"/>
    <w:rsid w:val="00992B01"/>
    <w:rsid w:val="009A7F3F"/>
    <w:rsid w:val="009D646A"/>
    <w:rsid w:val="009E213F"/>
    <w:rsid w:val="00A20EF6"/>
    <w:rsid w:val="00A3726F"/>
    <w:rsid w:val="00A379B4"/>
    <w:rsid w:val="00A4248D"/>
    <w:rsid w:val="00A633B0"/>
    <w:rsid w:val="00A718B6"/>
    <w:rsid w:val="00A9291E"/>
    <w:rsid w:val="00AA1166"/>
    <w:rsid w:val="00AA35A8"/>
    <w:rsid w:val="00AA51F5"/>
    <w:rsid w:val="00AA530F"/>
    <w:rsid w:val="00AB74C5"/>
    <w:rsid w:val="00AD673B"/>
    <w:rsid w:val="00AE562D"/>
    <w:rsid w:val="00AE7533"/>
    <w:rsid w:val="00B20F64"/>
    <w:rsid w:val="00B42685"/>
    <w:rsid w:val="00B45879"/>
    <w:rsid w:val="00B535AD"/>
    <w:rsid w:val="00B75292"/>
    <w:rsid w:val="00B8453F"/>
    <w:rsid w:val="00B85473"/>
    <w:rsid w:val="00BA5D87"/>
    <w:rsid w:val="00BB27C3"/>
    <w:rsid w:val="00BB5F83"/>
    <w:rsid w:val="00BD7847"/>
    <w:rsid w:val="00BE331B"/>
    <w:rsid w:val="00BE5968"/>
    <w:rsid w:val="00BF65DD"/>
    <w:rsid w:val="00BF7216"/>
    <w:rsid w:val="00C272EB"/>
    <w:rsid w:val="00C62E97"/>
    <w:rsid w:val="00C72928"/>
    <w:rsid w:val="00C81645"/>
    <w:rsid w:val="00CA61BE"/>
    <w:rsid w:val="00CB3E40"/>
    <w:rsid w:val="00CC7ED4"/>
    <w:rsid w:val="00CF22B3"/>
    <w:rsid w:val="00D00CD9"/>
    <w:rsid w:val="00D14D11"/>
    <w:rsid w:val="00D15AAE"/>
    <w:rsid w:val="00D22971"/>
    <w:rsid w:val="00D32DA5"/>
    <w:rsid w:val="00D60B19"/>
    <w:rsid w:val="00D86385"/>
    <w:rsid w:val="00D95726"/>
    <w:rsid w:val="00DA4B7F"/>
    <w:rsid w:val="00DB472D"/>
    <w:rsid w:val="00DD03D7"/>
    <w:rsid w:val="00DD6ECC"/>
    <w:rsid w:val="00DE5F88"/>
    <w:rsid w:val="00DF2298"/>
    <w:rsid w:val="00E067BA"/>
    <w:rsid w:val="00E07C52"/>
    <w:rsid w:val="00E127D0"/>
    <w:rsid w:val="00E26426"/>
    <w:rsid w:val="00E26F2A"/>
    <w:rsid w:val="00E360EA"/>
    <w:rsid w:val="00E4762B"/>
    <w:rsid w:val="00E547A9"/>
    <w:rsid w:val="00E570A5"/>
    <w:rsid w:val="00E77096"/>
    <w:rsid w:val="00E812EC"/>
    <w:rsid w:val="00E91344"/>
    <w:rsid w:val="00EA1016"/>
    <w:rsid w:val="00EB20A4"/>
    <w:rsid w:val="00EB74E8"/>
    <w:rsid w:val="00EC0F79"/>
    <w:rsid w:val="00ED0A53"/>
    <w:rsid w:val="00EF22EF"/>
    <w:rsid w:val="00F02E99"/>
    <w:rsid w:val="00F055F4"/>
    <w:rsid w:val="00F215B6"/>
    <w:rsid w:val="00F30552"/>
    <w:rsid w:val="00F40BD0"/>
    <w:rsid w:val="00F419C0"/>
    <w:rsid w:val="00F46BDB"/>
    <w:rsid w:val="00F53362"/>
    <w:rsid w:val="00F5365E"/>
    <w:rsid w:val="00F56107"/>
    <w:rsid w:val="00F7171B"/>
    <w:rsid w:val="00F778BA"/>
    <w:rsid w:val="00F82744"/>
    <w:rsid w:val="00F909F1"/>
    <w:rsid w:val="00FD56F7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faeb,#e9ffdd,#f5ffef,white,#f3faff"/>
    </o:shapedefaults>
    <o:shapelayout v:ext="edit">
      <o:idmap v:ext="edit" data="1"/>
    </o:shapelayout>
  </w:shapeDefaults>
  <w:decimalSymbol w:val="."/>
  <w:listSeparator w:val=","/>
  <w14:docId w14:val="61A857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26F"/>
    <w:rPr>
      <w:color w:val="043D68" w:themeColor="text2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ar"/>
    <w:uiPriority w:val="9"/>
    <w:qFormat/>
    <w:rsid w:val="00351FDF"/>
    <w:pPr>
      <w:spacing w:after="80" w:line="240" w:lineRule="auto"/>
      <w:outlineLvl w:val="2"/>
    </w:pPr>
    <w:rPr>
      <w:noProof/>
      <w:lang w:val="it-IT"/>
    </w:rPr>
  </w:style>
  <w:style w:type="paragraph" w:styleId="Ttulo4">
    <w:name w:val="heading 4"/>
    <w:basedOn w:val="Normal"/>
    <w:next w:val="Normal"/>
    <w:link w:val="Ttulo4C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BCE"/>
    <w:rPr>
      <w:rFonts w:ascii="Times New Roman" w:hAnsi="Times New Roman" w:cs="Times New Roman"/>
      <w:color w:val="043D68" w:themeColor="text2"/>
      <w:sz w:val="18"/>
      <w:szCs w:val="18"/>
    </w:rPr>
  </w:style>
  <w:style w:type="paragraph" w:styleId="Prrafodelista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05BCE"/>
    <w:rPr>
      <w:color w:val="043D68" w:themeColor="text2"/>
      <w:sz w:val="20"/>
    </w:rPr>
  </w:style>
  <w:style w:type="paragraph" w:styleId="Piedepgina">
    <w:name w:val="footer"/>
    <w:basedOn w:val="Normal"/>
    <w:link w:val="PiedepginaC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05BCE"/>
    <w:rPr>
      <w:color w:val="043D68" w:themeColor="text2"/>
      <w:sz w:val="20"/>
    </w:rPr>
  </w:style>
  <w:style w:type="table" w:styleId="Tablaconcuadrcula">
    <w:name w:val="Table Grid"/>
    <w:basedOn w:val="Tabla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AB74C5"/>
    <w:pPr>
      <w:spacing w:after="120"/>
    </w:pPr>
    <w:rPr>
      <w:b/>
      <w:bCs/>
      <w:spacing w:val="20"/>
      <w:sz w:val="52"/>
      <w:szCs w:val="48"/>
      <w:lang w:val="it-IT"/>
    </w:rPr>
  </w:style>
  <w:style w:type="character" w:customStyle="1" w:styleId="TtuloCar">
    <w:name w:val="Título Car"/>
    <w:basedOn w:val="Fuentedeprrafopredeter"/>
    <w:link w:val="Ttulo"/>
    <w:uiPriority w:val="10"/>
    <w:rsid w:val="00AB74C5"/>
    <w:rPr>
      <w:b/>
      <w:bCs/>
      <w:color w:val="043D68" w:themeColor="text2"/>
      <w:spacing w:val="20"/>
      <w:sz w:val="52"/>
      <w:szCs w:val="48"/>
      <w:lang w:val="it-IT"/>
    </w:rPr>
  </w:style>
  <w:style w:type="character" w:styleId="Textodelmarcadordeposicin">
    <w:name w:val="Placeholder Text"/>
    <w:basedOn w:val="Fuentedeprrafopredeter"/>
    <w:uiPriority w:val="99"/>
    <w:semiHidden/>
    <w:rsid w:val="002E7306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4A1426"/>
    <w:pPr>
      <w:numPr>
        <w:ilvl w:val="1"/>
      </w:numPr>
      <w:spacing w:after="120" w:line="240" w:lineRule="auto"/>
    </w:pPr>
    <w:rPr>
      <w:rFonts w:eastAsiaTheme="minorEastAsia"/>
      <w:b/>
      <w:caps/>
      <w:spacing w:val="20"/>
      <w:sz w:val="2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4A1426"/>
    <w:rPr>
      <w:rFonts w:eastAsiaTheme="minorEastAsia"/>
      <w:b/>
      <w:caps/>
      <w:color w:val="043D68" w:themeColor="text2"/>
      <w:spacing w:val="20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A3726F"/>
    <w:rPr>
      <w:b/>
      <w:bCs/>
      <w:caps/>
      <w:color w:val="043D68" w:themeColor="text2"/>
      <w:spacing w:val="20"/>
      <w:sz w:val="20"/>
    </w:rPr>
  </w:style>
  <w:style w:type="character" w:customStyle="1" w:styleId="Ttulo2Car">
    <w:name w:val="Título 2 Car"/>
    <w:basedOn w:val="Fuentedeprrafopredeter"/>
    <w:link w:val="Ttulo2"/>
    <w:uiPriority w:val="9"/>
    <w:rsid w:val="00AA51F5"/>
    <w:rPr>
      <w:color w:val="043D68" w:themeColor="text2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351FDF"/>
    <w:rPr>
      <w:noProof/>
      <w:color w:val="043D68" w:themeColor="text2"/>
      <w:sz w:val="20"/>
      <w:lang w:val="it-I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ipervnculo">
    <w:name w:val="Hyperlink"/>
    <w:basedOn w:val="Fuentedeprrafopredeter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uiPriority w:val="9"/>
    <w:semiHidden/>
    <w:qFormat/>
    <w:rsid w:val="00676B73"/>
    <w:pPr>
      <w:spacing w:after="120" w:line="240" w:lineRule="auto"/>
      <w:ind w:left="288"/>
    </w:pPr>
    <w:rPr>
      <w:szCs w:val="20"/>
    </w:rPr>
  </w:style>
  <w:style w:type="paragraph" w:customStyle="1" w:styleId="AboutMe">
    <w:name w:val="AboutMe"/>
    <w:basedOn w:val="Normal"/>
    <w:next w:val="Normal"/>
    <w:link w:val="AboutMeChar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AboutMeChar">
    <w:name w:val="AboutMe Char"/>
    <w:basedOn w:val="Fuentedeprrafopredeter"/>
    <w:link w:val="AboutMe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BodyWhite">
    <w:name w:val="Body White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BulletList">
    <w:name w:val="Bullet List"/>
    <w:basedOn w:val="Prrafodelista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Listaconvietas">
    <w:name w:val="List Bullet"/>
    <w:basedOn w:val="BulletList"/>
    <w:uiPriority w:val="6"/>
    <w:qFormat/>
    <w:rsid w:val="00A3726F"/>
    <w:pPr>
      <w:numPr>
        <w:numId w:val="21"/>
      </w:numPr>
    </w:pPr>
  </w:style>
  <w:style w:type="character" w:customStyle="1" w:styleId="NotBold">
    <w:name w:val="Not Bold"/>
    <w:uiPriority w:val="1"/>
    <w:qFormat/>
    <w:rsid w:val="00A3726F"/>
    <w:rPr>
      <w:b/>
      <w:color w:val="043D68" w:themeColor="text2"/>
    </w:rPr>
  </w:style>
  <w:style w:type="character" w:customStyle="1" w:styleId="Bold">
    <w:name w:val="Bold"/>
    <w:uiPriority w:val="1"/>
    <w:qFormat/>
    <w:rsid w:val="00A3726F"/>
    <w:rPr>
      <w:b/>
      <w:bCs/>
    </w:rPr>
  </w:style>
  <w:style w:type="character" w:customStyle="1" w:styleId="Italics">
    <w:name w:val="Italics"/>
    <w:uiPriority w:val="1"/>
    <w:qFormat/>
    <w:rsid w:val="00A3726F"/>
    <w:rPr>
      <w:i/>
      <w:iCs/>
    </w:rPr>
  </w:style>
  <w:style w:type="character" w:customStyle="1" w:styleId="span">
    <w:name w:val="span"/>
    <w:basedOn w:val="Fuentedeprrafopredeter"/>
    <w:qFormat/>
    <w:rsid w:val="008759D7"/>
    <w:rPr>
      <w:sz w:val="24"/>
      <w:szCs w:val="24"/>
      <w:vertAlign w:val="baseline"/>
    </w:rPr>
  </w:style>
  <w:style w:type="paragraph" w:customStyle="1" w:styleId="ulli">
    <w:name w:val="ul_li"/>
    <w:basedOn w:val="Normal"/>
    <w:rsid w:val="008759D7"/>
    <w:pPr>
      <w:spacing w:line="240" w:lineRule="atLeast"/>
      <w:textAlignment w:val="baseline"/>
    </w:pPr>
    <w:rPr>
      <w:rFonts w:eastAsiaTheme="minorEastAsia"/>
      <w:color w:val="auto"/>
      <w:sz w:val="24"/>
    </w:rPr>
  </w:style>
  <w:style w:type="character" w:customStyle="1" w:styleId="txtBold">
    <w:name w:val="txtBold"/>
    <w:basedOn w:val="Fuentedeprrafopredeter"/>
    <w:qFormat/>
    <w:rsid w:val="00875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ych\AppData\Roaming\Microsoft\Templates\Simple%20UIUX%20design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AE3399295E4A349EF7BCB9FA3AE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50F99-DB13-4011-B0B2-84A547751DBE}"/>
      </w:docPartPr>
      <w:docPartBody>
        <w:p w:rsidR="00091430" w:rsidRDefault="00896A21" w:rsidP="00896A21">
          <w:pPr>
            <w:pStyle w:val="A8AE3399295E4A349EF7BCB9FA3AEABE"/>
          </w:pPr>
          <w:r w:rsidRPr="002C4D08">
            <w:t>OBJECTIVE</w:t>
          </w:r>
        </w:p>
      </w:docPartBody>
    </w:docPart>
    <w:docPart>
      <w:docPartPr>
        <w:name w:val="DA6AB7C86DA6486995E567BA00444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A7B3B-E9F6-4E19-BD8C-E43623C5B067}"/>
      </w:docPartPr>
      <w:docPartBody>
        <w:p w:rsidR="00091430" w:rsidRDefault="00896A21" w:rsidP="00896A21">
          <w:pPr>
            <w:pStyle w:val="DA6AB7C86DA6486995E567BA004445F0"/>
          </w:pPr>
          <w:r w:rsidRPr="001540E8">
            <w:t>Contact</w:t>
          </w:r>
        </w:p>
      </w:docPartBody>
    </w:docPart>
    <w:docPart>
      <w:docPartPr>
        <w:name w:val="9A9E0D766C5E4B4D9E1E7BDF6CB19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4437B-E05D-4049-9433-59E14136EE86}"/>
      </w:docPartPr>
      <w:docPartBody>
        <w:p w:rsidR="00091430" w:rsidRDefault="00896A21" w:rsidP="00896A21">
          <w:pPr>
            <w:pStyle w:val="9A9E0D766C5E4B4D9E1E7BDF6CB1920E"/>
          </w:pPr>
          <w:r w:rsidRPr="00CF2BE7">
            <w:t>Experience</w:t>
          </w:r>
        </w:p>
      </w:docPartBody>
    </w:docPart>
    <w:docPart>
      <w:docPartPr>
        <w:name w:val="DFFE812D2ACB421684C2134170B98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7D251-A483-42EA-8A23-17B3D7485343}"/>
      </w:docPartPr>
      <w:docPartBody>
        <w:p w:rsidR="00B77869" w:rsidRDefault="006B6756" w:rsidP="006B6756">
          <w:pPr>
            <w:pStyle w:val="DFFE812D2ACB421684C2134170B982CE"/>
          </w:pPr>
          <w:r w:rsidRPr="001540E8"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21"/>
    <w:rsid w:val="00091430"/>
    <w:rsid w:val="00504769"/>
    <w:rsid w:val="005C097D"/>
    <w:rsid w:val="006B6756"/>
    <w:rsid w:val="00896A21"/>
    <w:rsid w:val="00B7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8AE3399295E4A349EF7BCB9FA3AEABE">
    <w:name w:val="A8AE3399295E4A349EF7BCB9FA3AEABE"/>
    <w:rsid w:val="00896A21"/>
  </w:style>
  <w:style w:type="paragraph" w:customStyle="1" w:styleId="DA6AB7C86DA6486995E567BA004445F0">
    <w:name w:val="DA6AB7C86DA6486995E567BA004445F0"/>
    <w:rsid w:val="00896A21"/>
  </w:style>
  <w:style w:type="paragraph" w:customStyle="1" w:styleId="9A9E0D766C5E4B4D9E1E7BDF6CB1920E">
    <w:name w:val="9A9E0D766C5E4B4D9E1E7BDF6CB1920E"/>
    <w:rsid w:val="00896A21"/>
  </w:style>
  <w:style w:type="paragraph" w:customStyle="1" w:styleId="DFFE812D2ACB421684C2134170B982CE">
    <w:name w:val="DFFE812D2ACB421684C2134170B982CE"/>
    <w:rsid w:val="006B6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43D68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C949AC9-09B6-410F-BCB1-38C226FE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CF9E5-1071-4C3D-AA44-7E8B97CFD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096CFC-93AE-4516-98C2-08D811E078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ACD3A-016A-4DA1-BDB8-A4D0D5066F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UIUX designer resume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2024-09-25T03:34:00Z</dcterms:created>
  <dcterms:modified xsi:type="dcterms:W3CDTF">2024-10-04T01:17:00Z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