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DDD89" w14:textId="77777777" w:rsidR="00816216" w:rsidRPr="004C5323" w:rsidRDefault="002130A2" w:rsidP="00141A4C">
      <w:pPr>
        <w:pStyle w:val="Title"/>
        <w:rPr>
          <w:color w:val="auto"/>
        </w:rPr>
      </w:pPr>
      <w:r w:rsidRPr="004C5323">
        <w:rPr>
          <w:color w:val="auto"/>
        </w:rPr>
        <w:t>Joseph M. Beebe</w:t>
      </w:r>
    </w:p>
    <w:p w14:paraId="11E8AC99" w14:textId="77777777" w:rsidR="00141A4C" w:rsidRPr="004C5323" w:rsidRDefault="002130A2" w:rsidP="00141A4C">
      <w:pPr>
        <w:rPr>
          <w:rFonts w:asciiTheme="majorHAnsi" w:hAnsiTheme="majorHAnsi"/>
        </w:rPr>
      </w:pPr>
      <w:r w:rsidRPr="004C5323">
        <w:rPr>
          <w:rFonts w:asciiTheme="majorHAnsi" w:hAnsiTheme="majorHAnsi"/>
          <w:color w:val="auto"/>
        </w:rPr>
        <w:t>11 Rocket Run Enfield CT, 06082</w:t>
      </w:r>
      <w:r w:rsidR="00141A4C" w:rsidRPr="004C5323">
        <w:rPr>
          <w:rFonts w:asciiTheme="majorHAnsi" w:hAnsiTheme="majorHAnsi"/>
          <w:color w:val="auto"/>
        </w:rPr>
        <w:t> | </w:t>
      </w:r>
      <w:r w:rsidRPr="004C5323">
        <w:rPr>
          <w:rFonts w:asciiTheme="majorHAnsi" w:hAnsiTheme="majorHAnsi"/>
          <w:color w:val="auto"/>
        </w:rPr>
        <w:t>860-989-1742</w:t>
      </w:r>
      <w:r w:rsidR="00141A4C" w:rsidRPr="004C5323">
        <w:rPr>
          <w:rFonts w:asciiTheme="majorHAnsi" w:hAnsiTheme="majorHAnsi"/>
          <w:color w:val="auto"/>
        </w:rPr>
        <w:t> | </w:t>
      </w:r>
      <w:hyperlink r:id="rId8" w:history="1">
        <w:r w:rsidRPr="004C5323">
          <w:rPr>
            <w:rStyle w:val="Hyperlink"/>
            <w:rFonts w:asciiTheme="majorHAnsi" w:hAnsiTheme="majorHAnsi"/>
            <w:color w:val="auto"/>
          </w:rPr>
          <w:t>Beebejoseph31@gmail.com</w:t>
        </w:r>
      </w:hyperlink>
      <w:r w:rsidRPr="004C5323">
        <w:rPr>
          <w:rFonts w:asciiTheme="majorHAnsi" w:hAnsiTheme="majorHAnsi"/>
        </w:rPr>
        <w:tab/>
      </w:r>
    </w:p>
    <w:p w14:paraId="263220E2" w14:textId="77777777" w:rsidR="006270A9" w:rsidRPr="004C5323" w:rsidRDefault="00A23F3A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C547785EFB5E422EAE5C35E89D254B1B"/>
          </w:placeholder>
          <w:temporary/>
          <w:showingPlcHdr/>
          <w15:appearance w15:val="hidden"/>
        </w:sdtPr>
        <w:sdtEndPr/>
        <w:sdtContent>
          <w:r w:rsidR="009D5933" w:rsidRPr="004C5323">
            <w:rPr>
              <w:color w:val="000000" w:themeColor="text1"/>
            </w:rPr>
            <w:t>Objective</w:t>
          </w:r>
        </w:sdtContent>
      </w:sdt>
    </w:p>
    <w:p w14:paraId="6C243386" w14:textId="77777777" w:rsidR="006270A9" w:rsidRPr="004C5323" w:rsidRDefault="002130A2">
      <w:pPr>
        <w:rPr>
          <w:rFonts w:asciiTheme="majorHAnsi" w:hAnsiTheme="majorHAnsi"/>
        </w:rPr>
      </w:pPr>
      <w:r w:rsidRPr="004C5323">
        <w:rPr>
          <w:rFonts w:asciiTheme="majorHAnsi" w:hAnsiTheme="majorHAnsi"/>
        </w:rPr>
        <w:t>To obtain a long-term, full time leadership position where I will be able to implement and manage change in a continually improving organization and work closely with peers and employees in a hands on learning environment to develop new skills that will enable me and those working with me to exceed company goals.</w:t>
      </w:r>
    </w:p>
    <w:sdt>
      <w:sdtPr>
        <w:alias w:val="Education:"/>
        <w:tag w:val="Education:"/>
        <w:id w:val="807127995"/>
        <w:placeholder>
          <w:docPart w:val="20B557C6CB194046ACC471F8444D3A6E"/>
        </w:placeholder>
        <w:temporary/>
        <w:showingPlcHdr/>
        <w15:appearance w15:val="hidden"/>
      </w:sdtPr>
      <w:sdtEndPr/>
      <w:sdtContent>
        <w:p w14:paraId="43D98913" w14:textId="77777777" w:rsidR="006270A9" w:rsidRPr="004C5323" w:rsidRDefault="009D5933">
          <w:pPr>
            <w:pStyle w:val="Heading1"/>
          </w:pPr>
          <w:r w:rsidRPr="004C5323">
            <w:rPr>
              <w:color w:val="000000" w:themeColor="text1"/>
            </w:rPr>
            <w:t>Education</w:t>
          </w:r>
        </w:p>
      </w:sdtContent>
    </w:sdt>
    <w:p w14:paraId="0B6C7F3D" w14:textId="77777777" w:rsidR="006270A9" w:rsidRPr="004C5323" w:rsidRDefault="002130A2">
      <w:pPr>
        <w:pStyle w:val="Heading2"/>
      </w:pPr>
      <w:r w:rsidRPr="004C5323">
        <w:t>HIGH SCHOOL DIPLOMA</w:t>
      </w:r>
      <w:r w:rsidR="009D5933" w:rsidRPr="004C5323">
        <w:t> | </w:t>
      </w:r>
      <w:r w:rsidRPr="004C5323">
        <w:t>2001</w:t>
      </w:r>
      <w:r w:rsidR="009D5933" w:rsidRPr="004C5323">
        <w:t> | </w:t>
      </w:r>
      <w:r w:rsidRPr="004C5323">
        <w:t>ENFIELD HIGH SCHOOL</w:t>
      </w:r>
    </w:p>
    <w:p w14:paraId="5C59F8C3" w14:textId="77777777" w:rsidR="006270A9" w:rsidRPr="004C5323" w:rsidRDefault="002130A2" w:rsidP="001B29CF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General Studies</w:t>
      </w:r>
    </w:p>
    <w:p w14:paraId="02A93420" w14:textId="77777777" w:rsidR="006270A9" w:rsidRPr="004C5323" w:rsidRDefault="006270A9" w:rsidP="002130A2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</w:p>
    <w:p w14:paraId="30415697" w14:textId="77777777" w:rsidR="006270A9" w:rsidRPr="004C5323" w:rsidRDefault="002130A2">
      <w:pPr>
        <w:pStyle w:val="Heading2"/>
      </w:pPr>
      <w:r w:rsidRPr="004C5323">
        <w:t>cdl class a license</w:t>
      </w:r>
      <w:r w:rsidR="009D5933" w:rsidRPr="004C5323">
        <w:t> | </w:t>
      </w:r>
      <w:r w:rsidRPr="004C5323">
        <w:t>2006</w:t>
      </w:r>
      <w:r w:rsidR="009D5933" w:rsidRPr="004C5323">
        <w:t> | </w:t>
      </w:r>
      <w:r w:rsidRPr="004C5323">
        <w:t>lincoln technical school</w:t>
      </w:r>
    </w:p>
    <w:p w14:paraId="55A3A3B7" w14:textId="77777777" w:rsidR="006270A9" w:rsidRPr="004C5323" w:rsidRDefault="002130A2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CDL Class A License</w:t>
      </w:r>
    </w:p>
    <w:p w14:paraId="01CC918E" w14:textId="77777777" w:rsidR="006270A9" w:rsidRPr="004C5323" w:rsidRDefault="006270A9" w:rsidP="002130A2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</w:p>
    <w:sdt>
      <w:sdtPr>
        <w:alias w:val="Experience:"/>
        <w:tag w:val="Experience:"/>
        <w:id w:val="171684534"/>
        <w:placeholder>
          <w:docPart w:val="E60339FB13994BC8BA1AB9F4EC86041B"/>
        </w:placeholder>
        <w:temporary/>
        <w:showingPlcHdr/>
        <w15:appearance w15:val="hidden"/>
      </w:sdtPr>
      <w:sdtEndPr/>
      <w:sdtContent>
        <w:p w14:paraId="1FF8A18C" w14:textId="77777777" w:rsidR="006270A9" w:rsidRPr="004C5323" w:rsidRDefault="009D5933">
          <w:pPr>
            <w:pStyle w:val="Heading1"/>
          </w:pPr>
          <w:r w:rsidRPr="004C5323">
            <w:rPr>
              <w:color w:val="000000" w:themeColor="text1"/>
            </w:rPr>
            <w:t>Experience</w:t>
          </w:r>
        </w:p>
      </w:sdtContent>
    </w:sdt>
    <w:p w14:paraId="205A2ABE" w14:textId="77777777" w:rsidR="004C5323" w:rsidRDefault="004C5323">
      <w:pPr>
        <w:pStyle w:val="Heading2"/>
      </w:pPr>
    </w:p>
    <w:p w14:paraId="3E266BF4" w14:textId="77777777" w:rsidR="006270A9" w:rsidRPr="004C5323" w:rsidRDefault="002130A2">
      <w:pPr>
        <w:pStyle w:val="Heading2"/>
      </w:pPr>
      <w:r w:rsidRPr="004C5323">
        <w:t>Glass cutter/ team lead</w:t>
      </w:r>
      <w:r w:rsidR="009D5933" w:rsidRPr="004C5323">
        <w:t> | </w:t>
      </w:r>
      <w:r w:rsidRPr="004C5323">
        <w:t>us glass distributors</w:t>
      </w:r>
      <w:r w:rsidR="009D5933" w:rsidRPr="004C5323">
        <w:t>| </w:t>
      </w:r>
      <w:r w:rsidRPr="004C5323">
        <w:t>November 2001-</w:t>
      </w:r>
      <w:r w:rsidR="004C5323" w:rsidRPr="004C5323">
        <w:t xml:space="preserve"> Januray </w:t>
      </w:r>
      <w:r w:rsidRPr="004C5323">
        <w:t>2013</w:t>
      </w:r>
    </w:p>
    <w:p w14:paraId="63083A91" w14:textId="77777777" w:rsidR="006270A9" w:rsidRPr="004C5323" w:rsidRDefault="002130A2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 xml:space="preserve">Positioned patterns and drawings on glass, measured </w:t>
      </w:r>
      <w:r w:rsidR="004C5323" w:rsidRPr="004C5323">
        <w:rPr>
          <w:rFonts w:asciiTheme="majorHAnsi" w:hAnsiTheme="majorHAnsi"/>
        </w:rPr>
        <w:t>dimensions</w:t>
      </w:r>
      <w:r w:rsidRPr="004C5323">
        <w:rPr>
          <w:rFonts w:asciiTheme="majorHAnsi" w:hAnsiTheme="majorHAnsi"/>
        </w:rPr>
        <w:t xml:space="preserve"> and marked cutting lines using glass cutting tools.</w:t>
      </w:r>
    </w:p>
    <w:p w14:paraId="4DBBBF17" w14:textId="77777777" w:rsidR="002130A2" w:rsidRPr="004C5323" w:rsidRDefault="004C5323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Smoothed and polished rough edges using a belt sander.</w:t>
      </w:r>
    </w:p>
    <w:p w14:paraId="369EBD35" w14:textId="77777777" w:rsidR="004C5323" w:rsidRPr="004C5323" w:rsidRDefault="004C5323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Broke away excess glass by hand and with glass pinchers.</w:t>
      </w:r>
    </w:p>
    <w:p w14:paraId="02CD6AA8" w14:textId="77777777" w:rsidR="004C5323" w:rsidRPr="004C5323" w:rsidRDefault="004C5323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Unload cases of glass in various sizes from delivery truck with a mechanical crane.</w:t>
      </w:r>
    </w:p>
    <w:p w14:paraId="1D815EB0" w14:textId="77777777" w:rsidR="004C5323" w:rsidRDefault="004C5323">
      <w:pPr>
        <w:pStyle w:val="Heading2"/>
      </w:pPr>
    </w:p>
    <w:p w14:paraId="071A4D80" w14:textId="77777777" w:rsidR="006270A9" w:rsidRPr="004C5323" w:rsidRDefault="004C5323">
      <w:pPr>
        <w:pStyle w:val="Heading2"/>
      </w:pPr>
      <w:bookmarkStart w:id="0" w:name="_Hlk151107817"/>
      <w:r w:rsidRPr="004C5323">
        <w:t>production supervisor</w:t>
      </w:r>
      <w:r w:rsidR="009D5933" w:rsidRPr="004C5323">
        <w:t>| </w:t>
      </w:r>
      <w:r w:rsidRPr="004C5323">
        <w:t>us glass distributors</w:t>
      </w:r>
      <w:r w:rsidR="009D5933" w:rsidRPr="004C5323">
        <w:t> | </w:t>
      </w:r>
      <w:r w:rsidRPr="004C5323">
        <w:t>january 2013- current</w:t>
      </w:r>
    </w:p>
    <w:p w14:paraId="171BDD87" w14:textId="77777777" w:rsidR="001B29CF" w:rsidRPr="004C5323" w:rsidRDefault="004C5323" w:rsidP="001B29CF">
      <w:pPr>
        <w:pStyle w:val="ListBullet"/>
        <w:rPr>
          <w:rFonts w:asciiTheme="majorHAnsi" w:hAnsiTheme="majorHAnsi"/>
        </w:rPr>
      </w:pPr>
      <w:bookmarkStart w:id="1" w:name="_Hlk151107950"/>
      <w:bookmarkEnd w:id="0"/>
      <w:r w:rsidRPr="004C5323">
        <w:rPr>
          <w:rFonts w:asciiTheme="majorHAnsi" w:hAnsiTheme="majorHAnsi"/>
        </w:rPr>
        <w:t>Communicates job expectations to staff.</w:t>
      </w:r>
    </w:p>
    <w:p w14:paraId="230E3619" w14:textId="77777777" w:rsidR="004C5323" w:rsidRPr="004C5323" w:rsidRDefault="004C5323" w:rsidP="001B29CF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Review daily data sheets to ensure production levels.</w:t>
      </w:r>
    </w:p>
    <w:p w14:paraId="733E1D71" w14:textId="77777777" w:rsidR="004C5323" w:rsidRPr="004C5323" w:rsidRDefault="004C5323" w:rsidP="001B29CF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Monitoring work flow and job results.</w:t>
      </w:r>
    </w:p>
    <w:p w14:paraId="30FC7961" w14:textId="77777777" w:rsidR="004C5323" w:rsidRPr="004C5323" w:rsidRDefault="004C5323" w:rsidP="001B29CF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Repair and maintain CNC machines as necessary.</w:t>
      </w:r>
    </w:p>
    <w:p w14:paraId="60C9457E" w14:textId="77777777" w:rsidR="004C5323" w:rsidRPr="004C5323" w:rsidRDefault="004C5323" w:rsidP="001B29CF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Disciplining employees as well as enforcing policies.</w:t>
      </w:r>
    </w:p>
    <w:p w14:paraId="247BE903" w14:textId="77777777" w:rsidR="004C5323" w:rsidRPr="004C5323" w:rsidRDefault="004C5323" w:rsidP="001B29CF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Maintain staff by recruiting and training selected employees.</w:t>
      </w:r>
    </w:p>
    <w:p w14:paraId="40A6E3B1" w14:textId="26AD677A" w:rsidR="004C5323" w:rsidRDefault="004C5323" w:rsidP="001B29CF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Maintain a safe and organized working environment.</w:t>
      </w:r>
    </w:p>
    <w:bookmarkEnd w:id="1"/>
    <w:p w14:paraId="6567885D" w14:textId="4FE737D8" w:rsidR="00133A69" w:rsidRDefault="00133A69" w:rsidP="00133A69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</w:rPr>
      </w:pPr>
    </w:p>
    <w:p w14:paraId="114A1F0D" w14:textId="77777777" w:rsidR="00133A69" w:rsidRDefault="00133A69" w:rsidP="00133A69">
      <w:pPr>
        <w:pStyle w:val="Heading2"/>
      </w:pPr>
    </w:p>
    <w:p w14:paraId="09C3F3D5" w14:textId="77777777" w:rsidR="00133A69" w:rsidRDefault="00133A69" w:rsidP="00133A69">
      <w:pPr>
        <w:pStyle w:val="Heading2"/>
      </w:pPr>
    </w:p>
    <w:p w14:paraId="3B517D28" w14:textId="77777777" w:rsidR="00133A69" w:rsidRDefault="00133A69" w:rsidP="00133A69">
      <w:pPr>
        <w:pStyle w:val="Heading2"/>
      </w:pPr>
    </w:p>
    <w:p w14:paraId="43308C35" w14:textId="77777777" w:rsidR="00133A69" w:rsidRDefault="00133A69" w:rsidP="00133A69">
      <w:pPr>
        <w:pStyle w:val="Heading2"/>
      </w:pPr>
    </w:p>
    <w:p w14:paraId="0198ED70" w14:textId="660E0707" w:rsidR="00133A69" w:rsidRDefault="00133A69" w:rsidP="00133A69">
      <w:pPr>
        <w:pStyle w:val="Heading2"/>
      </w:pPr>
      <w:bookmarkStart w:id="2" w:name="_Hlk151108004"/>
      <w:r w:rsidRPr="004C5323">
        <w:t>production supervisor| </w:t>
      </w:r>
      <w:r>
        <w:t>WOON-tECH/H.</w:t>
      </w:r>
      <w:proofErr w:type="gramStart"/>
      <w:r>
        <w:t>M.I</w:t>
      </w:r>
      <w:proofErr w:type="gramEnd"/>
      <w:r w:rsidRPr="004C5323">
        <w:t> </w:t>
      </w:r>
      <w:bookmarkStart w:id="3" w:name="_Hlk151108105"/>
      <w:r w:rsidRPr="004C5323">
        <w:t>| </w:t>
      </w:r>
      <w:r>
        <w:t>OCTOBER 2018</w:t>
      </w:r>
      <w:r w:rsidRPr="004C5323">
        <w:t xml:space="preserve">- </w:t>
      </w:r>
      <w:r>
        <w:t>APRIL 2022</w:t>
      </w:r>
    </w:p>
    <w:p w14:paraId="4A76541B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bookmarkStart w:id="4" w:name="_Hlk151108158"/>
      <w:bookmarkEnd w:id="2"/>
      <w:bookmarkEnd w:id="3"/>
      <w:r w:rsidRPr="004C5323">
        <w:rPr>
          <w:rFonts w:asciiTheme="majorHAnsi" w:hAnsiTheme="majorHAnsi"/>
        </w:rPr>
        <w:t>Communicates job expectations to staff.</w:t>
      </w:r>
    </w:p>
    <w:p w14:paraId="38857CD4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Review daily data sheets to ensure production levels.</w:t>
      </w:r>
    </w:p>
    <w:p w14:paraId="7412B5DE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 xml:space="preserve">Monitoring </w:t>
      </w:r>
      <w:proofErr w:type="gramStart"/>
      <w:r w:rsidRPr="004C5323">
        <w:rPr>
          <w:rFonts w:asciiTheme="majorHAnsi" w:hAnsiTheme="majorHAnsi"/>
        </w:rPr>
        <w:t>work flow</w:t>
      </w:r>
      <w:proofErr w:type="gramEnd"/>
      <w:r w:rsidRPr="004C5323">
        <w:rPr>
          <w:rFonts w:asciiTheme="majorHAnsi" w:hAnsiTheme="majorHAnsi"/>
        </w:rPr>
        <w:t xml:space="preserve"> and job results.</w:t>
      </w:r>
    </w:p>
    <w:p w14:paraId="0CD7F239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 xml:space="preserve">Repair and maintain CNC </w:t>
      </w:r>
      <w:proofErr w:type="gramStart"/>
      <w:r w:rsidRPr="004C5323">
        <w:rPr>
          <w:rFonts w:asciiTheme="majorHAnsi" w:hAnsiTheme="majorHAnsi"/>
        </w:rPr>
        <w:t>machines</w:t>
      </w:r>
      <w:proofErr w:type="gramEnd"/>
      <w:r w:rsidRPr="004C5323">
        <w:rPr>
          <w:rFonts w:asciiTheme="majorHAnsi" w:hAnsiTheme="majorHAnsi"/>
        </w:rPr>
        <w:t xml:space="preserve"> as necessary.</w:t>
      </w:r>
    </w:p>
    <w:p w14:paraId="53742FD3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Disciplining employees as well as enforcing policies.</w:t>
      </w:r>
    </w:p>
    <w:p w14:paraId="2B5B978E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Maintain staff by recruiting and training selected employees.</w:t>
      </w:r>
    </w:p>
    <w:p w14:paraId="73D1FD9F" w14:textId="59FBB133" w:rsidR="00133A69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Maintain a safe and organized working environment.</w:t>
      </w:r>
    </w:p>
    <w:p w14:paraId="27C9D5DC" w14:textId="369C721D" w:rsidR="00133A69" w:rsidRDefault="00133A69" w:rsidP="00133A69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>Payroll</w:t>
      </w:r>
    </w:p>
    <w:bookmarkEnd w:id="4"/>
    <w:p w14:paraId="2AD28AEB" w14:textId="6A281EAD" w:rsidR="00133A69" w:rsidRDefault="00133A69" w:rsidP="00133A69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</w:rPr>
      </w:pPr>
    </w:p>
    <w:p w14:paraId="124CA32B" w14:textId="1E8BE76A" w:rsidR="00133A69" w:rsidRDefault="00133A69" w:rsidP="00133A69">
      <w:pPr>
        <w:pStyle w:val="Heading2"/>
      </w:pPr>
      <w:r w:rsidRPr="004C5323">
        <w:t>production</w:t>
      </w:r>
      <w:r>
        <w:t>/ operations manager</w:t>
      </w:r>
      <w:r w:rsidRPr="004C5323">
        <w:t> | </w:t>
      </w:r>
      <w:r>
        <w:t>Naverra glass</w:t>
      </w:r>
      <w:r w:rsidRPr="004C5323">
        <w:t>|</w:t>
      </w:r>
      <w:r>
        <w:t xml:space="preserve"> </w:t>
      </w:r>
      <w:r>
        <w:t>APRIL 2022</w:t>
      </w:r>
      <w:r>
        <w:t>-current</w:t>
      </w:r>
    </w:p>
    <w:p w14:paraId="29025841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Communicates job expectations to staff.</w:t>
      </w:r>
    </w:p>
    <w:p w14:paraId="5A009166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Review daily data sheets to ensure production levels.</w:t>
      </w:r>
    </w:p>
    <w:p w14:paraId="62D6E373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 xml:space="preserve">Monitoring </w:t>
      </w:r>
      <w:proofErr w:type="gramStart"/>
      <w:r w:rsidRPr="004C5323">
        <w:rPr>
          <w:rFonts w:asciiTheme="majorHAnsi" w:hAnsiTheme="majorHAnsi"/>
        </w:rPr>
        <w:t>work flow</w:t>
      </w:r>
      <w:proofErr w:type="gramEnd"/>
      <w:r w:rsidRPr="004C5323">
        <w:rPr>
          <w:rFonts w:asciiTheme="majorHAnsi" w:hAnsiTheme="majorHAnsi"/>
        </w:rPr>
        <w:t xml:space="preserve"> and job results.</w:t>
      </w:r>
    </w:p>
    <w:p w14:paraId="68E0941B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 xml:space="preserve">Repair and maintain CNC </w:t>
      </w:r>
      <w:proofErr w:type="gramStart"/>
      <w:r w:rsidRPr="004C5323">
        <w:rPr>
          <w:rFonts w:asciiTheme="majorHAnsi" w:hAnsiTheme="majorHAnsi"/>
        </w:rPr>
        <w:t>machines</w:t>
      </w:r>
      <w:proofErr w:type="gramEnd"/>
      <w:r w:rsidRPr="004C5323">
        <w:rPr>
          <w:rFonts w:asciiTheme="majorHAnsi" w:hAnsiTheme="majorHAnsi"/>
        </w:rPr>
        <w:t xml:space="preserve"> as necessary.</w:t>
      </w:r>
    </w:p>
    <w:p w14:paraId="0A9ECE24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Disciplining employees as well as enforcing policies.</w:t>
      </w:r>
    </w:p>
    <w:p w14:paraId="0956F800" w14:textId="77777777" w:rsidR="00133A69" w:rsidRPr="004C5323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Maintain staff by recruiting and training selected employees.</w:t>
      </w:r>
    </w:p>
    <w:p w14:paraId="6874BEF6" w14:textId="77777777" w:rsidR="00133A69" w:rsidRDefault="00133A69" w:rsidP="00133A69">
      <w:pPr>
        <w:pStyle w:val="ListBullet"/>
        <w:rPr>
          <w:rFonts w:asciiTheme="majorHAnsi" w:hAnsiTheme="majorHAnsi"/>
        </w:rPr>
      </w:pPr>
      <w:r w:rsidRPr="004C5323">
        <w:rPr>
          <w:rFonts w:asciiTheme="majorHAnsi" w:hAnsiTheme="majorHAnsi"/>
        </w:rPr>
        <w:t>Maintain a safe and organized working environment.</w:t>
      </w:r>
    </w:p>
    <w:p w14:paraId="3CC64517" w14:textId="7DEB1466" w:rsidR="00133A69" w:rsidRPr="00F16D91" w:rsidRDefault="00133A69" w:rsidP="00F16D91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>Payroll</w:t>
      </w:r>
    </w:p>
    <w:p w14:paraId="442D4483" w14:textId="64040FA9" w:rsidR="00133A69" w:rsidRPr="00133A69" w:rsidRDefault="00133A69" w:rsidP="00133A69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Coordinates Shipping and Receiving </w:t>
      </w:r>
    </w:p>
    <w:p w14:paraId="78398D32" w14:textId="77777777" w:rsidR="00133A69" w:rsidRPr="00133A69" w:rsidRDefault="00133A69" w:rsidP="00133A69"/>
    <w:p w14:paraId="16AC26FF" w14:textId="77777777" w:rsidR="00133A69" w:rsidRPr="00133A69" w:rsidRDefault="00133A69" w:rsidP="00133A69"/>
    <w:p w14:paraId="1A343E33" w14:textId="211C6FBB" w:rsidR="00133A69" w:rsidRDefault="00133A69" w:rsidP="00133A69">
      <w:pPr>
        <w:pStyle w:val="Heading2"/>
      </w:pPr>
    </w:p>
    <w:p w14:paraId="202DD3BA" w14:textId="77777777" w:rsidR="00133A69" w:rsidRDefault="00133A69" w:rsidP="00133A69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</w:rPr>
      </w:pPr>
    </w:p>
    <w:p w14:paraId="132901AE" w14:textId="27322B1B" w:rsidR="00133A69" w:rsidRDefault="00133A69" w:rsidP="00133A69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</w:rPr>
      </w:pPr>
    </w:p>
    <w:p w14:paraId="4AAC7BCE" w14:textId="77777777" w:rsidR="00133A69" w:rsidRDefault="00133A69" w:rsidP="00133A69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</w:rPr>
      </w:pPr>
    </w:p>
    <w:p w14:paraId="755415AC" w14:textId="77777777" w:rsidR="00133A69" w:rsidRPr="00133A69" w:rsidRDefault="00133A69" w:rsidP="00133A69"/>
    <w:p w14:paraId="68402E2C" w14:textId="77777777" w:rsidR="00133A69" w:rsidRPr="00133A69" w:rsidRDefault="00133A69" w:rsidP="00133A69"/>
    <w:p w14:paraId="74562E0F" w14:textId="77777777" w:rsidR="00133A69" w:rsidRDefault="00133A69" w:rsidP="00133A69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</w:rPr>
      </w:pPr>
    </w:p>
    <w:p w14:paraId="09FFD430" w14:textId="5D46EEA4" w:rsidR="00133A69" w:rsidRPr="00133A69" w:rsidRDefault="00133A69" w:rsidP="00133A69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bCs/>
        </w:rPr>
      </w:pPr>
    </w:p>
    <w:p w14:paraId="053DE6B8" w14:textId="382EDF89" w:rsidR="00133A69" w:rsidRPr="00133A69" w:rsidRDefault="00133A69" w:rsidP="00133A69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bCs/>
        </w:rPr>
      </w:pPr>
    </w:p>
    <w:sectPr w:rsidR="00133A69" w:rsidRPr="00133A69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CA3C5" w14:textId="77777777" w:rsidR="00A23F3A" w:rsidRDefault="00A23F3A">
      <w:pPr>
        <w:spacing w:after="0"/>
      </w:pPr>
      <w:r>
        <w:separator/>
      </w:r>
    </w:p>
  </w:endnote>
  <w:endnote w:type="continuationSeparator" w:id="0">
    <w:p w14:paraId="77DFBC02" w14:textId="77777777" w:rsidR="00A23F3A" w:rsidRDefault="00A23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66D74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30A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BA65B" w14:textId="77777777" w:rsidR="00A23F3A" w:rsidRDefault="00A23F3A">
      <w:pPr>
        <w:spacing w:after="0"/>
      </w:pPr>
      <w:r>
        <w:separator/>
      </w:r>
    </w:p>
  </w:footnote>
  <w:footnote w:type="continuationSeparator" w:id="0">
    <w:p w14:paraId="29B9EB8B" w14:textId="77777777" w:rsidR="00A23F3A" w:rsidRDefault="00A23F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2"/>
    <w:rsid w:val="000A4F59"/>
    <w:rsid w:val="00133A69"/>
    <w:rsid w:val="00141A4C"/>
    <w:rsid w:val="001B29CF"/>
    <w:rsid w:val="002130A2"/>
    <w:rsid w:val="0028220F"/>
    <w:rsid w:val="00356C14"/>
    <w:rsid w:val="00414BB6"/>
    <w:rsid w:val="004C5323"/>
    <w:rsid w:val="00617B26"/>
    <w:rsid w:val="006270A9"/>
    <w:rsid w:val="00675956"/>
    <w:rsid w:val="00681034"/>
    <w:rsid w:val="00816216"/>
    <w:rsid w:val="0087734B"/>
    <w:rsid w:val="009D5933"/>
    <w:rsid w:val="00A23F3A"/>
    <w:rsid w:val="00BD768D"/>
    <w:rsid w:val="00C61F8E"/>
    <w:rsid w:val="00E83E4B"/>
    <w:rsid w:val="00F1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EE9E9"/>
  <w15:chartTrackingRefBased/>
  <w15:docId w15:val="{A5083471-660C-477A-B7B8-D74BEBB4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ebejoseph3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uffard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547785EFB5E422EAE5C35E89D254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6FDD3-D11A-46BB-83BA-8748CB2732D7}"/>
      </w:docPartPr>
      <w:docPartBody>
        <w:p w:rsidR="0031783D" w:rsidRDefault="00923B95">
          <w:pPr>
            <w:pStyle w:val="C547785EFB5E422EAE5C35E89D254B1B"/>
          </w:pPr>
          <w:r>
            <w:t>Objective</w:t>
          </w:r>
        </w:p>
      </w:docPartBody>
    </w:docPart>
    <w:docPart>
      <w:docPartPr>
        <w:name w:val="20B557C6CB194046ACC471F8444D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1FB0-FCB5-4652-9726-EBF6F4CA3918}"/>
      </w:docPartPr>
      <w:docPartBody>
        <w:p w:rsidR="0031783D" w:rsidRDefault="00923B95">
          <w:pPr>
            <w:pStyle w:val="20B557C6CB194046ACC471F8444D3A6E"/>
          </w:pPr>
          <w:r>
            <w:t>Education</w:t>
          </w:r>
        </w:p>
      </w:docPartBody>
    </w:docPart>
    <w:docPart>
      <w:docPartPr>
        <w:name w:val="E60339FB13994BC8BA1AB9F4EC86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87059-5756-43AB-A91F-68D3B0A03AC6}"/>
      </w:docPartPr>
      <w:docPartBody>
        <w:p w:rsidR="0031783D" w:rsidRDefault="00923B95">
          <w:pPr>
            <w:pStyle w:val="E60339FB13994BC8BA1AB9F4EC86041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95"/>
    <w:rsid w:val="0031783D"/>
    <w:rsid w:val="003B799A"/>
    <w:rsid w:val="0092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1996B6E8DE41AD85BDA17CD82160EF">
    <w:name w:val="EC1996B6E8DE41AD85BDA17CD82160EF"/>
  </w:style>
  <w:style w:type="paragraph" w:customStyle="1" w:styleId="87D890EE0769433FA24E3F0B2C165ECC">
    <w:name w:val="87D890EE0769433FA24E3F0B2C165ECC"/>
  </w:style>
  <w:style w:type="paragraph" w:customStyle="1" w:styleId="13685687B28F461F8AE1EB29C45C89B9">
    <w:name w:val="13685687B28F461F8AE1EB29C45C89B9"/>
  </w:style>
  <w:style w:type="paragraph" w:customStyle="1" w:styleId="6CD4EDA5F6514576ADBE8FD04A077DBD">
    <w:name w:val="6CD4EDA5F6514576ADBE8FD04A077DBD"/>
  </w:style>
  <w:style w:type="paragraph" w:customStyle="1" w:styleId="C547785EFB5E422EAE5C35E89D254B1B">
    <w:name w:val="C547785EFB5E422EAE5C35E89D254B1B"/>
  </w:style>
  <w:style w:type="paragraph" w:customStyle="1" w:styleId="B49E34B491CA47F082D73B909130C800">
    <w:name w:val="B49E34B491CA47F082D73B909130C800"/>
  </w:style>
  <w:style w:type="paragraph" w:customStyle="1" w:styleId="20B557C6CB194046ACC471F8444D3A6E">
    <w:name w:val="20B557C6CB194046ACC471F8444D3A6E"/>
  </w:style>
  <w:style w:type="paragraph" w:customStyle="1" w:styleId="2500F4EC428541EEB523CC3479E4C9BB">
    <w:name w:val="2500F4EC428541EEB523CC3479E4C9BB"/>
  </w:style>
  <w:style w:type="paragraph" w:customStyle="1" w:styleId="DBBD8F30A4914D80B72640DF834DFD14">
    <w:name w:val="DBBD8F30A4914D80B72640DF834DFD14"/>
  </w:style>
  <w:style w:type="paragraph" w:customStyle="1" w:styleId="1CE25E64349A4FBEBB51FD4305498B0D">
    <w:name w:val="1CE25E64349A4FBEBB51FD4305498B0D"/>
  </w:style>
  <w:style w:type="paragraph" w:customStyle="1" w:styleId="B201CC90EB58487E9E5B3CC1CB0D81CC">
    <w:name w:val="B201CC90EB58487E9E5B3CC1CB0D81CC"/>
  </w:style>
  <w:style w:type="paragraph" w:customStyle="1" w:styleId="D9E390234FA54AAF92A0D272B60244D2">
    <w:name w:val="D9E390234FA54AAF92A0D272B60244D2"/>
  </w:style>
  <w:style w:type="paragraph" w:customStyle="1" w:styleId="AAF9461891EA4B99AC4BB3658BF4AB34">
    <w:name w:val="AAF9461891EA4B99AC4BB3658BF4AB34"/>
  </w:style>
  <w:style w:type="paragraph" w:customStyle="1" w:styleId="7B68D604CB2D4BC59C2B66453FCDF5D8">
    <w:name w:val="7B68D604CB2D4BC59C2B66453FCDF5D8"/>
  </w:style>
  <w:style w:type="paragraph" w:customStyle="1" w:styleId="E753185A348C45D7B5F99EFCD4AB94BD">
    <w:name w:val="E753185A348C45D7B5F99EFCD4AB94BD"/>
  </w:style>
  <w:style w:type="paragraph" w:customStyle="1" w:styleId="47E95CA7F10F4B93B97628C14F6532FD">
    <w:name w:val="47E95CA7F10F4B93B97628C14F6532FD"/>
  </w:style>
  <w:style w:type="paragraph" w:customStyle="1" w:styleId="351C4F3B018741D1940DC6E694F384BF">
    <w:name w:val="351C4F3B018741D1940DC6E694F384BF"/>
  </w:style>
  <w:style w:type="paragraph" w:customStyle="1" w:styleId="CBF3F524308E450CA517290EA8FC2403">
    <w:name w:val="CBF3F524308E450CA517290EA8FC2403"/>
  </w:style>
  <w:style w:type="paragraph" w:customStyle="1" w:styleId="8990863A02634253974FFFD206F4A0A8">
    <w:name w:val="8990863A02634253974FFFD206F4A0A8"/>
  </w:style>
  <w:style w:type="paragraph" w:customStyle="1" w:styleId="051015F0CBEC41A7B0AB9C83479F9809">
    <w:name w:val="051015F0CBEC41A7B0AB9C83479F9809"/>
  </w:style>
  <w:style w:type="paragraph" w:customStyle="1" w:styleId="6F17705A293849878DD8D74D6C363517">
    <w:name w:val="6F17705A293849878DD8D74D6C363517"/>
  </w:style>
  <w:style w:type="paragraph" w:customStyle="1" w:styleId="8362568B7E1E44A2907CEFF528ECF5A6">
    <w:name w:val="8362568B7E1E44A2907CEFF528ECF5A6"/>
  </w:style>
  <w:style w:type="paragraph" w:customStyle="1" w:styleId="E164FD48081140DCB659637F02397351">
    <w:name w:val="E164FD48081140DCB659637F02397351"/>
  </w:style>
  <w:style w:type="paragraph" w:customStyle="1" w:styleId="634D98F4D816497EABBC4F70C6D90E9B">
    <w:name w:val="634D98F4D816497EABBC4F70C6D90E9B"/>
  </w:style>
  <w:style w:type="paragraph" w:customStyle="1" w:styleId="E60339FB13994BC8BA1AB9F4EC86041B">
    <w:name w:val="E60339FB13994BC8BA1AB9F4EC86041B"/>
  </w:style>
  <w:style w:type="paragraph" w:customStyle="1" w:styleId="85F0EAC538C64E4A878451A49EB4D809">
    <w:name w:val="85F0EAC538C64E4A878451A49EB4D809"/>
  </w:style>
  <w:style w:type="paragraph" w:customStyle="1" w:styleId="773C0D2C5F37413EA1EDF72BE02276F3">
    <w:name w:val="773C0D2C5F37413EA1EDF72BE02276F3"/>
  </w:style>
  <w:style w:type="paragraph" w:customStyle="1" w:styleId="D4D485CA0E4C4A9988E1C5D567F976EB">
    <w:name w:val="D4D485CA0E4C4A9988E1C5D567F976EB"/>
  </w:style>
  <w:style w:type="paragraph" w:customStyle="1" w:styleId="4EC921DA95D744BA816E9E04235E2D80">
    <w:name w:val="4EC921DA95D744BA816E9E04235E2D80"/>
  </w:style>
  <w:style w:type="paragraph" w:customStyle="1" w:styleId="00E435667A7348F5BA982039B6AF844B">
    <w:name w:val="00E435667A7348F5BA982039B6AF844B"/>
  </w:style>
  <w:style w:type="paragraph" w:customStyle="1" w:styleId="B65C3E5B677A41FC8A97DD5E2268DF5D">
    <w:name w:val="B65C3E5B677A41FC8A97DD5E2268DF5D"/>
  </w:style>
  <w:style w:type="paragraph" w:customStyle="1" w:styleId="58916B79EF3042E9B08C10CDE17288D7">
    <w:name w:val="58916B79EF3042E9B08C10CDE17288D7"/>
  </w:style>
  <w:style w:type="paragraph" w:customStyle="1" w:styleId="7853D84914494BE6B5E177DE564B2F71">
    <w:name w:val="7853D84914494BE6B5E177DE564B2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EB0B-9E86-42D4-9F23-B2F7EAF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Bouffard</dc:creator>
  <cp:keywords/>
  <cp:lastModifiedBy>JLBeebe</cp:lastModifiedBy>
  <cp:revision>2</cp:revision>
  <dcterms:created xsi:type="dcterms:W3CDTF">2023-11-17T15:11:00Z</dcterms:created>
  <dcterms:modified xsi:type="dcterms:W3CDTF">2023-11-17T15:11:00Z</dcterms:modified>
  <cp:version/>
</cp:coreProperties>
</file>