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544C545F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2F58FE3D" w14:textId="77777777" w:rsidR="001B2ABD" w:rsidRDefault="001B2ABD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8B8F89" wp14:editId="669CE741">
                      <wp:extent cx="2122805" cy="2122805"/>
                      <wp:effectExtent l="19050" t="19050" r="29845" b="29845"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79A1CD8" id="Oval 2" o:spid="_x0000_s1026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CExMtAIAAAgGAAAOAAAAZHJzL2Uyb0RvYy54bWysVG1P3DAM/j5p&#10;/yHK99H2BoxV9NAJxISEAAETn3NpQivlbU7ubb9+TtL2TgNt0rQvrR07j+0nts8vtlqRtQDfW9PQ&#10;6qikRBhu2968NvT78/WnM0p8YKZlyhrR0J3w9GL+8cP5xtViZjurWgEEQYyvN66hXQiuLgrPO6GZ&#10;P7JOGDRKC5oFVOG1aIFtEF2rYlaWp8XGQuvAcuE9nl5lI50nfCkFD/dSehGIaijmFtIX0ncZv8X8&#10;nNWvwFzX8yEN9g9ZaNYbDDpBXbHAyAr6N1C652C9leGIW11YKXsuUg1YTVX+Vs1Tx5xItSA53k00&#10;+f8Hy+/WT+4BkIaN87VHMVaxlaDjH/Mj20TWbiJLbAPheDirZrOz8oQSjrZRQZxif92BD9+E1SQK&#10;DRVK9c7HgljN1rc+ZO/RKx4v0eO6V2qUh5Lxwf7eGJnMK8tXWpiQuwOEYgFb03cYmRKohV6KtqFw&#10;01b57X0AEXgXA0oM/Igdk9OaDFjQYVrKkE1DTz+flGWqxFvVt2POqW/FpQKyZthxjHNMJUVClANP&#10;1JRBrvakJynslIiZKPMoJOnbSHMOEufhLW709R1rRQ6HKWFSQ/rjjfQiCXBf44Bd/Qk7w2ROZLwq&#10;0jhNiQ3Vj2HeK3i6kSJbE6bLujcW3ouuJrZk9h9JytRElpa23T0AAZuH2Tt+3WN/3TIfHhjg9OKc&#10;40YK9/iRyuJj2UGipLPw873z6I89hlZKNrgNGup/rBgIStSNwXH7Wh0fx/WRlOOTLzNU4NCyPLSY&#10;lb60+PwV7j7Hkxj9gxpFCVa/4OJaxKhoYoZj7IbyAKNyGfKWwtXHxWKR3HBlOBZuzZPjETyyGofn&#10;efvCwA1DFnA+7+y4Od4MWvaNN41drIKVfWr3Pa8D37huUuMMqzHus0M9ee0X+PwXAAAA//8DAFBL&#10;AwQKAAAAAAAAACEASYV0i0ZSAQBGUgEAFAAAAGRycy9tZWRpYS9pbWFnZTEuanBn/9j/4AAQSkZJ&#10;RgABAQAAAQABAAD/4gHYSUNDX1BST0ZJTEUAAQEAAAHIbGNtcwIQAABtbnRyUkdCIFhZWiAH4gAD&#10;ABQACQAOAB1hY3NwTVNGVAAAAABzYXdzY3RybAAAAAAAAAAAAAAAAAAA9tYAAQAAAADTLWhhbmSd&#10;kQA9QICwPUB0LIGepSKOAAAAAAAAAAAAAAAAAAAAAAAAAAAAAAAAAAAAAAAAAAlkZXNjAAAA8AAA&#10;ABxjcHJ0AAABDAAAAAx3dHB0AAABGAAAABRyWFlaAAABLAAAABRnWFlaAAABQAAAABRiWFlaAAAB&#10;VAAAABRyVFJDAAABaAAAAGBnVFJDAAABaAAAAGBiVFJDAAABaAAAAGBkZXNjAAAAAAAAAAV1UkdC&#10;AAAAAAAAAAAAAAAAdGV4dAAAAABDQzAAWFlaIAAAAAAAAPNUAAEAAAABFslYWVogAAAAAAAAb6AA&#10;ADjyAAADj1hZWiAAAAAAAABilgAAt4kAABjaWFlaIAAAAAAAACSgAAAPhQAAtsRjdXJ2AAAAAAAA&#10;ACoAAAB8APgBnAJ1A4MEyQZOCBIKGAxiDvQRzxT2GGocLiBDJKwpai5+M+s5sz/WRldNNlR2XBdk&#10;HWyGdVZ+jYgskjacq6eMstu+mcrH12Xkd/H5////2wBDABIMDRANCxIQDhAUExIVGywdGxgYGzYn&#10;KSAsQDlEQz85Pj1HUGZXR0thTT0+WXlaYWltcnNyRVV9hnxvhWZwcm7/2wBDARMUFBsXGzQdHTRu&#10;ST5Jbm5ubm5ubm5ubm5ubm5ubm5ubm5ubm5ubm5ubm5ubm5ubm5ubm5ubm5ubm5ubm5ubm7/wAAR&#10;CAO8BH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fB4qIgE46VJ0U5NRgc81scwwkqQOmTTgMHNDpux6A5pQOOaAFHTApG4AxSg+lDH8zQAxV&#10;5+tSUwZz7inZHegBM57dKCCad2oOd2BQBGRSGntE6/eAwT1FBHYUgGrkYpWyAKBknpQcFsZpjDmk&#10;GRkYpSSMUAmgAwe1KpOMMOKAeKVTkcYoAGAxgDmkxgc07AU5FJ14xQAM52eUp465poU4HNLjrSYG&#10;OKAE7nmjBpQOaMEc0AN+tHSnYBowGoAMjHAoIBUcUh+lP42jigA4x0oHtRigZFAAAaaXjDhA4Zz2&#10;HOKeDwQajjijjYsqAE9TQA/pRnPXoKUY5zTOvSgBSPSkG0nAPNLnBpMAHOOaAEOTwaXnHFLgnJFB&#10;PQDigBvLU7ODgc0UhGKADOeo4pRgmkBHrSrwaAA9DTTnNOxyabn2oAQnijPFLwTzSYBoABjFJkGl&#10;IPaggBST2GaAE98UZycYOaZbyLcR70zgHBp+QG4bNAAXKqfWnyyfYrH1mm4ApYoRNOAD8o5NQSOb&#10;u8ZyB5cR2rQMdCDFaFBjce59aRkMaRxFt0nVqkQB5AW6DmmAOxaViCSePYUxDs7VPSkjBlAKjIz1&#10;pYgj7nc4jTrnvRHcGVt7KFjX7gHH40AKVBc56DtTT14p8QYKzMRk80gIU8CgAGDkNwe1MUbuAace&#10;3PWkyBSAUoVPLA00nAABpeD1FJxtxTAUnqKZMzuqwxRlhnLkU4YDHnNOVmjVgpwT1NICNiAhC8dg&#10;PSpGjKRqd4ckdu1IMY3MuSKZkqp4wSaAEII7c0EYA9TTgDjrTe3PWgBOhowcZJo424pQM5GeBQAq&#10;Z/M0jYOR6UsZO0+vall2RsqDlsZJoAZ2puDnpRknt0oJBoAQk9aM0DrSHOetABkj6UAbmGCVIOQR&#10;S+npSqhZgAduT1oAJDmQsTyeppFI70siNFKUbBBGQaQAUAKQDnmjHQ4peMUE447UAGQc5FNwcU7A&#10;CikJ+UZxQAq5OQOKVsjFIpGcUP29aAEJzSYpcEd6M4NAApANDZFBOCcUhJJGaAEyRSAnICjJNPOM&#10;UwkqCV64oAW4kcaagc4cyYK0ZwODimGMBY3UlieWz2NPHTBFABg468UhHGc/hTiMKKbx35FACDvg&#10;0UZBHAxQKAFJyaUgsPpTcjOKflyoAIAoAZmmnk0pzk0EjFACgbsikwcYpACR1xSr904NAASMADg+&#10;tNPQY696crBWyy7vakLfNuUY5oAFXJyjZbGcelNwRkk804ECUuo2kjBpnQk+tACLkkHHQ05zk9CP&#10;WlBAOKax54JoAaMGkGTgU8kKpA6kUzjscH1oAQ4zSqaD19aFxkcUAI3Ug03PantyxxTBQAAbqQnN&#10;OLDAA6mmHI60AI3ekwcZ4xS5obGQOaAEpo5BwKcO9JkEHAoAyZwf7cgz61t3RzOwFYcwxrcIPGGr&#10;duwRcE56ikU+gzAKrmkYZbgUp3EAKM5OKkktLxWA8tQp5DFqCSAjqCajiRlYgH5PSrchgtV25E87&#10;eh4WqqsSucH3oAlU5FA45pBmgEjtTAHIPFOhKnIzTS+BjFKuSuQozQA4njAHIp6otxBISyIAMAN3&#10;NREMPvUvkxSxkyEALzikAyPKxhSBx3FOyScUD5gCo4HSpIkMrEEhMDqaYEZ+U4JqRYJ52UwgYz1b&#10;imkbWIYhgO46UrTyNLGVIVE5CikA/UmEYW1U/MRmQ1VjCooCjoKe43TPKxyWpucZpgJhupxTgcdK&#10;aCc0uBk0AKBwfWg5BoJ2qeOtAOetAHRMOpzTM05ulICCOaBDm7U09enNL60DNABTScjpTjzTWyKA&#10;EB54pw5PNNFO4yKAFPQ5pCTjpRzzQM+vAoAQkg0hznNBODSnJAx1pAIM84pAO4oIKkA0nQ0wHEZo&#10;IAoBzyDmk75oGFPXp0xTTntzThjbyefSgAbIFBzjNGTkUA0AISGzxQM4pTj0pBkUAAzzRxS54pAO&#10;9ACgZpDxzS5ApCARQAhPY04Zxz0pMUp+7QAcHFAHNL2FJ360AHY0cdKM0GgBOKSjPUUUALznjmgZ&#10;OfWkDbeoyKd7igAHSkzg8ilz2xSAn0FACc9e1GKXkjr+FJQADA96B1z2oxnvSdD1zQA4jPIptOyD&#10;yOKQdSaADGCKOMH1zQT3NHINABgikxk+xpQCeW4oOQM9qAGqqxRlYQACckClbaYgAgDjoRSECnxB&#10;ZHHoOtADbuSS208rgLJKcLt60Lb/AGe1iiBBJ5c1G+bu8ErAiNDtT3p7PumLHnHAoQAQ3RR1pJYm&#10;knW3jyABlj6CnwuCXlYkIg/M1Eu4oxLEFzknvigAm2zOsaHEEfGPU08AAYxQihVAA4FHVuKAFz0G&#10;aDg96ejCJWLKGJHHtUeOAWPWmAYA6mkAFBJJ9hSUgA8HgUYpQTg4pAAc8UAGMMKkjRpAc4x3PpUZ&#10;GOhNKCAuMnnrQAEqPlU5xTR9+lGBnAFIBzigBCAKToB0JNOIFIRxmgBO9IckYFKfYdaRjtU5oAkt&#10;2VWyy7gByKhLGR2kK4BPBqxFb4s2lc7M8/UVAGDrlRgdhQAhIpMGg9aMZ+ooACe2KQkjoKOvWlwS&#10;oHbNACZAp6OVdSB0phxxxRjPtQBPcg+YpPccVEx7daGYsFDHOBSY54HFAC5z9KMUGlGQc4z7UAJk&#10;YxRSnnJ6e1Jg0AKuM0rcdaRRlqc4IIoAaQMcHNNPFO45yKaenAoAB1xnFByDQRSnLDJoAQjI4ptO&#10;yMYAwfWgKGHXmgAwQoIPFNHvTgoKkAng0gwRjGfegBx6HjjFNHNK3Apq8mgAPHFJx1IpWPPSnqm5&#10;CwI47d6AGhygOFDE+vagkhSe9NBBbkECnMpC4ByKAG+9No68U5gQeCCKAG8ngUowF96DQD6UAGMn&#10;GecUgHGKTJzx1NOZWVsHr3oAYMbsZH0oI56UpJICBBjPXvRzjGOaAEBI7Cm5OTmnfWkIOSetACEF&#10;hkAcU3HtTmB4NIAeSaAE2kHsKVRgZpD0FOQEdTwaAAyeRbzSlN3GM+lQJxGp65Gc067Dy23kxkYZ&#10;ssfalUBcDsBikAYAyAM02Qxq4VWJYjOPSlJ2g9z2okiWIRlnDSOMkDsKYCFcjIGPWmkg8d6DyCMk&#10;UnJIGKAADIPY00ZHBxxTj1INNBU8+hpAY9wSdciHowxXQ3JInIwORWFcANrkBHGTW5cnNyw9KRT2&#10;REx61GYizAtLI2OgLcVKwwRSZHGaZJGsMa5IXB9aUc8A047aAB24pgJnBo9iaMClwOMdqAEYDaBg&#10;59aEztHPWiVgqjjP0p8Dq0JGOp60AISadtjkUhQcgZJNKAFxjLUA7dxxgEYxSAAhZC5bBA4X2ppO&#10;5emKFwM5J6cUgzgYHagAwOwwKegiCEtkvnAApnYVJagSTncDgDsKYDLkBZBsGARTCAOvJqa8dnlX&#10;gAAYFQ4Ock9aAEGecig4NHWg9KAFJ2/e6UDg57UmTmnAA8mgDeJwwxSn1FDDA4pBkrikIXNKTRjg&#10;ZPIoagBBg01qcMDrQxGOlADF60/AFMHWn0ABxTeccUueeaKYAxJNCnnBoNIDg4xzQAjfepDTjk00&#10;jmgBV4OaCTnFKAaDkg0gAE0oJ70wHoaeMHmmMUmkGMGkOaUHAoATPBHrTugFJkYoHYUAKMdRSGjp&#10;S+4oASkp1NHU8UCFA3HJOKO2KAPSjBxQAoB25wcetBPagEgEbsD0pMg8YoGGaKMetJkHtQAUYOeR&#10;ijINL2oAMehozSGigBSTikFKenWkHWgBcdOeaCeKB9aD79qAE6ZJFAyM4oJBHJo7igA+tIeuKXGa&#10;T+LpQAuOKSl5BwTRjsaADHGTSHJOKMkrik5oAJCFA5yTwBUlwhht0iQ7ZJTg+uKSMFW3lNwUZqGy&#10;DStNfXPRThMmgCRiqzLGh+WJcH3NCqqxM8nc4UVHCGIBbrKd1SNhiAeQOlMBsnMaxLnyxyfc0p5U&#10;egpRjcATwOtITnOKQCZI6GlFGTQDtOW6UwHnsM0hPGMcUMRuAUYzzTTyTQAYo9aTBPQUZ44oAQdc&#10;4o5pxxxjrTeAT60gA56Ui5DCnGmqdp570AOJAzTcZ5B5oIwOtBGKAA8GkyKMZ5zQcZHPFACZAOcc&#10;0hwRz60pAY4pQBuC55PQUAPuwcIQeAOnY1FyAeBg0s8jSMsbADb1xSMCRxQA3NHB5FAPXIpDzjjF&#10;ABgknAoBOPagmjjBoAbjmnZFIRyKUE8cUABwCCD1pcHig43ZFBPoKBAw565pcE+2KTGKCBQMQAml&#10;xS4FByMDFADowWbC9aV+M01Rt6d6V+ec0AM7A0HsaCMAUPxgUAByBmjPSkOQvWl6ADjJoAFUyMQO&#10;AOppCATkHAHenIuCxbJGOdtRuAVIA2igCWRV2q0JLK1RgEdjUisGgRThSh7dxTGIPTOM0AISCeKU&#10;cYxim0mAM9aADuec0YUHkGjcwUAYx3oxQAZBb0p7ABR61GOhOMgU4leABQA0ncTjoKQYHank9iBg&#10;UhIHI/KgBB0PHNAPBpAaQck8UAKOxpDnJOck0uKOBjB5oAaevWlUDPXijgE5oA9OlACEDPBzSAdQ&#10;BSmk/i60AIRjkZNGaU5wQKZyBQApFLHxTKcoyeTigBSATTG60MfmoAJ5yKAGkU0qu4k9fWnHgikP&#10;U4FACEAjnrSEjtSkUmOR3oATIznHNNZVwcDFPOM9MU0kDPpSAy5FP9t24PrW3c4Fw3FYc/8AyG7f&#10;ae9btz/r29aSKeyIj6mk60HHbrQQaZI3oaAaXBGMUYJFMBKUHsaQdeRTsZ5z+FADWHGaVFIUkDih&#10;yTxToJGibccMO4oAegJIJJAFKSWLGn28VtPMCksjE87DwBUSgNcyRKQdozxzQA3O4YpWHAOce1NV&#10;twypGM09AzYAj35NADJSYkypBJ6Duas7/wCztO5INzOeB3Apii3sJS8g86f+GMchaiXfd3xuLgKp&#10;HQdgKQCNuCqGO5gOtN69aluh+8zs2r2x61EO2aAEIxgZpeCKMEng4oGe1AC8Zx3pcZGM00gg80v8&#10;I9aAOgoABNJjjOaARimIVsYyaDSsQVwKQAAGkAADA55pGxil4OMHmggfjQAxSM5p1MyAakpgNIHa&#10;joKXFIc5oAPcGkJ6U49OKbQAlL3o4xig5DDFAAc0lO7mmkDNIAyKXmjAzzSgUwEzkYNLjFGe1KaA&#10;EIBFGDScetOHSgYlB5opKBC0Z56UZooAAaU8im0vagBf4aQ05jlRTewoGA96OvQ0E0nHFACZ5pQe&#10;tB60AHGaAENOGCKTI5peKADFJQTRnNAAMUdqOmaQE80AKOlIAKXPHSgdeBQAmOSCeKTpx2FO5OQa&#10;bxQAoNL7UgGOhoBwaAADOaazhV569BS9c06DaZC7AMsYyfrQA24LW9uIQS0sx59hUVwhkaC3UERo&#10;MtjoTToS01wbhxyeg9BT41aRZLjPyg4xQApIJB6YGBSqDtJxx2pFwUBPU0uWHAPFMBMEA+ppuMcU&#10;vXBo5z25oAOBk4pqIJ5AoO0Lyx7YqSNPNYoDz69qjuCAhtoF2jOZHpMBUYyzSSD7ucL9KcTycUsa&#10;hUwvTGBQQM46UwG5xRkAcDmghScZ5pGoACKTn0pQBtpPWkAGkA5OaBmgEDjvQAUmCTilyDmkz2zQ&#10;AHGSKSlIprEjFADlcoSQMn3pYpkebfNGUeMZBXoajOWIA6nilldI1W3Ryzg5c0AMQmRmkYHLHpUj&#10;dKRBzSt1xQAwjHUUvUUN1pDQIQ47UUh4HNGD1oGA7Zpe/WkpysBkFc5oAMDNKAM03JzyKMjPSgBx&#10;9xSd6AMnjijB5I5oAUnI4pcDHWkzgDHBxSUAKANwwacTlcdeaSPhhxmhgex4zQAgB7U05zStgeop&#10;AM5OaAAHNDDkHrRg+lJQApOBgHGaTGR1pwwD0zTGzmgCQxMqgkcHvUZLHAPSl3ShSfvIOCKTAxmg&#10;BOO5NAJyCKUYBBpOuTQAYOaADnIpSRx65pXDIxBIYkZ4oAaDzTsBmGPxpvIpynAI9qAGnaGOCSKU&#10;EK2SMikAAFBoAQnJY4xSY5GacQRwTRQAgxg8YpCR1xS9aOaBCAZ5zSYwtJgdR1o4x1oGB5pOnUUH&#10;FBAIHNADaPl289aU0hFACDHJJpUPzYNIoU5LE5HQU9FBBINADGA3YJpMgcU5xkmmkNnOKAAAc0zj&#10;kZp7Ag5yKYc0AFN7g0ZOaSgBTkmmYFOpMHIpAZUuf7dg+orcuCFumJFYlx/yHbf61uXP/HyaSKey&#10;ImIznBpCSTntSnO4knmmnOOaokCcihSRSZIxinY4yaQCZ5BoBOTxxRjrSjkUwGsBjrihXkYqkMJk&#10;cntQSApqS2uZ7dWMBCk9yKQFl5p9PiKvbxszjBKnkVUsWa3EkgjGWHQ0xI3LNJNIzu3OSasRAupH&#10;GAM0wIYhtXBGCTk1IJHVSEbb701QGBPbNFACY+Yt3PWljQtKOCcHmlwpU4yTSKWH3SRQBLdMy5TI&#10;YGq4xjDVLPyRn0qLnNIAPWlBIHIxSc9qUE/xUAJ/FkHNAJzmnDFJnJIAFMDeXByDSgCgjrxRkrgU&#10;hC4xS44oz7UA80ANwA3tQ3U0rDOMGkbnkCgBAe2Bz3pxxTcc+9Ln1FMBcikOO1KOhpCM4NACd6MD&#10;NHejPzUDDvSHrS8009aQh2MnNHFB7GkOM9KYAaAcYzSkccCkU0AOI9KAKXAzQKAGkd6UUGkXpQMX&#10;HNC4oNBzQIAAaaacM80YoAT6UoNJg4oXpQAp4WgndQRxQAcUDE56UmaX1pDQAlLjPOeaSloASlB4&#10;pMUoGKADANAPbFIOc0o55FAB7UUUcUAJ7d6XHAo4zmgfWgBeBTTilwM4zSHuKADA4NJgGjpRkjoa&#10;AFONpz0qKWVZNtrEpUHl2qWPaoeWU4VBwPWmwuCplUYLDvQA7BUAJyBxikYOMQIdqv1FAJGTkj1p&#10;VAt4Gl5aSQ/IDQADCkqDkLxRhcZyc0iKVX5iMnkn3oPrigAUc80hG4gZAB4z6UoBxxjJpzkW8ZAI&#10;eWTgD0oAR3EYWG3cMuPmNNAKg8U2JBEpHc8k+9POcUAPA6cZxzTTySelKScDHcUEnAoATAPLU3FL&#10;jNIc5AoAAcDmk4IpcjBHegAdzQA0DaeTT1m2EsyBielJkEYxSDkjFADRyST3NBBzinHueMCkAJoA&#10;DimntTieCPSkPOORQAgcRkkcNjg01VVQSBkk5JobBYZpe/FADkIB6cign5s0ijk5oP3uaAEJJOcU&#10;hFLwM8UdKAGEnBoH3Tmlox7UANJAApQBnNHqKSgB2O9HuKbk07FAgzQM4oHWjGD7HpQMUYA96QDP&#10;enDgEAZPrScbAScGgBQMMOac+NtNThgac+MEn1oAZkcHFJwGzTicLxzTSDgHNABnJzSEAEkUpPpS&#10;EjoOvrQAMFBG3Occ00kfSl49eaUbdwMoLL6CgBquVIGevQdjQScHIzSyNC0QSJWyGyCe1N7HigBy&#10;8nqMUEU0jgYFPHvQAw9sCl53bhgGgleMUKDJnBC4HfvQAHBOe/elGASRg0052/WnAALjPNADScnr&#10;SE+ppTSA8cr1oAXBPQ00ZLHA5FGTtwM0oGOc0AJkZoJoIxSADNABxtHqD1pM9KU8Hik3KFAC89zQ&#10;AEYwc0mKdTSD37UAIw4BpMHBpScijtjFADR9aUH0pQB6UINpJzQArBSSWyPQUw5XqDUh25LZ5qPe&#10;wXAPBoATjimHrxTjyOaZyPoaAE74NJ07040h9RQAlBIoXk0MAAe5pAZU4zrtv6k1t3AP2tyenasW&#10;6IGuWwHUGtu4+W6Y+1JFPZEbZ6mmU9uRknnNITVEjT0pBQSfwpQaADj0oGSDQo5zS5xzQA1iCpAp&#10;VJZQDSOOAT3pUzjrQBICAuDT4DhHIxkDPNRqTjOOtOjfyxI7IWAHSgCIyqse4nrxipvIlW1M0hEa&#10;joG70+zthboL/UCqoOUj9ar3NxNqUgeb5YgcrGKQx0YZwAqkkjOKcQ0bgMACelMLvtCg7QPTrTlD&#10;Bs43H1NAgnB4DDkCouCetTTBiQWNQkAk4FABnbjGKMZpAB68049BTAGAAwOtIB3PNBx1oyRQB0BI&#10;yOaTaGPWk4FOUgdaQhchR70DGMmjORmk4oAWkPWjHJwc0MMCgBo5NPIxTVBNObIIzTAM0GjGRkUn&#10;IpAIT6UZOMjFLSAc5oATPHvRzmlIHWk70wA5zQwGQQfrS8ZoIoGGefY0DGcUEDA5pQMmgBTijjNK&#10;abxQAE5zQKDRkYoEHU9KUdSKOmKUDGTmgBvFHek5zjFLg5waAA0HAobrikwcUgF6qCKDmgDijmmA&#10;meRSEHPWlNA5BzQMQd6SnE8YptAAaBnNBoHFAAME+9KDhSKSigBTg96SijBNAARSikpRjuaAFGcU&#10;3GM0/wBaaTQAlKQGYKOCaQdeTTlkSCN5SQcCgCO7USsturAheXpcbRjjA4FRWiOd0twCGlOQPQVN&#10;xk4oARgCoGaR1klmEjEBFGFUUrcsT2pQOe/FACUMQoGDkk4ApSR3pyFLfdNKMuRhBQAhT7PHulAa&#10;RjgKD0pgAXJxknvTFQljI5Jc88npUo5XNACUpIJAxSZxRQA7HBIPNNJz1607OabkE0AHAFAODk0c&#10;8GkJPAAySeBQAcEk4pKc2VJQkZA5po9qAFIAxg9aEUSSqjHAJpKM45A5oACNrso5ANBGMGgdKTOc&#10;+xoABznApGAIyRSnjpSEUANNAxg8UHpSgACgBV70jGheWwaR/vUAITQDx15oNJxQAYJozgDFFIci&#10;gBKWgUhGQaAFwDTgAeDTSAcbc8ClAOCaAAdaUZ5NJigY5zn2oAcCATxwaUcdBmmg46UZ75oAcPmI&#10;9qcwwvAzSRgnJB2qOSTQSCoOTigCNhikIB69ac5DAALjHem56CgBT6UgwO3NKQOmeaAQDkjNABxz&#10;kcmmnjnHFKeeaUKWUk8AdT6UANJ9qQmnyIscYYSbsnqOlR8dTQApJVRuAwaARzTihIyuSMZpox0o&#10;ACAehpvFKevAxSYFADlAxyfoKUfSmZwQe4p2SxyTQAAZzSA0HqaUA9qAEwwUsBgGm9jTjllxk/Sk&#10;5HGKAExnvSHnmnEDOaQ4BFADQCfujNLSAgMSc0uF5INACAEk80hBpcZ6UeuTQA3FAFLgkZBFAHeg&#10;Bo6E05eCKCOTjBHpQuWzQAkhBbgVHT3ppxnigBp6nmmnPpTqT1oAQgU3HHXpTiBSYGKAE7daM5FO&#10;xgZxxTSR2oAyrjnXYMDoa3rrHnmsCYY12Ak9TW/d4E5BqSn0IcZB5xSDnig8ZxQcYGOtUSNbmnLD&#10;M4zGgYfXFN70kiF1C72UA5ODigB7wTRYMqYFIAOtMQMCQ0jsD2Y07OKQCSAZznNOixjrzTTnFKuc&#10;cUAPHy8CpIkEisrNtBqPJxjNPRdysPUUwIJQ0sqmZy8cYwAaVnQKG8xQM8DNPCxLgy5ZR1A705rr&#10;SmYH7BIaAI0mjwQCGJqRMlsMefWleeKSPy7GzWIk/eegQTR7TKFHrtOaQCThiACelR4wpJFWLoKG&#10;XacgiqzUANwTjFOAPUigcA8UZ6cUAIRzSk4FISefSggGmBvsnGadgYBxSnJowKQhM8HApQOKBgDr&#10;S4oAZg7jSkZAzQcnkGggnk8UAIODxTsjmmgjpxTuMDNACckYobBpfekwOaAG8UHHBHSnetNwKAEw&#10;BkCjvQaOM80wFAFKRwTSNnjFLjpzQA2n9hSHBHSgdOtADgeBik45OeaKTvQANyKBQxoU8UAGPzpc&#10;4pM8YpSaAE/ixQeDSk0g6YpAGetBOMUUE8YpgOB+XpTSMUvVetIfu0AHUUlKT0weaTFAAabgdad0&#10;oI9aBjaBRQPrQAUCgelLgUAJRyDSgUh5NAB2NAoANABoEKOppOc05c80nHOTQMRRuYADOaZKhubp&#10;bcAKiHLmpIsBXkY4Cjj3NRQbjbSSsTukOPwoAcJjLLI38I+VB7UD0ojUKoAGMCnA0AHIGKcqZR2b&#10;sM0004MVH14IoAaikqJSQqgZGe9MyZpBLIMHsOwFOZRI4LHhRgAdBTgRtzxntQA3GecZ5pZDuxgB&#10;QOgFJyKKAEwM8mnDKg9KTAzSggA8ZNAC8YFIcFsdKUfdzSE59MUAB25OM0gkFspKnzJm6DstFJtX&#10;cTgZPU0ANQFeWbcxOSaXPUmjAoOaAEPelBGDkUlGODzxQAvYAUnHYYpzLshDscEnApnSgBaaaU5x&#10;wKSgAxSDNL2pKAHxAlsdzSSqFbG4H6VJFiKGSYjJHAFQgAjJHJ5oATFIfrS+3ekIGKAEBoyM0uKQ&#10;jkcc0CAj0pKecDNIAD1PFAxO1AOacyhSApyKRRmgApRRg880uDigBuaUA4JBFAx1xR1HpQAqu23Y&#10;pABPIqRzlMcZqMYDAAc5p7qVjJPXNAEZo2k9TwO1BJwKGIOCKAExigAHv+FKSOODmkGRzkE+lACl&#10;FwSCaZcXSxWxEmdo6YpeWOf0oaISxEOARnpQAyC4Z4NpACMMgYpSrYBIFDZChSAMDikGCcE0wFJP&#10;TJFJjvTu4OKCM5NIBAAQcmkAwM4zTiOOaTuATigBudx5p2ABwaQggYwPrSgUAJjFJnAp2D1pAcUA&#10;GfSj6nNBA6igEAHigA4HOaY3WndeAKONuMc0ANGMnNAwOMUhBpe3UUABx6UmQDRxjmjHcCgBM85x&#10;xSZpeopO9AAMDPrQpzkA0c4zx9KcgGRQA2TqAajIGOKlcDnd17VFQAUnGCTSnnGT0pCMmgBKaelO&#10;PWk7UAJQADnOMDrR14pSBjGeCeRQBj3KhNdg28gmuiuCu5yuNwHJrnrpgddgAHQ4roLjAJQfie9S&#10;U9kVsn8TSEH1px20mOopkjR1pT945NI3BFGKYCYNKMdTRk5oyaAEbpT0II5ODTDnFOAI4IoAeMdz&#10;T4z8jEjntUagBeaemArHnOOlAEar1PrTjIFXYq5PrRaxmUO7A+SnJNJuDcrnaelACMiyDDZwaWIB&#10;HCAs2OfXigLwc04TSocRkYIxyKQElxyAVxVY55xirM6hQoUcY5NVuADgUABA9aQDnrzTlByablge&#10;gFAC9MigCjnnHWkyRQB0lNxyfSg5zQAOeaBBgYoxxRj0pR1OaAG/UcUNjbS8dAaQ9aAGg4zwDThw&#10;c9aRcEnFOxQAnOfalyCTQBg5FBA6gUwExmkPApTSEfLikAhAptO9KQ0wFP3RS9AKCcAZ6UmO1ADu&#10;CKTgDpS8CkBIOOxoAU8iig0nFACHqaUdaQ0KO9ADvUmkOO1HJo7UAANHek4pTxg0gAjFHGKKBgA0&#10;wFAGDQwwBQDwaTPHWgAyM0ZowMDmm9eKAFNANJS8UDEpBilIoHWgA4FGSeBQOvNHrQAEDNJRg0D6&#10;UAKSDjg0DtxSZpRQAqAZNJglwoHJNKMbjTmK2kDXMhycYUD1oERXDKZRbqcheWPvSvzhewqK2BK7&#10;2GC53Gnj7xPegY4Dmjg0vHXFJ34oADSqAyksCQOBQSKCW2hOg60AIcZAxSEDdwMClIH40pxigBvb&#10;ijoaXHSl96AG4ozxS8AHk5pCQKAHIQBnPI6U3oDnqTTgNo+YYJ6CkNABgU3vS0e1ACEjFJ2pRg0A&#10;A5oAQ0JtLAN0PWlYCk6KSelACS/Pc5U/u0GFFFC5xzRg5oARs560UtJQAg6EUh6Uop0RQMTLkgDg&#10;UAEvmBERsbDzjvTW7UrMZX3N2HAobJwKAGZNBGeppSB9KDQA32oNKelJQAoNIQMUYo+ooAFJ5zQC&#10;O1AA9aKAF3daM5FIBml4zg0AGAQMUuQMAUlGMZoAVfvVLKP3WR61CBhhUsnK4WgRCaQZIyO1OwMj&#10;pwKMnkkYHtQMMkkUjAA9aASPrSkg4oAQZJyOopcfISoJHemgjOc4oDsqkA8UwAoQgcdKTIxyBSs2&#10;5QpPFJxwKAAkUnv2pQBSZz1pAKBxnIoHIINBCnsRSHBwAKAAgjinKPlxTWAB4OaXnaCRzQAn1FJt&#10;OCaXqODzSEHOM5oAOKPWkI60DGBxzQAcjmjPfFFNoAAu4E5AxTQMUp+6BjODS5x+NABgYpvNLSHG&#10;M4oAMgikxS5AINNznJHFACgE9BzSqcZyeaAyqhIJ8zt6URjOcmgAnMcdq7ynGD8vuaiBJRSwxkZo&#10;u41mVI2zgNkH3p5STdjyywAySO1AEZIANGaUEFelIQOKAEBxkgAmk5oIoPHSgBOPSl4IwOtHH40D&#10;680AZN4Auu25HrW7cnE545IrnrgEeIIsnI3CugusNdEKeQOalFPoRHIFIDSsdxzmm854NUSBIxQC&#10;MUhGTzRkAUAGRR1pARnpSgEe9ABzilXtQ2DzSqOKAH4HHFBXfGwztzxmjpzUkUYkgcltuDyewoAS&#10;/eNYILO0k+XrIRUWAo2jpiooEDO7qcjOAfWpsHikAignOKcgy1A44HWkUhe2TmgCS4YkgdgKrkgV&#10;NLk4yCpqFgATg0AGR15opRjBxSD6UAJ0NBOaOuaaSB1oA6YUhwfrThTSetAg6UY680mMjiigBDjs&#10;aSjp0HNKRuHBoAaBzkU/J4NMzgVJgYHNMBOuaPSlPA4pOMikAmCetIRkUpxQcYzQA0ihsZBoJpKY&#10;DmJIANBzgkdqU/dHFNB6jPFACkDAFJzS5paQCDOKU4xiijFMY3vQDjNHGTQoyT60ALQCA1IOM0EC&#10;gQ4cMRjrSMOcUuc4NIeTQADvQOM0DFHagBw6Gm+uKUEbTmjAxQAmMrmkyKUAjpQMCgBCKOKU02gY&#10;GgUlKOuaADHNBPSlxSZHcUAGaQHJpeO1BoAAQOopc7j0pCBQD6UASRp5jgVXc/arswLzBDyT6mlu&#10;JjEmVGXJwAOuaWK3NvAUJ5c5J7mgBZziPC8ZPGKApAA9qGAZh1wBSk0AGODmjFAFFAAeh4pAGOSO&#10;tKc4oVgAcg8igBMEdTRmgdKUgbaAE70oxzmgAYzSE4PNADSRTiVt1ErJukPCLQXSFTLIuT0Re5NM&#10;zJKd833j0HoKAHRgljI+S55OaUmgE4A6k0NQAnagce5o96DQAnG3OOaTB4zTgflpDQAcd+tJx3PA&#10;pQAetKm1WDMNwB6UANyCTt6UDilYlmY46nIApkjLGu6Rgqg9TQAvHalOfTgVnXmtW9kFONxJxWHc&#10;+I5WllCk+WwwBSuhqLZ2EKo5AZwMjNROY0zmVRz0JrgRqtyAMSNkdDmopbyWQDLtnuc1PMV7M75r&#10;u1ijZ5ZhwexoN9Y8H7SoyMiuAjuGEbhiSWqEux6k8Ucw/Znov2i34xcxnJ45qTChciWMj6ivNw7D&#10;HJp/2mXPEjAemaOYPZnooTdkhgR7GkZGUDgnNcDHqd1GuFmardv4jv4F2iTd9afMLkZ2JPGKM8YN&#10;Y9p4lgmVmuk29sitK2uoLtd0L4HbdwTVXIs0TDkil70MpUjIIo6igAYmjI6mgYNL9BQAnB4opdp9&#10;hScc80AA4YVJJwCVqMcsKlcYXrxQBDyaPbNGDgkGlI6UAIaXgDIHNIAevagHGecjtTABwp4FJxt6&#10;c0vYeuaQ+tACnbtHFNBAHzAmgYIOTzRgY60wBsdQMCkpcEH1FAPakAnt3pOaUkqxoGCR1zQAlOBb&#10;tScg5yKUEYPFIBozkjnNH5ZpSSDk0gAwcjB65NAASaDwBRkHBJ5oJoAFKDJdSwNNwME578CnYyDg&#10;j6UjAGgBhJ6YxmlXH5UpwcDNJ0zkc0AIcd6Qil70E9cCgBMALnP4UhOVyaOMZoYjGMUABI70sWM5&#10;Y/QU0mnKMnigBGuRAxDw+bGDk46ioDP9onea2mZYyMbasZCvlmCjuT0qJQNzYCgHpt6UgEBwMdaQ&#10;9RijFKeOBTAbwRzQCKXoKbwegoACRgYHNFB556UAZ4pAZF2wbX4McgEVu3QAu2KjkisK8URa9CF5&#10;yRW/dEfaT64pIp7IgbjrSA5xTz1yKYeuKokQgUmODTj2NJQAgIAx3p3INJgKOlHJOeoxQApPB4py&#10;g7Qc5zUeaehO3igBf1p64aF0P3SORSNwBSqCImNAEcYCqFUcClPJyxPHShDlTjgmlIPpSAAQGGQc&#10;0oy0y5wMHik6LjNOidYC0nl+ZJjCg9KAHXJ3PnPNQE/nUsqFSpbgsMkehqL15oAOpNJjBFHc0dMc&#10;0ADEDOKbkZwRmnEd6QY9OaAOjHWkIAOacB0ApCDQIQUuKSkJOaAAgdc0h+7SnrRjNADRz3qQH1qP&#10;in9hQApNIaDxQCMHmgBOCKOq0Z4o/CgBrAMoPelI5FIQO1KccUAKT0oGCTxSZGADS5wOaAE7YoBw&#10;cUY9qUGmMDQTQaSgANIAcgjrSnrSDnoKABgSTxSnBA9aM57UpPIOKBCYoxS0ACgBBycEUYwDRjnA&#10;FKOCaABelBNKvejHWgBoxRRjBoIHWgBtLiigCgYh4oXrSmkFAC9aSiigBRikPWijAoAUECljUuTt&#10;6Dk0xiQCRU0rC0tFHWSXjFAFa3ZZJmuWGUjGFHqak3mXBYYJOaZHGI1WJeg5NSY6kUAIc5OKSl7U&#10;AUAA4FAPcig85o+tAAc4yBSEk44oNB+9QAo9aMk0HsOopCMHGaAAZI4oVScvNhYl59yaRSJSWbKR&#10;Jxn+8aJSsoBYfKOgoAQkzSCVhgAYQegpSSevWlPTGQBSZHpQA9SQCaacEEULzz2FBJPOAKAE9BRk&#10;9KM80AHNAAPukUlL6ig4X7zADvzQAnXpQQMEMwXAyc1S1DV4LLIyGGOoNc7e63PcBlgU7W70rpFK&#10;LZuajrMVmpRG/eYyPQ1zup65LfRrGSVUdQKrGzmn+aVzmpYLBSDkcjvWTqG8aRns8kqgMSQOmaeL&#10;Vj05rVSxRRyM1MsKjG0dKydQ6I0e5lLZFlyBz6GpI7MhcDGcc1prGMk0oQCo9qzT2KMgWrNkFduO&#10;hpPsDVsABqRkyTxR7Rj9ijHayOBUf2U4Oa2iijqKbsQZ+UUe1YvYIxDAQxDZGKaImJ4B56Vu+WmO&#10;UHNRNApA4HHSq9qS8OYhBHBqSO5lj27XYY6YNX5LNTzVOS2KseMVoppmMqTRtaZ4gZPlunLA8Ct6&#10;DUba4YpETkCuBKsDkA8VNDeSwkFDg5yTWikYOB6Dj24xS9qwtM8RLIViuTxjg1txOk0IkiO6M9CK&#10;tMyaaCilwDRgUxAvUU+UfKDTRgN1p8oHlYB5oAi9O+aCSTg0cikzk0AH3c0AjnilODTTxxTAXouR&#10;TCaXqOKQ5U0wAZ9KT1FKD7kUnAoAUjgYyKOoJ6Cj6ZoxxQAAcYzwaOnSkzSkjGKQAAOuaUDOaRjk&#10;DgDFKv3cigBvSlY8ZY5ozwRRtyp5oAUo/l7ymF9abmkbe0gZnYgDAXPFKpGcEUgAdScDAprYJ4FO&#10;4OccCjqKAGdwe9B7560pAxnODSAjv0oATik4JpSADjORRkY4oAaBQeKMjHNJxmgAyMjIpyZ3c03I&#10;pVPzUANlRZAyPyD1pqxiNQij5QOKmXCuTjcTUMk0e8qp5AyR6UgDGabxQrow+U5NKRimAU3gGlNB&#10;AzQA3PGKUKWYCjqc0h+XoTmgDJvSsevRmTJA6YrandZJtwGCRWPPAJNdhXJIAyc1q6zLGnlxxLiT&#10;GSfQVJTFPOcU0dabBIJYgynIPenHGcc0yQyD2pAaCccUZFMAanA+lNowKAFI4pVPy4xTSeOOlOUj&#10;HIoAcc0+NlCncm89qZwFzilXIz9O1AC24RnBkyo7gUkjK0jBAQo6U+CEybjnaFGSahRg2Sp70AON&#10;KmCwGDRwAeM5pFJVgaQElxksM8jHFQt2NWLsbGjUnqMioGBoAZR3FL9aTIweKAA0nU8CnYxScHgU&#10;AdFgDGKU+lAPSj3oEJgetJinYB5xRQA2jNO4zTccUAJkHilI4FBHWgcrQApGcU04p34UnTqKAEPQ&#10;EGgnJzQelA6igBOMZzQccc0EAA0hxgcdKAH4+UHqKTgjilGNvWjA6igBBwTmgAY4oGDwaCOpFAwJ&#10;56UY4oJzRTAaaBxzSmgYoAXHWgDINGcHBoBDA0CEHTmlzSDj6UuOtIAOc5HSkpc8UDHOaYAucGl9&#10;6RfQUDg0ABBIzSDmnA+lNBA4oACOaMUtNNAwNAoNIKAHEU31paPagAznik6Gl5NJQBJbqryfN0Xk&#10;mqs0yy3BupQSiHbGB3NS3MmyBYYwd8hwcelQuqyTpDHlY4R+BNICyuOp70HFIMbqcQOcUwGEZNAp&#10;qyK+SrbsHBA6inYHagBKU0nGKXtQAn4Uq4AJNJSYBoAcCBz3pEAlLOzbY0HJ9aUIZGAHAHJPoKja&#10;QTsEi+WFDzx940AGTc7SwKxJ91fX3p56ClDYXFJnHOKAEOBwRzQozQOue5peQOKAFGDhR9TRkEmj&#10;AVck8njFKq8gCkA0daZNNHBGXmJVR1NRXV1HbqwaVFfsGrnLvxBKWZNqMp4KnnNDY0mzX1DWEtY0&#10;ntmSWM/eGeawbrWJrxmaEEN6DoRVeCyNyxkbMcZOQlX4oY4lwigVlKodMKNyjHYyswNwx2tzir8U&#10;KIoCjAFSA8YJpN/asHK51RppBsFGB2FJuyaXOetZtmyiIcUCnYoxjrU3LsIBRxilOKTAwcGpHYQD&#10;mgilowDQAzFKwyMU4cHpRgdKAsRlTkYpCAe1SHFIKYWI9oNNMS9xzU+BjgUEdBTuKxnT2gYgqOvW&#10;qUtmy5IBwK3cDByKQqrKcjitI1GjGVJM5vDIc81s6frjW5iiXPljqKZcWoYnaMHtVRrR4sP0OeK6&#10;IzOSdJnZx6hbyuqqTubsO1WTgE8HFcPZX72k7PIDvPeuns9agukOSQegHcmtU7nLKNjQXG4cVNOB&#10;5e4jBqMDaFJ69fpU92MwqVIJzzVElYjIFLyp9DSH0pvP1pgOPJ65JpvAByOaXJJNISDk45pgICOm&#10;aaevSnDHsKQCgBOmKDjIxQc5HIGaCT070AKSeB0FJxR170AD86ADnaaOMUetJmgBT6GlBB9qbkk5&#10;NOUblOOooAAM55xScc80Y6+tBAHQ80AFBKlcYwR3obGRg80ZyMUgAfSm4JJ5xSluKOeCKAGjaTkn&#10;JHSjJzjIoJGc4oyMEkc0AIaAdqkKBknrQSKQmkAcmm45pw+oFNJJ5zQAEmlBGRxSA0qA7s0AI7lF&#10;YrjOOM+tV9OE1n5krBHmk67qnkQscZ4zmkwemKAEZzM25oVjbuV6Gg4pTSMR2FADeMdKTvzS0Hmg&#10;AzgnFNIJ6ClHWhiOTmgDN89Ytdjdh1GBWhc2wmnJkOR39xVCII2vRIw3Vr3GFmZR2PApFMrxKsUY&#10;SNdqg8CncY680HPWk4yaCRCKUEHjFJ3xQOppgKQKMGjHGaQelAAxHHFKO3PWkanr0HrQA7I6HpSx&#10;lRuLdAKTHAFPjgNwxiBCkjgmgBBNI1mwRQI3OCe5qONeFVQAAKm1GVbVIbQgCRRkkVXZgse5uMjN&#10;AD3+XJPanxQmRDLKCkSjOT3otrBZbY3V7IYrcDIAPJqO4uzqMsVtA+22Bxj1pAS3X7wxyHpt4FRE&#10;8VYu/lkCAcAYBqsTQANSKARnFKowMHk0i4FABkCkIwMmlPU4pjc8UAdMDQaQdKWgQ0HilpRnpiko&#10;ABTeTSjp0paAGnrTh0pvHHrSigBcjFJzg0ppuMHFACDOKXpSkCm8E0ANwcEZpWHSlOM0hGAKAFXH&#10;cUoBGT1FAPy8UoJAoASgUmD1pegoACAM4PWm888U7tSdRTAQ0KAwI70hHtSqB6UgF5BG7mgja3HQ&#10;0Y+bihj+YpgBHBIo+8BSgmkAoAOgoxQRQBQAq0Y5NA78UDvQAdsUhPbFL2ptAwzmk6UvY4FAzigB&#10;KF60ppBQAtJxR260GgBAQMkZAqSNd2XY4UCowCzBRyTT7jMhFqp2qBlyKAId52tJtBLcJnsKSBSi&#10;Ddye9MiZZ23L92P5RU/GaAHDqDQTzR3FBoAp3CG3nW5hHOcOB3FWQQygjoeacaCeBQA2il4xQO9A&#10;CUKrSNhcZpeOoFBYRJhRmST07CgBJ2wnkRkZb77CkVQqgKOlCIFACjFPNADQQASRRjjNLxgk9ulH&#10;BFACHluBzTipDBcgk9aTG3JIpYvlBY9B1oARj5lyI1A+Uc+lUNT1G3tSUZ3DjqQOKj1fVYbO0cwO&#10;rSPwRnkVyL3VzfsItxIPWobsXGLZLqF2b24IiBf3qexsVQB5huYdAamtbOO2jGDmTualJJrCUzth&#10;SsOOM8U3OBSEnrSdT3rK5ukKTQKQcilyKlstIAacPSkAGM4607rUGqQUvFAA709RjpUlDdue1G0A&#10;ZqQelG04oAjIoAzUgUY5pQoFIBipnmhl46Cpgme1IwwOlAFfHWkxwKlIHpTeOhFUAwCnUEegoI54&#10;oENxjpRjANO4pMgUxBgMMGoZEBBGKlPK5xTe1UjNooz2Ky5OcGqEbTWM6uARg8VuMAeagntxKpRu&#10;Qeh71tGp3OepST2J9I1gs5E0hGW5Jrq5drQKYiGBHVea84ntpLRww5HY1p6fr08IWGMfKT8xrpUj&#10;hnCx1R9zk0mTzTYpo7iESRtkHg+xpR0zWhkKfoc0pHANIDQMZ5pgNoIxyAaUDJOMcUAkZFADeoFG&#10;Bxil45AFIPpQAAZoBwc4yaBnOMUo60AIC2T60hyOooPuaUk4waAGkj0qVRgYzyajp6jP1oAawAOA&#10;c0EBcUHGTScEj2oAX3pKCQeQMUA0gBgMcUhwfbFHGKMcUANJ70uBkHNIcg80Z5zQAtNJ645NLnqD&#10;SZIUgHigBD9KSlGMUADkmkADpiljyzEDrTTSowVgSM0ADE5IpFxuyTihsbjSYAoARs7uuR60w1IR&#10;nNMPagBMikzS+tJQAuDyaaD0OKWjg9KAKUZVPEsPpWpMha7ldshR0NYrYbXEYkgpjFbk26WZ1QZI&#10;GSPakNlYjIFAHNClWXK0UxCcDoaXrSd8UuBQAgPbFA+lHQ0pIoAQ4zTkHemE+tPXHrQA4HjpVm1S&#10;FY2lmJyOAAar4yvAqGWyNw4ZrhkjA5C9zQBHKVS7LopmY9A3OK0rW2hFv9q1dgo/hjqATLpUIZPL&#10;lkc/xc4FVpWm1KZZLnGwH7vYCkMkv7iLUZlW3DrbR9B2NPto0WQFQFxSKERikYwg6GnxACRfc4zT&#10;ES3kgkKlVxjrVXAwKsXMflMBu3Z5zUGDkUgE5yaTFObAJBPNNOAMigAOAOaYzAnBGKcTnAxTZAMD&#10;HWgDpQc4paQYxSmgQgopeMHJpMUAGcjFJTsfLnIzTeoFACZ5zTqQ0dKAF6GkOMiilFACHnIxSEUv&#10;BzimkYFAA33gKG+7Q2DyKD0oAUDC5NKOFpB0IoBxigAyD1OKUfMvuKaeRilHyimAn160UHNL2oGI&#10;RxnNIuSDilJ4NCcGgAz8oPelJGKQ4yeKU44wKBCYNFOXnimnIJyKACgdDRSjHNAAOKBigdKUHmgA&#10;Jpvvnmlx6UlAw6dKMZopM0ABpKCcijvQACgnAyaU46mkA3MoJwCaAJIj5WZWGABxmqEsrBSpJEtw&#10;3OOoWrN5Ksk5RmAhhGT7n0qtbIZZmunGAwwo9BSAnjiWJAiDgCn0p60cUwAHmlNJSmgBDnFApaDy&#10;aAGmij1pKAFzilA25YdTSY5FKpAz6UAIOMk0DJxR1FKcL0oAQ9MU5VypY8Ad6aOnNDkykKuRGO1A&#10;ACGPOFHY1z+ueIIoka3gG5wcE1Nr+rpaRGO2dWfoa4z57iYnlmbk1MpFxjfcfGkt3N1JJPJrbtbd&#10;LdNoAz3NQWMIji4AyDyatnrwa5pSO6nTtqKWGenFID1z0oJwOaaSTWZsgznnFBNNJpAallpDwafw&#10;aYozxUgAqDRAOeAKcBTgoApypgjNSWCrnNO4H1p4TApNnzcHmgBMU4YxjrTtgC8nNLsDAc4pARge&#10;lSKowaFQL65p6gHNMBAMCmspqdVxgkU1wSeBSAqsPakIO3IqdgCuCM0wJyRTAhxnvzQMipSgyRjm&#10;m+WepoAjI4OBTCOKmABHNNYECmIhY4FGBin7QetMwQcdqaJYhFIcA9aU4zxSEDHAq7kWGSRrIhVg&#10;Dmse5ge2k3LnFbeOtJJGHjKsoIIq4zsY1KakiPSNbaPZC4RYs810qusqh4yGB6YrhLq1MLEqDtzW&#10;toWqiKVIGIWPuWNdcZnBOFjpM4YginL5YjYyOVYfdHrSMV6qdynkGkZSFBYDnpWpiNXJGaUZxk0N&#10;nOKTrQAEDbnPNGaVhk4C4NGBjLCgBo5J5pQaQYpcjg0AISTgGlOCR60E5Y0sYRmJd9oAoAQYzz07&#10;05fukjpTBgkkU8A7T6UANwe/SkPXNLnFJQAUlLyegpCaADj1oGOeaMZ7UntQAhFFBA9/rQKAFxwc&#10;Cm9qU9OtJnigBKAaDigUgFIzzQg3NgdTTecVJEQrqcdKQEbcMRjoaQDOeaWXHmMVzyaQfWgA/Cmn&#10;g049ODTW5oAbx260hpcDrQRntQAlAALAUHPFGM98ZoAy5gra0OcYxW5cStbmZ1AYyLtHtWDOD/ba&#10;A8Cty7dWcowOF6e5pDZWiXZCoA5xyfeljBUEE5zS84pe1MQnA4oAoo4xQAc80uBSZ5Apxzg0ANbB&#10;Ipyjgg005wCwpyAUAODELgdzzUkYBR8ngCmfQU8I7QuY8ZA5JoAqLCjNvK5I9asABVOBTEIMYXsP&#10;1NPyMYoAbgZ6U6L/AFq8cE0nbBFOiGZl9c0gJb8YmUMABjjFVzgHmrF6FEq7SSCKrYPNACZANB69&#10;KABnNBAPNABx1FMGCeTTwBTduTzQB0WeOKcOlHGKKQhKOM8UtJTAQgE5NHal6gUnFACc0vWkJz9a&#10;cOBQAnf2opc0ZHSgYhByKQjjBpaQ9BQA0jHejt0pTRn5aAFGCCSKCMrihT8ppe1AhAOKUCk5weKA&#10;e5oACOKBRgbTSAUxiYxmlXrSEUqHDUAOIz+FJ6kigEZOaCcjjpQAgNKevNAxgetBoABjkUgzRTge&#10;DSART14oPNCjrilzlfemAYOMU0g04EnAxTfWgAHFJ1paTNAAaQdaU4pB9KAFPAodhHDuIJYnAFKq&#10;7jwaqz3SgNMRuEfCj1NAEVwPMlW3RRnO6Q1cAAUAcAVXs0O0yuMPIcmrFABQBRn1ooAdSHApecji&#10;gjk0AJ3pPaloJoATPbFHWigigA6dqQml64pAATQA4dAaT7q5IoXnikYlmwScCgBeSMHjNZWu6sNO&#10;tCkQJlfjJq9e3aWduZHfaTwuema4XWb2W8uiZJA4HTb0qZMqKuylJI0rl3JJJyTV/TYiATjk96p2&#10;8RkcAD8TW1ApWIZABrCbOunHUeuFXAApeOtIOnSlyMVkdKDOTzTetLnNNY81BokBI5oHJFIKeoqW&#10;WhwAFSxgGmqPmHHFTJhTxUlj0B6BakCjqetNV8ipU6HApDGnH0FOUDHGMUoyewp6ikAwgBScUAYI&#10;BqXHQU4AEYxQBGRT1QCnBFzSgHNACYHSmgH0qTBJ4GaU4UHjmmBAwANMI6nirDLkcjmmeUAQfSgC&#10;uBnoDSMdo5GfarRwpzjOaay/xADPvQBDsR1JjPboeoqJlOcEY4qwyhjgjHrimiMAHngdKBFXYcnd&#10;UboVOexq2eQTURAYHFMRWwaUCnMpBzxTe5NMQECkPTGaUnK+9NJqiSOWFZUIasO6ga3lIwQOxrfJ&#10;G31qtcwiVSDjkcVpCVjCrT5kTeH9ZCbbWcDaTwxro24bg7h1B6jFeeOjQyYI5FdX4f1SO4i+zzMF&#10;ZRxmuyMjz5xNb3NBwB704jb2OOxpuc8VoZCYbAPUGjPoOaXnbjGBSZ4oAUBugwaTJ7qBigBNrbgx&#10;J6YPSlGSvJ6CgBuckEiggE8jgUck4zSjAByOaAA45IFOB+XpTBmpIyOc0AMyCaRgVxuGM9KU8knF&#10;ISTjcScdKAFzgDnmkznsKUkY6c0mD6UAITxSE8U7BznsKQ5bJFADWI7E0Agc4zQaBxQAZ+U5GKQC&#10;lxnjFFADaBkUpx1peCDikAzJp0XLqPU02pIjtkBxQA2fidhjpUfPpUlxgyk45NMBNIAyAOlNJ6in&#10;GmH3FACHOMCjOO9KKQ0ANOfWndMjjnvR0pM+oFAFFokl8QQo54x2rSlUpLMzklAMDPc1lXLGLXbd&#10;hjJ4rZvcO5GCADyT0NIbK2cqD0PpRSt7UhpiDJPWkzjk0pHvSYoAXgnmlyTSepzQKQAxzxTo8c00&#10;jBp6cimA7FBGUYDOCOcUHAp8ZAViQSAKAIlAVQAOAKXOPrQo4z2IzikxQAuVzjkmhSBKgPQnBoA7&#10;nihQGmjH+1xSAsagAs0YXhQtVTnNWtQOJ1GOcVWPTOaAGnHNFLmkJoAM9qiml8sdCfQCn9yRzSEB&#10;jkCgDpVpOKUY20lAgo4ozQRx0oARsEjijsaUnjmkbGAB1oATNOU8Uw9KeMbaADIpKM9DSmgBp6nF&#10;HJBpcg5pOlAB0pvanHGDSDBFAwUAA0oz0BoXHNIRtPTigBR0waXGMc0ds44oBB4NAAabTjnvQKYD&#10;TQvBzSmkFACkbucUgpSSABR6kUAIKU0AjgUcbulABkYApRjJptKp5FIBVo7nNAOWoJ5pgJSEYpT9&#10;KCcjmgBKTFGKM+1ABmkBoJA7Utsu+RnY4jjGT7mgAlZViKMdrP0PoKz4EWeYhQTDGeD6n1qW4mMx&#10;xsyznA9lqeJFiQIgAAFAD88cUnPFHGKXNACd6DxS+nrRQA5eCKRiQOKUdqD14oAbmjNGKKAEpOMU&#10;40hoAShfvUueOlIQNuB1NAC8YOO9JSjjHpUV9dJY2TzyDOBxQBy/ijWPtB+yooCqea5wDJqa7uDd&#10;XDykAFjmmwD5hWLZ0Rj0LlkhXnFaAqpb8GrIJxisHudkVZEmaQ9KaDgUo6VLNEL05oAyM8UDvT/q&#10;Kg0Q0LSjjtmg4AAFAAzUlD1JHANSqTxg0xRT1ABpFEuRnrzU6HK9hVbGSKlBC8Y5pDJlI9acCBUQ&#10;NOBGaBkqgHkHmpADjNRKfQCpAaBCxgnk1JgYwKYud1SYxigBucDFBwKU4prZxkEUAJuOeBmmNMeg&#10;Sn5wpNRMegoAMhuADQSKbvPcDFRsTggn8aAHs43AYwKbkZIBxTdxAGecUhcN2xQAEkdhUbHHbApx&#10;I/hppBIpiI5F6GoiOanzuU8VERk4NAhhOaQ9OlPYYpue2KokT6UxxkYp/Wmnp0pkGbfpvXJHzDvW&#10;crFGBUkEVtzoGUjHWsi4TY5GMVvTfQ5a0ep2WjXpvLBS0il14waukbSQe1cLpty1tdK6jdz0zXcR&#10;uZYUlC7dw59K64u6OKSsA4zRweRQB3NHpVECjJ4A5o45yOaTGTxS4PqKAEGARjmkG3oSaXBxnFJ0&#10;oAOASAc09eVIFNGOmOacOhoARcDkjmm55NK2BjnmkoAWkJopSeMUANOcY5xRkgHbwaGO4+lBIxzQ&#10;A3p1ooJGBgUYIGaAEycHBxijNAGaCCKAAYxxnNIcjg0uaRiBjA5NAASc8gYpVwx5zTT1qW1wJjuw&#10;OKQEchOemRTcmnSnMjc5APFN5IPFIBM0Oc45pTjaMjmm4INACHmiikPNAATn6U3PTilYYxzSEZwR&#10;QBm3g3a3ED26VuXRM0ojXOFGTWHdkf24hPTArcnhKl3lbYhHHqaQ2VjggFTRxQANoxRimISlA5pB&#10;yKMZHNIBCOtOHAHFNOaByMUAKxyaehwKjPYVImMc0AOB9etSK7CB1UDB796jzTjKYoGCDMjcKD0F&#10;MCNB0A60oPB4pIwyoN2N2OSKBxyTQAHIPXNSRW3mq8rzeWEGUHqaZ0PFI742rgsCcYFICWUmYxPI&#10;4Q7cE1HIuw43q/oVqW4hCEKRxjoag2qvCigBCaQGlyCQD0FDAZ60ANqtevOgQwD61bIFMYDPrTA6&#10;NcgdaO9KuCMmjjrSEHB4xR24pcUlAAcYzSfzpTjHSjJoAaad2pjc9acuccUAHGOvNBJozntSE0AL&#10;xSHoBijjHNBoAAaF5BpBw3tS9M4NACqaRSCxGeaASAcVXhvDeT+XHGVEf3mYYyaALHQClOBikyTg&#10;0pIbHqKBg2M8UUNikGaYAw4pF5NOY8UwcdKAHMOlL/CaPqOKQY520AAAxx1pQBSdKAaAFNIKXOO1&#10;C96AEUgseaUYOaBwxzRg5IFACHpSk0DHSkFACA9RSY5o4OfWigBsm4rhRkngUXsgit1tQQMDMhqZ&#10;SIozIwyc4Ue9ZpXzZyhy2Gy7H19KQElrmQ79pUDhc+lWcUuAMAADFBNMBDR2o4o6jFACj0pCOKM8&#10;5ozmgBQMYNK2d2QaAeBSHrQAHpSdumKXoDSZ9qAE64oOAeDRQaAA0me9BpDg0AOBGBx1rmPGN5yl&#10;qGORyRXT71iQu7BQoySa8+1y8+26jJIG3DOAamWxUFqUAMmrUSdwMD1qslW0b5QBk1jI64IswD5u&#10;TwKskgkVXhOB9RUqnmsTpRJmlU54pikjrThmpLRIBSjFN5pcioLQ7AzmnAAUigk0uCSOOKksUZp6&#10;gcE0gU5xjipEAJANAx2BwcU5SCQMU8Rn06U9YiDnGc0hiAKOq5pwK9VUinbCAOKXYMemaAEHAzUi&#10;hjzxim42jGeKAM9DigB6hgcgUpYjqaQAj+LNL8xPUUCDJA4pTk84prbs80xmbsaYD23dugqInPQZ&#10;pS7lcZFRncKBikH0NMIODwaUhicEnNJsboSaAG4bspNNJNSAOPuuRTSrck80AR5zxRkgcU8jjOKb&#10;0PHFAhAeScEGmcc5HWpDyOtMIHUUCI2HNNOM1KRmmNkUyRnANNbocU4imnAyaolkL4zjNZl4CXJa&#10;tOTBFULoEgkVcNzKpsZ3Q11vhy+ae1MDzAsPurXKMO9WdMuHtrxGjIUk4ya6os4JI7rB2gsRxTee&#10;cilyQqucMGHBHQ0hrcwEo4oPrSgigAJ456UA0A89MijIJzjHtQAAkZI604AsDTcmnxkc5oAaevSk&#10;Oc4xTthckAgfWm8gkAdKAE4ozikoBHNACk4GAM5702lpCR1NACUtIxDEHpRwM4NAAKTrk0oxj0oy&#10;DjigBCMUcdaCO1GOOTigBucdeKVSS2AMkmg8gZNLGSrgigBJBtYjGCOoojEDZ8+Qxg9Pc0szFmJP&#10;U1DcOsUALLuYnAGOlIB5BUkA7gDwfUU0kjkHmhc7R645pQB0NADabk5xinHvSUgDAweeab0X6U4+&#10;wppOcUAZ8rA6oikgkmtKWW4e6YTcxgYQVnMqNq6ls5HIrWYFwXUjAHQ9aBkRxgcc0mKD1FL1FAhv&#10;05o9SaUZzxQSMkd6AEyGpQMUZOKWgBrDHJp6dOlMPAAp8fYUAOBzShSY2weaOAeDTkBZWAoAjB+U&#10;UHoDQMYwB0NBzxzQAlOhGbmM9gaQcc0+LJcE4HNIB94d03JzVY1au87wSQCR0qscEZpgIBRnB4Ao&#10;GfWjFABnOcimAdxSnuKOMZoA6MClFIKUUhBigUEjuaQUAFJx65pTSDAoATrSjOKQkelKuQM0AAHW&#10;g9KPYUdKADFHpSnFIegoASj14pc9aMfLkUAIO9OTKocADNIoozhvY0ACilXliD1pCeDigDkEUABJ&#10;BwRSD0pzc5z1FIKBiGkFOYcCkWmA7nFNAHPFKp5wR0ozQACkzzS5wDQelAB1ox0NJgUooABw1GcM&#10;DQPvEUvQ0AICMn0NJ0zSkYIppJzQAUqRtKwC8DuaQg5HrT5pVgtmQPtlI5x1FICC+mLYjj+Ug4BN&#10;NhjESgdSep9TVTTxLKzSzMWAOF3Dmr+famAtJk0lHOKYC5xQSPSkJpQTSAAaO/ApBRmgBRjilNNy&#10;Bg4pSTQAhNGfakzSZ5oAdmkyKQnFGeOlAASKM45NJkUhOTQBV1idYtOfdjBHFeeucuSBjNdZ4uvF&#10;WBLYAbq5MDJrORrBDk4qzGDxUEYywFX4ohjNYyOumOjB49KmGKRVCjAp+OKyN0GBTgcCkpV6YNIp&#10;DgTThkqRgU0U8YIqGWh6tgAYqRSe9Rp0IzU0ahsYNSUPUEgVLEgDZOPanRx4HPNKoyxxigonjUk5&#10;A61KFAJpkecDGOOtPwDwOtACEcjb0p2zJpQvNPIHGaAIzCPWgw7eacpBPJ6VITketAiAJ8pNIM8j&#10;jFWPK+UHH4UyYLGoJHJoC5XZT1HU00KQ2MZ96mALEHgCnAheuDQBF5Q780ghOOlS7gWGOBT8bSOa&#10;AIFhKgnBzTjAxGSBU4z1JpykE5NMLlf7Occj6VG0WeMYNXCT2PFMwXbAwaAuUGhK5J5xUZGVOBV6&#10;QYyCKrEYyetICswxUZJBqw4yecVD3NACcEcVHkMSBwRT2PFMbA/GqJEzmo2GeM088ED1prdKZLIG&#10;ByQRVO5UFa0Gwyk1UkQHNWiJGZIAOoqEjDVcnQA8HiqbjBreLOSojs9BmE2nKvmBin5ir+45wQMV&#10;z3haZV8xMDJroOATxmuiOxyS3AnJoNHY5H0oz2FUSGAMEPn1oIOOOaBjuKPoKAFIK9SDTkGQSaZk&#10;81JDgEk9B1oAjYA5FHoAaDyTjpmgAnjFAAAaT60pHXNJkUAB6ZFGKUrxnNJ+NADSTwABRjuKQ4zT&#10;ugoAYcU48YORQcYzTeKAF4yRScelAPBNHegAPalUc800jrinRkFgDQAj4zxUZA9M098hj9eKTkdq&#10;QCHGaTAyaXGeaD1xigBPam07gDmmntQAh/Wmnml5yeKTAyPrSAz5XI1pMHjoRWtOcO429emKyZFH&#10;9uIMdK2JztZs0DZEOnNJQBS0CEpARj3peQc0E55zQAmRjil5oyOaTHegBDyakTNRnrT1PFAEme2K&#10;chKq2DjimAkYqSNWfcEXOBzQAyNVYMXfaoGSaaCTyo47GkLFlKcAHrQOFAHAFABn1p8fLqMck000&#10;+InzAaAJb8BZ1GOi1WOMVPdFmZd2M4quc9qQCHPGKM9xSEcjJxSnGKYDcknpRgY5oOBgZoxQB0QI&#10;xThSClqRBSc0tFMBpz6UUvrzSUABz6UL0NJnqaUE45oABg0UEkDNFABwKCTSk0nagBKcB8tNPFLz&#10;jjrQAik7qdklqReTx1oxtagAYjPA5pV4pCM80DAwT3oACcmkyM8ClbgnApB16UABOaQdc0pAxSCg&#10;Y4gE0mAKdmkJFABSAZBoHzGgEjjvQAA+tA60EENnPWgZLdaAAEFs4oJ+alH36RiCaAFYdDmm0vXO&#10;etIAWcDPJNAEsKKQZZCQE5rIkeW+vijAAA5JX07CrerXAVUt4gWGecdzRbQiFCcYLcmgGSABRtXo&#10;KQ0ppCc0wFzxRmkpc0AIaXqM0hpCeCDQAZo5pM0ZoAd2AoJoB6UE9aAEJHbg0mSetBIozQAA4NIc&#10;8mlPIpOxoATNNJKnIxkUvIpjldjeYcADk0AcTr8vm6nId27FZ4FTagUN5IYiSu7jNNhUsQKxkdMC&#10;W3jLMAo5rRjG1QMEGmW6BTkfnU9YN3OqKsJjigcUpPc0mfSpNBDSjFLjj0oyV5wGwM4pDuDusagm&#10;nLIoHOKzpJWdiWpBI3AzT5Q5zUE6t8qg/gKlFyDwqjA6mswzCOP/AFm0nsKia+O0qq4B6mj2Yvam&#10;59sK43MAKm+1RBAyuMkcVy/2hs8tUbSE8hj9M0/ZC9sdRHqwjYCRRwcHB7VOuqoz4UH1Brk0mBA3&#10;9Rx9acZpIpAVY4HIo9kCrHaLdK8eV5NO+0HOCc8VzFlqcqzEZBB9anbUXNwVrNwZqppm+JCxGcZ9&#10;qsIflFYdrdlnCDhq1Y5wQAcZ74qSywSyjqaq3QcspZsqeMU9pxuIApkzNJGQMdKQEgIXAxUilSM9&#10;6qws20BzyBzStOqg56UwHSthsYpqylV5PFU7i4AkIzhSOKiFwN33sgDpTA1vtIUKCKljmU5LHAFc&#10;9Lf7ZgWOQnQCqj6g6zGXzCuei1STIckdcZVxkHINRRyHeTnArmP7dlQggg1INffcDkAUcrFzxOjn&#10;dgP3WGB+8fSq7fdHFZsGuJLkFKcupRyMBnAB5B60uVlKSLMilWxjtUTdCarXOpu19GkWNpqxLIgf&#10;axC0uVhzIachccHNMY5GO4pSwzjcMetMbrx0oC4HGeaa3TpmlpCaZIzBwQBUEox2qwKilXcaoTKE&#10;qhgcdaoyAhiDWlKNuRjrVCcYPNawZz1EXfDs3lakoxndxXXsTuOQRXB2LmO8jYZ4btXciRZcFTkk&#10;cg9a6obHFPcdyetABIODjFIaASRkVZmKDuApDmlBJ6UmcUAKQV6kHPpUiDCE5H0qIDqQKco46UAI&#10;xIzzikxkdacQzEjIJpvfnigAPpQCRRznjmjNAA3JzSFRsLtIF7AdzR1FIVB5IzigBO1KKD7GkJyM&#10;YxQAhGcd6fJNG7BUgKEDk9qaMdhRmgAwRTTkH2pR1NBPNACe4p0YDOq9CTTQPwp0ZAkUnqKAElBW&#10;QjOcU3HvT5Tuctjkmm8mkAhHrTenINLxzzQaAG5yDSGg/WkyaAAkUgGSBnvQaAMYOKQGfOR/biAH&#10;pWtcdSDWNMM64hHJranfewJ4wMUDZFjAyKTAxRmlzxQIRiTxSE84xTuvNN680AJTgTSYyelLigBp&#10;609aZTwTtxQA4HJ6UoQuCGdlXvt70nsM9Keiu4ITAJHVugoAZEhkZljGI0GSWoVsrkDrTrtGs4Et&#10;1nEjSnLlaZgIoC9MYoAUinRYEqlumeajJPA7U+IgOPagB97h7hWXgAVGTxUl0QXUrjGOagJ60AIQ&#10;CaDjnFO7Yxim9hxSATByOKDx0pSSAKMnPSmB0QpaRTyacakQlJzS4pMUAJnngUmTjJ606k9u9MAN&#10;A5BoJoXigBabyad3o9TQAgpOMHFOFJ2oAB70oPFJSjG3pSAFBJBFBBJJxzSAYbinHNMBoJxgilPA&#10;ApMcnNKCeKABvu9ab1Gacwxj3pooGBpFznFKxJpq53CgB54akNK2AKTkLnsTQALilNAAwaQZDYPa&#10;gAPNGSKDSUAKM7hQw7jgUZJbg0HODQAZIIpzTfZ4HcJlyOCaSEGRj6DkmqN8by6crD5awZwCetAD&#10;bZ3ucSNHsUHg+pq4xGMZyaQALGqDGAKMimAE8dabmlOO1MzzQBJkYFN5ozzijPvQADpjNBxSZ9BS&#10;ZJ7UABPPtSHrR7UNgHAoAcDwKViM03IwKG7GgAOKTNFISKAFyaQnmjNN49aAHZqrqLmLT5WUcYqx&#10;mqOsSKNPkQEhiM0DRwznc5PqauWaLtz1Jql1atKxQbM45Heueex101qWwBwAMU7I7mkz3o5rE6hC&#10;RjikUgdaCRjNRsxCkggA0APlkCrxVaSZmIGcDuRUbsWY4JprDAxnNMBHOfu0gdVXBBJ9aQHmkK9O&#10;tUQxsjg42jBFRkk96srYyyruQEipBpF3jPlnHrVXRm1LsUaKvto90q5KioXs5U4ZT9MU7onlfYrd&#10;6dkkcmnGFx1U0gGKBpMfGSCD6VMJSJC1QCnAjFQzZGnbzFmBBwcdavWsxXOW5rFgkAb5icVchmCs&#10;Mck1jJG8WbqzFl+bGPWkBz90nAqjvYqOMCplJCjnHpWZZOz44BqtdTsinoPc0jOSpGeap3UjFCrH&#10;IpiK80xLZJOaYbvZAVXqTUDSkHkVEzZOQK2UTJsVnbOSc1G7knJpSSajOa0SMJMQnNIDijFIasx1&#10;JRK27IOD7U5J2ViQOTUApyjJxSsUmy4k4ZgSdrDoas3F0zhW2cjjPY1msCrYOPwqeC6EakEbsdAe&#10;lQ0aKRdWcjocVZt5jICPSsyAtIrEdeuPSpreVom3KfqKhqxqpGmQQTTc84psc0cpJBxntQzbWwRU&#10;liikcdsUoIJxSE/Ng0hEEgAB4zWXcj5jgVrSjg1l3QCsRWkNzOpsVomKSqynBB4ruoHMltGzKAxX&#10;kjvXCAjeCRgV29gVawiMb7k2/iDXVA4Jk/YUcHpRzjGOKTmtTIMZ70uVb7oIx60Ck5oAUZ7U9M4O&#10;O1M5PanxP5YJC7iaAGseTQe2RQ3LZxSE5PWgAzg8UnNKTRQAnOeaVcHIJ2jvRwD70E0AJSUMegA/&#10;GjA7UABODQOtJyG9aMnrigA9hRjkk8UDIyRRnIoACDkdKQffFFC8HigAY5YgHjNNUkZxTmGDSA9a&#10;AA5xTSetLmkYikA0gimmnEjHWkNACUlOJxikOfakBRZhHrMYIHzDg1qSqFznJFY2o8azbCty6PzA&#10;HgYzQNlf27Uc0DFNd0jQs8hUD0FAh3X6UhGOacmCFaORWU9MnFJ1Y4dDjqAeaAE70ue2aQECl4oA&#10;b1p60wg5pyk0ASKTnINOBHkPuIXimccUMAylWGRQBXiiUN5gJIxgVY2ttD7Tg9DSADaAPypW3PtB&#10;c4HQdqAEz07UAFnRFIBJ5PtSd8dQKfGxWQbQCTwN3agB90ojm2qT04zUIAqe8A88DOSF5qDg0gEJ&#10;OTQD2NDemKBzQAnFKDxxQ2dvTikxTA6JeRSjFIvTrSj1qRB60hBpTSYoACMGijPNGKYCMMULR+FA&#10;oAXsaD2xRmjAIoATJHAHWlAA4oPUUuKQDe9A/WloHU8cUDFU5NKAdxGOO1NX71PycE0CGAgk8UNk&#10;YINIOvPenDA4oAQ/MQSaYRzTujGmnB5pgB+tNHUUpOe1FAx5PFB+6aTkClyRjPSgBFNI3LUo68Uh&#10;OTQAE9KUdeKTjFA5NACjG6nAbiAvUmmHg9e9OklW0hac/Meij1NAEWoziKMWsUyRMeXY1DawtEpL&#10;PvzzkVRis/t0zSXI3AnJ571qRqsUQRRgDgCgBTScc0hIFJwcmmAN04phPNO7ZzTMjNAEmcU0Amgf&#10;dzmkyelACnp1pD2oxSE80ACkDrSEnJJoozQA4HgYocgEUg6UrdDQAhpKOdtGcjIoARjSZPcUc80g&#10;NACkjNZeus4tG2jPHWtIn1rK15ma3MakqMZJpDW5x/Jb3rVtMhAOhrLX79atop2AkVzz2O2luWQQ&#10;eAaQmjjqBSE8kVkdA0ntVWdmXirLcA1VlGW9aSAgycjNSxjOflNCp0ytTIjelU2FhY0VuGj5q5Ba&#10;ovJHJ9ajQEAZ61YjkVVLykqB0qLlWLMYC4whwOwFWjvcA4J9BWbJrMUSqI+vemnXmfCwoxNK0g5k&#10;aogHG4HPeg24UEdz6isr+2b1VOYCR60sesTCPLwO3vT5WHMia409CS3Y9apy6VC4Pl5Uj1qePWIT&#10;w5IPcEVMl9byEYfBPY0e8g91mJJYOhIBzUX2dwcAg10cqQuM7gPcVRnthk+Wcj1p87HyGfHAynDL&#10;171ZjiAIPQU5VKjrmrESB+MVDlcpIUY2cMasRbmUHGcetRSWt3GoZIQ6DrtPNSWxdzzGyeu6psUO&#10;lR5FwpC1mXXmBijAMfbrWuyP6gVCYDuJbGfWhMGYEsTjnacVGVbOMVszxbefWoBbqzdcVqqhm4Gc&#10;IXIyBUkdk78lTWjFAiA5JyDUoAJNPnYuRFFdMVvUe1WI9FhbG5jmraTwRA+dIB6DvTl1WwVsMWYU&#10;ryJ5YkA0aEnCnFIdFjH3SHPcVeGr6dk53ZqW31CwlbCvtPvReQ+WJhzaYI2IC4GKqPZ5JCFQfSuu&#10;ZI5RhWRh1zWZdWyKd3l8+q01NkuCOeiLwyZHUdRUrSlm3KAtTTw4YsykZPBquYyc1V7iSsTQSjOR&#10;+NXFcsRnn0NZQ3K3Bq7bybioJ5qWikXVPzDIxTzjk4qIE84NPAJxzUFCSHK1k35+bFa0gJU1lX/D&#10;4Iq4bkVNiiPvV1+hxvHp4DEYJyCK5DjdXX6ED/ZgG7PNdcDgnsaGelJ/DmjIx70ZPXP4VqZByRmj&#10;NIH2jkUbh3AyaAHbsg5NSIMJnNRZBGMU9cfjQAhPOabSkgnJOMUmTn1oEBNHBHzHFGRz60nDdwKA&#10;FzQScYxSZo49DQApAwC1N4xxSk4zx1pAcUAGPSjOMUuaaAc0ALx9KTv1pSOtJQAoyKARuxSckcUI&#10;SGFAATk46U3p0pz/AHsk004oAGPPSmmnAdcmm4H4UgEpCMU49cdqaTzQAnXrRgAg0vHXFJkZxSAy&#10;9R/5DcAzW1PktgnIArE1MBdZt63JkOS+eMdKSKexDSMA2cgGl6cmkpkjWhjbAK9KEijRiVQA06ji&#10;gBcc8UhGB70Z9DRmgBvNPXpTT1JpynIxQBIM44FHJHzUmcL1pVzQA0nGcUoJ7daOxwOtJwOSPwoA&#10;MGpon/eIpUNzxmoh2Bp0RAmU4zjoBSAlvSTOAQBxVfoDU9yS0gJ6kflUHc0AIPXPFB60EdulGBgc&#10;80AIRkd8UHpnNHNBAPU0wOhXgdKUYzQMEUvFSIQ9c0nXNL2pOaADPNFBNGBimAhJ7igUlKuKAFpe&#10;g6ZpDQc4oATOTnFLSdRxR16UAHAJNKDnINJS4xSGC9fpQSSeOBQvcU4D5aBDACMj34NKeW57UKSc&#10;ihjQAh5YmmnqcU8H1pjDGaYAaTqaO1AoGLkYNKKbzSnhaAFB5NJwaFJweOaQjgGgBV64zSA8ijPG&#10;e9A5bFACohmmK5wByTVDVLl5ZBBCoABwpq1d3Rs4W2g7u9VLCF2Y3E2cvyAaALVvEsMYUHJA5Pqa&#10;fS4BNIccUwEOME44pv8AD1p5PBxUdABimEjdTmphPNAEgpM98UimjPWgAzntSZoHXim0ALkUnGKB&#10;ignNAD1PFDEU1fu0Mcc0gEzxQCBSZpp4oAcTikJ60maQkE0AGRk1ma4M2T4zmtPNZ2shv7PdkPI6&#10;iga3ONXhq17TISshT82TWxageWPpXNUO6kWMgg0wgYpWOGxjqKaCT1rE6BrKSTg1GUGanC0pXNAy&#10;ADnk04kqDg0SuIgCwGDVC5umclVOF9qqKbJlJRLEt+yDC4zVOa6llzuY49Khp0SBmAY4Hc1sopHM&#10;6jkCKzN8op+ZVJwTx1IrRuIYWtFFsRkcn1NZRLKSOR601qS04ky31wvSQ1PDqk8TctkVQrZ0XTVn&#10;VnuMKpGBupNIcXJvQR7iC7jIdQr9dw45otXhlPkXIAYcLIKj1DTDaAvHKrLnopqgHIYE5yKlLsa8&#10;1nqjfihe3Yo53L2NOk2k4JINT6MU1G1ZZPvLSXenmMhyxODxXNLfU6o2a0KYjcNgirMQ2qSwOR0p&#10;6hQvPapIyox6k1FyyzYzuq5H0INWZJmYcx5+lRIMKTjJ9qniwcHJFAykWySNpxTHIXJArQnA4Axy&#10;KpOpzQBSnR5FBkIUdqqhwvGOav3SFlx1qk1vI3ReKaEyJ5SMkjiqz3Ez5Ckqnc068KREqxJb0qlJ&#10;PuwD0HYVvGJzzkkXIRCHDNlz71bS8sFGHiGRWVBbzTIzrlUHJNV2UHJDZxV8l+pj7W2yOhi1LTGG&#10;ZYQrewqRotLuF3REBj2ziuXpVJU5FP2YvbPqjbliuLI74ZC0foTU1lqRlYxt8rHs1ZcV+xUJMdw7&#10;H0qWWLzVDxH5hzkVLXc0UusTTmB5DAGs+SPDHBFLY3G8lZSSemDU1zCoAMZ+oqHoaJ3Vyiyc4xU1&#10;shV8sOMU8ITx3NSohDDcKOYdiUDgVIBgAUxhtFKB8tSAsudprHvyS/Na0vzIRisi7GBzzVw3IqbF&#10;MdRXbabCsWnR7cncMmuKXG4Z6V29jhdPh2ncMV1wPPnsTn2FIDTc5pwZQuGQsT0I7VqZgrsrZXH4&#10;0ZG0jYCSc5pvrxTsRLGMygyE/dHagBOB/FzUkeTwKj4IqSM7ecUANO0PwMijOenFISd2c85pCSTm&#10;gB2KQDgikpQQBgg5oELgccYNBODSE0hPtQArEYzTfY0p6U33PNACml5opD7kmgBRkA0nUcGkGMda&#10;D0xj8aAFPShBlhSAAcGljOGFABL9/FN6YGKdIfmPqaaKQAemabmlOKSgAz3FMNONIetABj3zScZF&#10;BI5FHcGkBmagA2rxgHAC962pvuIMkcVg6pzrEGRxW9cfeXH93ihFMhJFHOM0HtmkJBoJF4IFJ9Ot&#10;HbFAoACOcmjBP0o65yKMAHg0AIaVfXpSE4xxTl54oAcMYpckDg0mDgnHFLkY4FACDgCgk55pVx60&#10;hPp0oAFBxkjFOhJW5Q4zk0hPHrSxY3gnrnikA64GJmXGe4NR4FT3RLTAkY4qEigBOAKQginAAD5h&#10;zSE5FADfxpeM0UHAA9aYHQg0ZJzmkU0uDzipEGKM8UhziigAORRmkOepGfSl6cHrTAaTz0oHPApT&#10;jPNAJzQAtA6UUZx2oAPWkpaTrQMOlLmk5pcUgBcjOKVSaQctilbFACEENnFIfU9aU53A0HHQ0ANI&#10;JBIpuSadjmkbANMBvahQMmjtQDQA7Iz7CgmkIHWjIwcimAZ70h5o4IBoJ2npQAHIzT4kChpXICKM&#10;j3NNjXe20HrVe9u1Vlt4IjMFPzHtmkAyW1S8nE0ztjrsBwKtnAUADAA4FQLEzMpkGAOdo7Gp2NAC&#10;ZwDmmNxSsOM0hPFMAzTeKVulNzQAlMPWnnpUTHmgCQUc0g5wc0ZIY0ABPvTe/Wg8nrTaQDiaM803&#10;r1pKAJQRt4okPA4pqnjihyRQA0n3pCTikzSE0gFyaTNJntSE0xisao6uW/s9wp5Ip9zqMVuxAXzW&#10;9BWVqeqC5h2tCY/cGpckaKEt7GABhsGtq3BWFcDg1i8bsjpmtuMBoUwcYFYVDqo7jiDRgg0dKME4&#10;rE6QA9DUUztGcgE8dqmOMA00ruBpDMuXfIctmmiIHI6VoG1B4Xk1GYsduRWnOR7NdSslsGOBVuO1&#10;O35VyKaoCmrcEwC81LkxqCREiQRH542Prtp4awUkyQsSematiVNoDEAGk8uFmAkYMCOgouPlIoG0&#10;5dzNb5J6DNWAbZ1AWM47AnAFQiG0RixBGDwakWa3XlvmFFxqJJFb2/Rrcnnk54qWTT9OZA7LtqjL&#10;qLFiqYZQenrSpdGUMMbQTyDS1HZMdb2/9n36SwNmI/eq7d3Zl3Kq5UjINV5k822KqNoA4NIoJiUN&#10;1AqJO5UY2GrnaNxyanhyzDjgVEBzU0fGKzNS4rYFTo4AHFVA2DxUoclcEUASSvnPFVeWJzTiee4p&#10;mec5oAGACMT2FVRcKsDuoLkDAHvVlidrEgkEdKzoM285yTtbs1VEmRmmyuLhmlkRju54psdhLGwL&#10;xkj0NbTTbV2pMFOeKa15KrFJAHOK352c3sokMTtHaGKa3ZUccFaw5rd43bCkqDwcV0QuLsgeUoIA&#10;4U1Yivz5ZS70/IPVlFOMmROmmcfg5q7ZWYlYmVggA4z3rbc6VhtyHP0wRVaQ2jgkRv6AGqdQlUdT&#10;HuoPKf5SCD0ot7hoGBB49KuSQqPuqSSeAahe0ZmyBg01JNaidNp3iSSRmXE8AORyQKt28plT5iMj&#10;rVGIzWL5HI7itCJ45/3iEKT1WonsawH7ARzipVKnAxSYXoaTG0cVkahJwcA03JGMdKXnBLetBIIH&#10;agBsuQvXrWTdk7iK1pMFfpWPeH9505rWnuY1dhLEbrpAE35PSuxiCrCoRCuB0rkdKBN/Hg7TnrXX&#10;sDuJNdcDgmKPUHBFKAgTncXJzntTQeaM9DWhmLmkVUDFtoB9aUnNITQA7OT0p68VGCcHinRnGQtI&#10;BSQCaaCCeaU53EgCkLluSAKYDiRSc4pMDgClGe1AAQKO5pAeeeaXNAhCe1L2ppJPX1pehoAM9u9B&#10;/WkJPXOKQnvjJoAWgEBcYoxnqKQ4B9qAAkYp0YBYetNAHtSoQrD1pAJKfnNIM0rg7j603JxQAE0E&#10;ik5JzxRwBkUgAmkODSkAfWm0ABxnOKQ4JpcUn40AZOqHdq0Hat2fgrk87axdSAfVIc9AK2ZsHZg5&#10;+WkimR57UlBpOM0yQBHNO6U3jGe9Lk0AAOOho/Cjp1pM0AFKufSm96enqKAHEHbnJwKAeCcUZP1F&#10;GNwwTxQAA46GlVS2cMBj1ptGAeooAAM5A7VJFneD2Bph6VJAhdhgcDk0AOusb1K9MVEQcAkcVLdH&#10;LIOlR4oARjnjPFNPtSnHSmk8daAFxijBP0o5pMZ70AdCKXNANGKkQUUZyKKYCHNJ3zRnkgUvY0AN&#10;PNKpoyc0DkmgB1IOtFH480DA0dcUYo6ZzQAZ9KQdSaMjHIpKQCr96lBFC43cijGCcdKABicgKKGI&#10;PHcUoIGcUjZPJ6UCEApGIY5zR9DTW4NMYYFJnmlz7U09aAHnjNNwcdad1FNJ4zQAuAvNNb5sc0vB&#10;606OMO+W4UDJNADJJltbZjkB2OFJqOC2EC8HcTyT6mop5BqBZYwFAOAfSpYQ8UYR23EcZpAS56UP&#10;zim0pySaYCMSoHOQaYevtTnIKgUznmgAY44zxTcnFOHI4FMJ7YoAUnIzURPzU88AVGSd1AEmTijP&#10;NNB4pM84pgOJz2ptKaaTSAD7Uh4+tBNNJOBzSAkU/LxQ/OCc5pFJ20SHGD60DGMaQmmk9aCeooAU&#10;46CobmQxQM+OccVITVLVzmwIHXdUyehcFeSRSWP5S3Uk5JqtdQhlJPUVWW6kt5gQcgHkVo+ZFc4Z&#10;SACOR6GuVp7npq3wmE6bZMehrZiJ8tc9McCs+9i8ubjuavofkX6VUndGUVaTHH5qcAAOTTBnFPAz&#10;gnrWRug60hzkCpQoNCorEgHmpuXYdHCSuaRrQMuc81ZhXCEVYjTgEgYpXHYymsWKkxJz71D/AGfe&#10;nO1AK3wF9M0/aBgDgGmptCcLnMG3vY2yYiaQQ3vaFsiusUDABHSnYUjpg0/aeQvZ+ZysdjfytxHt&#10;z3arEeg3TAmRxjuBXQsFxljgVGzqDlSaPaB7MzYNEhVSZBUywxW8e3yw2TwSOasu5weKrsWJG49a&#10;jmbLUUhmM57UwgAGnnuTSYyQMUiiLqeKlUHjim4G4jHNTDOAKQx6jODUmD2pi1MOBSGQkHnNNxTm&#10;4NBFACqKbPax3GRIOfWlBII4yKecYpiMm40c5IjPJ6ZNUZ0urdhvIbaMAjnFdMVD43UyW0V1O1QS&#10;epNaqfcycOxzkd1JwwkIIq5FqjkgMTT7jRg7gxsFJ61Sl0q5iYhSGq/dZGqNJpoJcF41z1BxQfLZ&#10;SQvPrWatjejHr6GpozdxMPMhYqOuBmiwX8iR4XbLKM45FVmJYHPBPY1fSeCfCKXVj2PFSR2qbSjr&#10;kD161I7GOwDHDAk+1NW3+bKkg9hW4bNYiGhxnuDUMsZJy0YUg9RRzBylSHeOD8xqyFJ60BBu461I&#10;B2qblWImTknNMI45qVqYxGcd6ZLIyQFwaxbo5mb61sNy2T6Vi3H+tb61rT3MK2xNpas1/EI+ua7C&#10;QtvIIIIHINcjpSyfaQ8YJ29xXVK7soLEkkdTXXA4Zi5ozTQaVsDHPWrIHEggYyDRkkU3JxRkAUAP&#10;HQ09DnoKjU1LARu+bpigQ1qShjyenWkBoAdkdxQCOxplL7UALu9sUuQSMkCm4HrQMelMAfaHIVtw&#10;HelHIIzTSBjilAwMk0ABIpMiiikAZzmkJIGKUg+hoIFACGnRH94MDNJn8qVMlwAepoAWfLTEk9u1&#10;MOO1OkG2RgeoNM6E4oEHFBxSGjjFIA6446UgzmlIo5oGIScdDQc9cUZY8DpSHGCD+NAjN1E7dXt8&#10;dxg1rzhVIXdyBWNqpxqtue1bMpBwRzkdaRTI88Ue2aKQ5zximSFHqKDjFAPagBAaWkwRSgetACU5&#10;eelIacpI+lADhweTzjpTlyTwOvak4OKcCFJJNADWDRsQ3Wk5J5xSE5yWJJPelAzgGgBCRT0ZtwEZ&#10;wSaaR15FOgOJlOBQA6YSB8S4J7UzvUlw26bOcio+ATQAgHX17UmM9KXNHfmgAIoAwSSM0EHFHQUA&#10;dAOtGcnikFLgVIg59BQfpRQKAE4xmgY5oIGKTtQAH680JnJ6Up47ikAHWmMcSAOaQcDqM0ccHFHA&#10;zxQAfSkzyaWkA9aADtSUvagUgEHDU6kGN1HAY85NADsCmseMClJpCOtABimEYPJpwyeKbIMMKAEP&#10;TNNJpxIph60wJMYTOMZpCRgYpTnFICNw9KAEJOMAZJNJM6qphXmQjLewp6MI4pLiUARryPc1VhCs&#10;TcFS0knPJ4ApASQqy5BVVHotPbqKAWJ+Y0hPPQUwA9eKUklj6U0kE+lDHFACHgnFHNJnrxQSAKAG&#10;nr1ppIp5xjrzUZ6E0ABNRNndTyQRnNRk80ASLyPajIyKbx2NGSKAFNNzS8mm0ADGmk8UpNNzSGPU&#10;/LjNLLgKuM01OhwadITtGaAI8jk00mlPQ5ppPymkAme9VNTy0KooyetWicYqrdMPPAJ528VFR+6b&#10;4dXmjnLkEScjFXbKJltGcHBzxVe5RpbnGMGtO2jxahCK529D0OX3mZl0TK657VcA+VeO1Q3kJiIO&#10;OCamU/Ko7Yo6CtqSKMY71Iq4OcU1F6YNTKDgioZaFjUtmnR24Viw706MEYIFSoSx6VmagqBeSeas&#10;gDAHamImQMjpUoxnpSGNwARk04ZJx1BpGHTimk8HmgCQsFB5wO5pjTdKiJyuO1CjI9qBj5JdygEc&#10;ZzQr7s4HFKFFPWMnICmgBmM0yUhcZxVkRgVDPEFYEkN6UAQAA5pDhRk0skixKWYgAVVMplwSMDtS&#10;sBNwWyKkBHSoQSDUic9qAJ4xUmOOaYgI5NSAjFAyCRuSMDFLCcgg06RcnOBTFG0mgCcRFhlRmmKd&#10;rfMKfA5xilaPLZAx3NMQp4wcUquQcjmnLnoMUFBuzQIQorckDNMMKcEjpT3UrgryKQE49qBDGhVi&#10;KcI2H3W2+1NneRYWMShnHQGltXleEGYBZO4FMQNbwy48xR9QMHNNW32sQzbgOnrUpHNKMUARvGpy&#10;VHNQspIIYA1ZOAx96iYjnNAGfLAVOVP4UxQcVeZQVJqrIoXj1piImB5xUTDrxUzD5Tg1A2RVIlkb&#10;EA/N0rFmx5rfWtmXocVkbGkmwBkk4FbUznq62JbR5Vf90xUHritiC6uI9oDbgOzVFbWqJGCwKuBy&#10;KlkeOFQWYCh1HfQaoxtqX43Eqh1GM9RT+eeKoWsyyyAITz0q7k966qcuZHDVhyOw4Y5BBNLkYIIz&#10;TM80ZwaszHqeaepODyKhHWpIznOKBCscsOOaMEHkYpGPIoBNADgc8Y60gBxSZGaXgngUAKR0pKPb&#10;vS8UAJ+FLjgZowCDg0mTj2oAX6igEZJxSZxSZNADic9zSY6YxRmk5zQAp4pYjtmU+lNx1zSqCXAF&#10;IB0rB5SzHrUfpg06QYPNN4OeQMUwCkNGc0DJNAByetJzknNKQKTIwaQCdSKD60E/maUoUIViM0AZ&#10;molW1eHI4ArXlHyqOgxWRqZVNYgJ7itifAwcdqQ2RZoNBAxnvTWcKAWzjuccUyRfY0AUZDDKnNGe&#10;MigAPIxS9O9N9KXgKeaAEBFPXpmo6epzQA8cUpFNFL9BQAHHAoORzRg0YGaAEp8eDKoPc0mMDOKf&#10;ApaZSB0OTjtQAtzhbjAXbgVExBxtFTX3zXSkHdhahoAMcUEngkUH2FAJHvQAoOQaOgwaBgUE8cYz&#10;QBvClNJSkVIhCeKWjPFFACEUUZ9KOaYAcAHjJpBQ1IvWgB9IcUd6B3oGJk0GgEc0nOM96QC/Wm0u&#10;T1NB65oAOMinDBPSmjtRxnNAhW5oznjFIaUEdhQAmfmpjHLZJp/Q0wkbqBgcbTxUffk08n5SKjwc&#10;0wJFJJAxmgAswCjnPSjJQAgZJGAKjnZrK0JmcCeU4UDsKQFe7cXd6LZSTFGMuB0JqeNVXhRtA6Ci&#10;FUS3UqAhPXPU+9OA2igBQfmxSYJY0hPOaCcZ2mgBxA6UhApDxjJyaU4I680ANY8YFJ0NISG6HNIS&#10;G60wEcnGOlJzt4NKw4pgoADwKjJ54p+Rg1C33gKAJVo46npQD8opCeOKAEJGaac9KXrnFNJ7UgAn&#10;jpTc8EZp2abmgY9M7Tg06U/KM9KSP7ppJSdoFADMjNNJ4NBpCRg80gGdqr3QLTBlwDtqYnAqKXBk&#10;QHv3rOp8Jvh/jRlFM36lhgmtJFKriqMoDaio9K0M/LgYArlZ6iKd6oZRnsajHQVJfEtEPr1qLnim&#10;iHuWIuRVhQOKrIxAAxmp1cjGallRJlw3BqVSAarqw3VMCeag0Jg4HU0gYMSajIyM0+IDqTx6Uhko&#10;VsZb5RjikA5PNOZy7A9gMAUqZY5IwaAI9gYfMKkCAjAIFTRwE854qZbdAwJGTigGyvFbnlpCG9At&#10;SlPKwQTk9qn2heQMAVFK64PIJxQTciZ1AO44Pas+6uI0Uljk9gKLy7ESMc5ArLjDXUxZjgdqdhkj&#10;Obp84wg9e9SqNoAApyxhVIPNPVO9IY5EJ54qRRz606NABkirCBQM7RQMSMYUZFSbMg8cVaiVTEMg&#10;E0hTrxxRYVyjIgUgCoTgH3FX2jjnyqsVIqn9nKs2XDYNA7kZYqNyk8daux3EcsalQc9DVDDZIqF5&#10;Wt5F+bbzx70CZrlCrZWgg1El0rKvJyRzVheVFAEBUgdDmkBxjipyD6cVGw64oAZkU0Egc0qowOc0&#10;8ocYwKBDQRnGeTR364NKQEwWIx608Rg+gJPFACAEDBOaZIoyCehqYpjOTUbKCpzyaYETAFTiq0ik&#10;DtirKjapGc1C6/KeaBFZkPbBFVXxk+gq4QVyKqSjB4q0QytcEbSfaqmnx77jJYKRyAatyHKH6VSi&#10;QsQFzknitI7Gclqi/PeNh/LAYjjNZEk0kz5kYkiteG1aIMGA5FZMiFZCKqFiaiehp6YHV0Y8DNbG&#10;csSOhrJsTiIZ5Oa1lIwMjIx27VtRe5z4mOzDILEsSB7UAqSdhJA7mk9qUHjk1ucgoIzUseCDioci&#10;nqeMCgQrfe5oGM8E4obOaQEYxQApI54pdx645puaPwoAdnPJPNLkU0GloAUgZxmjJGPQUmQRRkcY&#10;oACepNKMcGmnGeKWgBWxk8U3OBQeaOoAoACcinR4DAg803OKdHjcKQCz5LHNR4+gx3p0n3qZxTAV&#10;igKhCWOMk0Y6cUgHoKXmgBCfWjA60uKQ8ikAmOTxSYxyck+tO7UEggUAY2pktq0GcGt2YZI29AK5&#10;/Uww1eMkYBPFdBLgqMddvSkN7IjOaUSzoAEZdnUqwyDTeo5JpDnrQSKWZiSQq57L0pCfXmjjFFMB&#10;3BAoCrKSizLHJ23Dg0lLhWxuAJFAAE4bDhsHBIoGMDFMCBSdvGTUio8sRZPlAOCx6CgBQfSnA8YP&#10;BNTyaVepGHE8LrjNQEGIhJZFZmHAXmgYvrubmm5yc0nFGM0CFJAJxSqzA4QlSaQ4p8QBmQY4zzQA&#10;+clSFPUjrUVTXuBOACCMVDSAQilwKME5xSUwFzgHFIMdx1oo6UAb/ANONJx0xS8VIhKKKQnA+lAB&#10;2oB9TS9RSYpgI1IuM5zSsRimjGelAx/fNITzS0h6CgQlBGaXJ64pDkHrxSAMfNRxSAnOaAcGgBf4&#10;hSnGaQ8EYpTz2oATpkGgdM0DnNBIx9KBiZGc0w4JqQYI5FRt1ximAoI5GKiYgn0Ap/VTUbdQMck0&#10;AT243tvbogzWQbie91ho1wjD7pYZwKtavdfZbcW6HaTyxHUVDpFo0Qe6lYtI44J64pAW1h2uTKxe&#10;T1NPYjpmhju570KAB0pgNHCkYoxwDmlPB9qafvUgHMcjpQ+CAKTOVFOboKAGHCngUw4pSdxyTxTT&#10;0OKAEfmkHFOcjA9aZ7ZoAQ9+RUTZ3VK2FGMbiahYjdnFMCUcKM9aTOD7UgbIzmk96QwJweKbxk07&#10;HNMJ6g0AGRyAaQY554o44ozQBJGflNJIRgACiI/K1D9KAIiTg0zrn1pzVG2M8GkAjEk8dKjkJ8xT&#10;gYFSE7Rx1qCd/LTd781E9jak7TRVbDahkdcVNI7RgFhxUIO++UjjPart2FK444FcbPVRnTP5igDp&#10;SD1okQLytIp/MUyWSxnLCrClWwAaqg09WIbAFJjRcjIqQNzVWKZdxBOCanznvUGg6UMyjadpqaLO&#10;wZOTjmoVwRgdasRINvXk0hksaAqSeKkUhsc8E44pEI2kNSQI0ZxuyCc0AWwFUYznFSBwVBBH0zVZ&#10;iRxwRVeQqjAhSvqc0xWLc8oZGVWKtWTcXAQkmQ+hqK9uy2dsnINY91dOWYMQSapK4r2JpZvtU4Uf&#10;dByT61et41Uk5+grMsvlOepJrUjdQxycGiXYIlpUyv1pyRjJzVdroxDPFMF8WPUDvUlGjGFDDceB&#10;2qSWaFVXd0JxxWQL4sxwatwuZoiTjA9aANeKRCoERBAqRLrY+1kyOxFY8cxVl2sAM84qyJw+cN34&#10;p3JcUy/LLGx+UAMeMAVRKEkjpzTWlCNg9TTDcLk460mNRsPlt/mBqrcWqSqUcZ9D6VeWVZIgB1qG&#10;UqrcGgZkqJrSYxSnMZ+6a1raclRyCKztWUNbF88qc1Fp11kLyAexptXVxHSKQy/hSFQVGAKrxXBI&#10;BYhs1ZGWXGakCF1K4IAwabtbJNTkjA3DkGmkDkFuKAIJIUlUBgeDnipgAMD0pQCCcDNNZ1Q/OQv1&#10;oARsHNRs2FAzSl1YkryPUVC5B4oAaxwCRUbHgGnEnFROw6UwGS8r8vWqMpy3BqzK52kKcVUIBbJq&#10;kZsikHyn6Va02wDW5dh8xNVmHBxWlYuRbgL07iqvoJLUZcRYUjPOKyb6HbGpxjHU+tbU/IPFVL9A&#10;9ghHB3Yx604vUprQW3gjGnCVT8wHSrMfMa54JGarRx+VZ89DwCfWrOTtUA8gV0UN2ceK2Q4cc5xS&#10;ZoBJNB710nCO/Hp2p6EYNNIGASacuO9AATyPSkyKDjvQD9KAFz3FKDTc0uRQIUHml79aaDml5oAU&#10;n5aTJxyKDxnigUAKDS59qDyOlJnFACZ5pegpMjmjPcGgBeuKVQdw9KRSM0+MZcAmkAkuNwpmKfLg&#10;SkUzrTAMgGigAde9KwxSAb2zQelA9KCSOtAhDjAzR0xxxSGlJGBQBlashbU4fpmtiUgBfXbxWNq4&#10;J1ODsMcVtPksnGPlpFMjznrSU445pO9MkBRRjOKO9ACijHtQc8HFIQMigAIoKF0KbyFPJA6GlYBS&#10;AZFOanjt3cEqQVHXB5oAqfZlxzNIFA6bjU8WLS3DxwkOxwpcdPeklhuG4hgZjnIJ6VNetqDQxC+W&#10;OKMHAC9aBkEYIU7yWJOSfencd+aGIzx0FJ2wKQhcZPAp0QJlUU1QSeDinoQrjnAB5xTAfchRKDgg&#10;4qE9aknfzZcr93FR55oAUDpmk6k4NHPIzxQOD0oAUk7QOKXgcZzTT06UfSgDoKOgoHNGOnNSIUGk&#10;xSmkJyKAEyAOlLSEik60ABpF60HkCgHmgY4004GOeaccU3AHIFAg9aBSikGORQAUnGaXoKTNAC5A&#10;peBTe4zTsDsKBingGmghQcDdkc0Ee9DDC+hoAZnAApHFOx0pGIOKAE4WMmoYn2RyXUv3Y+EHcmpd&#10;hlYIveqGqTzy3C2dlGPlGC7dKAK8UDXt0Z7ht5JzjsK1VwFwBgCoLSA28YEhy3epwQM4HWgAJz0o&#10;Dc0hwOBQTigBpGaRiMjJpxNMODQA/AwOTSsQV4ppJUjvkUHHYYoAZjCjjmkzgEetKQT14ppIHagB&#10;OmabjOSTTm60372QKAGEggmo2zuqbjBHpUDn5ulAEgGUz0NLkcUin5euaDgHOMmgYmfmOTTTihuM&#10;mm5HrigBaaTQSMck01uBQBLF0IpZThRSQk4NLKRgZ5FICAnvTGI7CnnGTxxTGPA4oGI2QRVe6AaI&#10;humckVMxJxUUo3Rkd6mWxcNJIghAM5bHBFSTuCPeoNxiZWGcd6mnKsoZO4riPXKjPubHQ0YxSMp3&#10;AmnYB4pkirnOfWng9OaQAcDFK2AaQ0P+QHO3JqdG3L0xVZSD2qVSeqmpLJ1Y9iMjrUyOeOaqxqEZ&#10;iDkntUytjgCkMtqWK5I4oV23Y7Ukb7kyKVpAV7AikMlEpU9M1WncsCVzg9qZJMTgKKq3F0VU8c44&#10;IoAo3rLGSM8mq1vbtKS7DipIYWubjcQSoPJNazwoUCxgLgVtflVjLdmREwR2DZGOlTGYHG2oLtGS&#10;QtjjpVUytzzT5eYXNylme46hnJqubvbwOcVXckmmgZrVQRzzrSvoXIrwluTjNWkuWXo/I7Z4NZO2&#10;pFYgYpOCKhVl9o34rxZCq8KakecxMMEE1zwkYHOacbh+u45rP2Rr7ZG89+SpLMBgdWqgdUPmEbuP&#10;WsuSSST7xOKjxVqkuplLES6I6e21JGUgHr1q2sy4BZsjGa5CNmU8GtGC7YqAT0rOdO2xrTq825q3&#10;86vAyLggjk1k28hjYdwDVyIG4YBaNQsWhQShcA9cVK7GnmaFjc7sDPWr8cg3DcTXPWshwHUZweRW&#10;tEd6hgckdqhoo0mkORjFQ3F08UqDy9yMcHjpTBNkcjmpPtQiUYQsaALJxjPQYqCRVkUBxkelNF20&#10;m4MgUCkd1K5HBpARMTECQwVahWVZFJQ7j0zUkgDLhlBFMUKqkKAo7AUAN5UAM241GSOaeeRyKhYA&#10;t0pgROx29O9QOeamkJzUDADkkZqkQyNuhxWhakiFfpWe1XrQLtAzTEicruUnmqcuDIoJyFPStaKI&#10;eW5yMAVkMR5mOpJpFlm65igQY5bJpxHJyabNzcIFwMJzSg/L1ArsoLS552Kl71gyMDBp3HHNMU8U&#10;uVI+XOe+a3OQdkGnxjruH0pikdQeakQnqTk0wEYepoAJ+lDAlsk0gpALkdQaWkFL+NAgBpRRkCkJ&#10;HHU0wFOMdTSqQCOcGg4200Y7UAOzyaMikpQRQAY9aOOAKTOaXrzQADJp8WS67RnnpTBT4cGVfrSA&#10;S4GJ2GOlMHJqWfJmYg1FxnGaAFINICfWl4FISe4oAOhNJgHmndKb0FAhTgUnfigUE0AZes8alb55&#10;FbDEMVbpxWNqgzqcZJyAOtbLcqo4+7SKZH3owRRkUUyRBnd7U7rSHikJ4oAdSUUpzQBG8SyfeApi&#10;WaRkGOWVSD2bg1OSKVTzjFAD4ri7iRkWckHpnqKrFLqWYPc3BkA6LVgUYP4UAJjGKWnYHqAKbzQA&#10;YDCnR43rz0NNp8Cgy5IzgUAPuAolGflyKi43VNekNMp74qHpzigAbApO4INL1GaFIoADndyeaAOe&#10;TgetBpCB0pAdABRmgUd6QgzQcUZooAMCkpc5PSkJoARhjmmA805sU1evSgZJQQaSjIxwaADHqeaR&#10;Qcmk4z70UALwaToc0g4B9TS89KAA9aU5yMUnGaUkAZoABnBJOTQeFGTyaB0pAcnJH0oASmyEBh70&#10;7OD1oVQSWPQDJPoKAI5ZRFbSlW2ybeDWXZ203mrcSzNkjhaes41GRipIjjbHsauNgsOOlAEincRz&#10;QpBY5NKMbaacZA6ZoAGwAccmkYr5QHO7NKRg0047GgA5280360oOaQEfhmgBxPSkJ5HNGcnoeKGx&#10;gkCgBOOuajPzNStxQcZFAAwLLxjioweOvNPJ4NR8UAB4zUEmSc4qYjPNV5eG70DJUI205jlqYmNo&#10;JpCPmoAMjNBANGcnAFN45FAATxTT93nrQcc0hJOMmkBLAM5OaWbATOaZbDczEdhT5xuiGB0NAysT&#10;TSR0Bp7EZxjtUfC9aQwJ6CmNjoac2OTimNyOaAKzLuRh2z1pYRuXCnp0p7KCxHIzUJ3RNxXHJWZ6&#10;sJXimLLFtcFqjxUkjFxlqaBmkUCgDGOtOxu4pAR9aARnNIEKPlyKUEUmM8A0qg9DUlj0IJyM/Sp0&#10;I6gYquPlIIp6uAcmpKLURPJPSnZGTxxUAK7flznNSKSRnPFAxko2k7SeapXKsy45ya0CM9KBErMC&#10;ecUIQlrbrHbhAPcmnOgAIUZJqZQAppkziGLezAEnABqiSjcWolVg/GBxismSyO0sDgCtKe6j3EHO&#10;7uR0qpLcLNmOMHk4JrWNzOdnuUDAACSeO1M27TxVmSArJtJOO1MYKowQQa0uY8iGKCzYxzT/ALI7&#10;dBUltavcOATtB7mtG3gQ/ulZjg8sO9JuxSjcyjZSA8inRwbWxwSa2poUiQszZwMAGqixIclUwaXM&#10;yvZpFP7OCCXOKT7D5se6I5I6irEqFY2JJbJzUTSiKRAp3A9QKE2KSXUrCznH/LM1Pb2c8sgUqV9z&#10;UzzShd5JQqcgVt2rrcQpMu1SRznuaJSdghBXG6ZYNE43NkCtJ7dZVKEcEd6bCWZc9ganXisDc5v7&#10;MbW7eE9OoNTrIUAGOav6rZCXbcRnDL1HqKpyoFh3qpPfjmhjRYjclQc/nU25OpcfQVQgLPhl+73z&#10;VkbFH3SCe9SMnypUkGo+rAUxXUIRknJpS+7jlTjpQMVsspCnkVG3yqSx5xTyeKYcYw1AFcsxXlj1&#10;o6d80kiFlOMr6Gm4KjFMQj9+aglAx0yRVjAC8Gq0x7AVSIZETxWnBsCIQOQKzBWjbMPLHQ4piRoR&#10;uGgdAMEislcNcY9DzWjEcAluABms2Aq1y8meM0FE7H/SWJ5GMCnDg5xwKjU7stngninjIGc13U1a&#10;KPKru82Oz1wBzQBuHNNGDkU5cZ+vrWhkLx15xT1AbI5pp4OOc05COm7BoEDZzikpSDyQefekU8UA&#10;KDwBmncAnnJpo/ClAGc45oAXNGTjjFA6EUAY5xQIXOaMjHSlxxzScHFADhzjGKQ9c4FGM96QnAoA&#10;KVT6UnB6UZ9BQAop8QHmKetMBHHFOiJDAjr6UALMP3hxUeOKkkLBsnjNRnNABS++aSlpAJmijjmk&#10;NMQfjxSE9utO4PSkYdOKQzOu0YuznnFazHMaN/s1my4MxXPWr7EqqhewoAbjrRRySaQYzQIXnHtS&#10;cZBNKaDTAQ8E0tIaWgA46U5c+lMAB4waeMdKQC5pwBKnB6U3ApyuUBKgEnjBpgNGCvTgdKUjA70i&#10;g45604noKAGgDB9TQVZ8IpOSecU7nB7UKGLKEbaSeTQBJcFRMY8EbR371GPapr0YnAJzhetQjmgB&#10;TgU0EdqUnNJSAU8jpR2oB4yaFIPWmBvcU7FNHSnGpEJijgUhPFLQAgx2FIQM0poJGaAGtjHFNBPA&#10;zTiDTRndQA+k6ClPShsUDEHXNJnmilIFACE+1Nzk0ppOKAHEjsaQ0g9MUpwTigBRkjmkbCgY5FLn&#10;jApoAJy1AAw3MAOAar6pcGOE2VsA0jDLsTgAVZYlcMqggcmse3VprqSRvmLN69BQBZ063FtbEevO&#10;Kk6tk1KQFwKjbAzQBKCNmRTMksDSocJyKQkF6AFcswOMUzsOM04dCKQgg0AIRg0nSnN6nmmdRmgC&#10;QkkZpG4FID8tD8ikAwnAGBk0hyo4FLyRTcjnNMAYcA5FM4JwDStkrg02gAOagl61Oary/eNAyRBl&#10;AcZoYepojPyj1x0pG680ANB64pCacOATTScEUANGCMUh5pecmkYjkAUgJLY7d49afMcxcVHCSBwO&#10;e5p0pG0g96BlYkjBHNBI59aXAAxim8Dr1pAIcVG1POOoppxQMaeOccimSruwaeRkHFIxytc9Va3O&#10;7DO8bEBAzSAAilbrSA8VidIcgdKCQWwR1pTj1pGJ7c0AOwdoORRgnuKByvNJnB5FSWOHrmnAZPHW&#10;kHOOOKeCF7daRQqggnn8KemTjgiowDnK9amQM2C1ICUdAKCduCR+FI0qxH94wUdjWdeaqFlIhG5c&#10;YyapRbJbSLrXqxkk4UAdDWXfXpuGD5yBxiqU1y1xJljgUoQlSR0FbKFjPnuL5jMxw3Hv3pY4pBJn&#10;PB5OKlt7USrycc9a0k8i2h2OQx9RTuLlKDW7ytuDliOR6CpPsXmYeVhuHarBmDnCkAelSKpxkjgU&#10;rsrlQtvbwBSrg89Oaspp6orGBwfVc81AqB1IwCMZ61EHRW4ZkOeTmpKLY02RmJYDJ55NPXTgoyzg&#10;D0FIrZh4mL4PXPSnJIBgEFvcUDKkunkkmJicnBB7iqD6Y6SsQDkHIrdBUHHekMyxKS4yDwadyWkz&#10;DuQ4VTIoJAwaRJjEkJQEgckHoa2ZLOC5TMB3E9fas5rd4J/KdP3ajrQK2ppafPDKQ6THIHMbVfWQ&#10;yZMYyoPPrXJsSshKgqwOQRV201MhDyVlB7dCKlx7D5u50cgDLg+nIrOUNbzMuMxnkGpbS/iugd0g&#10;WQdQeAaidpPPYMQY+1ZstMRgB0wB7CjAZetK54wpqNs9zSGBXaBg5x3oV9xO45NJztwD1pAAnIGT&#10;SGSAjk9aYSDihm5x0NJkUANcFqiYGpW570xhgcUxMYcbcd6qSn5jVmTABqseTzVohjVAPNXYFKhX&#10;ZPlzVMCrwuAYAqjJAxTEhl7eGdvKj7nBx2FHkrDGAuckc1Ja26xqXx8zdTTXcSSELk7OuKuKu7Cn&#10;Lli2xQQFAI6UoA4ycA0mPQE05cY55ruR5Ld2JnB4pevWinDG2mIKfH1JpgIIxT4sBqBCuBwfSkzx&#10;yOtKTgnHNISDigBw4GCKVcHIFNzS4AA5oEKPrQT0FFJxngUAKaXsDTe1Bx6c0AL2z2pwINNPA9qA&#10;QoxQAvel+YDPFNzzS4FAhTT4v9Yp6VHwc80qBiwC9c9aAH3HD9cmmKRg0sufMJJB7ZFN9c0AAzRS&#10;g54xSY5oAM0lKT2xmk5zQAuRSE8Y7UZxxQAR1oAzb1hHcxy4wA2Meta0hHG3jIzisfV8BoRnndWv&#10;OuTGcgYWkPoMOODSdc54pcelIPegQd6UgcUfLxtOaX3pgJQR0oznoeaCD60ALkA4pQKZ39aevQ0A&#10;OwOPWgZopy8ZNACLhQTjNKSpAKtk45HpTaFHJIHJoAKdHgyICepxSD0xShmjYFANxOBntSAkvTi5&#10;CDkAVFjFS34C3aA/eKVDjFAAcUue9IDxil4ximAcUAcUcg9KAe5NAG+OmKXJHQ0gPAoNSISkIzSm&#10;j6CgAOKbSn3oAoAawABwabTjjHvTRktTAfSUucYGKCeuKQBwOO9N6k07sDikJBoAQmjjvRnJ6Uho&#10;ACDnINOOF5pooYgkUAKCMZFBOSBijgDpSF/KjL5APQZ9aBlPUWFwFtInK4OZCKlgtYraMCIdepPU&#10;0kEZUksQWJyTUjEcjNADXOeajbANSEAc5qNjk0wJFGUFNydwFKvCZpOh96QC4AxmkPPB6UEZAzSE&#10;+1AAQDxnikIwoobKjA596Rj0oAcBheDQxG0URgBaSToABQA1jleDzTcZ9KXheaaec0ADEc1GDyTU&#10;hHrUZ5OCKAAnjrUUo96k45qCU84xyKBkkeAvvQeeQKSPGzJozkUAJkU04NKeCeKaepoAQk4ppOaf&#10;yQcimHp1pASW+QWOeMdKfL9wdqjhPzEVJK2UKjr60AVs55zmmnBHSnYwvrTSOQADigoac4+lNPIB&#10;pxJ54pKQDeeeOaQIDk+tDHGTQ0iqmQRWFU7MN1IpxtwAai60CVZWZQeRSrWNjqFA4FOAHpSDHalB&#10;B61JSDgDGKQ5OMdaXqaXBHIORSKFXgckk0m85AoUgilwOtIY+MlmI71ZBO3ANV48HkVJI5jiLKOR&#10;SArarKPs5QjJ65rE3kgjPBq5qU28DPU1RQEkema6aasjmqO8h8KKXAZTjvWgEQhiF2+gqFEQAbep&#10;7mmzXG0FFx9aHqONkTrdJApVOp61AsoeYs5OKqliTRnFPlHzl4zEZ29qQ3APV2we2aqDc/QFqeIp&#10;Dn5SMc8ilyj5yyLhdpGXB9QaiFwS3zE471LbaZdXUXmQxkgnFPbRb9BloGAosh8wscyLGVVzg9aB&#10;dMgAWTgVWFpMZCiqS46gU4WV3jJgbHqRRZBzFuO/KtncQaDeytkEhuaoSJIjhWQg9hSFniPzAj60&#10;WHzGil00RJQ7TVu3vY7j5Jzz1BFYTSZ570CUqQRwaXKPmL2oI8VwWVsoeh7VVSVonMisCTwQRV63&#10;mS5tDDIoLDoao3cQhl2joRTREiSzvI1k23KbkJ5I6it6O3VlDLMXUDIHoK5NhzWhpl08ThVY8ds9&#10;aJxutCYSs9ToCOMAcUw4APNOimWaEOqlSeoqGRyswXyyR3Ncp0jwARlqXOBTcEZIJxSHHBxz60DF&#10;POQRTPpSswwRk03O0UAIScHimMwwKdknk1G3OeKaERStnpUJ55xUr88DrUROF960Rmw+tT267mxU&#10;A4HNXLT5WHAOaYFiQskOc1WjZo1ZVxgnJz1qaclsDHFQDk10UI9TkxMtojwSCcHFOUllLHAPtTME&#10;UoAwc5BrpOIcOT6UowOc00d/SnEljz0FABUkY5HvUYJqWIAsPX0oED8NTac3ysTjJNIBzQAE8HKn&#10;2NKDgDAoyfXjsKT3oEOHWjnPFIB3ozjtmgB2PSkyOtJjvS5oAcBR2IpKXHFAg44AFHFJn1pe3SgA&#10;P0pUI3DAPXmkOMGlU/MKAFmAEuF6YzTRwKVsbjzmmigBQeM0UDNGeKAAc0YAzzSGk4oAD97pxSnF&#10;KTkY70fQUAY+rDbfRc53dq25RwvfC1i6yC2oweoxW1I2dh7banqU9iM8DrikBODTjg54pKZIg9aU&#10;YoxxQPpTABQTjtzSkdsGjHqaAEpwORTcc04EDmgB3GAKcMFTzTARjoc0/OFPAJoAQEAAYz70dT0p&#10;oHcinCkAmDyQCMd6WMM0se3k7uc0YPQGnxjEi46g0AOvDuvGbOcDH0qMgYp9ySt6HQhsrgg1F/DQ&#10;Ap4pOgpCQOtKD1GBTAMgZ5oyc5GDQMD6ijI9OTQBvgYFHWjNLUiDHWm545oxyaXHpQAnFLim9OTS&#10;54zQA1hTOhFPJDZpg5I5oGSGgUhHHFLmgBM5BFJ2o6E0E0CEJyaQ9qDzSHkigY7HvzSnGeRScUE8&#10;8jigBck4GOtVZZDJdCMDdGg6j1p99dLZ2xkYEluFHvS2yFLdcdSMnPUmgBI9ocgZyKFADHHrTwBu&#10;J7mmjGTxzmmAjkMTt61EwwwqYnAORioCRu5oAkToBS/WmxjKZ75pX5Ax1NIBTwBTMk5zTm+WPg9a&#10;aQAo9RQAZ+XJFNJzg9qViTgUhoAehFDdKE+X6mkfOcUgGEjJ9KQ8HJNKccnPSmE5HNMALAIT3NRg&#10;nGaecbcDrTGIzigYhPvUcpzgd6kNQSH3oAeuCBkUpOSeMChMbepzRQAinnNNJ5JzSkgUgAwaAG5N&#10;NPK9KVjzTc9aQEltzIc9hT5TiP5RTLfHmEn0p8/EeaAK4GQBSHvS49TTe2BQUNYjPvQSSOtLgAdO&#10;aYcbqQhCMjB6d6o3FpJhjE42k8KavNnmopc4qXFMuM3DYqW1uYVZ5Wy54AFSg8UoGUbpmmqehNYV&#10;FZnbRnzLUcDTxjFMyPSnA9KyOhCnGPekBAHNDY9KTJHBqSx2cGgNnrSAdKDwaQEgdV55wOtLNMPs&#10;xZSSD3FNXlcZBBpm0RqVx8p7UIDLumVpeDwKIlAUkn6Clujul+6AB6VGoJYY7109DntqEpIHHSoC&#10;xNaElpK8W5ADjjAqr9guCMhaqNjOpfoRxr5kioDyTitmLSPLiYupY4yDVKzsWEm6VthHI+tahur2&#10;ZlieRRD0ZlHJFKTHBPsa3hrTLZrMTMASWwa1b+ytZLaRTAAdvBArJtbuCxhKWT8AfdYcE1Y/tCa8&#10;tWSWZIHNZtlckzV0KGOHTIxtFXmKsQMAiuYsv7Us3CW1zHcRdRuqydV1OMkPaqT6ik2Z8krlq1tb&#10;dtVuJAg3CtHyFY4Koy9xiuds9Tktbh5LmBiZDklR0rXi1ixdcmUr7MMURYSjIp3GlWjaymQFJXIF&#10;P1vSrU6dKTGoYLkGsrVL9pNZt7qIN9niOC3rWrqcs+oafIbIBgy9WoQ/e0ucALVym5QcVXbKsQRg&#10;11+ki3uLbZJtjnjOHDHGa5/xCkMd7thII7kVpF3dipOyKMcpR8qcVNPMJceo71SzTlJPBNXykKp0&#10;HknNOjcqwI7HNNB9aAMEGkUdLpk0csJCyAN1watOxAxkGsPTwisJQG9wK1wQxyuelcs1ZnXDYVgC&#10;2SfwFNJwOtKCMcdaRgCBxWZYnXpTW4607GD06UhAoAYT8vA61ExBHWpGPOBUUmAOapEkTnnNRsc9&#10;ac+McCoya0Rmx8ILzJGozk1oeWFbGCMdKqaeALsOeQorZYrIoIwc9PWmxlJySvWoTViVQucCoM81&#10;0UHucWKWzFweuaVQWOB1pAeMYpcEjg4x3rpOQXBBIIORSjuaTnqTmlwR1IoAADjIFSxAGQbulRr1&#10;xnFPUlTwM4oEK2VJGSRnikyccUFsk5GKO/FAgyaXNN5zSjGCMjNMBck5pVPSkHtRxjpSAWlAPemi&#10;l9cDNABgetO59KbjnpS0CFODS5wKb7GigAJp6feGaZmnKQWFIAYAORmgA5pWGW5NNxzTAPUUcdMU&#10;nIooAKcTxjAzSGg9BxQAmOM0oJUEjkgcUlLkYpAY+oO9tPGGIaRzkt1wPStlvuoMn7tY2srm+gwK&#10;25cgJt67cYpIp7ERJoyc4xSt7HNN+tUSKDtOcU7IPLHFJwR0pUXcwGQMnAzQA1csTyTj1pTTpUaO&#10;Uo+Mj0pvTg5oAOTSij3oGCBk0AOB4xThypwaQe/WkyNpBoAXGMZo6U1SGAIzj3pQaQC5xzTkPzD+&#10;dN3AnIHIpySRq6mU454A7mmA64DKwLY5qMk4wOlPuXZnBZQuOlRgkmkAYyMgUYGaPocUmaAF5HOQ&#10;fegYNHHrSZ5pgdDS0goxxmpEGaTNLQelADemaM5BINKaRsYA9aBiMcr70zvT2Hy8CmZHQ0APzQev&#10;FAoBoAMEA+9IfpQcikyMgUABxmm0pxRxgjvQAq9OBSAMzgdu57AUi44qO7lxB5S5Eknf0FAFW4kt&#10;L6/jiafPln5VHQmr7B1YrIACBxjpiqlvbWktuYwmznhsYOfWrKoYlCGQvjjJoAM03mnEUjYpgNxk&#10;EmoGxuPFTnlTn8KgakBJGQVIApx5wRikiGYzikIDdaAA/dApD0xmlYBcHnNBPtQAxqG46UvBBppw&#10;aAJIjnB2k+9JKQy4Gc5pYQWwFGTikcEjnsaQEZG7AFNbAHqaeWC4GcmmKAQSeTQAh+7kDBpnPJqT&#10;jaQajGSPegYh6etQygE9eKmxyahlHGMUAPjxt4NBNIhwowaQnI4FAASB2ph5zTjSAnB4oAZng0g6&#10;UEnNKTkUAPgwGIzg4p0p+WmQYLnjJxT5Pu9KQEBPOab/ABU4jFMNBQmRnpSHB60uck0h5zQA0nHS&#10;mSAHNSHGMVFJQBGoByM8YqEHj6HFWExk8VWkyszAjAPIrKqtDow7tKw8HIpVIPUYIpgPUYpR1HNc&#10;x3okJyvvTGznJpRjFKRmpKEVqk49Kj6U8GkMeo5okOFoGKRvmUigDMkHmTEnHXpT1XDAqvSpWQfa&#10;gOAMZq1GihiQOtatkWCGQiEAqFqB/lyQSMnNWmQYAAqKVMr0xSuMrbyOQc1NBKzMFOAKhkQqvI49&#10;qYshVhg0yk7GrGN4wg4zzU7QtjKpvxWfb3RXkH8K0I71WVflK+uKDpUroiXzYmJjV4mNWotU1GBS&#10;GYSD0YVLHeW+cAlsDkmpPtNtKpUg49xTIkoy3RAdYu2UfuY1Hc4zUMsssrAyhMdRhelTqYFIjjAx&#10;nOWNSyGDeA5GfUUrCUIroVFleQMhfdg9MYpTeXUahY59qjquKnZrEvkSAMKq3b2g3P5hYjoFoBqL&#10;6FO4SORiWUhickqcZqncwQyxqMlSO9WWZSMgnBFQ7d33e9O7RjKMX0Kv9nwqufMLH0qWPTEaBnZy&#10;pHQGrkMK5BOCR2qaeF5j8uAAOgp87M/ZROddDG2DUkK7gQBS3ClZWUnODRay7G2soYGr6GWzsa+m&#10;RMqq4HBq/wDdPHeqtgCoGPuHoKttjBrlludcdhhJDClPrSYpGbAHGc1Aw3HkU0+4oJANMYk9KYCs&#10;fUVBMRgDvUjsfWq8hzzmqRLGSEk4qPmhiKaTgEYrQgel0sMmBgE1bju0DAsfmx1zxUEdvDLEBKnP&#10;qOtNOnRbuJHC1r7JtHP9YSdi014sjBIzuJ6+1PzhsAAio4YIrfhB+J6mnmt6cOQ5qtXnYvfpSmkB&#10;FKxx2xWpiOB44pFwD6mjB7HPvSjpzQA/HGSadGQGG4ZA9KjyB0zinofnBAzigQshDSsVXA9KAQTg&#10;DjHNEhLOSRihSaQg6UKMZ6fWgYHJpRySKYAT6mlyMZFNooAcQcZIoANHJGKMHGTQAvHTvR+PNJ9K&#10;XpQAc/xCgEUAd80EDNACjg9qXOWA96QYye1KMZGOaQA5XeQM0me+KVvlNNIODxTEGc0oxSDke9Lz&#10;60gDHoKOvFANKMgUwG0EZpQcGkOaQGTrJAvLfBrZl6Kf9msbWf8Aj8tya25B9wD+7SRT2RDkHPGK&#10;M89KUkHNIRimSKCMnilUAnmm4waUdvWgBTjcTzmkzQc5JOKTFMBQck078KaBk08euMUAAp2BgjHJ&#10;poyacM7SATQAgOAQMUDFAIAwRQADQAmc1NA6RMXaMOQOM9jUWeelAUM3egBZHLMS45NMJzjAp0g2&#10;sB3pvQ0AHJNJ1NOODSd6AEA60c9KU0h6UAdEKU9c9qQYoOccVIBgZ9qKCeKDigBM0ZOMGj8KaSOC&#10;KABsYwc1H/FT2ORUeeaAJc0hwaUH5fakPSgA5IFHGOlL/Dk0ijNADSeelIMBjQSA1HOaAFBUDc3C&#10;jkmqrT3Ejma3jVieBu7Cl1S4CrDax5LSnnHYVPHH5SbehAoAZHPPIcXMKKR0K9Ke2Oc0uPlzmkJB&#10;GaAEHHJ/Cm85PGBTjyuM80h4XOeaAGucrxUBAzVhOhqBjuJNAEiE4AApSTgk0keAtBBYkZ49KADj&#10;AJGKQkelBAwMmkbk0AJnjINDAKtAICkEZpG+YgsOlICW3k8s5xmklHyE/pSREEHGBSMvJJNADQFC&#10;hm6npTc4A9KUgMSMYx3ppxjNAwLAAjrUYxkkilJ54FH1oAbnnpxUMgJHA5qYnHANQSZ7mgB0Y4HF&#10;KxP0pIvuk/lS+uRQA3oCaQnuKUj26004UYoAYTzQxyMY5p2ORTCexoAfBkyfQVLKflJ79qhgJEwA&#10;OMjmpZsbcUgK2Sc560hHrSnoTikJHHpQAhpM8dKU0nUYzQUNIOMmmSdOakZg2QoqKTpQA2PrUVwC&#10;MEDvUkfJIFJKNyEEc4qZK6KhLlkmVwelOB7iogenrTwc5rkZ6ZIpyKUdaapFKcbge9SWhxPbFHQd&#10;ORSZFIT7VIyQMWOQKHcBfQ0wGmO2VwelMCBnMkwHcd6vQH5QKpYAfI71cjxgetUxE2SKbKwxgkZN&#10;ITxUbsQpyAaQxpO0VG2yTGSAaQSFicCoWO1iaoCY2xbHlNipEFxEQGj3Aehqo1yw6U9L8gYfJFXZ&#10;hzW6mgsxByq4NO885OQTWeuoR9walF7EQCHxSsy/aruWHZJOSCCKAQo5JNQrdRMCRIB9aFukzy6i&#10;lZj9ohxcbv8AVk47gVGqu7sVUgHpmnNfKAQpB9xSLeO45IxQTzXFEbA/MfqKcF6YpVYNkkilVgTg&#10;c81NwJUAVQWxyasg4UkD8abEi4XcOae54IwMVNwMfU4lW4zjAPeqIAMg2jk1s3YDxDcACp4rJJbz&#10;CQOa1g9DKSNuJ0CIVPQYNS71GOetZloVXO4kE1dBGASc1jLc0RIxHagEYxUStnOfwpN/zcHipKJR&#10;gZ5qMuOaQuM1ExB5oENkfrUJbIp0hHJJqImtEZtik01RumVFBOaUE4qS0z5rSdOwrSCuzKpLljcs&#10;ABelOz070A596K7jzR4wcYpcEEjFID0oJO7rTAXHbNApKeBnFAADjjtTgBjINICMYpQRkZAxQIOx&#10;pwI9abxzgU+LBZQ3QHJxQIUgAnPpTVNOk2iVvKOVJ4BpoJBwaQB704UhGRnNGaAHGjOfwpKUAHkU&#10;ALx1pR93GeKQ+g6UYOM4oAMjjFGaMgdqCKAFOBjilyD06e9NXGeDzS0ALwaUGkpVxuHpmmArGmnO&#10;OTTpOHIHakxQAD1zSds0UAUhB3oooOSKAEPJ5pM0ueOaAcc4zQBj6uw+1wZ7GtyXJC7ccrmsfVYh&#10;LcRsXCsOi+ta7EtHGRx8uCKRb2G9ucZpueoNKRQemAKZIoxmgdcdcmm0fMCCjbWByDTEDH5iCCCP&#10;Wl9KGLyuXlfcx6kDFIeoAoAcMZp9MxhsZpc8UAKDg08H5ScUwc05fukE0ABIx0pO2B1FGcE4OaMm&#10;gBMU6M/OM00mnxEZAx0PWgBJd2/5ucdKZ1yafOcyjHTFNPbigBOcUtICCcUvHNAB9KTNA4FLwe1A&#10;HQ5ozRmipAQkdKTNKaQkUAISaTnbzigkUc4oADgDmos81ISQpzzUdAEmflHNAyTQD7cYoGaAEGck&#10;0cgjijjPSg5ANADeASc0qAHc7nbGoyTSAEsABkmq+r3BihNvG3QZfHWgCvAgvdReZSREg4zV6Ntx&#10;O4cetV7KFktk3DkjJq0OMADigAJBIHakOBj0xSk+g5pDhmGPSgBDnAprHgUrHGR1pD0yaAGsfT0q&#10;JsZNSZyTgcVE+N1ADk54qRgqDKncT1pkfC5A5NAGQMjmgAY7gBQThcd6cSMjimNjJpAAywyKaSPU&#10;07IVSAKjOAKAJ4AGUfWhxhSMd+KICCoxwBTmGVY55FAFcjbkMetNYBVOKM5OSc0hJKkAUDAHgnHN&#10;MB5HFPzkEZpvFADSASahk9amPXGeKimOOKACI/KeKU55xSJyvuKM5NACHJUHv6UhJxk04kU1jzig&#10;BrEUw08kDpTCaAJIAfNBzUs33OcCoYThqlkHyHNICsQAMdRmkIyaM9gKOhINABnJPoBTCRSnjpSD&#10;BFAxCajl6ZxUhOOlRvnmgYyLrT2xmmxnB6U89QBSAoSjZMR2PIpFJ5qa8TGG7iqDOyyBskoetYSj&#10;qd1Od4lsHIxTgec45qMOCMg5FOBBFYs6EyTNITSZxSE96koCw70jEZAzTWPBNMDDOc1VgJIwGIHF&#10;TpnIx0qO12lxuHFWQoVjtJIpMaAE5NNlIaPgDNSEZHApoQFgaQynsK9KZKuQTjpWh5OSeMcVU2Mx&#10;b5SRmrTEygQTSBC3SrawFnAYEVK1uysUVOccGr5jOxmshHFMwRV/7LJyQhPPJppteeQeRkGrUjNw&#10;KYWlCHPTNT2sJkZgWCgdQaseQzKfLXGOpocrBGBVjDK3tVlQcgDoadHAxXLDrU0KhcLgZJrOTNYq&#10;wioccg/WrUCKFyetPVQFx69qkWFeDk5rI0HjGwDOMUpbjJG6mgYGMGg5xgUhlK8YFgFFUChDEgGt&#10;O5RT14OOtZxfbIcnjNXEhliNQVA7mplIAwTyKgjYbhjvUhPzZxUMaJd4xkmm7iDTc00sAaQ7ji/X&#10;IzURcgYoZqiduDVJEtgXzTc800Gl4zV2IAn0HNXIAFUDFVYUMr56KvWroO7GK6aUepyYif2RwFHS&#10;gUvatzlFXHcGgHmgdOtLQAoxycZoFANKCKYhcjbjHPrQOetIKXpQId9KfH94c4pnGAetPQ5YCgAY&#10;YYikAJHAzStjJyee1ICTxnB9qQAaUUcdqUY9efSgAHOc0ZxQckgilxTAOtLzigHjmgGkIMDHNLni&#10;kzR+NMAFO69elJk4xmlwcA8YpDD8KVRlhQDkUqgbhTAR+WJpOmKc+A3App6UCEPegGnY44pOtABg&#10;UA8YpKMCkAGgjOOKDijPGKAMvVNqzI7/AHhworXPEcfuuTWLrIJmiYnp0raOGSMv0KUinsMPPak4&#10;peh4OBQKZIlHfpmlOaVQC3U5pgNAPpigk7hRn5iM0H360ALzmlA4NIMHvzTgMDikAYPGKkHCkd6Y&#10;DxT1GcmmAmAq47mmml6n1pF70AGMdqchG4U04xzTo8BwD3oAJMFj0wKYTn2qS4KmX5RgYqPGOaAE&#10;yKX6YoAxmlPbigBOeaAeM0uMUh4oA6LFJnjigCgkVICGkBFKeTSE0CEJHTFJyccUvX2pCTn2oGKc&#10;Y5NRZGT6CnHlTmmsRtwKAJP4aTowpc/KPpSAj0oAWkJ5JNCjqePYUvJOMCgBFbyommbAArFCSXuo&#10;Da+ADudj39BWhrFyLez8pf8AWSHGBRZWotrVO5YZJ70AWR2ApSDnimKAFp2QBmgAzjJpoPzcU4kd&#10;SeKZnnOOM0ANbmQlT0oIJYEmlOM4UUjkqwAHNADTjpUL43VKylepyTUTigB8Z+X6U7I3ZIwKbERg&#10;jGTSyHDDAoAbyzYxxnilJAFLwVzk01gMDAoAQHqSABSZ3ZPal/hxTW+6KQD4SRwPWnysNrA8Z9KS&#10;2UM3I+lNlB3HI5BoAiAAGAKDgAsxIUcmnHgdKaSTkdiKBkMdxFOXaINs6DcMU6ngALgACmt3xQAw&#10;5P1qKXFTEYBIqOXPHAoASM8GjAFJHnmnk84oAYcbcCmmnH0z0pCBigBrY5wKYc08njiozwKQEkWf&#10;MFSTEhTnk1FDnzRU0h+U80AVsgHHekPoaViMUh6UANPSkxTs8YIpvNAxCRUbZK9KkI9qYwODQMZH&#10;jdzTyck0yPluKecKSRSEQ3AzC2TWeRnI7Vpyruhbg8is+RCqg96xqbnZh9mMB28Uoc0zmlzWZ0k+&#10;7I4oDVEGFG4GpsVcV2ycKc1GTyNpokfPAFMPAGKtIVy7bk4znFXkdWXtkVlxP05INW4JNpGQCTWc&#10;kWmWwPmJApAuDnFPUEjNScY5xipKGkEqKQRFeVPXqKmABA5GKXIVgMgk0CK5jGRkZp0cJkY5UjHe&#10;pySSMLxTjcpFw+ck8UwIRDJbk7cNGTnPoaz7u4QMBECZCeRWusqLK3murKw+UVABFHOZfJHTrVIl&#10;mNHG0U6sV5JyRWnBbtLOSpKxkc/Wp4PLlYtEo3A5O6pluA2AuFJ6jpihsEiH+y5FyY2DAjpVOS1d&#10;XDDIAP61rNcBdgRwATg1YKxEfMu4+tRcozYoxtGevXNSBMVZ2Lu4AFMYANikMgIK1C2Dk9/SrDAY&#10;NVpVU8MxANICORzCpc4YdxWRP88jFQFBORVmchd4UkgHjNVcjoxrWJDJozgrz2xUu/nGaqg7eKcC&#10;TQ0FyznimMc1GHPOaTfmp5QuKW96axzzSMc0h6VaRNxenWkLEDgUZFS2sIll3PkKtVFXZEpcquT2&#10;yFYiD1PJFSilJBJwKMjHNdaVkedJ3d2LR0xzQMGlGTwBVCHEELuAJHrSdcUgz0BOD2px4wMUEige&#10;tKM9cDFNHSnjGBQAZyTRxjrzQBS4oAVT2p8ZCtnvTVJAxxTl5YDrQAEhmJoyMetObAYgdaZ3AoAX&#10;NLxgEUh7AUD1xQAZpxHFNGMGlyOOKYC4yKUdKTt15oyaBDvpjNAHGSKTI49acOhx1pAIPUUvWkXH&#10;eimAoBHp9KUfeBAxTQacpOaAFbOaTGc0MTu6UmCRkUAAoJHpSjGORxSdcnFAB+FFLxjikPuaAG9B&#10;mgnIpScCk7c0gMrWyTPAK2X5jjz/AHaxtZBN1CQM4FbDHdHGfVaRT2GdKd0pBR64xTJD1Aoz2FAG&#10;TRn25pgGMcUhPPSlzRQAgwGBHBqRScEAA5qMDJFPXpSAVeBinEkKSBmkpQcAmmAioxQuMAD8zRkg&#10;dKTLNjsBSmgAPFCA7h6UckZJoUgHJzmgBHbcT6Cm9skU9ic4xTei8igBM5NOpo60oNAC5JJNNIpT&#10;S8CgDoaaQKcKQ46VIDT24pMcGlJ680nBXNACZ7UtJSjG2gBp5B9ajPWpMZB9KjPDUASA/KKU9KaB&#10;wD3pWINABgAdKkjARTM3IA4HqaYBuI5x7VX1O5MUDIGwAOPUmgCpF5l5dPPKpUA4CntV2o7GEw2i&#10;hiS55JNSAnJzQA9TjrSHODilGSOaQ0AKMMtMPOakU5jNRgnHANABkhfl60i8MS1KR0yaQng8UARl&#10;y75B7024O6QHPGKkLAAAAVDISTk0APhI6Ec0oBMrFxxjikjOATilZvmGB2oAbuPpijpQpJYkilOM&#10;5pANPQ008qO9Oc/N8p4pnsKAJoO3rSsVG4k0lrkuFpXKktkDAPNAFdiWyV6UMQOlByRhRhab06nF&#10;ACLnnd+FIxz+FKT8wAHBpMliSBwKAG4qKTipSffioZOAc0DFjGTin9O9Mj69+nJo4JPNAATgE01h&#10;0wfrSkccUjHp6UANOSKaTkGnEjtxTeQOaQCw8uPWp5QdhwBUEXMy4GKsSk7WBxQBV52jpSEjmlpp&#10;zzg8UAIKMYakIpw5agY0jOeaYx6089+cc0wkN2zTGMXg+1NnuFhUFWVifWm3UohUBgdx6AVkyE7n&#10;Bxxzg0h2LC3c1xdbGf5e4WpnX5cVRsiWu17Z9K0G6muerudtFaFZh2xUZqwwGDUJFQjYZnFJvNIw&#10;460xuKtEtjixHNN3mmEn1pM5qrGfOSq5A4NWEuGVRjBIqiDUsZ5wKTiOMzXtb55GIkXA7VNKWcEA&#10;4FUFlURjPBqdbgrEBnnNYNG6eg8s6kAseOgqVZ5R8wCk9CTVOW5VmG0YNQGbOeTzTUWPmNF9RlU4&#10;AGB6VE1+GcFvvY61nl/Q00kcg1SiTzmhNdh0AYA+hpYr0rGUZtwPI9qyyWA4NWLJVkughH3xjnsa&#10;rkJdQsx3i7XGdpPGRQLk+YAjbsdz3qi6tazNG+DSK+G4OATQ4gpnQwaivkbJIxk9Kljv2KMGUlkP&#10;IFYiXSjO85wOMVKtyDgqSH7+hrJxNFI24b0KMkZz2PagkykkMOtZsVxtCk456irTTqrYBxxk1mWW&#10;AQRzVO5JGRgUeeOmarXEoyeTxRYCGc4Ud81TYjdmpZbgZA71WZgxz0reCZjJkoPr6U5T8oNVy2OB&#10;SbzgCq5SeYsM4I64pATUa8jk08GlawXHZz9aTPXNNHOaXJwaAHKDI4RDya0IozEoXOcdajtLdYl3&#10;yL+8PIqc5JzmuinG2px1Z82gUY744oHWg4rQxAHOaUA+uDSDGeelKD1pgOHv1oxnmjIYil6ZxQSK&#10;CMYI5pQKaKepoAM5wAKe0bpyw49RTM8ggU4k5+8aAAGpACMNwD2qMUoXpwaAHH7xLck0Y70MeR2p&#10;PxoELjgGjNAJx05pQc5NABSgYFIMgHilBBpgKBx1FIKXj0pOtAAOuKeKbjFA5zQAuOTSZowcZoHP&#10;QZoAUU8dc0wYxnFOXrzSAHPOKM0Nw3BoHHpzQAAmgnijpRwRjHWmADGKSlwMDBpD6HpQAjelNORT&#10;jjpSMDSAz9RG0F8hSD+daXWKEk9UrJ1cFyFBHHNa6kiGA4GAlIroIBz6GkOOelBJYknrSHjtzTJF&#10;pMHqKXPGMYNJk0wFxxSYGRxS5NGeaAA0ZOM0HJpQfSgBc9Keo3AgUwU8YwcmgBCCoFBAGCT+FIBx&#10;knNAAzmgBcikU5YccZ5oJBJINEf3xxmgB8uFlwD2qElieQOKmuAfMBPpUR9KQCL0JNOGDSKSOvSn&#10;e1MBD6UEccdaMntQRgepoA6IHrmmnBp1JUgNxx1FBwFoOKOO5oATNICTS4BzSYAXg4oADwpqFjzU&#10;o6Ek1CT8x4AoAlXG2lwBxmhcFetJnBzjmgCSMDBdiMAcH3rMbdfaksTEGOE7mPqanvR5sAiDlVJy&#10;2KLG1jtIzsJYnnJ60ATkhyT05pnrTicDIHNNHQ570APQ9DQ/3TxQh6ZpD3zQAK424IxmmlwAQDTl&#10;5XNIQMmgBrEAcigHrxg0rH5c0wgt3oABgKahfJbmp3KquAMmoDnHIIoAdHnpTiMg02I8EGlckkBR&#10;9aAFJwvFMBGDx1pcZBApOi4NIBAOOlIqjaTinoBgk9MVETu4U5HrQBNb43jd0z1onBEj7cY9KZBh&#10;nxnpUrhd3TrxmgCAZKkmoyRUjZDkHoKbj2oAaBwTSEjaDSnCj1yaRgM80AI2MVDIQFHNSnuKhlAA&#10;FABGeDzTsYpsYzmnA0AIeo4pCAABnmlbgZNIw5xQMjJHNJnjBNKTmkxSAWLAmX3NTygBSAc5NV0/&#10;16jPerMvyqQetAFXByaTIBpSPmppGMYoAPUnr6UZwOOpo6k0hOM+oplAuMnJ6VWuJiCxUcAcEU+V&#10;wq5AOT1qpK3ymmBWuJmILHk44NUHOTknJPWrN0cICDVMmpZoi5pqFp85wBV7tVXTOFc+oxVocZrm&#10;qbnZSXujWHXFRlKl9jQw46VmalRwRUDk5q5ImRVZ05PFaRZEkQGkzTmGKbg4zWxzsKcDjpTM0ZoF&#10;csRvgEGpTLgHmqYY+tO3cEVDiWpkjSe1Jv45pqDccE8U09adg5mO3U4Mc1FnmnIcOpPQGnYOYcSQ&#10;eTzT0kKOGU4I6Go5XDSsy9DTNxosLmJGYuxZjk0meaZnFPSN35VSaLBzEiHdIoHc4FWGYQysjHpQ&#10;ipaRiRyGmPRewqvLIGAJOWPWpauUpl0SgqpB5qTzCylmPJ71mo+CBVpGMlrKhHK8g1n7M09qP+1K&#10;vBJweCKry3PUKc+9VmY+tJVqCRDqNjy5JyTRk00c0hqrE3JMihaRRmnqRSLQ8AClzTAaXPeoKHZq&#10;SABn+Y9OajXk1KCI2HOKcdyZ7M0Y2LqCevpTj9KgilLMFJ4I4NWDgAjOa6jhE9aSlwaQgelMQDml&#10;BwRwAKSlFAh2VwMcGlHDUgxigA0CHE0qjNJmlBoAUdcUuSBgijv0pe1AABxkCnDAIAJpvOMZpy0h&#10;Dmx1A4puKVuooHX2oAXjFFHNJx6UwFNKMUgpcdeeaYAelH6GlwaBQAClANB4ozikAmPXOaXoMZ5z&#10;QcYzmigBR0PNKDzzTByacOGGTQAP1oJ4GKU5DYzTaAHDGDSHOBijFBOKAAcZob8zQDzSUAJzRnAo&#10;b1o6GkBnahIsMyMwB3HBB9K1DtCR7Txt4rH1dUaeMSttyOK1gCIIAey0D6BQMYooPSmICaB0oPv0&#10;oHTjmmAg9aM0DmjgdaAEJORgU8YppwcClAoAeMUpIxg00GlB69KAAYxxS9qCcDFNznikAH8KfFne&#10;CMkZ5AFNxQJpYjmDG48c9KAJbsgz8DAx0qEDOafMrq4EjBmxkkVHQAdKB35ozQKYC5ozQBSUAdCD&#10;kc0Z96UdDTc8dMGpATnFBz6UE5o7GgBMUYBo6YFB4zQAhOFqFgQecZqYhscYqFhhiT1NAEqkFPQU&#10;jSpEod0Z17hetCjKgDiiVxFGWY4HrQBUR0upmePOwHvVokY4HNIgCRgqAAeTTupJxQA08jIptLjt&#10;mg9qAHoaU42mmx0845zQAwEBcCkY8DNKpPNIQMnJpANOOnakY4GQKUkU3knApgIcMNxPIqNyWYmp&#10;ABnFRyHBwOaAHRAGg8sAegpsWM5J+gp7HJIA5oAazYJIGRTAC2S3WlwfpSkAHOeKQDWwwAJpMKi4&#10;UU4DrwMU0KWcZ6ZoAfBgSAHqRyKkuCIsbf4ulRREC7ZgATU0wDEkgE9qAKuNzfMeaCcNilHzd6Rh&#10;074oAax7Uw555p/ek4OeKAGAnPNRSDrUh4JzUb896ACM9ecU4U2Onn7ucUAMJyCKQnBx196Xp25p&#10;pHUmkMbnrSeue9KR7UcYxQAkY/fKR61alIKnI5qtGP3y5qxLgoT0pgVTzk+lIRTyVOeeMU05OCBQ&#10;A05HSo+SxGB0p8pVVALYYngUjFemcHHWmUQOBtyTVKYhgSOoPANXZMEH1qlKPlOevv1pjM2XczEs&#10;Me1RVNPwwDHPvUSgFvas2aIv2JCxEEYJNWc96pwNhsjirYIrlnud0NFYeo3LyeaMZ470gzk0Rx7c&#10;lSTmoLEYZ4IqBkxzVnr0FMIoTHYozIARgVA/BwOlXpIwSc5wKqyqNvvW8JHNUh1IRRSClrQwEpV6&#10;0lFMRPCQN+QOnFRE5GaVTwaZSKuLRmkzRmmTcXNPjEfWQn6Co6KAuWBNGowkQJ9Wpv2mTbtDYX0F&#10;Q0UBccWJOSaCabRmgLjtxzmrdnLtWbd3TFUqmMbLAHJwCcAUhpkQ5paAKWgpCCn9aaBThSLQoNPF&#10;IAKkC+9QzQQCnbTShc8AVMECr61NxjY1C9eTVe4k2znjp0q2NpI71nTnMzfWqp7mdXY0bK4SQ/vc&#10;7h0xWivzqSvNYVpIY25I2nrWohkLBomO3uBXSjkaLPpgikJ5p52lsqMZHSkdduOOtUQMFKKQUopC&#10;HY4xS0g6GloAUZNKPSmg4p3BFIB1BB4pMHjNKtADs04HnkU0HjkU5cBhg4FAgbrRmgnk0YFAC5FG&#10;RxSClAz0NMBRxSA0p96PwpgBHFKOtGaTpQA6k4FLkUHt0pAJwcUuAOpo9fSgYHSgAHUYp2cHrTeM&#10;0o6igBWzuppxSt1IxR2oATFFHHSl9DQAlFKMkn0pCAO1IAH0pMjk0vvmkyMcDNMDJ1lS1xCMcnpW&#10;1yIYQx524rF1xjHNARwRW1ndbwMTyVyaRT2Gc5oJpAc8d6UnGeKCQyfwNGByAaazYUnGaGLAgeTJ&#10;yM521QC80HHSkyaXNAAMCnLznApKUYzkUgFIxSg8EAZJ6UdetKrMobaBnsaYAV2nDA5NIcelINxO&#10;WO5u5pexNIAyaE4lWgDI6YoAG4H0oAWXcZDu65ppHXFOkYs2TTOhoASlH0o9TQDxzTAUCjpRyetB&#10;45AoA6AdOtIc4NKCMDNIakQgpCPQ0vQUh65oADikU5z6UYwaQkHNAxc8Hiom5qQYx1qIhs47k8Cm&#10;A6SRIbdnkYAgYUdyaqLbTzKkl5KcE5Ea1PdALNDEsYZ85LNzgVMxLNSACcoAOKCRkADnoKUgjOTT&#10;c5wccUAJjBI70nJApSMNSYGDQA+PHFOYZJpi9qcDliaAG+oprAMR2pQfmNISScGgBGyMBaYQVGc0&#10;9jjimt0GaAEABUknmoXABxUuevFMcjGcUALEAOT17UrE7s4FNj55p7DKkUAN5PUU3k5AH409enJ6&#10;Uw5zx0pAJyKRSFJJ5NLjsMCmgDJ5oAdEPn9M1NKDtOOMVHb4ZsY5FTSYVWz6UAVRgjjpmkYDJwSR&#10;SqMJzxTTkdKAAcCmHBPcUpzikPQE9aAGEEn0pj1Ix5xio2HHWgYinil+tIoyelOA4NADSM0nGaU9&#10;aQkHOKQDMck0YOMg048rTcjpkZpgCgM64HerLglSVxgdRVYEqwI5xSks2Tk8+lOwDVxyAM00OSyg&#10;HqakYhFIHJxTPNVIyWXnHBqrDEdFZmLDkcA+lRABV5xin+aCgAzk0OMJkAGmMgYhMnBJqhMQzEqT&#10;+NaJyylh1xx7VmlmdSWAznmgZQuMg4IqOP71T3alNoJB78VAnWsZGsdydDg1bjbKg1UB4qxAQcCu&#10;eSO6JaXkU4DHBpEOafgdjzWJYhHWmYqVc555pXTbkqKQytIhwSOwqnIgJAXk1ecbhUWBuJKgYFaR&#10;diZK5QeMDOKiIOauNGSST0qORBgY4rZSOaVPsQEHPSm1LsNGwZqrmfIyLpRTyhB6UzFUQ0wooowc&#10;ZoEFFFFACUtFGKACijBoxQMVQWYAdTV7UwsflQKPuLz9agtVCv5jHAXke9ErNNIzucsTSbLjFsjA&#10;oAqQJx0oCH0qbmvINApyrk1II84wKkSIjFQ5FqIxU5xipVjyRmnrGDTwoA6VDkXYQIoOabICVYL3&#10;FSAUxzxSuFiOFRCnzHJNZ8ufMbIwavNzwKrXK4bPrWsHqY1Y6EQIHbmtTTJy7bT6YNZNXLEkOMNt&#10;OeDW8TlZuIByD1HU090BUYNRxOyyAMQxPWrD46AfStTIq4POetKKcUOSVGaQBh1FACjPaigClHBx&#10;SEAxwaU4pAOacTkZpALQCM0DGOetA56UhCk+3NKuO5pM5Apy8EHAJoGK2KB2IFKxG48Ug68UCFGM&#10;kA0cUcUDpTAU9KTNFKDQADPSlIyeKKBTAKKD6dKOTQAUA4zRnFByaQC0qkelGRgc0DrQAp9VpCc/&#10;WhuDkdKPUkUgEXkn3oA4NFHQ0wAUpwD0pAaMc5oAOnfikzxSmmt0oAyNfOZIjnmtmI5tIOONlY2v&#10;AFoiBk962I8/Y4Mf3aRT2F75AozkGk5zyaM8UyRGUMuAcHqCKke/1BoxF5yBQMZC80wc80hxigYD&#10;OBuO49zS9eaOCKAeKYgOSOaco70gyT1pwyTgCgAGCaUEKpPekAPFOABVs9e1ACEOu0uhXPIJ70AC&#10;kLM20sxbAwKXFIBeM5NCI0soRc+59BSZpQWDZUkE8GgB1wqxzMqnIxwaj5x0zSnO4mjljwMUANxj&#10;oKUZyaBnkmgUwAEnOaO1ApM4oA6EAEc0GgHHakJyPrUgN570c80vOelIMnNACA0gzzxSk0hIFACZ&#10;AU5PNMYnOTwafwcDH41Gzkvjy2wP4u1MBiQhclWJYnknrU4GBgUyIEsSelSDigBMDqaGwRSkgA0w&#10;nK+lACHk5oJyMYo9KOKQDkp5A3VHGATT2IGTigBh6mkP3hnrQpJbJ/Kggk5pAI2DnmmsRwB2pxCj&#10;k9TScYPH40wGnDdxUUhAqTgKeOaiagB0XU8UrNnjGabEQCaeoByTQA04wOKQ42kk05SWyR0FNbBx&#10;joKQCdAcCkI9qdk5JNMIPOQQTQBJbEbx6VLORuIPSoYuJVC9KnuMAndwSODQMrZBJGelMJO7Apw6&#10;nIppHOc0AIRyeaZn14pxAPFIwAI7j1oAY1MbAHNPYhQSxAFV5LhNpOckdhSGSKDk4pxIAJY4A61T&#10;+2srDbCWJOAKldrpmUGxkxuy4I4IoCwfaIyQFIYnoF61KltfSjEdttB/iY1pxS6ZGqmGNAR1AXJF&#10;Wo7qKXOGIA9RivMr46cG1GJNzMh0KZ+bm4CqOSFqvObdZfJs03KODIe5qa9vGv3eGBysKcMw71XQ&#10;LFHsQDiuzC+1muaY0NIIcg8Y60Z2gkUiockZ+tOAAU98V22GRtw2ByT1prRBlAbkUr5PUY+lAzuA&#10;6E96Bkbx8ghuF4xS5yOO3WnAZLZ6mkxtQ470DITjYTyAT2qtIqqDgDBq46MsYzwD096gZSVORQBj&#10;3oBVSOtV161c1AhlBVSMGqadawnubQJRUkR2sKjHSnp96sGdiNBQAAeOakAIHTiq8ZEqlN2DViPK&#10;xhWO4jjNYtGg8AU9G6gjIqPBHPalJyM1JQ2ZFPMYx61XZMjHpVoZzkdaa0YYZ6GhMRUkQrULLkdK&#10;tOhX71RMOeK0TEVyBjpTCAO1WGXrxTCKtMhoiBKg+4qEr6VYYUzFWmZyhch2n0oAINTFaQincj2Z&#10;GRTdtS4oxTuL2ZHtoC1JgUoGKVx+zECCpFRBncCT2oFPHIqbmnIgILYBAAHQCgJ7c09RT8YHvUNl&#10;pEZHPFOCgHmnheKeqdOKm5VhgXpipVU54p4jBAwKcEFTcdhoGAeKTBqURj3oZB0BpDImzgioZT2N&#10;TMMc1WlI7VSEMXnJIqK4XjNToKjuOnStIvUzmvdKXerVqcNkDOKqkYNWLckNgY54NdC3OI3LMeYx&#10;LIWUDr6VcAG3j8Kq27MojJJVCuDjvVwlSPlJJAroMSI8MDg5pzDcoJ6jtS9Qe4xQMECgCIgZJpQh&#10;I+UbielPIB69KAAACuR2pEjJIbuLmS0cgjgpyKiFxH0YlCeoZSKtwXN1acW1wW5yY25BrTtNRtNS&#10;JiuYEjmHZgMGuSvWlS1tdD0MNXRx8rg08DAzW5NoNhOCfKMbHuprPm0Ge3yLa4Eg6hGrCGYUpu2w&#10;WKg9DTgAWA5APWoZGmt223UDxn1xkVIhDDKkMPUV2KSkroQ99u7C8jsab3oPHNKMYqgHAe/NKOM5&#10;HNIcdqPXNMBR7UnfFGaWgBeAKAeDRj2pAaBC8UZIzwBQAaCPSgAGcc0ZpT6Un1FACd6cOORSdKUH&#10;NIBSeaSl4yO9JkUwAe9GaTrzS0AAJxRnPagUntTAWkOcUdM0E+goAzdXO0IwxWmgItYM91rH1/OY&#10;eeK2F5tbfnPyVPUroIetBHFB4YUMeKokCOMg0cEDApM5Wl5xSASlHT2o4IGetAIApgKOtPU4plOH&#10;TgUgAmnDOCBikxRj2zTAMYxQB6Gj1yOaXkgcc0AJ9KcOCKb0605ULYYsFFACMSWNJkVJIhXkuDkc&#10;YqME49aQCUZOORQQOKD70wAYx0oHNHSgHJ6UAdAp4NJyM80qgcmhs5PSpAbmkPNHI+tHIoAaSPSk&#10;zjnGKU0hJOMdTQAFzEjMq7jjgUxZZHiG8bSeSoqRkKnG7nFRMMHB60wHxkHFOOKah9OtO49aQAce&#10;nNMPH1NPbn6AVEWyRxmgBeSemBSHFLnikI4oAfFjdTyf3hBqOPO7jk08g7jnrQBHn5iPSjHTmhgA&#10;xxzQCO/GKQDGxu9aU5ZeRilGwRO8rhcdCaYrB1BHccUAIx4HFRtTjkjr0pHxxigBI+SafkLksaZH&#10;kE08nJ4AOKBjRluMBaTr05pckKSBzR0GRznrQA05zjHFI2aWkxkHmgQ6LO/AXr3qaZSwG7nAqGIk&#10;MMfialmO4cHikMr7snCjIprYC7jz6CnBcAgUknyrQMYQNoY8Cqc1y3/LJhim3bO7bFc4xyBUQRlA&#10;A6UhjGBZssSxpSOOgpxFNPA9KYDQZUdXhIEinIz0qy2v6xuIYJtqqXQAnPTrjmm5LAYjkOeh2nFA&#10;y1pmoPBfmSaFFimOCfQ1ra9ceVbLDEQWl6EelYMUMkrFGhYAjv0q3BbYU+axcqMDJziueWEjUqKf&#10;YlpEyKEgjSPgAZY+powATQp+UZJAFBAZsDiu5IYEBVJ7mmKSVAzQ5dm2gDGaTBOdvAFMBdh28jkV&#10;GxBBJOABUgY7gG5GKYoHzA9KAI4sNyKcQxUHqCcClGFOAKa25oR5QwytQAO5YFGOcVXZSzZyeD0q&#10;xKPkLnGc4NRsVVeentSGZ1+mVYAc4zWWtbkvlNGyB/3h6ZrFKlWKt1BrGobUx4HFOXg00dKctYHY&#10;izEgVsjrVtcbelVYqsqT+NYSNUPBB7040wYp6nFQMToeaDnB5p+M0hA5xQAwn5eRkVBLDk5Wp2FN&#10;br1ppiKbDDYOQaYfSrcoDqQcZ9arGJgD0NaJksjK5phFSEkHHQ00jqatCGGmmnmmVRIUUUUAFApc&#10;UoGaAFUU4A0qAGnqpOKlsoWMZPIPFSBQSaMcACnqNp5FZtlAqipEXOOKQFTwKmRCOccGoYwVck1I&#10;EzSqAB70u7selIoQqajYAD3pxYAnBJqNgT1NMRE/zVUl4OKuSDaODVOUZY1cSWLH6imTjK1JGDim&#10;zAEcEH1qluJ7FBxzVq1UB1JGT2AqvIMVaswMg85xxXTDc4Z6Nm5bASeWpBAzz9KuSllkYLGFjQ4B&#10;PeqtoWjRS2eecjvV2WUyr8wODxiuk5yM/LgqOCMmmLgHJNLKNsbbeuOKjgcZBYfWmA6MmRSSBjOK&#10;UDnAIHPNOUjJKjAzUhjU8gcEUgI5EBUFeo6Go5IIpQr7v3gHGKmUFFAU5BPQ0EbWyFGe4oauSW9H&#10;vmLG1uWJb+AnuK2ee2Miucni8xBJGSpXkH0NbOn3AvLNXOdw4b6185mOF9nLnjsxlmRVk+SRAyng&#10;5FcvqMMVpqrRW67VK5wK6aRhHFvZtqqMmuVYteXM94z7RnCe4oy3m5n2GxSykEUAg5xUAYnnqaeC&#10;D7V7oiYGl5yaYlTbSBTAZ3opQDnINLjqaBCZo6ikFLzQAozR3pACO9KT70AB57UhNLnOBSGgQo64&#10;NKDikGM9aWgBzjaQB6c0zPWnNkmmGmAvbBpT0pM+tIuDmgBetL7Ck5o59KYC59qaDjkjpSntmkIP&#10;XFAGRrxdjGzgDPTFbMQ/0O3/AN2sjXx8sJrWgYfZIMDotT1KewuBnJ600nsaCR60pIxzVEiDp0oJ&#10;Boz6UmAAaAHYIHSkwOM0Z6daAaAFFPGQKYMGnAY6GgBQTjNOx74NNz7UDODQAv1NANJzto4xQAtG&#10;SeAKQGnoCWABxzQA1kKHBHJGaTIx0p85zOd3JAxkVGOhxQAuemBR17cUMBjINFAC4x2pMZ6UZz0o&#10;HFAG+poYdaMYFBJqQG9aQn1oB9aAevFACdOKbjbypwaccYo6jpQBFErgMXcsSep7UNgmnqDyaY2a&#10;YDojjNOAJ7U2MHBqQcigBHOFIqJc8ngipG9cUwkYzSAAOmaQk5IAFBPOaACelADoSfMAPANSuApJ&#10;zmoYyS+AQak6k0ARkncQoGPWmgcU4nk5ppODSAZNGkqgOA2DkUpJCgYFKcYpp6e1AASAo4qNuaex&#10;44pjYI+WgAU4pR8oPOSaRRuYCo5bqGInc4GOMDk0gH5PTml5wT0FQRyXE+RbQMc/xNwBViLRpJRm&#10;8uCw/upwK56mKpU/iYyJpokba0gz7GhJIpRmNtwBwTWjb6baW5ykIJ9TzWfqlqbOT7VbqBGeHUfz&#10;rnp5hTqS5R2JFXingLnqKrrcoqg4MmRlQvOaPOnkOEtljJ6b2wa7rgWgoZgABVW7aKPJaROB60xB&#10;POzwyuQQOREP601dLHG2ELJ281ic0XGVd9r98OXcjgLzUeJp8ssJWMdGbitUWf2dD5ghhY9WTGQK&#10;rXj2rFQLkMkfO3u1FxlNLaRmAMyAHsvJqUWUSOQS0rY5VjgU99TtQ3m21pIHxgcYFI2oXLHKW0Mc&#10;h/jY5ouwHwwyJGxSONR22rkmj7PdSRES+cMngYAGKrte3bNua52kdBGuBUEjySuXmnlbPbdiizAt&#10;yxlZ0UMxIXkBs1NGpCkEYyaz9MjPmyFMjA5LGtEkBQDwSK2iJiMAR70gGG5HIFNTKgjtTwN2epxV&#10;gMyyhyoqMD5dzHNSyYWNmJGMU1IwtuvzbiTmmAbVC5Y0rqohwBnuDQyll4IFKCfKwaAK+QehGaIU&#10;KqxPUnIFKUAYngCpYXQfeUk44PrQAyZVNvg9fSoAgC4xnin5JBGOpoJOME4IoGQSRx7clMt0BrEv&#10;YzFdEHvzW6xHT1PWs7WEzslwM9DWVRaGlPcogdKeo5psfIqRRXGzvRNHVgZIGKgQVOo4rFmiHj6U&#10;4eoFIo4p4A6ipKAngEUpJ70pVjyB9aaDxSAUgVGV544FOODR1FAELDmmsuBnFWSoK9KYYzTuIrFA&#10;3UZNQNCd2Fq8EpGj29RmrUibGayspIYHIpmRWiU3DKkZ9DTDAp4Za0U0Tyso0VbNqvYGk+yr6U+d&#10;CsytgU4AdjVj7KvoRThaKF60udFWZXBAqRWPYE1MLaMDvmniEDkDFS5IdmRKJMccVMLUyLlpKcqu&#10;D8oDEetDJKxAAwfapuOw+OGGHIRg3HJNPVweFINSQ6eMZlJ5FWFiRBhUHFS2VYrrFIf4cA08W5x8&#10;1WSTtFMY8VIyBkCjCioXx0FTSE1Ew6560xEEg4NVWXmrbioStUmJkQH5UyVFAJA5NT7ahl6HNWnq&#10;SylJV7Tk3EAnAIqlIK09PQZAIIOMiuqnucVXqa6wjYgycrzU0hLKRHweuakiuA1uoCjPQ0o27TgA&#10;V1HKQECRAec96hRCG+YYJOAKlWUNMqBTgdcUuwZGQTg5FMBYwFBBGDnpUgPOOcUhyxzkUyN2ZWyR&#10;lTzigBxBJpQFUjgk0A7mAB7dDTwVCjJGSaQCZwcZ49KfortFqjwBvkdckVBLkDOCeO1TaOVfWC3c&#10;R1yY2PNRkC3LWvS+RpborEs5xXPyq8SxxOMALkEdDWheztfX8jkj7NCcAepqlNM0xBY8DoK5MFSd&#10;OnruxkQNOU00ilGMdK7QJ1II4qUXA27cc+tQKeKTGe1MROHiJyZNp9KnjAf7pDA1VUjjco49qFwO&#10;VyuDxRcC+bU9ARmoXhePqMinw3UhUBgG96srMhXkYPoadwM8g5GQaK0GCP1qIxKeMUCKoHA5FIcZ&#10;qSZUjUkg8cAepqJ4byMBms2KkZBU5NJyS3Yh2Bjmk5yKjSeNm2MSj55DcYqXBxkEH0xVXTAUk5xT&#10;WznilI6k9aQjPegA4xijNJnqM5oGKYCg8UHp1pFyDyKUe5FAATyBQDkYo96KAMnX2O6EY4Falujt&#10;YxFQWGM1l66R+5+vNa0Dt9kiKNtG3FLqU9hBwcUue1JnFBwTmmQFGeKMikHrQAoNHApDSk5pgKCM&#10;U4EnjGKaD0pQTxSAeD70owTimDHelFMBaCMmjgcUAmgA9RT4hmRR70wYoGARyetAEl1xOQetRA05&#10;yGbIpPyoAMgc45oHIpMZoB4oAPrS8kUgo6CgDoFOBxzSMct07UIOuKUgE1IDOTxRwR0oIIbikBPO&#10;BQAhJA+tBAJwScUYbnI4pFNAC4HHoKjepBjJqNzTAdFTugpkfHNPJJHoKQCMAcYJ4prYxjNPPC4H&#10;emZ4oATjFGeuKOT2AFJ3GBxQAsQAYHGTUrDGdtRR8vjng8VJKwDe2KQyMgjrSEgUnX1NJgKMsDil&#10;cLMQ4Lc0EjFVmvAzlYIZJD7CpVtL+5UfIsC56tyaynXpw+JhZiuwVNzEKB3NVzctKxWziMx9cYAq&#10;9FosIYG4keY+hOBWhHGkS7YkCj2FefWzOMdIK5XIY0Ol3dxzdSiFT1VetX7fS7S25WMM3q3Jq5jN&#10;KBXl1cZVqbstRGjgYAAHoKXFLiiuS9yrCYpGRGUq4DKRgg0vI6KKCWxwozVK/QDEktfslx5P3YS2&#10;UIOMe2alurzTbebcz75BwQDk1Belr69a3uf9VHyAvGalhsbaFcxwqpPc8mvpcLzSprmMyGTWH2n7&#10;BZlc9ZJOBVWaa9mkzLcBRjgRirxt1LEsSwB4B6VDcAYAAHHpXVYDOa3EjEvJI5PXc1OVFjUbEVcd&#10;DjJqVhg1G2SaYxHdnBDN+AqPaGqQ4ApuDVAMIxTDwtSHk9abIMKSfSgBLHEqN6bq0ZHUqBt56ZrP&#10;00qFAUHBOau44YkcZrWJLJUKhSSOpqGZWd820hUZ5U9DU6AKg4yDTQQikgDIqgIcnyPmGTnBFKSr&#10;BduVIpsErvIyOp9QccUoL+btK8djTAdcBjEdp5FKN3lBwgAIqRWBX3PFM53EFulADMEo3QcURBSm&#10;O9LICxXBGT1pdu1htFAEbKM7lOWB5onXcuVHNOUFnYE4xUhIRTjkAUDKXllWJkQsoGTiq10FubNw&#10;AMg5X1q8sryCQuNpxgD1qsYCkQORnqRSew0YkYIOCMEcEVOoqa+t2ULcKmFI5xUaAFQfWvPqLlZ6&#10;FOXMiRRxUqjNRxjAxUwHWsGbijGakUCmqBxTwDUjFBxnBpCOvHFAzk05cjNAyMAelAGOSKmADdRS&#10;mAgZQ59c0gIxzxQ4Jp2MNgjBFDemKAIioDDcKQgqflOal7cjIpjKB60XCw0gHGQKRkwRg07nAHWn&#10;ZPHANAWGgAjsaCikg96UcZOADShs9RQA3ywxORR5NPBIPHNOGCfmoGRCEdalEAZRu4FPUE8DAp6g&#10;Lz94+lFwEWFSPm6e1PCogCxjA65oCOMHI57UYIOCRRcB4IPXr60UmBSk0AMP15pjU5mqMmgBpJxU&#10;Z5zTzzTcY60wIWBPbFMK+oqZqZgcUySEg5xmoJz1qzIVUgE4JqtOMHHeriSymRlsVuWcJjtw7HFZ&#10;EEfmTqM966O3gUwKrAkV20jgrEsBUKQwIPbjg1NHtZSBggVJGCFCkgjGKRLdImYRjGeTXScxGkCI&#10;xK8GkZtgGRnPBqWZFG0rncTzSFSXwRwB1piIkVVA6+1PhQQpIcBix61MwGBtUYPemt8q9s0DK5Tc&#10;F9Qc5ofABG3nqDUjfe61FJk8g8ZpAIWLLhuDVR3eKQtExEhGAB1p1wcKQpOQaigAlv0Esm1AOGPH&#10;NRPYAw1vEqujqW5IwTk0zzUzgsQfQit1rWZI1MN15gPTcAcVG1vOsgDyQMxHUx1hdFGMXQdWApDI&#10;g4DZrYktnQnetsR7KTmo9rgfMYIh2GzNLmAy1uI843VOsiN91hkVfJOFDNb+xMdMaGJnw0du8g6k&#10;ZWi4EceCpJIxRIV6DBFPewg6tGAcchZKjOmqoGJJoiRxkZFO4CxEBsY4q2pDAbSCMVT+zzoCVMco&#10;H904JoSaVMiW3cY6FeaLoRoAHaelLwVGTiq0d2mOpA77hiluZA6pFFzJIcDHpQ5JK4iewtvtFwZS&#10;cwxnCg9zWvk561HbwLbwJGo4A5qXFfM4iu6tRyIZWuLO3ugfOiVj6gYNZcuizwsTZyBk7RtW5ijF&#10;FLF1KT0YanLyvJb4F1A0R9eooDq6kqQRXTOiyLtkUMD2IzWfPoVpKSU3RMf7pr1KWZxfxqwXMvA+&#10;hpMip5dKvrbJiYXCenQ1VaYxttnheE/7Q4r0adenUXusY/NAx3FICr8owYexpexNbAGQQaTJpSeO&#10;2abn8qAMrXSCIwK1LTJsoQRyBWZrfWEnpmtW3I+yIQwzjAFLqU9hWwOhzTSQRS/XmkFUSKRk5BoB&#10;OMUA9QBik6UCDGRyaUADp1oyMUUAL2zmnKATTBjGO1PzQAuR0605SAec/SmZpRkc54oAUDkk0Aeh&#10;zmgHmjoRjrQADilUbmUY70dFxxmkU8jAoAdKAJTtAxTcfnQSN1GKAFzxyBSDBzRinUANJzRjFLkZ&#10;pDQBvrSnHNNB9DSkipAb93vTSSBxwSaXIzikbg9OaAGsBuA3knvTsCmgZYnvS/jTAXjFRsBinkE9&#10;6a9AAnTripDnHJqNAMEEZ5p5+lACHqPamnAB5OTT2IABphIPakAgPymk64zSnHpSDJ5BoAchO8U5&#10;sM4LD61Gh+bOepqdjkn6VFRtRbRdNJySZA1wFYhFApgmZpAGIwTyKjONxzTTgsnb5q+fnUnN6s95&#10;UoRWiN0BVGFUL9Bikxmn4+UfSkrzXJt6nlNaiYoxS0hNSTYOKM0lA/WgQtGaPek9+1AB754pshCx&#10;lm6KM0+qGrzGKxbH3n+UVpTi5ySB6GfaEys8vH7xs/hV3bke1VrZdqgKAMDFOkdl6MRX1dJcsUjI&#10;ldSBwDVWRCAQFOfWje7ZJc02R5hysnAFaAU2ySRTMfnUjEsSc9aYaYxpH5UhpxANNNMBgA70yXhG&#10;9MVNjPNRTjdEwz2pgN0wqIlYnknpWgrh2KAfWs7TzthUHnFX4gQxYcVoiWToMJgdjTcEKQ3NP/gx&#10;Sb8gAAAirATGB0oKnqDS5DKQRjI60KOcE5wKYDUBB9xSKQ5bAAOec09iFAI70i425IoAjc7EyoGR&#10;T2JzHgckZJpVXKhj60rEn58ZHQUANAChicZNNZGML7Vy3Y1IELNjHNNGVlYE9O1ADZlkkt4MIGI+&#10;/VZ4wWIAIx2NXWLFODj0NQLGSx3Nk55NIZWASawZGOMNg1kqpVmj7qa2IkY2syKASJMis27Qw3YZ&#10;hgOOfrXNiI3Vzpw8rOwqjipFpAAeV5xTgDnIrz2d49RTuRSLT8UihoA5INKBSlaBxSGOUAdKlQHu&#10;eKYB3qRRSAfhGOCBQYVYYNNUGng+tAypJDJGx43D1FICW7fgau5BzUciBz8w/EUAVCOelJjFTm2Y&#10;8q2D6GjyWHYmgCDgkUoHqac0L5yVwKjKjoTQA4EA08E9sNUJIHDHFLvHofrQBZG71GKco4yTzUMT&#10;IxwpOakAbOADQA8YHGCT60vAFKkTYyeKkCAdxSAiyQKRuecc1MUUcimEgDgYpgQkeuBTeASKe4GQ&#10;etMNACMajNSbc0gjOcGmIj20oTipAvODUmAF96YipIikYIyR0JqhOck4FaFwxCn5RWdccLmrhuSx&#10;2mQ+ZM7MOAK6OEhoUCnkdKztGtxFbl2++3IrSwSucbRXp01ZHl1XeRKoJySpyTT2O0g5AOMEVBAj&#10;24IDlyTnmp2BY8gZxnNaGQxiSwPApWV8B1bae4PQimghwOMkGldsjHYCmA5wSgCnJ9KRw2zLDFMS&#10;ZZFJTPHFNkJIwTwelADFJBIPNR8KSM/Spclcnioic5IHNICrPuDHAyepqtBbi5kdp0PlgZAB5q3L&#10;l8kA5FLbOFDjGTiokAtvZ28ikW95PCB1BPAqb7DO+Nuq5A6Zqsp4OOmeaRlGe9Y2KLj214hBbUY+&#10;PYc1GxuMkHUIyPTbVYADuc0YXrgUWAsZuVwPt8TAnoyjFP26moJU2snocCqTKrcEClUYHBI7YzSs&#10;BOv23fvewiY9yGqX7abeQNLa3EYxztO5apBemHkz7ManhubiHASUsM8huc0rAWo9QglfC3CDjo67&#10;anjILAqgbPeJ8jFVRLHLn7RbxN7gYNR/Y7J3Ah86BieCrcUWEai2oAJLh48ZMci45+tGk2KNM90Y&#10;tnOEGcis90vrZQpuRNblsMT1xXSwrHFCiR/dA4ry8wqyhHlXUEtR2ykINKHBGR2oDqy5B4rw9SrR&#10;G4pMU8gGjFBHKMxRSkUEUybCU2SNJRiRAwPqKdSimm1sCMufw9aytuiZoSf7p4qk9h9lmaKSfecZ&#10;FdEK567dpbyQnscZr0cNiqu19DvwdCNZvmIHQhsYJ9xUfqKtLIykYORUN1jzsqMZHNexh8R7R2Y8&#10;ThPYrmTMfXMER47Vdinhis4S4IyOtU9YAKpj05qzHEZbGMZ4xxXUcPQtAhlyvQ0maFJ8tVYDIGDR&#10;/KqJAYx15pQT070nFL1oACRigD1o4HNLy3agQuOM05emKYMnNOHTFACjPalpOcc0AHmgBciigClJ&#10;BoASlBIHFA9TSqCzqo7mgAIOaSiT/WsPSkHHUUAL0HSlB4puaKAHHHY0lLkYpDQBuKM45xinFqQM&#10;OBig84A60gG5I5UYNQoZmZjKQecDHpUzYHUcdzUY+8TnjtQA8AjvSE8cU48Ug4FAAPemNnmn5PUj&#10;IpjnOOKAFjOFPNPyAvNMUD1p5IAA4yaAG8MOBSEjnFOzy3tTCQPxpAJg4zScgUpJbA7UgIzQAsf3&#10;qm6GoUILDnipZCFIHXjPFJlLRleRAJDUUqDggcg5qeQ5IPqKjbkV83U92oz6CDukzXt38yBGPen9&#10;OKgsCTaLmpj7da8+fxM8yorSYhBIxnBpaQEHkH60tIxYUYoAoyM4xQMb83mYwNmKfTVkVnZBnI60&#10;4YIz6UMY05A4GTWNq5Zr+BMnpkjtW3kYya565mZtTuDjO0YHtXbgIc1UipsSQuRuLYHNMlcE9arB&#10;iBwxpMk8k85r6QgnycZJqNnPrxTS5z7U0tk0wGmjHFLmjApgMIpCM04nrim9T70wEx6VFIPkbntU&#10;pHeoZjtUkCmBW06QNO0TH5gcitNSCep4NY+l4OrHNay5EzITznjjpVxEy0wLQkKcEjrTFXZGASWP&#10;rUqthcNgEDrSKFYHn6VYhWHyKO9K2cgkDAqJjgfMRx0qypUrlfm45FUBBLksMcCnkMVAVNzEZxSH&#10;DThDkVMykPvQYYDANAiNQZFCn92x7NT5YzHGiLIDIDkikRGkBMjZIOQaURIGLnBbHWgY9EC7nyBx&#10;zUAB88NwwPXFSYypymAepz1p6wnqq/hQIiCDkcdeBSqhXIbHPQU8RMrDcMc0oTerPjlTSKM0AKLl&#10;Yz8wbOKztVDAQswORwa2RbI11cJISN6blIqjLGHXZKSwJwCetRNXTRpB8srlGEbcZ6VOAGxtFR+U&#10;be4MTA7SMoTUi4yDjBry5pxep6cWpK6HjjHFOXBOARn0pVAbANNWzH2kSsxJqEUPIyDkc03FWNlR&#10;uoUdKkoRPcVYUAqDVZcVKhxyKQE4UY6Um2nr8yg0pHHWgoiKmmFT34NTHOBimkH60AMwcHJ+lNJI&#10;zwT9KkAGelIV59KAIy3y85FICpzlQal2YzzTClADFRBk7BkmpuSMqq/iKQKAemKUgepouAGRcAsq&#10;qw7LTg4bBpoReuAacPTAoAfkdSc0zjHIp3GMAVCZ0M3lc7qYDsg+tMJBpx60mBmkBG3Ximgbqm2g&#10;8E0oQHgCgRAADn2p4A3CpvLGDxTlAC9BTERFABnuajfoasnGDVVz1zTAqXHSqLr59ykQ6E81duG2&#10;gnmpLC3KfvmGXY4FdFGPMzCtPliasFskNqiYOSetSYwpHbOAaSMlWzyTjimReaqbWXdlsk+lekjy&#10;2SIpU5B69zUjgocK2cjrTVJwR69M9qjYFZo9xJz1A6UxAAWbsKJASKdK0ayxpGSd3U0mQzEKQSOt&#10;MCFVKhgMYIoaIhASxyO1Okx1XOAOaUMNikHIPekBVmdlcDHBFR72J4zUzKrSFmP0pjAdVH1pAROx&#10;yR6iktHRnkAbDAcg0rERqznr6UQWijUV3H5JU3VEmMjU4YjOead+NNICyuo6A4FOBrMYGm040YoA&#10;TrSAU4AUlIBAKeopKdikIUe9W4M7fu8DoarqgyNxwPWrUTsMIBuA6GgB11g27ZyK2otwtIjGAWKi&#10;siXe0DjAxjoa0NMYtZRTMxwFwRXlZivdTBFsggALjJPzCmmPGECjYetDMkYMwDHd2FOyNoJyN1eN&#10;qVoKMg4HQU8VHGnlrtLFj6mnEnGB1qWNDiKQrSFj/DgnuKCSWGCMd6Vg0EK0lPBz06UhGRxQTy9h&#10;DwpI9K5xgfMck5JauhlBEL/SudXuc5NdeH2Z62XrRsVF+YZqvKxaRj2zgVbj5bHrVOUgOwHIBr18&#10;D8TDMW+VIztXwyA9wKuWpxZRZ64qhrJKhCP4uKv2g/0SMHqBXqdTx+g/ORilIAGM0Y7GgjFMkXg+&#10;1IBTJJViUMwJBOPpUmAQCp4PINAABSgjbQBRjAyaAAU4U0c/WndutACnpxSqR1xzim+1KAc4FMBQ&#10;eM96DTc/NS9eM0AB9qcrlSCOtN7dDSj36UAByWJPUmkyRR65NKBikIMgCijA78mlI9qAEOKXOOlB&#10;9KQHHFAG6ME0MT0zQMAmhiAQT3pAJgjGTxSHBpTycnNGRwO9ACHoMCkyO44FONNOeaAF45IpjYFP&#10;wMc0xsdjQAiE5NPOD0waYpPIAzUnAXhaAEPCkngU3PGcU5lBXJpoOcDHFIBCcYpDjNKxppwTgmgB&#10;ygAjNF1IlvCZZD2wAKIkUyEu2FAyax726a8uAFBWKNsKO5pS2NIK8kaiMXjVmGCRnFNkOFOKcowq&#10;89qbJjFfN1Heo2e9BWSRq2Qxap64qY1DanFvGMZzU3fFcE/iZ5lT4mHApKWioMxAOx70oGBjOTRS&#10;MwVdxFAwOByAMnrTwKYiAZIJ+bmlQELgnJpsaHVzDk/b7tgcgnFdHKcISG27eTXMwlWSaQHl36V6&#10;mWR95szq9BtBzwMUGkr3TMQ+hpuKeRkH1pvQUwAYNIDknNJRQAp6UnBNOppAqgE4GarXRCpnNWvU&#10;VTuyFUjvQBRsfl1JW7E10Aw02V655rBtQTfxgcHrW7E6eYqZJYnFXETJJMs2SMnoAKUAEEKcY6in&#10;SFVk2qeVPJpqnbuCnJJySa0EPWFOCyhiR3p6usKEbeScACoi5XqOgzmpIipjV2YZJ4xTAaD++BY8&#10;ipGIB6kZ6VBIpEwKnKscmp94MgTA+pPAoAXIXGetKpJBOwAAVXmuYwWRiARyDuFH262CANIoB9Wp&#10;XAtMFaAg5z1GO1JC7ICdxORWfcarYROpFyTjqFqGXxHZAgL5hAo5l3CzNVXZWIZgQakgIMjbTwBy&#10;Kxv+EhsSQfm981ZTUbeVA1nIGd2wQetLmQ7MvbQb+HAJAGT9Kq3sKzySPGNpjbORVuCTdLMhO4qn&#10;VetV4ryOC3k2xk7Tlt3U0xjJYYLtVWYc7eCOMGsgpPZ3XkT8oeUetwpFMnnL8yuO3amyqZQqFQyg&#10;dxzWNSmpo2p1HB+RmofmFTrySBTXg8mQJ6jIFOUYbB4NebJWdj0ou6uSgDA4qOVTjHapQM9KCPWo&#10;KKhG2nKVyBmpGQMDkVC8bBgVGaQy4hBAANPx3xVeHOcMKsjGBQMRlB9qaUqXHFBBoArkYppBJqwV&#10;BHIpCuBwKAICDQBUhXHBFIUA4oAjAHangUu1e2c07HqaAG7OOKURcA5OakUcU4CgCMpx1qMoAc4G&#10;fWrBA700qMcUAVytJxUpQtwKUQAZ3HNAEaqWGakVAo+anhQpGKdigQwjg4FMbipjjFRsM0wIXJGe&#10;9VJCFBzVtyMe9VGOWyAWwelXCLk7IznJRV2MtbGSYtNNlIgeMitOOJVVUUhgOhpRNLJBhiAuMhaS&#10;MqdpXOCOa9SnBQR5dSo5skAAwBUikhSDwKYvLYI47U/OFY8cdQa0MxqDJJByKY4OMjnFSREMjEYp&#10;r7gA+QoPApgNjOYmyOcVEqYGakaVVXLEAeppEcPGSvzc4OO1Ag/hOO4xUChguAuFB5zUrN8wQHBx&#10;mlIbadzDBoAhZ1CAjoeKiJBJAFTyqWVQmAFNQMTuJxSAhuMi2ZlPIOKsX4ePUrMRDkxdKrXTN5Ko&#10;AMM4Bq9qaC21S0dmJDJjntXLUnaaQzPORKwYYbPNOzRKAJ3+bdz1oXpVDCjGRRnFA4BoAAKKMUo6&#10;0AKBTsAYptSKNwAxSAbk+tWYJCSEJAAFQEdeKVMswCigC8xV4mUtjI4NXtIYtp8aqAQpway4Xd5T&#10;G0Y2gda09CIXTzk8byK8zMV+7BbmiAQQMDFM+YOxYjZ2o+WEBGYnceM0uFJ8s14ZbEUEklsH0NLj&#10;AznntTUcOxUZGw/nTsBznqBQ/MkQDGTxvNMcsOIsFs8g04EOS20gr096RcMpmCEPjpTQWH4wuAKV&#10;T820fnSISyBsYJ7UfLEjEZz1qRxWpn6renm3hOG/iNZSJsGKezebPJLjBJpcbjjNejGPIuVH0NGC&#10;pwshofY2ehFVXIDMfU5NTzsN+OwFV2OTXr4Slyx5n1PKx1XnlyroZmuZYxMeM1oWozbIOvHWqWrg&#10;SIpLBdg496uWhzaRtnqK7ep5/QlwM9aSnxxvKTtHA6k9BTWARipYMe+KYhrKGADDIFPB6ccU0ZJH&#10;FHsKBDxgfWjoaQH6ZoBoAdxQDTTjriloAecH60AjnJxRnikxQAtA4oJxx3pBnmgBT0oxnpQM0c7g&#10;KAAgggcGlxSHIajJoAXApc8c0mM0d+aBAKWkNBoA3QKUgAZP4U3qx54FO4wKQDeSeaKXoOKQ8igB&#10;OR3zSZ+X0pc+1J97tQAoPPtTWO5SaVs8EDimyZ280ANQZyKlUttxUampATjgigBpU89cmkxxinMS&#10;MgHJqPBycmgA4UdeaTco9zQBuqtqNwLYKi/fYcY7UDINTuicW8R2k8saqgbWA7k9aRUwpZjuY9Sa&#10;fHkzoByc80p/Czal8SNfGAB7UyXhalYc1FKeK+Yl8bPcia8Y/cIgJBK9akA4xnJFNjz5KYxnFKee&#10;QRx1rilq2eVLdikA8ntRzj3pM5wwPy0Egck8HpU2ZIEg8huB1pFBL7w2VPQUqoEyFHB5NOHXGKL9&#10;hgeBk9qRXDLuwRS9T9KMc4xxSGV71kjtZGY7dy4zXM2wC2a85befxFdJqhRdPlLqCAvFc5EAtvGC&#10;OSMmvayxaNmFS/MKTxzS9qKOa9kkQ036mnH1pvbpQAnSjvSGlGKYC00560pprUAIxqlcksDg1ads&#10;A81TlBLcdzQBDAC19GVBYoMkVtxEMyl1CnORWdYoyzXM235Y0wTSm7kEKypyMYGaOdR3EzZuIlOJ&#10;VYZPUZqjPqEFurCVhntjk1zt1c3MrtvcjPYHiqpRm65Jp+0CyNy48QRnAjhLD1Jqq+vXJAESrGB0&#10;wKzghz0qRY+u6pdRj0JpdUvJsBpj+FRCaZyQ0rnj1pAhI5HPaneW20YGTUOdwuR4Yg7mb8zSxxbi&#10;Mkn2NWAhypCnHepY7VzN0wp6VLqBcqvCVYrjG7pVdkK5HcVvPYGVGbBzGMkVSuLBkjEuDtbvUQqp&#10;juZmCK0dDmhg1BHnGV6CqckRDYNORGU47noa2uUdbPqaQOxggfd6461Uk829dTdSCJCM4HenW91L&#10;Lp4KkCSIYcYySKjVvPZXYhl6YrSM+YOWxp2flpCYoSSgp/nGOUDqKpWt1Gk7RphFHBJ9avnCr82M&#10;k8GtLiGXirMiOuQy8imRYk56EVODhTuA4FQopWUjaQOoNcWIh9o7cNPTlH7MHNDLwTUoxgimupwS&#10;tch2Fc9800dakbp0qMg5NAD0HNTAAgVCmeuOanQkdqQDiAaUD3p2AaXAzQMYB6ijaMDipVFBBIoA&#10;gYDORTcHnIqdh2OKjljMkLorbSwxmgCEANyuGAPOKkCD0qnYwHTsxySFzIeDWiKbQkNApce1KAKU&#10;0hjcUxlwcdakzTDyaAGYz0pwApwFLgUAIEJGcUlZ1xaXovVkimLR55GegrRYjJA64qmiLjWAAGap&#10;Xd0luBhSxJwAKtNHK78A4pqxhZjGy/OBnBrenQlJ6mNSvGJXJZow+w7T1qdXjVQ0a8YwRUkoCxGM&#10;YUHmovIZVBXGG613U6cYbHBUqynuPjKB0DLhCOtO2rEpAIC56ninxwqY/LY8djXO+IpSrpCkjE96&#10;tuyM1qasuq2UDcz5I7Cqz69YluknXqKw4LKSRlVYy2eScVbXT3JZDA42jJOK5pYiwtDQ/wCEhtOf&#10;3clRyeILQKdscme2aqf2cxTzIwcHpkVnyxlXIYcjtSjXctmF0akviJWjKrbjPqarf8JBeBSI9qg+&#10;gqgVHXHWgoAcetX7Rj0L48Q3gIPy5HtUsXiJtxNxCHzWQ6bTimEU1Nj0Otsr+yu22pIY5D0Vumaf&#10;hkuWRwSR6VxwYqcjIIroNM1BrtFRuZo+hzyRVKfcTRpW8Ym1G3hIyobcas+J3Vb60VoyVB60mhL5&#10;t9LM5xtG0H3qXxGNqWhbDOJK8urUviooFsZdyEF0wQnB5x6U0cAmnXYB1CQrxxyKbxmvRASil6Ul&#10;ACg5peKTFOA4oAAc5pwbjg4pMCjOe1ADg3XJzkVPAQI8nqKr47mnhj0HFAFuCYecEZTkjqKv6Hza&#10;vGRwHPNZUPN1GffBrU0YYW5jQ4YPXnZgr0gW5pEK55GSvSjDbT03dqUgkAZGe9GAxyD92vANLDFD&#10;qmSAXPWlOAQoU4NG0LIZC2MjGKUAgHDcnpmmybDJQ5wI22kdc96GBdlZXwF6gd6XEgi7F6SQtGil&#10;Y9xY4YCmvIAKgyCXccAYx2ps/wAsEjluCvHtT2DblCY25+aotTcJYsOx4px1kka0Y800jCjGFHNK&#10;Dtyx6Dk0qjCgegpshxBKfRa9BayPfb0KwkEu5wRgmk9vyqvbkJGBkYNS5yDX0MFaKPm6jvJso6og&#10;ZckjI6CrVif9DTFUdayojYZFXrHAskOc5p9TPoSsp3Eq7gHqAeDSgAdBRmlHIJpiAEjvSY96BjPN&#10;KfWgQuB6UdABSZpDmgBwx608ACmYwBTh60wFI6Uowe+DSUnGM4zQApAxycn1pRzjFA5HtScUgF59&#10;aMEUYAFHJ4BxmgBOh65peOaGAU4zmkyBQAuaU4/GkFHNAgyMUooBzmk4oA3CQDtAyBTs8DjFMXO4&#10;5GMU89OvNIAPakJHTNHFJgFelACZwMseKPX3pOAeBRn6570ABJ4GTSPnoadnGPWo2JJ+Y0AKgHPN&#10;LkYpinnpinkHHWmANkDrTcFjgDJNLyeSKaSQrEcHFIZXvLpbcBACxPXb2qjKA5DsSSaZnarYBaQt&#10;yT0p6IwUu7c44FMoaSMHB5FLbZa6QAd8mmH9epqWxwbtPes62kGbUPjRretQzdB9alJ5IqKTBdAf&#10;WvmF8R7SNgsIoUbaSTxUoUAcDr1pAOOcY7UIH53Y9q45M8t7i7RjbjimIWaRlK4UdD605wxXCnBo&#10;IyuA3I60kIAGIIJwe1IwcR/KQWpxAPOelBYKNxPFIAGcDI570tIPXOc0pOBk0hmZr8u2w2A8u2Ky&#10;JQQ6gDbtXFaHiBT/AKOin70mTWfKd0pLHkcV9Dl0UqdzmnfmGnGKOaCBRkY5r0hCH0pCR0NFB5BF&#10;MBhxSgdKM0oAoAXFMIPIzTweMUEUAV5OnSqoXdMvOOeavMoPFQNApLFuABnNAEml28t1pt+kPzSM&#10;+KluNPaLT4IiRuQ5fFX/AA5braaYZ2JzK1XzaQRsUYFvOPOa8avimqjXYmSfQ4yawLMZhwh4BpBp&#10;EykBjt3/AHa7YWVuyfZzH8ic0CGGZN7R4ER4qVjn0QrSOMTRZsbOkhqynh2R1ADDK/erqRFCzLdk&#10;kYGKekEUDM4JzMamWOmHLI5r+wDuDq42DgmnJoOyQu7jyz0rpDaxBDbcgPzSG0ieMW5yQnNZ/XJd&#10;w5ZGDBoOxJVnYFn+5Vm10ZBbLFKcyKc5rTeGG4YNuP7g1KojP78HIIxUTxM2tx8rIlt40ICxg7+C&#10;ahks1maSF4wEHKnFaIHYDjGaZOjlR5ZAOea541Xcrk0OQvdOUuSqFQrY+tQxaX5quWG0pyK6u9hM&#10;gUBQQepqmIZPMiaMBgDiQe1ehDFNxIu0Y7xPaiG5iUqHGGHY05oVKF4OATkp6GtnVYHkgwqgRqMk&#10;1iIcDAyK2pV5NcyPdw9KGIo+ZEsStnK4JNXIJwqlWBzjAPpUIeQE7Yww+uDULPvJCkq46g8V308R&#10;fc4a2GlSdjYinLx42biODU6ATQbkPKnBFY9ncPbzkSqdmOSK1Ld90eY8YJzwea6fdmrGEW4O48ZH&#10;DDBp2B0pWIKK2evBz60ioWJC8nFcdShKOx3060ZEMqDGRUOCD0q0T1BGDUbAGuc3IgBxjrUq8dab&#10;inqKQEgApwoGKTHJ55oAevSlpqjFLmgAOKbg0tHFAxpUHnAzR26UpxTSOKAFH04oAzSjHakIxQAh&#10;FJgU7IJprSLGpaQhVHU0xC9KSoZbkFFaIFsng01y0YO9j61vChKZhUxEYEinJIoV18wjIOOT6inQ&#10;xh8MJApxkK3Gajd57di0dnFM56FWrshRjDzOKpXlPyIbm9jXaULuQ3IXoKnjBmuBKq8FeWY4Aquw&#10;upEL3SxQx5+4g5JqV0MyqHztHQLxkVuYDLoLcMyIMqp6g1MNqIgU4HvTWRUYCMY9RThK6sUjh84A&#10;fkaAJWcKoYAYAyTWXp+lHU7ua6lGVBwtadwzSRCNowpK8j0q5Y2/lW8RjO1F5YeteXmGI5I8sdzo&#10;pxtByYlvZGKz+WNFmHSrJRliTdGGc4DU8KrS+cH+XGMdqVVdGkfO4HlRXz7qN7magivJYwSYRV27&#10;DnArnb/RS+rEquI2FdbHyoLDBPWoriDzUZQcE9DV0sTKnLcmdPS8TjE0Kdp3Rkwo5U02LRZpYpCy&#10;FWQ4A9a697aTyESOQbx1PqKdPBIzxmNgAD8w9a6vrsjPkkcJLpkwtzPLGVAOCMVQltXToDzyM16V&#10;NAZGCGNTEfvVn3WmW93IUMZQxdCK3p4+/wASF70TzwxsOxzVnTvMS5DxkBhXTt4eYztLEQydqv2O&#10;m2qxi4ltgkinFdM8dBR0DnvoP0G0eO3Y3C4aQ7hTfEJWWGJ1B3RyYrUiAjjADdemaz/EqN/Zm5Ry&#10;rgmvMpVefEKTLSdjHvAWuy7KFOOaizU1wCGQlt25c5qLFfRAJ3pTijB9KUgYxQAgpRnFAANOHtQA&#10;3NO4IFJjJpQM/hQAAkZp2elNOPWlBANAEkbYnjOCfm5rU0VFS5vHzgBqy0O1lI7NWlpUpXUJoNmV&#10;fkn0rhx2tJgviRqgxqDOGJBpwAH3Rw3JoG1WEQT5cZ9qcc4IHB7V86zUjZwZvJKnBGc0oZJGIGQU&#10;60sQcRgSEF6V22AELnPBxTv0QiMMjMZVfKgYNLlVYyl/lPT0pRGiAxquA/WkAG4Q7PkAyDT0EIqr&#10;CSck7zVPWDsgjjznJq9GS7sCuAvSszVW8y4TIxjtWlL49Tqwkb1EUzgVXvSyWjY/iOD9KsEcgVT1&#10;KXaY48dTmvRw65qiR6laXLBspgKoAXpT1amnqaVTzXvnzz1KusRs9srDkKatWRxZR4qlq25lVVzj&#10;GSKuWhUWEW059aXUnoT0dMCkGRQeaoQo5pVPHFIDg5Az7Uuc5OOfSgQuaXjGcUzPApwFAC9TTh0F&#10;R45wak9MUABzxilyB2+tIowaGOCMAsT0AoAXooGKWm5J6qVI7GlJzQAZ4NJwKXjFIOoxQAvHUUYo&#10;xhj3paQhDjjNKBzQMUo+tAAeDQCRQcYooA3BjPWncYqPcqjLHaDTgc9CCD3pAIx9B0pu5RwxOaeR&#10;gUwjHHU0AIG6ClznIpM45xSE4ye9ACgYByaRvunjmlAbAHGOtRuTk7qYCr97LdKdwxGOlRKaeBjk&#10;8CgB7Mq9Mk1EznBOMADmnEgnCggmqeqXIgRYgRuPJFAyvKMAsp4JyaQENGdtJG7NAAw25pqAhWGM&#10;46UyxNmBnqKdYkteqMcAdaikLcDtUtjhbtQTyelY1/4bN6Hxo1u+Kjk4dAOuakPWmS8YPoc18ytz&#10;2DbdBIgBJGOacORx2pqPmJW9RS5A/GuKW55b3A4GTmm/Kh3f3qfgYxRgHjFJMAJGQPWkIBGCOKZG&#10;7uHJXBHA96epYryMGhqwhEbdkYxg4px9aWikxnP6kxm1SAMdoCk4NUWxuJz1NW70q+sTHrtSqgwa&#10;+nwatSRyvdi9hSEUooJrsATFIOlGRQelMBvFLjjimcA05TkYNADgD6U4jikUY5zTgCxANADMDPNJ&#10;KAtpMSMjGM1KQA1E6/6A47O4FKTshm7pcKppkCYyNuatDDcleR0pIE8u3iQHgKBSkN5uc/L6V8lU&#10;d5tm62HEdCBUTF/OVQoKEcmnt/dLct0pgR1g8sPl/WpiDEGHkaFo8IBkHsaWNkkyNv3DiiQyrEmw&#10;At3p7EqyhVyD1NN7CGkjb5m3kUkjCMBwmS3BpcyfaMYHl46+9SfhU7AV5DHA4XZzKcHFSKiJiNVw&#10;BzimxmQq5lUZB+WnxszRB2XDelVLYSHfTiowhSR3LZDdB6VLyaaUBXB5xzUJ2KaIZAVjbacnqAaq&#10;xhYlwx2vLx+NWSY58ShjhKaUWQ7zhgOVNbRdlZnPJajY4sWxgkcFyMVzckXkStGeqmuk2xvItyWI&#10;CVk6zGBcpMv3XFdNCXvNdz08tqWk4GZKrbNyEhhyMVVSe3u1KXDeXKOlXx1zWDq9uYrjcOh5r0qF&#10;pPlZ2426jzInJuIGJjlOAeN3INMj1N95MispHdaqRX0iYDgOB0BpI71knZyoYHqDXbFNHjSkmb1t&#10;r4cIk0gCqcnIq9Fq8U10BDIEjPXPUmufktoL5RJbMFk7xniqMlvNDkkMoFaqTIZ6HJ5RBcupGOMG&#10;oygVFcggN0rgkvbiMYDkita18SSrCEmYk54PoKl04SLjVlE6QodxGM07Z0zWfB4ht5VUORk8Vo20&#10;0d0HK5AXofWsJYd/ZOmGJX2gxtOKcecHFHpg8ZoIwcDrXO4tbnSpJ7ADjtSdcml5FITUlCdwM0HH&#10;c0ZxTScUxjjSZ9KbuzSZ60gH5AFBdR1NRsRjg1FO7wtG7bfIJwcdQa0hSlNmU6sYLUka6VWGFOCc&#10;E1CI2lkJlYNGTjbViYAxAEAqTwaZAh3EEhiORjpXoU6EYHn1K8piKFERVRtAPFK0YmUbmAxS2pkE&#10;7GVQARgDtQQqMCw4Bya2MCJIPtEUnzbiDhSO1SWxWNAHJDA8470jSoruYziNj245pI/3kuzPJ5Ao&#10;AjMoaZzKCIgeBTrotICkIJkQbsDjin3cUMan7TIFAGQAeSazbzxBDEqiNAZAMZX0pNgaQ8pEWa5m&#10;Absi9aH1WC3XfkRr3B6muSvdXmuTwojHbFV4EeZsuSfrWcqlkaU6bnJI6+G/N7OogjPlyNgua6BP&#10;Li222Tkis3w9arHpiOy5I5FaQbdF5/l5cdBXzOMq+0qeh01pcqUF0FAhObVSQRzipQOgU8Dg1GGV&#10;VWZkw7cH1p6qqEhTgtzXHIxRJ3NNYhQWPQUo4GM5NBGeCMg1kiyIGNczknBpFVISzFziQ8ZpxKNJ&#10;5JTgDPtQQsj7Sv3eRWpmMSNo4mQSZc8qTR+8SEblDP0bFKCsrlyCChxRGu6UyhsqRgCnfuK3YUxq&#10;F2J8pPNDAsQBhl6NUjHALEZxUJ2QqSSR5h4+tSncGkO2hn2leByDVTW4y+ly7eoGathWSLYGy/Ym&#10;ob8MbCVSOSnJrSm7TT8xPY52UloICwAylRAZHSpCCdPtmyDg4NNBAr6pbGY0gUhHtUhxikPSqAjU&#10;cnjmlx1FOPrTRQAd6UHIpBSkccUAJgc0ZHpSe1HSgB6DcyjPfrWzoo3T3LD7w4BrGQ4x7GtrRVBM&#10;zA4w3Nefj/4THH4jUXdsw2N1I6ltoyRg5NKQC2/PTikkdUwSM7jivnuuhoN2B5VlDcAYxTlRlkZi&#10;2QegpuUhdYlB+bnNKdrN5YYgjmqdwFQPtO7Ge1NkEhhIQgSdqc6bnVw2AvUUgCl/NDZGMUvMAUMU&#10;UbhuHWsjUW337Y5wMGtdQkbmTPL1iTYN3KR03VvR3bO3Br3myM1namFa7jHOQtaZ61mXpDXjY6Bc&#10;V6mCV6h04p/u2QHPpQpy2APxpRhlINNHBx6V7h4ZX1OKQwiSLtw1S6fj7ImOvepTllI9RTIkEa4W&#10;lYOhPmgEU3NGaZI7PNOPSmUtAh2RinDjPNMGc0oPGMUAOB6ZFKT0FNHNFADweKUFlYMpwR0NMBNO&#10;z0AoAUksTuJJJ5JoJHIzjFSREKS7AHA4zUQ5BPcnNAC8YGOaKOg4oz04zQArAgc0HoBSZ9OlGSaQ&#10;hfpSggg46ikAoGBzQA4dAaKTjHFGeKANpgrFfMORmpHdNuI0Cgd6jBHpTiOM0gDOQab24FKRkUnb&#10;mgBpPGQaSl4J6GkJBz1oAOc0xzySeaeCCRUcnBOKYCKwOeCKk/hHWo4u+acWx6k0DBztUt0wOtYc&#10;kouGeXO7nHPUVf1m7MNqY1GHk4BrNiyEUNgnHOKCkWLc5twMgkGkLESHbwMc5p0QG4cBQRTZUIYj&#10;sKZQxiAemSfSpLQj7fGeQcYFR4ORt/E0+BttzHkZJPFZVv4bNaPxo2hyc1HLwuakA4psg+QmvmOp&#10;7BsRHMaccbaSN2Z3DLgA8H1pLU5tkPfFTVxz0bPNa1EGe9LRSYOc54rMAIPY0tGKMUAJ0FNc/KwH&#10;BxT6gu3WO1kdjgBeTVxV2kJ7HNQvkzu4LMWxuoPIpIwwsUGcCR9wPtS4xkZzX1dFWijkQfWmk+1L&#10;jJ4pD1rcYHHWm9RTvekoAjbmlWjFSxoODkUAKiEgZq0Iwwz7URINuG59KlA4PFAyDyVY81HLb4nt&#10;gpJjZ8kGrRHBqKRWUcGsq0uWDZrSp+0lym/JLFGvzOqge9Zt1qqbTHbkux/i7Cshk+YliW+pp8eB&#10;0ArwVRgnfc9WGDitW7lr7RcOQWlII6EDpUi3Fyh3CQM3q1QLUoIxQ/Qt049ixDqDRlvPUnPde1W7&#10;e4jMRAnDN154rLwaa0aN1Xn24qHCMjGWHi9jaYO8GEYbvUUsqSMihWwQeTWIoeM5jkZR6ZqRZrkf&#10;dnP41PsuzMXhX3NdxIZEKn5R1FPw3mZz8tYy3d3GMBgwPXNPXU2VPLlUj1cVLoyexLw01sa4Bycn&#10;6UE4HTNQQTR3Kq0Tkhas1zyVnYxs1oytIUSQQCPiTqRQYtiqkZwAaky2wsyjcOgoXlAzcE1V2ZuN&#10;yBtpl8kp8rDJNVNTjSW2eGNTuiGRV9Q4QlsMw5FEm425IQMxGCK0hPlkmVSk4SUjlU5AOKr6lbCe&#10;1Y8AryKv3EJgunixwORTQisCGGQa9KM7NSR78rVIepxrpjGDnNMwfStS8tRDduhXgnIqDyAMgnqO&#10;RXswfMro+fqQcJNMpKzK2VJBHcVoWuqFR5d0vmxnr6iqrRYBAAPoahZSDiqsZmubWG5bNqdwJ6dx&#10;UM2mbCFViz56YqhFK8T7o2KkdxV2HVJF/wBZ8x9aYFZ7WWIk4IIqxa6nd2mArttByRWxa31nK2WA&#10;Jxkg1Za2sLmIFo9ueciq5RXIbTxAtw4Dv5Te9bNjcC6Z1ZskDIYdKw30G1uZCYJCoA5pp0rUrAE2&#10;chlizyBScOZe8iozcdjpGU8FSCDTCccHrWRY6xEGMN8rwvmtUFXUOnzR44I5zXFVpOO2x6FKsp6P&#10;cdkcZ70w5z0pN3HSmmbLFFBJxWKTexs2luLkbgCeaAcsR0qAEswIOMGrAI4OeD3rsp4ZbyOKriXt&#10;EjhypkWX5hngipQUVWiZRjryM0ZCkAkU2bDAAOVPbArrSS2ONtvcZDCUaUNMJoj0HcVJGgiOFHB5&#10;BpFjZIi0ZCxgZbd1NRLqFlZDMkgc4yBnpTETsWeTCDk9aQgxECQgAnAHUmsq98TRrjyQGrHu9fub&#10;gKFxGF6EdalyQ7HSy3FnazSG7woboKx9S8RrK2LaMKRwGrAlmknctK5Zj3JoRC3CjNQ5Mdiae6mu&#10;23SyFjTAowec05AeeBUoB2j5QcVBSIxEWZR1J6CtnTrDzbmOJVP+1VTTIdztKw4HSuw8P2ZSJrhs&#10;bn6VwYqvyJnpUYeypOpLdmgsbweVFGo8sDDVOFcSDBATHSmKHMRRmAkPSgRyC28rzP3mOteA9dzg&#10;eruPUuZWDAbB0NKNjkN3HFMJkjjjAG45wxp+4btmO2ahoYkcZR3YtkMeB6VIxIBx1qMMkrEK3KHm&#10;lkTfgBiCOaHq9R9NBCXMW4KA9DFxECoBfuKdyWBDDA603aRLv3cY6UIlgxKhcLnPBpheMSCAAgkZ&#10;FLEkiySMzZVuVHpTsYAdlBYcZFVogGsXMqbCCg4akJZ7go0YMYGQaBGkQZVYgucj60FGEHliT5yO&#10;DTVhajo3Ls25cbTgGmXYU2c2TgFTTwHWNACCR1NMuQsqPEykgrnNEfiVg6HMRoh05Cr/ADBulMPS&#10;n25UWUgMZO2TAI7Uw819VDYxQvakJ4oOO1JxWgAeaTBI6UvHFPUflQAwDGRS7WI61MsfzA8U5uMi&#10;gCsBuAzTSCDirOAQTimlOAcUAMTCsDitbRnCXEqYOH5FZwQBQe/QVpeHs7bgEZINedj/AOExx+JG&#10;sAqkR+vNIp3OVK8L0NIrO0Jbbh+wpw3mJSeG714BqBJ2MxXkdKYjDYsjrhjwaewcupBAA60AsZSC&#10;vydjR0AazxxkIxOXPFC7EIhVTjrTj8wJK5K8ioxIzW5lVPn7ChagPOxgQw4TmsEndLIfVq255GW0&#10;L7MsRyBWGgwOtdNDZnoYRbsUferJky11KWORnArVzjJ9KyOVZy3QtkV62Xr32wxr9wXIXIxzTPun&#10;K8jFKfUUqjIIA5NeyeQOGCO1MI2jgU4LhCDwaYTtFAhc89MUvoaYCetLkUgH5FKKYpOc0o69aCST&#10;J6GlBqMU4H0HNAD+AelKuMAEU0HINANACjNOB5ANIDzgUEnvQBJK24KFULgU0EDrTc96X0oAWgc0&#10;cetDEbqQC8UcUZHYYo+lAg59KM8UZpRQMUDjNBOaBRn0oA2e9OycYpgIznBp2QOxpCDJx1FJnIwa&#10;bw3XOM0HrweKAAkj3GKQdMk5JHSjOOARSZyDxgetACZ55pGAxweKDzwBTZAADQAyP73zHjNTMYwp&#10;AJHvVZSQwCjJNF3I8UR3gYI4IplGTqMhvLsbSSqnAFP2gHA4wMEVGoLzqV+XB596sS4yTgA0yhDk&#10;KMdKR2LAEE+9RLMpOOSc0+3mKl0wCG6E9qBjgFAAz1GaapInjJwQG4puM5JHQ04kLtcADBxionrF&#10;mlPSSN7OcH1ok+41NjO5FPtUhxg18tP4mewX7HLWsZB6DkVYxzmqmln/AEXBPQ1byM4zzXJV+JnB&#10;NWkxTQBgYoorIkTOTilqNIwsjPkndUlNoAqhq5b+z5wRxt4q/WbrzEWBVSBuYCtaH8REz+FmQwCw&#10;wIB0TNIcYxSysVnC4yEXApCe9fV0/hRzIbikJzTyeKYa0AbSGnc4ppoAQU+PrTFqaIA845oGWoz8&#10;uDUn41EuMVIp6UDAHNMmC/hTyQGH1qOYjHHQ1y4t/uzswa/eFc0Rk7qDSxivK6HtPYnFPApop1ZM&#10;xYUUUtIkSilooATFKQCORkUooJwDQBe0mLy4GOMBjxV4+1V9P5tEJqzXJVd5s82o7zYwhzIpBG0d&#10;aXktgjikKfKwycnvSqu1AM5I71OhmNxlgwOAOCKRC/mtnGzHBpzgMNhyM9xUckJaHy0cqR3pqxJl&#10;anbusxlYDDHAqmI63b6Ay2uAeV5rLA4ziuynUvE9PD1PcsZWr226JJlXcUPNUzaK7B1UrkZxXQso&#10;dGQ8gjFZcRPmOjHBQYNexgKt04M5sXC/vFIacpXLIxz3qKbTISoKcMWrXSZYgGbcykY209BGGywz&#10;nkA9q9Sx55zcmnEmQkFcHAGKqNYyqM4rrybMK+/cpBqrPbxqCWbAccH0FHIhXOWaGSIZKkGporue&#10;Hb8xI9DWzJA7Aqy7h2IHaqzWCmUE5GDgehpcoXJbfxAMYaMJxg471s2usxFVIfbkcAdzWFLo7dCA&#10;uTzUDaTdxMDCSw7UaoNDqntrTV7Qm5ULJnAIGDWXuutFnW3ly9s33CKoRajeQxrHIG4OOBW8Jmkt&#10;k3R7iRwCM4oauCdh9uHmXzGIAJ6E1YMYWQOowQMVXLwswtW+WfGcg8VNkwwg3DjIOM1MacY7FSqy&#10;mtWNVBFkt94nFKyGJhuAIbpVPUNas4gYwQxUdR61hy+IZ5DiNRx3NVdImx1JeGKIPMAdo4OcVlv4&#10;gtLeFlP71ieMdq5mW6uLg4eRmz2zxUITJwTjFTzMdjVvfENxcqEiAjQVlklsljnNPEDZORnApNnA&#10;6HJqdRkR4pMVMIWZwqjJPartvp7M+GTBxkZosBRjiLAnaSBU0UShiWJUEVrJYOvVAMjg09YWZSGA&#10;yDjkdafKBnLbg8qhPHWni3LYVCMk9K0ooSxOeAB09amgtVVi+0AnoaxrTVONzpw9L2k7dBsFsI40&#10;jUck4NdbFbBYYQGICDketY+nQiW9UkZVf51uNKFlWIgnI6189iajeiOvGTWkOwMkfmCck5AxSrGg&#10;kMwJyRimmRDN5G09M5p6lGJjH8NcbucAkaMhYls5ORQzmOIu4yR6UHEjAq3CnmgGQzkEDy8cGjd6&#10;jHIiLllABbk0OyqMt9KxLqSSS6kxKwAOMCow0g581639hfVs6VhpNbm4qpENhP3umaUlFZYsHJHF&#10;YQaUEESsSOhNP+03OOZeexxQ6HmP6rLubJKs/lBiGXmpetc6zyyMGaRg2MEilSaeI5SVvo1N4fTc&#10;Pqku5usqu2WXlORTI5VkVpCpBTiqC6q4CiRAD3NaIcNtMQDIepFZODjuc9SlKG4+Ng6hh0NNn3GJ&#10;wpG4jingAcAYFRsFkcOCfk4IrOO9yOhzFosi2NwDjIk5FQtz1qeBY5Xu9zEEPkDNQnBr6yn8COdD&#10;eOlByccUeppcGtQEFPUHI9DTQOQalUDcKAJAu2kkOeMVI2MH0xUf1oARhtFIsgYBM9alAzjjmnFF&#10;bGQMjvQA2MbSARkYq1oSTlZHjI2mTnPcVEKn0J/KaaFztycqK4Md/CYLdGwQxkBB+XHNKTtOScCo&#10;0TZH5bPyehpSgaPyyckV87Y2F2kKw3cnpSIrrEBnJHWnEKQDn7tIpBbeG4PFAxJWkDII1BBPzUHe&#10;JwBjZjmnBWAbJznpTFSQw7Xb5vWjoMS6JFtKT0xxWDGPkBrY1PcLBgrcjqayU+5XXR+A9HCfCxrH&#10;CP8ASslcBTj5hmtWc4gk4/hrJiIMYyK9nLt2ZY74UOwM/MOtImA2ScU47TnmmuC2MCvVPKHZ3g1E&#10;+KkwVQkHp1pgw6kmgBoJ2jApegpFO0EHn0oNAhwPFLmmj6cUtIBwp4PrUY6U5SaBDwaUHrTBThxS&#10;AWlHbjPtSDBNO98UAGB6Y9qO9Gc0h60CHA0EjPqaAcHOKTJznFACnhuaUHimg804UAL3pc4GaQHn&#10;NAIPFAC54zS4zyOtNz1p2QO9AGuDzxTs5HJxTFPIxSk7cnGaQgBOKQg56UhIBHUse1DccE80ABPI&#10;GKbkbs9RRycAH8aQEclqAAkhiaa5wpz1pSQTkjAqOVgTxzigYxNxbKkA9qq6o5bFvK2MjIYetT78&#10;Z7YHNZl26XCY5yG4NMaFtgWUnuO9TLkg7gM1GnyqMDgihpNoJx1plDTGuSVxUeTuOOCKfuBQYABz&#10;zioyp3Eg8d6Bl4IZY0cAEEYNR4RA25cn37UsDsqqCcRnoailfIfnqOKT2KjubVkd1sh9qsHGKo6O&#10;5fT1yeRxV+vlq6tUZ7Kd1cn0rlJAezVfwCwOORWfphAmkFaIrkrfEclZe+xaTFLSE4GTWBkNDKW2&#10;55Han1GApbeBye9SU2CErH18Za2BPBfmtisXWXEl3bp2HzV04RN1UZ1fhMw48x8AgBsClP0pu7cz&#10;NjGTmnZzX1K2MBc4zTcUo54BoB6iqAQ0xhzTiaaetABU0R4FRCpUIOKBlkAYp4pimn57ZoGCELID&#10;jOKryjHGSTnNWEJycDIA5NVpSS2MVwYx7I9PArVsjJp0fWmE1JH9K897HpvYnFOFNFOzWTMGFGaK&#10;KQBmiiigBRSSD901ANLIQYwPU4oW5JrWYIt4wOm2rFQLGwtlSNsMAOakKE7STyOtck9Xc8uT1Y4+&#10;p7UZGM54oNBAIwRxWYAKbI6RDe5wOmafUbos2Udcgc0476iYAKAcnIasiWPyp3jxx1Fa4KuDxwhx&#10;VHUNsirOnQcGt6T1sbUJWlYqAkGs3UEEF+kmAEkGCfetLvUN/CJ7U5BynIruw1T2dRM66keZWM9p&#10;nSXCMhXGcY5qJmLOmclyecVLHsaMOozjrmnGWaNSYYgzV9KtdTx2raDSoCEkZIODmiNC4bkZA4DU&#10;rmd0BZFBPUVLFGmCUAJxVEChOx6Y5Ipi2p3AyDIByKfufcQAACORT1ywKsc46CmAkyBlyw4HQ1CD&#10;MhB7E8GrMhC4PUehqBZRGoBcdeM9qBCG3EhJYDGcnirKuVKgHGOKhhYuxGc5Oahur0W90tujAlzy&#10;fSpGP1G8tdOcsUEkzCsXUbq6ubbzWLJFn5RWs2kFJjNKPNQ8gmquuESmCCMAjGTtrNybNeSy1OcA&#10;LHJySamFvlAQCTntWgLOPAdVbA61ait1RQy5APJyKOUi5SgsCqs0o428Yp/2JFVSxya0VjIiLocA&#10;nAHqKe1vIEzgYI6VVhXMxYwCflz70kdqjPwoBJq/Em4shjOccH1pYkEUZ3RncT3osMqw2q5zgbs9&#10;atiLdtyeQcVNb4LhZYht7EVNJFG0YKqVO7k5pgRGFFOS5yOnNIV3MAxOfT2qZUViQAT79qZMjRru&#10;VwG6c0mNDVQs6oBkdTVlwApIHA6CmW8ZjjBdt0jc1PBEZ7lIx06mvExVXnn5I9nDw9lC7NTR4gtr&#10;vK4Y81cdiIy6rlgOBSEOsqKmBGBg0HzftIxjysc/WvHm+aXMefUnzybF3kRK5X5iORQ7LHhtvLHB&#10;xTlZjIwZcAdD602OTzGcFSAvr3rMgPKVVZV+UvzS4KQ4U5IHWkEoKF2BUD1oOCjOpyCOKevUFa5i&#10;NzJIT1JpmCOhpy5wd3XNFdp7EdhoyOopaKKChKQ06mmgY09MEZFOguJbRsxHI7qaaabVg4qSszcs&#10;9QjuEAZgr9wanYlcbVyD1xXNkKTkDB9RUsF9cwMNsm5fRqxeHTd4nHUwj3gxoSNb29iYc9QaqEAD&#10;A61YkmCXUkjoT5w7c4NRMQxBAINe/h3emjy6lNwlZkWDjpSgc9aewAxuFNUDdz0rcgQD1qVR3phA&#10;BzUyAYBA4oAVCSMYpDnNOUA80nBJxQIcpPWng5ANNUYpw7CkAq53VJZRCTU0I6KuTTVFJbym21BC&#10;AWMnBFcmLv7J2Fp1NsiOQrLk/JRvjKiZTkHjIpJZY42SJlP7zjinoiRqIlX5RXznQ6BSygAY4akK&#10;Ky+WOMc0owQcjpQXVV3MMdqgYjoSykMQF6j1owC4kDcYxTmK4wTjdTY0SNRECTjmnfQCpqw22b4J&#10;+Y1mKNqAe1aerMPsox2NZ3auuk/cPSw3wEN2222kP+zWZAwlhU1f1LP2J6z7aQAINuBivby7ZnPj&#10;tkIAC59BSMwDcHIp0iESFoyCh6iojwcsK9M8wWV2dCiEAnrT1KpCI1ILHrVeNSu4g5JNTKFUbiPn&#10;PBoAjJ+Y80oPHSkYEN04peWAAHSgQqkDrQD1pO1ApAPBNOU0z8KcMYzQA7PNOBpoI9KWgQ7PGKUH&#10;gc0gNBAyBQIXNOGRTcYozxSAdnmjIxzSZzS5B6igAyM0opgNPGKAAEnORThwKbnBpc5Gc80AKfpR&#10;QpPejPtQBsAk4pSQOCeKZwOtO4xnFIQ0klsg4pGOOCaDjPPSmk9SKABiKMjBA6UmaTI5ycmgAY7u&#10;vSo2AycDHFOJpHAClmOABmmMpTvtViapYD4wBjPSrUzl1JUAA9jVWIkNjAAFMomwRgdhUZOMgjIz&#10;UhJ3KB0qOQlWbABBNAyMEKcqMgmkLqGIAJFNiR2dsngnIBokz5gP3R0OKBk7BkRfm4PIpUTzI9zM&#10;AScAVFI5iQZG4EcUyCYQyAn5geT7UmM2tGARJIwc4Oa0eorI0eRvtcgYgqwyuK1xXzmMVqrPXpu8&#10;UOsiVvsdita1Y8R23kda4Oc8V59bozCv8SHUhxjBpaSucxIjKqSrF3PSpabhSc4GR3p1UwQVz2pu&#10;Dqjhuix8exroCSBkDJrmr4Frq4I+8WAFd2Xr95cxrPRFdRgAGnU94irYznAphBwK+kMhMn0FJkUU&#10;uRzmmAmaYeTTjSUAKOlSrjgVCKlVsYyKAJoztPNWMDANU/MAIGKsxSqTtY4GKBj4wxR9uMd81Uc5&#10;cir0cb+XIUG4Y4B7mqkltdoCxt8+uDXmYuSckj1sG4xjqyE5pkl5BbHEhJb0FJK90sRYW5FQR6Te&#10;TYmeInf61hGMd5M7J1IpastR6rbN6irCXMEgBWQc9jTo/DreaokI8vvTh4cAZ8kYP3aycqHRmDrU&#10;+44DIyCDSkGqo0a+hQ7ZM46Co9+oxJl4enBpcifwyRSnF7MuUoFVBeyooeSFsewoOpqp+aF8Hvil&#10;7KRW+xboUFpYlAzg1WGoIxAET5PTitPToXaQSshVR0zUyTgrsipLlWpofJGwJ4J4p/SmA7ly68ii&#10;OQSIHGa4Gup5g4MCxA6imyyGOPeFLH0FJI5jK7VyWODT8nfjHHrRbqIUHIB6ZoJIHAzSAksQegp1&#10;Syhp+XoOtQXChlMOzhhnI6ZqZSxByMelIrPsJK8+lXF2YrmMvTB6jg09CBwehqS6j8uXcRgPz+NR&#10;EcV136npRalG5lbVhupYnJAJyoAq4rKqgY7Uy/Uq0c6nGODTY3YjLAsD0NfSYSpz00ediYWlfuOa&#10;MSZ3djmnmMKo4Cn2prFyp28U9YTk5lLZFdZyEfkpJknBPrTcbW6CnqgUEKajxknGDTENlZSpLMcD&#10;0qpOQFG7kZ/GrLoYVLu48sclajs0FzJJcN8xX/VqeBQA66xZ2xCggsuVFUoLOO9t8yoyyE8Sehqa&#10;eZ7h2MhBI4AHapdOmdRsKg5OST2pARW9vfxq8DXJ8ocDPUipI7O3tXQyI7Ej7w5xWgxZQcKGI5pQ&#10;6yKu0FSeCGpWQ7spLAQhYHIJ+UH0qb5UZECZBGSakkQbSBjIOaQAFh8wBpiI7iFXgIiIV85FRBGE&#10;KyFicDBHerUoBCsVOQeo6UhCnLAfhSGRr5bAFW3fTtURQ+Z/rCRnoe1PwqSggAZHalCAEnPJ6igB&#10;QGVMcfWjagwxbrwaUCTYQuDk8E0uVAIIBNAxrnhY1kCg81GhN22HAwhxxSysFAAGfQ1PbxiOIDHJ&#10;5NcWLrKELLc7MNS5pcz2BiF5wMDpWno8O2MzMAGfpWesRnnSMd+T9K3BChKbWwI+OK+frTtG3c7M&#10;TUtFRXUdhthUt8x6UjiQQgKcuO9DRBp1l3EYGMU9UIkLFsg9BXHdHnjZfM2r5eM55pXLhl2AYJ+a&#10;kiEis/mEEE/LSqrLGRuyx6UAI7bpTGVypGSaHVTHgHAWlBdYgSNzCh+Ym4wSKdxrcwgw+b60hNKA&#10;FUr3B60ldx68dhM0E0UUFBSGlpDQMYaQ0E4puaqxaHUAc0DpThQA9CwlA2hlK8j0prAEcCpIvvZH&#10;Wl257V6uEd6Z4uMVplaVC+ABUO0q2GGKvhAKZJCGBz1xxXWcZTIG7k1PCvyHPc0QxszYmQZHSpnT&#10;bytAhgBA6cUm3rxT1AwTQQcZoAag7Y5p6j1pADnpSnikIcATinWYDarHuxkLxTR1IpEDNfwLEcP1&#10;J9q5sV/CYdUbSMzKxlQZU8UsUhkiDFcH0pJWlEkYRQVP3jUvfGOK+ZZ0kUjuskYVcg9TUmcvtI4x&#10;1po37Wz17UAusYJGT3pMBWCn5yPu0BlK7wOtI0gEixlT81PChQAOgpdBlDWTi3T3NZ9XtWYmFOMY&#10;aqNdlP4Eelh/gKeqELYuSazYySqlht4q9rQJsuo+9VCNiyLuAwBXu5evcZyY16pDySzYXt1qOUgK&#10;BjJqRkIXK9SeDUF+xjWMZG7vXonnCA4wcYp6bmYknA9KbDEZMFnwOtTkhThRnHegQ0rx1pqgqeak&#10;Y7lzwOaYWGSFFMBvOaUHikOetIMVIDxTsmmCnZxQA/JNKDTVpwzQAozSg8HNICaU0hDv4aQUZ4oy&#10;M4xQIXAoo5xSk5GaAEGM8UuSCaQeuKcvTkUAANL0wMc0mKXkkUAL7YoYc0AmjBJ5NAGsCe1OJJBN&#10;MBO75aViWBJGD7UCGk98UjE4ApcnAppPtSAaTjNHPWg/dOKTjGRxTGJxznimSkMDzkU8kfX2pjFd&#10;pwOaBlCdlfIUYx1qKNACeaaxAuHO7npTwAPmU8UxjxVaRtoYgcjtU0jlQSCOnAqu8jMDuHWgYIxK&#10;5A59KRsnBpV+YZU0qnDHocUDHMVKgEZ4qs5QsRnHtUzMqgbsjPcdqiYKjEP8w7MKQy7oNx5V2YWA&#10;JPQ10YPFchYkrqELZ78119eFmEbTTPTw7vAY7bZEOOhraHIz61iTH07VsxHMSH1FeVW+FBXWzJKa&#10;TgZpaYXw4XBOe9c6RzMbK7Jt2rnJ59qlpgcmQqRgDoaduGcZ5psSEkJWNiOoGRXK72liy2d7SZzX&#10;S3sohtXc9B1rAjGFAIwG+cCvVyyGrZhV3SHEEj5utRMCR0qc4203GAa94gg2kHmmkeoqY0wgGgCI&#10;5pBUgjJpQlAEYqRAO45pNuDlhxS7/WgBc5PQVIoZTuFQjnpVqJwqgMM0DJRKwa3hXrK2Sfatl1fz&#10;VKthAORWNEyTavAsZ4RckelbQUhdpYk+teBmLtM2hsNIJmAKgrinKWyQQAB0oKnAwelOPrXmNmg1&#10;0LptJwaUYIGD0pu0K5cnrxSIqRkqDy3NHQkcVJkVg3A6ighjJggFMUcYKg4NKOmAeRRdjGgKWIMY&#10;wOnFN8pH+9EvHTipDkjg0h3bhtIx3p8zDUjij+UkxoG7cVKAcDJ5HWkOQ+SwC+lOIyPrSlJsBpL+&#10;YoABU9TTd7CfYFwmM5oCMsJQNknoTRiQQgA5Yd6eghcud/HTpTV80wc4D09g5UYPPejafM3Z49KE&#10;wGyGQBdgBOealpoGCST1p1S2NBUTK5mUhsIOoqWmnpjPNCdgK99F5kJJH3eRWaeRmteeMywlA2Ce&#10;9ZUo2yMg6rXTSeljrw8uhEy74XTvjIqnHPIykmMYBwMVeVsNWfKJIbuRFYBH+YCvYy+paTj3DFQv&#10;EmVyyg7CKMuBhjigEkA5OOwoZxjmvbPLI5ZPKhZycgdaiWZmUYQrnnNOu8yQhFG7ccEU5x5eEOVA&#10;XAFAinds8uLdT945Jq7LEFngiQhSE5A7mqWmRfaNQdVflBkFuma1DCBOqOyySHksvUUCK1xDbGQx&#10;tGwI5ytNiiijTcMlScA+tWhJJEzBSrpnBDDmoQzRgIqgqDkUATISi5VSc9ql3CVfnAzTEY9xyRTg&#10;y8Y5JpgKyKVJyARUawwSKS4bIPG2nsVVckU+PgDaOtAEYjWKPEchYHs3Wmhgi5YVLIeOMZzUUiBw&#10;AwAx2zQMduRlOAM4yKYBlRnHPWmYiBAQkjvRgfwE5NIB7x4AAbFMbI64+tJhgp3DNMch8IoJJ4qJ&#10;SUVdlwi5OyFgjeWUuQPLXp71bzhcmlhjEcKoowAKBGZpliUcHk/SvnK9X2s2z2acVTjYt6ZEI/3s&#10;n3nOFq8WjjkEXQvzREFKbQuNnAzThggOy4I6V51SXNI8+pPnlzAwVgYwcGkYbgArDjrSjYG3ngni&#10;mLGkLN82C571CIHSIWZWDYCnJprRh5klD4AHI7GhIlRDGWJLUoiTyTDk4xTvbqSCiQzltwMZHAod&#10;m8qQsMY6UGMiIRo2CtPbJGMZB60XRS3MBTmMEdCaKJQ8DuHhcJnIIqH7ZB/exiu/lb2PXg7rQmo5&#10;qA31t3ej7bb9pKfJLsXqTUjVF9utz1kqRXjkBMbhqOVrdAMam4zT2pBQaAOBSg80YpQKBE0QO7Kj&#10;tTywCjI5pkQOQQcetSbSScCvUwf8M8fG/GNJpcZIp2z1peBwK6ziI9pJBpWBOaeMHPFJwD0piIdp&#10;6CjGaeetN6dqBAPSmmn5GOlNII5pAOXgUtthdThJ7jFIp4IFLAgfU4VPTBNcuK/hMa3RtBWCMM8n&#10;oaZtm8gDcN4PJpzKxlVg2FHUU7HJOeK+ZvY6AwSVIPA60DduJPTtUcMRjjKlsk8ipRkLgnmkxoYr&#10;5Usy4IpS52ggdaUsfN244x1pFZjIwK4A6GgDP1lyDEo7mqVW9Z/1sVVM8V2w+BHp0PgRR1fJtPlx&#10;nd3rNiIYqGGCa0dZANqAwJG7kCsuOLjdbEsR95T2Fe5gPgOLG7ot2wkLsWX9yKoXwJvvmGRir63C&#10;yqqQqcjhs9jVG/3icBjzjrXonAKGyBTxkDJY59KgU4wAc1LFlnHPOcc0xEqElScHimEkscVNvEbF&#10;DzgdR0NQZOSe9AiTHFNoVwV+Y4OaGHNIBegzQDmkGadnikIcvWnCmg4PFOPXGaBjge1FNBp3PU0h&#10;DgfakBAPSigHigQuTR0pBSnmgApwPGDTRjpTsjtQAoJpR0zTRSkehoAdz0pMZ6Ghe/NKAKANPPIJ&#10;p2SVOKZ3pw6cGgQ1s9TSZzgUEkgA0jHGeKADPFNJAPtQelJ05IoGIecmorkhYG+YAkYzUmcBjj6C&#10;ql9IiRqGOCT0pjKqxRIoUHc/UmgDn5hTSDuV1Udeaew5ODQUJIox0OCKiY9ipxVsQiVRumCH1qmB&#10;MEZXIbB4IpjHAegANJtGCcc0hPykEGnKTtx1pANkBKqQfwqKQhVGeKlKllBAOAaryk4JOTg0mMar&#10;BZkYZBDV2kRDRofVc1xIf5c9s12Fm260jI/u15OYx0TPQwvwtEk+dhrUsTutIz7Vmucoc1e0xg1o&#10;vtXi1PgNa3wFumBiSRjp0p9MkLBcqMmuVHGwjJZcsMGlIXO4jnpmmsGMikcAdacSMZPQU2JFDWML&#10;Yuu7LOcAVlKGyC/BC4Iq1rLtNeW0cLAH72TVVDuySdx3ckdzX0GX03Gnc55ayHYz0NOA9aBgnIpa&#10;9MREwB5xTOFJqZgcGmEZFADRyDzSYIpGbHHSm7iehoAdknikCA9acgLHFTbBQBEsY71YRMAFRSKv&#10;r2qRZSpACbqAEtRnXC4X5QnJrbwpIfPasfRpRPf3J2EAcc1ro6uWQA/LXzmYO9Zm1PYcWAIBOCel&#10;IqAKVJJzSOVClyM7eaQTAxK4Bwa4LO2hd0KNrAjH3TTWKbfNIOVpS+2RVC8N1PpT+pwRxTAY0iBB&#10;IR1FBaOMhycFzThg5BHAqNHWdSWQgIeM00IdHH5ZbLZ3HIojTywVLEk880K6yJ5hBAFAZGAkpO/U&#10;BXCyApnkcmngjH0qN2SI7yOXOKcWAYLjrSaGAAZg4NAUiQtu4PamCVRP5ABzjPtTgyuzIDyvWizQ&#10;AqsCxLcHpSRIwTa7bj60pAkAw3TrRtUsHDe1MQksfmhQGIIOeKlFRfLGSxP3qkAxSexS3FphRQ/m&#10;HqKfSMoKkHoalMZEqKspl38MMAdqo39uY5TKp4fg1dIikzBk5XnFJdRLPAyZ5HT61vCVpFUpcsjI&#10;qtqYISOZRkqcH6VaBJ/kaXaJIXT1HFdtKfs5qR6EtUUAflBUFs9KcFdlBAA9c0y2kLKQB8yHB9qn&#10;Y4XDcg9a+njLmVzxakeWTRXh82eaREADRj7w6VFcG4iXLDLkclugFWI3MJkWMAIx5J6ms3V7kopR&#10;STkYBqiC5oRC273DLl3bANaESCLc+8HJ/EVDYJHY6XEmSJGG7GM81JApKnIBB5oESPCrqZd23B7d&#10;6pyrkM6nAIx+NXPs68EOynrtPQ1FJHhCBjrnJpiKDW90wUiZSO+DVyMSKgEo2kHmqcscSMuC3ByN&#10;p71ajZ3UHfnNAyZCWJVweOckdamjI6KQaitpZN53N0GMU6LncSpBJ60AOmA2gsOhqAwo+4qxDEda&#10;lZywKgZAPNDALyBg4pDIFDxhBw3qMdaU/d5AFPc5RtvXHFMwFgUHkjrSAbuXzF3Ehcc4p1ogdzLz&#10;tzhTUbIZJFVTwetX0jEYCqOBXl5hX5VyI9DC07LmYMdoJ9Kt6bCQPOYcnpVQIZZ1QDgnmteJWRdp&#10;xgdMV4VR2ibVp2XL3EdnEqBVyp6n0pTJ++8vacYzmnHdtPr2pFyFGRzXNdHENDxylgOdnWkzFMBI&#10;OQnQ0pZI5Am3l6aGjilWBVxu59qq3YQ5nQRmYjgDNIJozCJjwCKXcDIYivGKaCHdoWTCKOPehJWA&#10;dhFbzCcbhQquqvzknkUgKSkpj7hqTgnIPSlsCGAuIR5ihm7isu/0GC6cNGfLfqQK2e+aaSoOSOTx&#10;VwrSg7xLjJw2Zzj+HiXVlcbR1FKNAAcy7xsroNiIpXs1IsKLF5QGVNbfW59zX6xU7nNSaGyyGRSN&#10;jdDVI6dPbs4UkEciuweGOWPyDkAYNNkt0lKYI+Q81rHFyW5pHFzW5ylvekjZONpHGauDkZU5HqK1&#10;bnR4bmUgqFjI7dc1mnSbu1DmBtyr0DdxWiqU57Ox0wxMJeQi804DJqst45XLRDNOW+TJHlNmnySN&#10;7N7FyEDOM4zUgJFV45VmCgAg5yQeDirOCSa9LCaUzyMb8YpAPcU0jnFShAaMY612HGRAHNJkc5qR&#10;iM0w96BDTgmkOMYNBNNJ4oEBzk0mOnNKKSkA7NOtMtqkW3kBeajySKsaT/x/y+y1xY2VqTHHdGqw&#10;G0oGwT0oUbVCE5IHNIVQuJD1HGaTYqymTccNxivnOh0DigZw+elLgjJB5PSmxhIz5e7JPOKVwWKh&#10;Wxg8ikAi+YIfmwXpTvKqRwe9KQ3mAg/LimoJBI+4/Kfu0/MZmawcXEJqrmrWr5DxA8nPWqhPFdsP&#10;gR6lD4EUNZdltkK9d1ZrKISX5RyOgrR1gqLTLZ68YrMQ7/nYFjjoeTXuYD4Dix3xIliL4ygGCckn&#10;rUOokLOgBzlcmrcQmmzgKqqPpkVRuoVFyNrFjXoHniRnPIqVQeecZpqoF+6OtPUA8E5NAh4yQTnN&#10;NGTn2qTcAo7DvUe884A+tMQgyQRjBp/O0AnJ9aYuCpp6cfUikAg6U6kPXFAJ70gHrThzTBmnDrQA&#10;6lBNNpaQhxNKKRgVIBI6UueetABnPQUE5ozgEUDkUCDvTgRSA89KODigB3FFN65xTuKACndOMUc4&#10;wMUDpyKANMdRS8c80gPIoJAWgQhJx1FNNDHGPSkJoARjgYpp/WlJ4O0ZPrSEk8UDAiqF8UM4DDdg&#10;VeYjaeDms6chmznBpjI0I5wCPQU/jk5pn8QxSkEUyh2AFAYZzUEmVbKnFTjOOQcY61FMV2gYJNAD&#10;CQfvZBzS5UdOppoBPBNHGOeMGkMeXKwEZIGaglbcvQDHBPrVmIrzuwRUVwhwzKQc0hlP7oOBXSaL&#10;KZLBPauZyTkE9a6Hw7xYMPRq8/HRvTO3CP3mjXzxVrSD8kgz0aqRb5as6O37yUZ5NeFJe4zsrL3G&#10;aZz2phL+aAPu96kpjBtrYPJ6VxxPPZDCJftMhY5T+GrBwePWobUOIsSHLDvUjvtXOCaqWrJjsYuo&#10;Lu1dQuAI46gWIIuAeM5pW3SXl1KxOVOBS5Hevp8JFxpK5zdSMHFOQnBzUTAliKfGGXgnNdQyXjFB&#10;HGaQdKdQBXZfbNNYbccVYIBpRGG6igCOEVOqEAGnKgCgYqRQQORQBGFNKoKuGIJA5p+5RUcs0qxu&#10;ygMAOaGBNoa5SeYD/WPxWmSQwAXr1NZ+grIthl8YYkir53iM4wW7V8tinzVmbw2HnHSo0bLsm3AX&#10;oaCZBEDtBfuKUhiVI4HeuZKxQOXEZKjLdqPnMQ4w3epKiQOJHLsCp+6KFsASGQMgQAgn5qcSwcAD&#10;g9TS4ODzz2pBv8vn71FwG7iJvL2/KRnNAILFNvAolMghygBelcuEBUAnvTEAYODlenSkgcyIWddp&#10;BxinktuGBx3ppL+aAANmKOgBKSil1UFqRiseG28vwcVJk5xjimgkk5HA6UkxgsapkAdeTSBUUeX6&#10;80Ryh1JwQB60B0ZPNHQd6NQ0AqknynnbTwQw4NRNKkah+z8VKABwBjNDQ0BOBmmrIGj34IFPqJpQ&#10;Jli2nkZz2pJXGwZo4wZm4zxmnKFHI/ipWCt8rKCKZHIJGYbSNhxVdCeplXUflXTKBgHkUxDtOata&#10;kAyLMBypwap5rri7xR6VKXPBFaSPyLttoyJOaVlUg/N9akvAWijcdVODTWMK5UkkkV9DganPTt2O&#10;DFQs+Yoy741I8xWHUHuKyw5uNRijJ3fNyKvzAKJCoyCetVdFi8/WCTxha7TjOhiRY94LcHgZ5xQm&#10;Y859eopGULkKpwDTgRiqEPM8bAqGBIqNsNnIyKlWO13nkb8dOhpJSm1QEO4H8xQBUaJUhaRRkg5I&#10;PpUVvIjlS52IfSr7BMEMcZHSqihIojEse4A5oAtwWsDQsVnGM9c8inRRiKFkSYSseRnrWfBE2GCo&#10;UB6GntG6qAijzB0bOKQE8s4t1VTGSx+8QOBSqwYALICx6g0PvSBFmYs+ckryDTxAhVWZlUscD1oG&#10;RMrqwOAR6j1pkh6sw2jHNPIMTMmeA1MYidvKU5Hc1nUmoRcmaU4OcrIfZRYLSE5DdKuZGKI4wigD&#10;oBimsN7og7nmvl6tT2s2z1lZKxZ02EENI3XPBq3IjO6FWwB1HrRHGkK7BxmiNNg2FsknNcc5Xdzi&#10;qS55CsrmVSD8o6in885pEG1cZzTXMnnIFA2d6jcgFbcu8rgjpQzfu96rkgcU0u/2kIF+TGSaN0n2&#10;nGP3eOvvVWJuEjssG9Vy3pRLIyQh1XcT1FJEZfOk3/c/hpYTJvfzMYz8tFkK4SSLEFO3lzjilYLy&#10;mcFqRC7FvMUYB4o3oV81htx3NA9xSjiNVQ8jrmnZy2COPWmxr87SBshugpwJ2kkc0mAZViTjlabH&#10;KJI94BGO1JK7IF2rnJwaeTtZQBwaLaBcazoi+YwxSYjjGQcbz+tOYhn2FcjGaZlJ8gqRsNNAKyOI&#10;diN8/YmpBnaA3J71ErJK3mq3A4NOQMHZiwKnpQwRDJb24lCmBTu7gUCCGOdVWBcEZzipo9+G8zHX&#10;j6UuG2EZAb1qvaS2uVzS7mTfuF1SNAgUBeCB1p6HGSaTUci+ttx5A5xQR8xIJ9q+hwX8JHPNtvUk&#10;Zhjims1NJ5AprGu0gVjmmGgnNJQAjUlKc0lADe9HoaWk6E5pALmrOkgm8nbtjFVgAasaQS93cOvQ&#10;cEe9cGO/hMqPxI0mZHcxd8ZNGY3BGQdnX2pzFUIcjk8ZphWOJiMcyda+f0NxQI2YT56DGaEjVXZw&#10;3L0BYwPIHpnFACOQQ33OKLiHkMUwDzThkDk1EIz5/mBuCMYpyqQzZOQelS0UjL1sFZYn7dKpnpV/&#10;WxiCMZ5DVQJ4rup/Aj1MP/DRna2QLRf96qEQKsG3DkVe1ok2q8fxVmn5SA3SvcwPwHDjviRd84AA&#10;KTjvVOeRGuW2k8CpIyZZVRRx61SkObqQE8A4Nd5wFhZMgjIpy5xnIFQooBzmpiAcDNUIfngA96bj&#10;rTsKo5ppPGVoEKMHjpTlIBwKjBAbJPNOVvQUgHE55oFC8qRQDQA4U6mDIOKdmkA72FKMqQR1pop1&#10;IQ4ksxPc0c0lFADutAOAaTpRQIUCnD0pgzS5NADh1NL3zTQMjrS0AL9KcScU1SfSlBHpQBp8FsLT&#10;mPHSmdCKcTxQIYeozTT3xSkHgk8U1sD6UDEJI6UjHAGTSnmhjxQAyVisZOcCs1nDZzjOcVcum2w5&#10;IzzjFUsAk8UyhZBggUpYNjsaYAfXNLgZBpjJGJKgE1A+DnOQalYEHOagdyX+YUAKUPBBOfSmrjcQ&#10;350wI6uXWQ4PY9qVcqoBJY9yaBkygc+lRXEbFSVYbR1HenxHdkAcio5M/NuG3PapGVG/iDHJxWv4&#10;blPkSJnoayWOWPJ+hFXtDdVvHTG0svFcuKjzU2dWFdqh0QPFS6WcX5APUVVjJwQal09sagnqRXgt&#10;aM9WpH3JG8QcHmop0kaDar4fPWpXBK4BwaimQ+YJd5CqOR61wR3PHlsOjPAwPYmnBm3HIwB0NJAQ&#10;0QI6Gibft+THvR9qwL4bnPkZmnmznMm3FPbHSoIQNrksciQ5FTda+roL92jmGkEdRTQcHmpDgioy&#10;K3GLkU8HAqFc0/J4xQIl49afwD1qIHJpRk96AJckd6kU5HWoKQFlzzSAsFaiuiVtJMDgjBNEMp3Y&#10;btSX2TCiqciRsYFTJ2VwNO0iMVnAqtgAZNTbSZQ+75cYxSRIqQrFnJApWQSLsDEYr5OcrybOhLQc&#10;AQxyeD0pAhCkFiSe9EiqQGJIC80okUoGzwelZlaAq/KFznFNlj3lTuICnJpwAU+5oIUgoe9CeoBw&#10;xDA8Clwd2c8VHGI1HkKTkU4hWG0NjFDQElRxhlyGbJPSl+V8YbOKY8YeVJA2AnahASKCFwTk02VW&#10;aMhTg+tBUeYJS3AGMdqACJS5bKnoKPMBHD7FCYyOtK5cMu0DHekRGR3LNkHoPSljDhTuIJ7U2AOz&#10;B1ULkHqaMqreWF4PPtRlxESRlgOlM811tvMZMuOoFCQCqVd2jK8JyKfG4cHjGOKY8rLEHCEk9RSt&#10;IVdAF4bqfShq4IlprcDIGSKfSd6hFEbuyxbguT6UkknlqpC5LHBxTgW80gj5expqOzyOGTAB4PrV&#10;okZdL5iGLbkEZzWMucYJ5Bwa3lYsDkYNZN8nl3BAXGRmtqMvsnXhpa2I0AZGQ9xxUcW1lIIBK8Hi&#10;lUkMp9KjkxHeEM21HGcivYy+fLO3crFQvEyrpDsl3ZA3ZHtS6HEDaTuSVkZsKT2qxfKrqSxZS33T&#10;6mnwebbWiRMASTnpXtnkl6NWABYhuKeQ204Wqzsxt1ELBWz+Qpks0kEqKpLbjyaoQk0KM25lO4dw&#10;angO0Abyx7bqA5GA6nk8E0/ap6gH0x2oERvG+T84YE/iKglEquNuCMcnPSrRGwksOO1VpHVshoyC&#10;eOtAx0Du0Q3OGINDlCCJTknpg1WiYR4K854xVtI1LAuqrk/KCetIBuWQbMEDr1ziiMoGfIOTzn0N&#10;TTrl1JAB9ulM8lj0wQaBiSYEeTznualsIAoMmOTUUsLPIkf8IPPrWioCqABgCvGzKv8AYR6OHhyx&#10;u+ojnC59Km06Pcpmcc9qgcGRliHU9a0AVh2RAcHivEk7RLqz5Y2Hfu5MP129DRsVnEgPOMCkzGWM&#10;PQkZIpwQBQo4ArFnIKQcHB57U0hxFjPz4p54Oc8VHtYTFy3yYxikgY11la22q2JCOtKyyGEKrDeO&#10;ppAjrctI0nyEYA9KI0EUruXzv6CrFYdIhlVQGwQckilk3EARkZB5pkcawO5LklzkA0scQiDjdkuc&#10;jNIBXLh0CgEHqaa7K8pgZcgjOaVFkigOTuccimiVltxJKuH6EChICQBCAin7vag7vMXB4700COMl&#10;ycF/WgRbEYB+WOQTQAJ5nnPuxs/hp2X2HjntRtcIozyOppriTzkKkbP4qW4Cs7rDuC5f0pss3lIr&#10;bCSxwQO1OAfzv9jFNjaRpnDqNg+6aasIGMcbLHjG+kkVHXyNxBxkUsbeYSWTBQ8UisrAzlSCBimA&#10;pQOFQPynWiRBM6FXxsPIFIrxKpuOQG6k0qrHGCQcCTvRqgM3UzjU4D94FTgU5ZgCQU6VHqEflX1s&#10;qksQMgmlYjJ9a+iwP8JWMZbgz7jwMCmk5puCWp2DXaSGKMUoNBoAaQaaaUk85FJgAUAJyKUCg8k8&#10;0q5pAAB3cCp9FOWmCjkP8xqIfeGKl0cMVuHQdX4rgx/8JlQ+I0I5RK7qVI2dz3pVkSRS+Pu8UruV&#10;ZAFznqaXAB2heDXzzsbiM6KBIe/GaBGgDAcb+TSBkdjGR93mlBRjuB+7xQACMCLyw3TvTwBgc9KZ&#10;hUYuT1pERYyVLZL8gUbgUNcQCJJgeQcVmnoDWprS4sdo7GsoHIHNdtLWCPVwutMo6z/x5A/7VZgU&#10;NgMcA9DWlrJBs/o1ZqncoGQBivcwPwHFjviLUbiJRzkgcVnAZZ2IyS2c1OOBwSah2sclfWvQPPHD&#10;5iBkipY0CsWJJOKbsAQ881MEMaqCe2SaYhADjBGc80053ADqakYLnPNRNlWDKelAiQLgEZ570qkE&#10;8U0cnJOSacWAPPAA4xSAeAd1NP3yMdKRXLdB+dByeaAFByfend8imA0/sKQDh9KMngZpqmlyKQh+&#10;cUAmkBB5zmlPSgQoPc0ZpAeKCaAFGeacDTBkU8dc0AKDzR60gyD0p1AC80ZpM+lOAOOtAGlnnmlI&#10;B74pucU7otAhhGD1ppNLjBOKacYpDE6UhNKetJimBS1CQKyL0BqsGPJFT3+3cjMwB6CoFGQOeM0y&#10;hwO72IoUnJz+FIAc8Dg9KcEJGKYxxPQZBqAgMST1zUkgC429ajYlcE4GaAAgqOozTDyuD1pS4J4O&#10;RSMcocUALEdpyKbcBZVIbggcGliI3Ci4Az9aQym5OeTnA61YsCV1CAg5yagZR9RT7I4vYSDxurGq&#10;vdZtRfvo6VjhmApbFsahEQaZIfnNNjYx3UbDu2K8FrdH0EleD9Dq8DOaglQCNwW4finRx4i2s2c1&#10;HcIjqsZblecd68yO54E9mSWsflQImc4FPkOI2PtRGcpVfU5xb2jOevQfWkk5zHtEw4wFQnGdzk1I&#10;pNMRBEAuc5GSfQ08EV9dSVoJHMLz3PFJilxml2mtAGKBzS4ANGAAcdaYQe9MCUD0pTTI+mPepBnB&#10;qQEA7Ggg4INOAIpQDQBCyEgjnpUMqpZ3Vs4ZmXOSvWrufWo1iV9XtgeRtzWNZpU22NGyzxgLcNkZ&#10;GKeWVWUAfepWCuCGXgUxJQ8bMFOV4Ar5Z+9qdA7KljH6jkUiFCWQLwlG/CB9vJpxOGGF69akBocF&#10;C+08dBTkIYBsYJp3fFICSxBGAOhqRhtUNuxye9MJSJh2L1IDnNMJV+WX7vSmvMGMURwuIxwXOcU/&#10;Ccx55IpAyMolx06GkLIB5xB6YqtxClEaPyj0FJJEsiCMMRt54pXKRnzTnJ4pyxqGLjq3Wle2o7DZ&#10;IxKFG77pzxTiCWUhuB1FJHGse4An5jnmhYtsbKGPPej5gOw2/OeKPm34xxTERki2bix9TSsrmLCn&#10;DetIY5SSxBGAOlMjZ2L71xjpUgztGevelpXCwyNi65YEH0p9FFJjGTFxHmMZb0pSW2g45706o0Dh&#10;mLEEHpTT0EOO7cMDjvVDUEYHzGIx0FW41kAcMep+Woru3ae12M2GHOa1haMi6crSTMkim3SJJCkr&#10;5xGecU5weh6jg0BfNjeInAcYrvpT5JKR6M1zRILh4hFbxtE0uWyDnmpbmwS4jLxTPG3YGojC3263&#10;jByY05IqVZSSUYEtGMk19NB3SZ4k1yyaI/7MdVG2fcQP1py6dcBiGwy44JNTmVVgLjoBml3qQpaQ&#10;jjJBqjMr3a3UEEb7C2GwQOeKYL2MYDxugJ545FXopwOd+4Hp7UrzBlYsiHHqOpoAqm6ilT+7g9TS&#10;gKSSMZxxu4qzGtvIB5kOGJznHFNkhinDiRMZO3jjigDOeNA4GVJJ7HjNOZAzJubBX36mrj6bAwxt&#10;OMYyp5FMmsoUhAUEgdD3zQBWVZWKgZwDUxVlUsxK4NQqHUjORUsu+aNI2YNuPaoqTUIts0pw55JE&#10;lhG295WYtuOBV3IHJpsShECKOAKbKC4Cr1PFfK1ZurUbZ6yS2LNghO+YjJ6LVlHcQ75F+YdhSRRN&#10;GUUH5AuCPenqXMrAj5R0PrXLN3ZxTlzSbABCwkIwxqSolcSMcAjacVLWUiUMlTzEKkkZpssQkh2E&#10;kD1qWikm0OxFNAJYghJGMcinGNWADDOOlPop8zCyGsiuQSORyKR4g7KxJyvSn0UuZhZETI5nVg2E&#10;A5FOG4uwIG3tT6KfMKxXIS5JVlI2Hilwk7K6N9w4qfgUxIljB2jGTk1XMhWAjnJaoo43SJ0aTLHk&#10;GntHuAySMHNDQhpVkJOV7UJ2JsMdJDbbFfD460SrN5CiM/OMZp/lfv8Azdx6YxQkRWZ3LEg9B6U+&#10;ZBYcd2Fx+NMkZldQFyp4NEKSK8hdsgngelJEsqq/mEMc5WhJIAcoXEBTIIz7UFY5T5ZH3ORQrSC3&#10;Luo8wdqUOREH2fMeop7AZupndeQOnODiniMN1BBpmsgh7baNuXpzSSKcHFe/l7/dIwl8THGJR0ph&#10;QUockU0v716AhpGDxSZ604nNMPBJoAQmm5BoJzSZpAFAJzQeBQpoAdkehNXND4sm/wB81QclVZs4&#10;wMir+mQN/Z8RBKktuNebmNvZ2LhuW4mk8t2lXkHge1CTFrfzWUgjtT2D71wfl700u32gR7fkIzmv&#10;C36Guw7eoUORjNACD5QOvNIHDsyleFpxZQu48AVLGNZUlG3+7QyIWWQ9U6UvyRkt/eoYoT5ZPJ7U&#10;IChrW0WZlHU8Vjj7oNbOsx/8S1lXtWNH/q1zXfQ+A9XCfAVNXwLHn+9WWoDfeGRjitfV8fYueeay&#10;mJKjbgAivbwPwHHjviQTHy7YlQAR0qKEl1zS3CLFAEBLEnJNOgIUAgcV6B5xLENi5PPoDQQTkk9T&#10;S5DMe59KesZYkYwAM5oERAgE+hNIxwxGOtSsNqjAqGRgrAHJJpgSALgZNSYGOBUaAYG41KpwD6dq&#10;BEZiK9Tkk0YCginMTgkGmE5oAUU70NNxTvwqQFApe4I7U0HApRQA8ksSSMUoIxSdqM4xSJHU0nrS&#10;0UAAPpTgfakAxSg5GcUALzmloGKTIzigBRTs00dOlLnAz1oA0jwBTjkgU004ZxkUAMJ96YTjinMR&#10;6CkJHXFADTkDOaTqDSZOOaQkBWJpjKEqJLIfMG4dhQY92Aoz6ClJCtx36U5HaNtw9ODTKIyCrYIw&#10;RT0Jwcik37mJY807NAEchK88VGfLkZS4OQKllAYc8VF5ZC5J4oAjeNSfkOBSAEDBHJ9KkYgKABTS&#10;QFY5IOKAEUFWAxwe9ByGIakLjaoJwaWcEYDEZx1pDIJo2Ayo6noKhDmKdCAAVbkU9iwYjccetRS5&#10;Yk4yaiWqZcHZnTg7gG9RmgjEiexqO0bzLGJ++MUpPzA9gc14MlaTR9JB80UzqCgkMb7sbRyBUbCI&#10;s06nJAwadAEEO/pvHNQyGG3xBg/va81LWx87V0bRbt3WSEMvQ1R18Z08+xBq1ZFDDiMYVTgUzU0W&#10;SxlBPIXNKn7tVeo94GJuDYweCtOFQQE+UmepFSqea+sjsjAmB4pc01TmlqgAEHOKGAIpBg0wnkjv&#10;QMfkKMDmnKTwarkuDkdKnVxgHGDSES0U0OM9KY74JxQBLkHj3pLRC+ssVOREvApkTgFS/Az1qXRB&#10;u1C7dTlc4FcmMly0ZFR3RtjpSAY6CnUV8rc6hg3bjnGO1OopaG7gJQc0UHpxQBFI7rIgVMgnk+lO&#10;LEOF28HqacoIX5jk0tVdAJgYxjigqCMEDFLRU3CwhUMMEZFLRRQAEAkH0paKKACiiigAooooAKKK&#10;KAI50MkRQEqT3FMeNjCEVsEd6lJAGT0FMVQHL7sgirTdhNCSo7BAjYwefen4O7OeKjjiKO7Fshug&#10;PaiKNkVg7ZyeKb9RGVdxNHcuAODyKhUkVp6hEAisDyKyz98iuyEuZHp0Zc0RSHOoRuo42c471Tt7&#10;q6WSQxxkgNggjqKuylvK3ocNHzQt1kAgBSRzgV7+Bq89Oz6HnYuFpXIftkjHaYSqHk5HGaGlds7Y&#10;gxxz7CpxOzKQ7cHqMURuHyY2GQMV3nIRQN8wQptOMmnTpvwFDfQGpQVKgbRlepHU02OWIMxdyuR8&#10;uR0NAgjlkVVYMFOMYbvT1mkZdzBRn0qNI1AMhmDqOgPY09wW2iIgBxyT0BoAYJ5vNCq2c9T6U9zM&#10;sJVyDzlSKRYzGMNMgI6kdabcOjqqI53DqaBkamTaxYBiTwfSpLWIM28rtIOAB0qtPv8AJUJJyzYw&#10;K0Yk2RquegrysxrcseRHfhoWXMSfWltE824OTwKaxwucVctY1giBY4Z+ua8FuyN6kuWJK6kxlUbB&#10;HemyO8YQKu7JwTSpEI3ZgTl6aiyRxuWO49RWKscQ4PibYB2zmpajiG4B2GGI5qSoluNC0UUVIwoo&#10;ooAKKKKACiiigAooooAKQ0tJQAZpOtLSDigAIzSMCcYOMU6ii4BRRRQBR1LThfhB5hjKnIIrJeeS&#10;z1L7Gx84FcgnrXSVzupoG8RwbcZ2c16+W1ZOXJ0MakVuNGpRrxJCynOCBSi/tmbBcrx0NZ86yJcy&#10;K3TdkVCw56CvdMjYFzA2AJhmpMZXKsGB9DWCURjkiljzHnazD8aANsg9cUmTWQLicdJDUo1G4UYw&#10;rYoA0SeuaKpLqZbaHix6mrEd1blgN5pAPuv+PV627UAWkfOCUrDmdZYGWNwSTgZOK2oo1aCJN4yg&#10;BODXk5lsi4D1WRICCdz9qUuyQhmGW7imtG7XSSq/7sDBHrSp5v2lw2PLx8teQ0aDt2ADjrTioYbS&#10;OKYX2hiRwKQ3CLErkHDcCps+gXQoZJMgc7DzS/I2JfQdaCUjYDGC9JujD+R3Izij0GVdXcDT3ZTw&#10;axIuY1+lberIH0+RR/CKxIgfLXIruofw/mepg/4ZBqoBsmz61lFQUQqckVraoAbBqyFmTapAOAK9&#10;rAfAzlx26GXZAdUB7ZNEYyowcVDOxkn3ADAHFWIgzhSByOpr0TzReSwPQDrT2OVYBjgcikVGYYyC&#10;M804qitjdu47dqBEaFySGHyHpQRggqcketTZ2jgVVlmcS4UfjQBOeWw2BUwIVcYyKrxowOWYMeua&#10;leQrjcuUPQ0xDS/UdSaMgEcUMNxBXgYppO0jHNICTPJoHFJkNg45opAOByKUYpoNKSaAJMjtRgYp&#10;BTqQhB0paKTNAC5pQRSAnHIpccZoEKDmlozQM96AFFKPpTRkU7oKANI5OKWmmnsOBQBESc00040n&#10;Y0AM454qOVgqEmnFjtPPeopCStMohYhlBwMGmlXwCpBHpSMuORmiX5YwR1pjFAyDnGcUmSAAelKP&#10;mHPpTT0FACtyDnGO1NJ6KxxxSgCkcAqCaYEMqEDcW5zwKYSeSTxT3+6ajiOeoFADQQGBbkCrVxGG&#10;QFDzjoarSKOallGLZHBOcVIyB0OfmBGKgZCoOTU7Ozxl2PNVwxLDnvSYzc09saXH65NSMSRwOag0&#10;3/jwA96sN0rxKqtNn0uG/ho6SxKSWkaMQSBnFLMVIYlcsOAah0hFNmkhHzY61LcsVBI65rypaVGj&#10;wMVpNjdJz9mO4YO41NdoDbSn1Wi2PUYqcgNwehrNy9/mIhrFHI2rgxj2OKsqKgnRYdSnjjGFB6U5&#10;SRivqqUuaCZkWlNKelMTpmnVqMBkZpCM80HpTWJoAXPymjnj0pp6UZNICRWwKa2dxpRSjrQA2CWM&#10;ShZAcfpU/h0PuuSmNpekgUNvyB901b8PADT2I/vGuHHu1JlQ+I1KWmR/dp9fMM6QooooAKKKKACi&#10;iigAooooAKKKKACiiigAooooAKKKKACiiigBrKGUg9DUUiK0fkhsHHFTUwxr5wfHzYq4sTGvGJEC&#10;FuRSkK2ADytCqPNZu+KbCgWVyM5PWmIbII5Udwc4GDWO2MZFbUMSJvCjgnmsm4RY5mVRgV0UtG0d&#10;eFl0GRgHKt0YYqARBdyLMMqeAamjqKUBb8YA5XmvVwE2qnL3KxUU4scp+VtwGAOTSJcQKAQCoPGQ&#10;KZdytFCNmBk81BasXuBu6Y6dq9w8kvQ3MQVt2DzgHvVhVRhh0DemappEnzHHI6VKhO8fSgCO4URA&#10;7VGDTVkDKBx7AVeliR1OR2qosKLnApgOCK3JH1NIY1SInOQKJAFQYqG7cizlI7Diga3sPs0WabzQ&#10;uAvSrwJzVPS/+PJPerlfL4ubnVdz14x5UkOiUyThegHJq8RHOgY8hTkGoNOUFWbvVry1ClQOD2rh&#10;qOzsc1Z3lYQbZdrqcgdMU/BznPFMVFihwgwKjupGjhBU4Oaytd2RjfS5MhJzmnUi/dH0ob7pqXuV&#10;0FoqKViIwR60kzlQmO5p8ork9FNJ6UelSMdRRRQAUUUUAFFFFABRRRQAUUUUAJS0lLQAUUUUAJXL&#10;6mnmeJVBbaNldQelcvqXzeI1z/cr0ss/imdTYrzgqzKzZYHrVdxilZiZXJJ+9SSV9CYjARU8UayJ&#10;kk5zVVieKt2RLBs9hTArP8rsPQ0KQanvEUFSByetQxDL8+tAEyoGUHpSlFHYVOVGRUbAZNIQ1Ykk&#10;4YHBrSsEaDU4kVm8uROcnrWcOlWtNneS8tlY5CniubEpOmw6nSpEEXaucU4DFLRXy71OpIYwOemR&#10;TFKOSu3halNIAATQmS1qRRSrMGO3Gw45pQUYeaByO9SBQOg60bVAwBxTbXQLMp6kyrYSNj7wrDiz&#10;5YBrodQjVrNwRxiuct/9VXbQ+D5np4T4GRXp3W0g64HIrHGDtwOMdK2JBm0nPfFY9qd4Ga9zA7Mw&#10;zBaoryYWUle9SxE7cHNQtyTn+9Uw4jAFeieWTIxC4BHPWjB4KgBvWlhAw30oXpQAq7ipLYqIc5NT&#10;sAF49Kg74oEOiAUkjv1qRiCmMcUD7tBA4+tMQgJz1oCjJPWnHpTR90/SkADPQ0vehe1J60AKKdnA&#10;pnanUgH+hPHHSl7jFNPWndOlIAzTug60i8g5oPQ0ALn1PNOB9aYOppaBDu9KPSkNHc0AOoz7ZpB2&#10;pw60CP/ZUEsDBBQABgAIAAAAIQA6SGJz2wAAAAUBAAAPAAAAZHJzL2Rvd25yZXYueG1sTI9BS8NA&#10;EIXvgv9hmYI3u2kjRWM2RcQiCoJGL94m2Wk2mJ1Ns5s2/fduRdDL8IY3vPdNvp5sJ/Y0+NaxgsU8&#10;AUFcO91yo+DjfXN5DcIHZI2dY1JwJA/r4vwsx0y7A7/RvgyNiCHsM1RgQugzKX1tyKKfu544els3&#10;WAxxHRqpBzzEcNvJZZKspMWWY4PBnu4N1V/laBU87rbVTfti9OvD0mymp3I1fu6elbqYTXe3IAJN&#10;4e8YTvgRHYrIVLmRtRedgvhI+JnRS9OrFET1K2SRy//0xTc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K4ITEy0AgAACAYAAA4AAAAAAAAAAAAAAAAAPQIAAGRycy9l&#10;Mm9Eb2MueG1sUEsBAi0ACgAAAAAAAAAhAEmFdItGUgEARlIBABQAAAAAAAAAAAAAAAAAHQUAAGRy&#10;cy9tZWRpYS9pbWFnZTEuanBnUEsBAi0AFAAGAAgAAAAhADpIYnPbAAAABQEAAA8AAAAAAAAAAAAA&#10;AAAAlVcBAGRycy9kb3ducmV2LnhtbFBLAQItABQABgAIAAAAIQA3ncEYugAAACEBAAAZAAAAAAAA&#10;AAAAAAAAAJ1YAQBkcnMvX3JlbHMvZTJvRG9jLnhtbC5yZWxzUEsFBgAAAAAGAAYAfAEAAI5ZAQAA&#10;AA==&#10;" strokecolor="#94b6d2 [3204]" strokeweight="5pt">
                      <v:fill r:id="rId8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041E2834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13F915A8" w14:textId="6D1B5EE6" w:rsidR="001B2ABD" w:rsidRPr="009067FB" w:rsidRDefault="009067FB" w:rsidP="001B2ABD">
            <w:pPr>
              <w:pStyle w:val="Title"/>
              <w:rPr>
                <w:b/>
                <w:bCs/>
              </w:rPr>
            </w:pPr>
            <w:r w:rsidRPr="009067FB">
              <w:rPr>
                <w:b/>
                <w:bCs/>
              </w:rPr>
              <w:t>jeffrey castro</w:t>
            </w:r>
          </w:p>
          <w:p w14:paraId="55C07B70" w14:textId="4EC3456B" w:rsidR="001B2ABD" w:rsidRDefault="009067FB" w:rsidP="001B2ABD">
            <w:pPr>
              <w:pStyle w:val="Subtitle"/>
            </w:pPr>
            <w:r>
              <w:rPr>
                <w:spacing w:val="0"/>
                <w:w w:val="100"/>
              </w:rPr>
              <w:t>GSE TECHNICIAN</w:t>
            </w:r>
          </w:p>
        </w:tc>
      </w:tr>
      <w:tr w:rsidR="001B2ABD" w14:paraId="2D1DE4D2" w14:textId="77777777" w:rsidTr="001B2ABD">
        <w:tc>
          <w:tcPr>
            <w:tcW w:w="3600" w:type="dxa"/>
          </w:tcPr>
          <w:p w14:paraId="0F4DB4CE" w14:textId="7BAA2735" w:rsidR="001B2ABD" w:rsidRPr="00755004" w:rsidRDefault="00807ABD" w:rsidP="00036450">
            <w:pPr>
              <w:pStyle w:val="Heading3"/>
              <w:rPr>
                <w:szCs w:val="28"/>
              </w:rPr>
            </w:pPr>
            <w:r w:rsidRPr="00755004">
              <w:rPr>
                <w:szCs w:val="28"/>
              </w:rPr>
              <w:t>SUMMary</w:t>
            </w:r>
          </w:p>
          <w:p w14:paraId="56396975" w14:textId="77777777" w:rsidR="00807ABD" w:rsidRPr="00807ABD" w:rsidRDefault="00807ABD" w:rsidP="00807ABD">
            <w:pPr>
              <w:rPr>
                <w:sz w:val="20"/>
                <w:szCs w:val="20"/>
                <w:lang w:val="en-PH"/>
              </w:rPr>
            </w:pPr>
            <w:r w:rsidRPr="00807ABD">
              <w:rPr>
                <w:sz w:val="20"/>
                <w:szCs w:val="20"/>
                <w:lang w:val="en-PH"/>
              </w:rPr>
              <w:t xml:space="preserve">Seeking for GSE Technician position responsible for </w:t>
            </w:r>
          </w:p>
          <w:p w14:paraId="738F97E6" w14:textId="177F50C4" w:rsidR="00807ABD" w:rsidRPr="00807ABD" w:rsidRDefault="00807ABD" w:rsidP="00807ABD">
            <w:pPr>
              <w:rPr>
                <w:sz w:val="20"/>
                <w:szCs w:val="20"/>
                <w:lang w:val="en-PH"/>
              </w:rPr>
            </w:pPr>
            <w:r w:rsidRPr="00807ABD">
              <w:rPr>
                <w:sz w:val="20"/>
                <w:szCs w:val="20"/>
                <w:lang w:val="en-PH"/>
              </w:rPr>
              <w:t>checking,</w:t>
            </w:r>
            <w:r w:rsidRPr="00755004">
              <w:rPr>
                <w:sz w:val="20"/>
                <w:szCs w:val="20"/>
                <w:lang w:val="en-PH"/>
              </w:rPr>
              <w:t xml:space="preserve"> </w:t>
            </w:r>
            <w:r w:rsidRPr="00807ABD">
              <w:rPr>
                <w:sz w:val="20"/>
                <w:szCs w:val="20"/>
                <w:lang w:val="en-PH"/>
              </w:rPr>
              <w:t xml:space="preserve">maintaining, and servicing ground support </w:t>
            </w:r>
          </w:p>
          <w:p w14:paraId="66C3500F" w14:textId="7B7757A4" w:rsidR="00807ABD" w:rsidRPr="00807ABD" w:rsidRDefault="00807ABD" w:rsidP="00807ABD">
            <w:pPr>
              <w:rPr>
                <w:sz w:val="20"/>
                <w:szCs w:val="20"/>
                <w:lang w:val="en-PH"/>
              </w:rPr>
            </w:pPr>
            <w:r w:rsidRPr="00807ABD">
              <w:rPr>
                <w:sz w:val="20"/>
                <w:szCs w:val="20"/>
                <w:lang w:val="en-PH"/>
              </w:rPr>
              <w:t>equipment with fuel</w:t>
            </w:r>
            <w:r w:rsidRPr="00755004">
              <w:rPr>
                <w:sz w:val="20"/>
                <w:szCs w:val="20"/>
                <w:lang w:val="en-PH"/>
              </w:rPr>
              <w:t xml:space="preserve">, water, oil, and </w:t>
            </w:r>
            <w:r w:rsidRPr="00807ABD">
              <w:rPr>
                <w:sz w:val="20"/>
                <w:szCs w:val="20"/>
                <w:lang w:val="en-PH"/>
              </w:rPr>
              <w:t xml:space="preserve">hydraulic fluid. And </w:t>
            </w:r>
          </w:p>
          <w:p w14:paraId="6DE332E0" w14:textId="77777777" w:rsidR="00807ABD" w:rsidRPr="00807ABD" w:rsidRDefault="00807ABD" w:rsidP="00807ABD">
            <w:pPr>
              <w:rPr>
                <w:sz w:val="20"/>
                <w:szCs w:val="20"/>
                <w:lang w:val="en-PH"/>
              </w:rPr>
            </w:pPr>
            <w:r w:rsidRPr="00807ABD">
              <w:rPr>
                <w:sz w:val="20"/>
                <w:szCs w:val="20"/>
                <w:lang w:val="en-PH"/>
              </w:rPr>
              <w:t xml:space="preserve">also diagnosing problems using test equipment and </w:t>
            </w:r>
          </w:p>
          <w:p w14:paraId="3FB026EF" w14:textId="4023BD00" w:rsidR="00036450" w:rsidRPr="00755004" w:rsidRDefault="00807ABD" w:rsidP="00807ABD">
            <w:pPr>
              <w:rPr>
                <w:sz w:val="20"/>
                <w:szCs w:val="20"/>
              </w:rPr>
            </w:pPr>
            <w:r w:rsidRPr="00755004">
              <w:rPr>
                <w:sz w:val="20"/>
                <w:szCs w:val="20"/>
                <w:lang w:val="en-PH"/>
              </w:rPr>
              <w:t>applicable manuals.</w:t>
            </w:r>
          </w:p>
          <w:p w14:paraId="1DBC344D" w14:textId="2A2E81C9" w:rsidR="00036450" w:rsidRPr="00755004" w:rsidRDefault="0037040F" w:rsidP="00CB0055">
            <w:pPr>
              <w:pStyle w:val="Heading3"/>
              <w:rPr>
                <w:szCs w:val="28"/>
              </w:rPr>
            </w:pPr>
            <w:r w:rsidRPr="00755004">
              <w:rPr>
                <w:szCs w:val="28"/>
              </w:rPr>
              <w:t>contact</w:t>
            </w:r>
          </w:p>
          <w:sdt>
            <w:sdtPr>
              <w:rPr>
                <w:sz w:val="16"/>
                <w:szCs w:val="16"/>
              </w:rPr>
              <w:id w:val="1111563247"/>
              <w:placeholder>
                <w:docPart w:val="EF40F89A64EF4C1C8659023FC7FC6912"/>
              </w:placeholder>
              <w:temporary/>
              <w:showingPlcHdr/>
              <w15:appearance w15:val="hidden"/>
            </w:sdtPr>
            <w:sdtEndPr/>
            <w:sdtContent>
              <w:p w14:paraId="582F318F" w14:textId="77777777" w:rsidR="004D3011" w:rsidRPr="00656065" w:rsidRDefault="004D3011" w:rsidP="004D3011">
                <w:pPr>
                  <w:rPr>
                    <w:sz w:val="16"/>
                    <w:szCs w:val="16"/>
                  </w:rPr>
                </w:pPr>
                <w:r w:rsidRPr="00656065">
                  <w:rPr>
                    <w:sz w:val="16"/>
                    <w:szCs w:val="16"/>
                  </w:rPr>
                  <w:t>PHONE:</w:t>
                </w:r>
              </w:p>
            </w:sdtContent>
          </w:sdt>
          <w:p w14:paraId="5638C2EB" w14:textId="491434F9" w:rsidR="004D3011" w:rsidRDefault="00807ABD" w:rsidP="004D3011">
            <w:r w:rsidRPr="00656065">
              <w:rPr>
                <w:sz w:val="16"/>
                <w:szCs w:val="16"/>
              </w:rPr>
              <w:t>0545525736</w:t>
            </w:r>
          </w:p>
          <w:p w14:paraId="5A9A915A" w14:textId="77777777" w:rsidR="004D3011" w:rsidRDefault="004D3011" w:rsidP="004D3011"/>
          <w:sdt>
            <w:sdtPr>
              <w:id w:val="-240260293"/>
              <w:placeholder>
                <w:docPart w:val="A5412F2FE6E845198A0FBBAA125CD290"/>
              </w:placeholder>
              <w:temporary/>
              <w:showingPlcHdr/>
              <w15:appearance w15:val="hidden"/>
            </w:sdtPr>
            <w:sdtEndPr/>
            <w:sdtContent>
              <w:p w14:paraId="76C71DAE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4FCAA34E" w14:textId="6710EE98" w:rsidR="00036450" w:rsidRDefault="00807ABD" w:rsidP="004D3011">
            <w:hyperlink r:id="rId9" w:history="1">
              <w:r w:rsidRPr="00F32A17">
                <w:rPr>
                  <w:rStyle w:val="Hyperlink"/>
                </w:rPr>
                <w:t>tabuse666@gmail.com</w:t>
              </w:r>
            </w:hyperlink>
          </w:p>
          <w:p w14:paraId="7D3BC6E2" w14:textId="77777777" w:rsidR="00807ABD" w:rsidRDefault="00807ABD" w:rsidP="004D3011"/>
          <w:p w14:paraId="4350D76C" w14:textId="6C663FAB" w:rsidR="00807ABD" w:rsidRPr="00E4381A" w:rsidRDefault="00807ABD" w:rsidP="004D3011">
            <w:pPr>
              <w:rPr>
                <w:rStyle w:val="Hyperlink"/>
              </w:rPr>
            </w:pPr>
            <w:r>
              <w:t>HOME: Bataan, Philippines</w:t>
            </w:r>
          </w:p>
          <w:p w14:paraId="2BE7D45C" w14:textId="616AC247" w:rsidR="004D3011" w:rsidRPr="00755004" w:rsidRDefault="00807ABD" w:rsidP="00CB0055">
            <w:pPr>
              <w:pStyle w:val="Heading3"/>
              <w:rPr>
                <w:szCs w:val="28"/>
              </w:rPr>
            </w:pPr>
            <w:r w:rsidRPr="00755004">
              <w:rPr>
                <w:szCs w:val="28"/>
              </w:rPr>
              <w:t>education</w:t>
            </w:r>
          </w:p>
          <w:p w14:paraId="7196AC9D" w14:textId="77777777" w:rsidR="004D3011" w:rsidRPr="00D62B5A" w:rsidRDefault="00807ABD" w:rsidP="004D3011">
            <w:pPr>
              <w:rPr>
                <w:b/>
                <w:bCs/>
                <w:sz w:val="20"/>
                <w:szCs w:val="20"/>
              </w:rPr>
            </w:pPr>
            <w:r w:rsidRPr="00D62B5A">
              <w:rPr>
                <w:b/>
                <w:bCs/>
                <w:sz w:val="20"/>
                <w:szCs w:val="20"/>
              </w:rPr>
              <w:t>Bataan Peninsula State University</w:t>
            </w:r>
          </w:p>
          <w:p w14:paraId="4E7A09C5" w14:textId="77777777" w:rsidR="00656065" w:rsidRPr="00D62B5A" w:rsidRDefault="00656065" w:rsidP="004D3011">
            <w:pPr>
              <w:rPr>
                <w:b/>
                <w:bCs/>
                <w:sz w:val="20"/>
                <w:szCs w:val="20"/>
              </w:rPr>
            </w:pPr>
          </w:p>
          <w:p w14:paraId="7D372CAC" w14:textId="1E5C1ABA" w:rsidR="00807ABD" w:rsidRPr="00D62B5A" w:rsidRDefault="00807ABD" w:rsidP="004D3011">
            <w:pPr>
              <w:rPr>
                <w:b/>
                <w:bCs/>
                <w:sz w:val="20"/>
                <w:szCs w:val="20"/>
              </w:rPr>
            </w:pPr>
            <w:r w:rsidRPr="00D62B5A">
              <w:rPr>
                <w:b/>
                <w:bCs/>
                <w:sz w:val="20"/>
                <w:szCs w:val="20"/>
              </w:rPr>
              <w:t>Major in Refrigeration and Airconditioning Technolog</w:t>
            </w:r>
            <w:r w:rsidR="009067FB" w:rsidRPr="00D62B5A">
              <w:rPr>
                <w:b/>
                <w:bCs/>
                <w:sz w:val="20"/>
                <w:szCs w:val="20"/>
              </w:rPr>
              <w:t>y</w:t>
            </w:r>
          </w:p>
          <w:p w14:paraId="1999C9D2" w14:textId="77777777" w:rsidR="009067FB" w:rsidRPr="00D62B5A" w:rsidRDefault="009067FB" w:rsidP="004D3011">
            <w:pPr>
              <w:rPr>
                <w:b/>
                <w:bCs/>
                <w:sz w:val="20"/>
                <w:szCs w:val="20"/>
              </w:rPr>
            </w:pPr>
          </w:p>
          <w:p w14:paraId="22BDE749" w14:textId="4E4FCC98" w:rsidR="009067FB" w:rsidRPr="00D62B5A" w:rsidRDefault="009067FB" w:rsidP="009067FB">
            <w:pPr>
              <w:rPr>
                <w:b/>
                <w:bCs/>
                <w:sz w:val="20"/>
                <w:szCs w:val="20"/>
              </w:rPr>
            </w:pPr>
            <w:r w:rsidRPr="00D62B5A">
              <w:rPr>
                <w:b/>
                <w:bCs/>
                <w:sz w:val="20"/>
                <w:szCs w:val="20"/>
              </w:rPr>
              <w:t>2002 – 2004</w:t>
            </w:r>
          </w:p>
          <w:p w14:paraId="73D19ECF" w14:textId="77777777" w:rsidR="00656065" w:rsidRDefault="00656065" w:rsidP="009067FB">
            <w:pPr>
              <w:rPr>
                <w:b/>
                <w:bCs/>
                <w:sz w:val="16"/>
                <w:szCs w:val="16"/>
              </w:rPr>
            </w:pPr>
          </w:p>
          <w:p w14:paraId="69E24F2F" w14:textId="77777777" w:rsidR="0037040F" w:rsidRDefault="0037040F" w:rsidP="009067FB">
            <w:pPr>
              <w:rPr>
                <w:b/>
                <w:bCs/>
                <w:sz w:val="16"/>
                <w:szCs w:val="16"/>
              </w:rPr>
            </w:pPr>
          </w:p>
          <w:p w14:paraId="0F21E837" w14:textId="77777777" w:rsidR="0037040F" w:rsidRDefault="0037040F" w:rsidP="009067FB">
            <w:pPr>
              <w:rPr>
                <w:b/>
                <w:bCs/>
                <w:sz w:val="16"/>
                <w:szCs w:val="16"/>
              </w:rPr>
            </w:pPr>
          </w:p>
          <w:p w14:paraId="104D04D5" w14:textId="77777777" w:rsidR="0037040F" w:rsidRDefault="0037040F" w:rsidP="009067FB">
            <w:pPr>
              <w:rPr>
                <w:b/>
                <w:bCs/>
                <w:sz w:val="16"/>
                <w:szCs w:val="16"/>
              </w:rPr>
            </w:pPr>
          </w:p>
          <w:p w14:paraId="1324E1FF" w14:textId="77777777" w:rsidR="00656065" w:rsidRDefault="00656065" w:rsidP="009067FB">
            <w:pPr>
              <w:rPr>
                <w:b/>
                <w:bCs/>
                <w:sz w:val="16"/>
                <w:szCs w:val="16"/>
              </w:rPr>
            </w:pPr>
          </w:p>
          <w:p w14:paraId="2E99DB79" w14:textId="77777777" w:rsidR="00656065" w:rsidRPr="00656065" w:rsidRDefault="00656065" w:rsidP="009067FB">
            <w:pPr>
              <w:rPr>
                <w:b/>
                <w:bCs/>
                <w:sz w:val="16"/>
                <w:szCs w:val="16"/>
              </w:rPr>
            </w:pPr>
          </w:p>
          <w:p w14:paraId="30B25598" w14:textId="77777777" w:rsidR="00656065" w:rsidRPr="00656065" w:rsidRDefault="00656065" w:rsidP="009067FB">
            <w:pPr>
              <w:rPr>
                <w:b/>
                <w:bCs/>
                <w:sz w:val="16"/>
                <w:szCs w:val="16"/>
              </w:rPr>
            </w:pPr>
          </w:p>
          <w:p w14:paraId="7FC614EC" w14:textId="77777777" w:rsidR="009067FB" w:rsidRDefault="009067FB" w:rsidP="004D3011">
            <w:pPr>
              <w:rPr>
                <w:b/>
                <w:bCs/>
              </w:rPr>
            </w:pPr>
          </w:p>
          <w:p w14:paraId="08B49192" w14:textId="77777777" w:rsidR="009067FB" w:rsidRDefault="009067FB" w:rsidP="004D3011">
            <w:pPr>
              <w:rPr>
                <w:b/>
                <w:bCs/>
              </w:rPr>
            </w:pPr>
          </w:p>
          <w:p w14:paraId="4C3C5DC5" w14:textId="6412A25E" w:rsidR="009067FB" w:rsidRPr="004D3011" w:rsidRDefault="009067FB" w:rsidP="004D3011"/>
        </w:tc>
        <w:tc>
          <w:tcPr>
            <w:tcW w:w="720" w:type="dxa"/>
          </w:tcPr>
          <w:p w14:paraId="42E6299B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45CEF2B3" w14:textId="2796F876" w:rsidR="000E78BD" w:rsidRPr="00755004" w:rsidRDefault="000E78BD" w:rsidP="000E78BD">
            <w:pPr>
              <w:pStyle w:val="Heading3"/>
              <w:rPr>
                <w:szCs w:val="28"/>
              </w:rPr>
            </w:pPr>
            <w:r w:rsidRPr="00755004">
              <w:rPr>
                <w:szCs w:val="28"/>
              </w:rPr>
              <w:t>S</w:t>
            </w:r>
            <w:r w:rsidRPr="00755004">
              <w:rPr>
                <w:szCs w:val="28"/>
              </w:rPr>
              <w:t>kills</w:t>
            </w:r>
          </w:p>
          <w:p w14:paraId="5A5DACC8" w14:textId="762A01D4" w:rsidR="00036450" w:rsidRPr="00755004" w:rsidRDefault="00955CEC" w:rsidP="00755004">
            <w:pPr>
              <w:pStyle w:val="Heading4"/>
              <w:numPr>
                <w:ilvl w:val="0"/>
                <w:numId w:val="4"/>
              </w:numPr>
              <w:rPr>
                <w:b w:val="0"/>
                <w:sz w:val="20"/>
                <w:szCs w:val="20"/>
              </w:rPr>
            </w:pPr>
            <w:r w:rsidRPr="00755004">
              <w:rPr>
                <w:b w:val="0"/>
                <w:sz w:val="20"/>
                <w:szCs w:val="20"/>
              </w:rPr>
              <w:t>Knowledge in repairing and servicing ground support equipment, especially on air - conditioning units and ground power units.</w:t>
            </w:r>
          </w:p>
          <w:p w14:paraId="56BA48E0" w14:textId="36F66384" w:rsidR="00036450" w:rsidRPr="00755004" w:rsidRDefault="00955CEC" w:rsidP="00755004">
            <w:pPr>
              <w:pStyle w:val="Da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55004">
              <w:rPr>
                <w:sz w:val="20"/>
                <w:szCs w:val="20"/>
              </w:rPr>
              <w:t>Good exposure in installing, maintaining, and repairing air – conditioning units.</w:t>
            </w:r>
          </w:p>
          <w:p w14:paraId="6A4464B4" w14:textId="39D62740" w:rsidR="00036450" w:rsidRPr="00755004" w:rsidRDefault="00955CEC" w:rsidP="0075500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55004">
              <w:rPr>
                <w:sz w:val="20"/>
                <w:szCs w:val="20"/>
              </w:rPr>
              <w:t>Performing load bank tests on air – conditioning units and observing operational cooling system.</w:t>
            </w:r>
          </w:p>
          <w:p w14:paraId="606098E5" w14:textId="48CE2F26" w:rsidR="00955CEC" w:rsidRPr="00755004" w:rsidRDefault="00955CEC" w:rsidP="0075500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55004">
              <w:rPr>
                <w:sz w:val="20"/>
                <w:szCs w:val="20"/>
              </w:rPr>
              <w:t>Analytical approach to work.</w:t>
            </w:r>
          </w:p>
          <w:p w14:paraId="27B4D39D" w14:textId="161D837D" w:rsidR="00955CEC" w:rsidRPr="00755004" w:rsidRDefault="00955CEC" w:rsidP="0075500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55004">
              <w:rPr>
                <w:sz w:val="20"/>
                <w:szCs w:val="20"/>
              </w:rPr>
              <w:t xml:space="preserve">Thorough with the servicing procedures of AC testing systems </w:t>
            </w:r>
            <w:r w:rsidR="00656065" w:rsidRPr="00755004">
              <w:rPr>
                <w:sz w:val="20"/>
                <w:szCs w:val="20"/>
              </w:rPr>
              <w:t>for proper functioning.</w:t>
            </w:r>
          </w:p>
          <w:p w14:paraId="350B5080" w14:textId="2383D0B2" w:rsidR="00656065" w:rsidRPr="00755004" w:rsidRDefault="00656065" w:rsidP="0075500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55004">
              <w:rPr>
                <w:sz w:val="20"/>
                <w:szCs w:val="20"/>
              </w:rPr>
              <w:t>Skills in operating all types of power and hand tools safely and effectively.</w:t>
            </w:r>
          </w:p>
          <w:p w14:paraId="5A5BD45D" w14:textId="2987B31A" w:rsidR="00656065" w:rsidRPr="00755004" w:rsidRDefault="00656065" w:rsidP="0075500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55004">
              <w:rPr>
                <w:sz w:val="20"/>
                <w:szCs w:val="20"/>
              </w:rPr>
              <w:t>Knowledge in brazing/welding of copper tube leaks using oxyacetylene.</w:t>
            </w:r>
          </w:p>
          <w:p w14:paraId="2CB8A289" w14:textId="3D11EA2A" w:rsidR="00656065" w:rsidRPr="00755004" w:rsidRDefault="00656065" w:rsidP="0075500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55004">
              <w:rPr>
                <w:sz w:val="20"/>
                <w:szCs w:val="20"/>
              </w:rPr>
              <w:t>Performs load bank tests and grip tests on ground power units and observ</w:t>
            </w:r>
            <w:r w:rsidR="0037040F" w:rsidRPr="00755004">
              <w:rPr>
                <w:sz w:val="20"/>
                <w:szCs w:val="20"/>
              </w:rPr>
              <w:t xml:space="preserve">es </w:t>
            </w:r>
            <w:r w:rsidRPr="00755004">
              <w:rPr>
                <w:sz w:val="20"/>
                <w:szCs w:val="20"/>
              </w:rPr>
              <w:t>operational tests.</w:t>
            </w:r>
          </w:p>
          <w:p w14:paraId="21C46BC7" w14:textId="77777777" w:rsidR="000E78BD" w:rsidRDefault="00656065" w:rsidP="0075500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55004">
              <w:rPr>
                <w:sz w:val="20"/>
                <w:szCs w:val="20"/>
              </w:rPr>
              <w:t>Good communication skills with positive attitude towards wor</w:t>
            </w:r>
            <w:r w:rsidR="000E78BD" w:rsidRPr="00755004">
              <w:rPr>
                <w:sz w:val="20"/>
                <w:szCs w:val="20"/>
              </w:rPr>
              <w:t>k.</w:t>
            </w:r>
          </w:p>
          <w:p w14:paraId="0DEE6FBF" w14:textId="77777777" w:rsidR="00755004" w:rsidRDefault="00755004" w:rsidP="00755004">
            <w:pPr>
              <w:rPr>
                <w:sz w:val="20"/>
                <w:szCs w:val="20"/>
              </w:rPr>
            </w:pPr>
          </w:p>
          <w:p w14:paraId="46E7EC27" w14:textId="77777777" w:rsidR="00755004" w:rsidRDefault="00755004" w:rsidP="00755004">
            <w:pPr>
              <w:rPr>
                <w:sz w:val="20"/>
                <w:szCs w:val="20"/>
              </w:rPr>
            </w:pPr>
          </w:p>
          <w:p w14:paraId="2E844C53" w14:textId="77777777" w:rsidR="00755004" w:rsidRPr="00755004" w:rsidRDefault="00755004" w:rsidP="00755004">
            <w:pPr>
              <w:rPr>
                <w:sz w:val="20"/>
                <w:szCs w:val="20"/>
              </w:rPr>
            </w:pPr>
          </w:p>
          <w:p w14:paraId="26664D2A" w14:textId="77777777" w:rsidR="00755004" w:rsidRPr="00755004" w:rsidRDefault="00755004" w:rsidP="00755004">
            <w:pPr>
              <w:pStyle w:val="ListParagraph"/>
              <w:jc w:val="both"/>
              <w:rPr>
                <w:sz w:val="20"/>
                <w:szCs w:val="20"/>
              </w:rPr>
            </w:pPr>
          </w:p>
          <w:p w14:paraId="645328EE" w14:textId="77777777" w:rsidR="00755004" w:rsidRDefault="00755004" w:rsidP="00755004">
            <w:pPr>
              <w:pStyle w:val="ListParagraph"/>
              <w:jc w:val="both"/>
              <w:rPr>
                <w:sz w:val="16"/>
                <w:szCs w:val="16"/>
              </w:rPr>
            </w:pPr>
          </w:p>
          <w:p w14:paraId="34F9CB6B" w14:textId="77777777" w:rsidR="00755004" w:rsidRDefault="00755004" w:rsidP="00755004">
            <w:pPr>
              <w:pStyle w:val="ListParagraph"/>
              <w:jc w:val="both"/>
              <w:rPr>
                <w:sz w:val="16"/>
                <w:szCs w:val="16"/>
              </w:rPr>
            </w:pPr>
          </w:p>
          <w:p w14:paraId="56E53D1D" w14:textId="64E685AC" w:rsidR="00755004" w:rsidRPr="00755004" w:rsidRDefault="00755004" w:rsidP="00755004">
            <w:pPr>
              <w:pStyle w:val="Heading3"/>
            </w:pPr>
          </w:p>
          <w:p w14:paraId="46685F54" w14:textId="10EFF0EA" w:rsidR="00755004" w:rsidRPr="00755004" w:rsidRDefault="00755004" w:rsidP="00755004">
            <w:pPr>
              <w:jc w:val="both"/>
              <w:rPr>
                <w:sz w:val="16"/>
                <w:szCs w:val="16"/>
              </w:rPr>
            </w:pPr>
          </w:p>
        </w:tc>
      </w:tr>
    </w:tbl>
    <w:p w14:paraId="6EE014D1" w14:textId="617754BE" w:rsidR="00C5334D" w:rsidRDefault="00807ABD" w:rsidP="000C45FF">
      <w:pPr>
        <w:tabs>
          <w:tab w:val="left" w:pos="990"/>
        </w:tabs>
      </w:pPr>
      <w:r>
        <w:t xml:space="preserve"> </w:t>
      </w:r>
    </w:p>
    <w:p w14:paraId="2D5C144B" w14:textId="08125879" w:rsidR="000E78BD" w:rsidRDefault="000E78BD" w:rsidP="000E78BD">
      <w:pPr>
        <w:pStyle w:val="Heading2"/>
        <w:rPr>
          <w:b w:val="0"/>
          <w:bCs w:val="0"/>
        </w:rPr>
      </w:pPr>
    </w:p>
    <w:p w14:paraId="1B97BEBD" w14:textId="40012C6E" w:rsidR="000E78BD" w:rsidRDefault="000E78BD" w:rsidP="000E78BD"/>
    <w:p w14:paraId="1208F01A" w14:textId="77777777" w:rsidR="000E78BD" w:rsidRDefault="000E78BD" w:rsidP="000E78BD"/>
    <w:p w14:paraId="26DDA28A" w14:textId="211DCFE8" w:rsidR="000E78BD" w:rsidRDefault="000E78BD" w:rsidP="000E78BD">
      <w:pPr>
        <w:pStyle w:val="Heading3"/>
        <w:rPr>
          <w:szCs w:val="28"/>
        </w:rPr>
      </w:pPr>
      <w:r w:rsidRPr="00755004">
        <w:rPr>
          <w:szCs w:val="28"/>
        </w:rPr>
        <w:t>work experience</w:t>
      </w:r>
    </w:p>
    <w:p w14:paraId="1F4E61A3" w14:textId="77777777" w:rsidR="00DD0466" w:rsidRPr="00DD0466" w:rsidRDefault="00DD0466" w:rsidP="00DD0466"/>
    <w:p w14:paraId="40833D1D" w14:textId="389ED888" w:rsidR="000E78BD" w:rsidRPr="00755004" w:rsidRDefault="000E78BD" w:rsidP="000E78BD">
      <w:pPr>
        <w:pStyle w:val="Heading4"/>
        <w:rPr>
          <w:bCs/>
          <w:sz w:val="24"/>
          <w:szCs w:val="24"/>
        </w:rPr>
      </w:pPr>
      <w:r w:rsidRPr="00755004">
        <w:rPr>
          <w:bCs/>
          <w:sz w:val="24"/>
          <w:szCs w:val="24"/>
        </w:rPr>
        <w:t xml:space="preserve">TLD AES </w:t>
      </w:r>
      <w:proofErr w:type="gramStart"/>
      <w:r w:rsidRPr="00755004">
        <w:rPr>
          <w:bCs/>
          <w:sz w:val="24"/>
          <w:szCs w:val="24"/>
        </w:rPr>
        <w:t>( JEDDAH</w:t>
      </w:r>
      <w:proofErr w:type="gramEnd"/>
      <w:r w:rsidRPr="00755004">
        <w:rPr>
          <w:bCs/>
          <w:sz w:val="24"/>
          <w:szCs w:val="24"/>
        </w:rPr>
        <w:t xml:space="preserve">, SAUDI ARABIA) </w:t>
      </w:r>
    </w:p>
    <w:p w14:paraId="487EB986" w14:textId="305421D1" w:rsidR="00755004" w:rsidRDefault="00755004" w:rsidP="00755004">
      <w:pPr>
        <w:rPr>
          <w:b/>
          <w:bCs/>
          <w:sz w:val="24"/>
          <w:szCs w:val="24"/>
        </w:rPr>
      </w:pPr>
      <w:r w:rsidRPr="00755004">
        <w:rPr>
          <w:b/>
          <w:bCs/>
          <w:sz w:val="24"/>
          <w:szCs w:val="24"/>
        </w:rPr>
        <w:t xml:space="preserve">2022 </w:t>
      </w:r>
      <w:r w:rsidR="00DD0466">
        <w:rPr>
          <w:b/>
          <w:bCs/>
          <w:sz w:val="24"/>
          <w:szCs w:val="24"/>
        </w:rPr>
        <w:t>–</w:t>
      </w:r>
      <w:r w:rsidRPr="00755004">
        <w:rPr>
          <w:b/>
          <w:bCs/>
          <w:sz w:val="24"/>
          <w:szCs w:val="24"/>
        </w:rPr>
        <w:t xml:space="preserve"> Present</w:t>
      </w:r>
    </w:p>
    <w:p w14:paraId="2AF8E1C9" w14:textId="521AB049" w:rsidR="00DD0466" w:rsidRPr="00755004" w:rsidRDefault="00DD0466" w:rsidP="007550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GSE Technician</w:t>
      </w:r>
    </w:p>
    <w:p w14:paraId="0ED2AF84" w14:textId="0499CB53" w:rsidR="00755004" w:rsidRPr="00DD0466" w:rsidRDefault="00755004" w:rsidP="00DD0466">
      <w:pPr>
        <w:rPr>
          <w:sz w:val="20"/>
          <w:szCs w:val="20"/>
        </w:rPr>
      </w:pPr>
    </w:p>
    <w:p w14:paraId="1B692001" w14:textId="47EE3E21" w:rsidR="00DD0466" w:rsidRDefault="00DD0466" w:rsidP="00DD0466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en-PH"/>
        </w:rPr>
      </w:pPr>
      <w:r w:rsidRPr="00DD0466">
        <w:rPr>
          <w:sz w:val="20"/>
          <w:szCs w:val="20"/>
          <w:lang w:val="en-PH"/>
        </w:rPr>
        <w:t xml:space="preserve">Executes maintenance duties, including troubleshooting and resolving </w:t>
      </w:r>
      <w:r>
        <w:rPr>
          <w:sz w:val="20"/>
          <w:szCs w:val="20"/>
          <w:lang w:val="en-PH"/>
        </w:rPr>
        <w:t>operational issues, particularly on air – conditioning units and ground power equipment.</w:t>
      </w:r>
    </w:p>
    <w:p w14:paraId="32190BFE" w14:textId="3324A1B1" w:rsidR="00DD0466" w:rsidRDefault="00DD0466" w:rsidP="00DD0466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en-PH"/>
        </w:rPr>
      </w:pPr>
      <w:r w:rsidRPr="00DD0466">
        <w:rPr>
          <w:sz w:val="20"/>
          <w:szCs w:val="20"/>
          <w:lang w:val="en-PH"/>
        </w:rPr>
        <w:t>Diagnose equipment malfunctions, conduct repairs, and perform</w:t>
      </w:r>
      <w:r>
        <w:rPr>
          <w:sz w:val="20"/>
          <w:szCs w:val="20"/>
          <w:lang w:val="en-PH"/>
        </w:rPr>
        <w:t xml:space="preserve"> </w:t>
      </w:r>
      <w:r w:rsidRPr="00DD0466">
        <w:rPr>
          <w:sz w:val="20"/>
          <w:szCs w:val="20"/>
          <w:lang w:val="en-PH"/>
        </w:rPr>
        <w:t>alterations and modifications while executing functional and operational tests.</w:t>
      </w:r>
    </w:p>
    <w:p w14:paraId="503E11B5" w14:textId="2547DAFA" w:rsidR="00DD0466" w:rsidRDefault="00DD0466" w:rsidP="00DD0466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en-PH"/>
        </w:rPr>
      </w:pPr>
      <w:r w:rsidRPr="00DD0466">
        <w:rPr>
          <w:sz w:val="20"/>
          <w:szCs w:val="20"/>
          <w:lang w:val="en-PH"/>
        </w:rPr>
        <w:t>Administers planned preventive and non</w:t>
      </w:r>
      <w:r>
        <w:rPr>
          <w:sz w:val="20"/>
          <w:szCs w:val="20"/>
          <w:lang w:val="en-PH"/>
        </w:rPr>
        <w:t>-</w:t>
      </w:r>
      <w:r w:rsidRPr="00DD0466">
        <w:rPr>
          <w:sz w:val="20"/>
          <w:szCs w:val="20"/>
          <w:lang w:val="en-PH"/>
        </w:rPr>
        <w:t>routine maintenance task</w:t>
      </w:r>
      <w:r>
        <w:rPr>
          <w:sz w:val="20"/>
          <w:szCs w:val="20"/>
          <w:lang w:val="en-PH"/>
        </w:rPr>
        <w:t>s</w:t>
      </w:r>
      <w:r w:rsidRPr="00DD0466">
        <w:rPr>
          <w:sz w:val="20"/>
          <w:szCs w:val="20"/>
          <w:lang w:val="en-PH"/>
        </w:rPr>
        <w:t xml:space="preserve"> to</w:t>
      </w:r>
      <w:r>
        <w:rPr>
          <w:sz w:val="20"/>
          <w:szCs w:val="20"/>
          <w:lang w:val="en-PH"/>
        </w:rPr>
        <w:t xml:space="preserve"> </w:t>
      </w:r>
      <w:r w:rsidRPr="00DD0466">
        <w:rPr>
          <w:sz w:val="20"/>
          <w:szCs w:val="20"/>
          <w:lang w:val="en-PH"/>
        </w:rPr>
        <w:t>ensure optimal equipment performance.</w:t>
      </w:r>
    </w:p>
    <w:p w14:paraId="4885D6C6" w14:textId="0F33450A" w:rsidR="00DD0466" w:rsidRPr="00DD0466" w:rsidRDefault="00DD0466" w:rsidP="00DD0466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en-PH"/>
        </w:rPr>
      </w:pPr>
      <w:r w:rsidRPr="00DD0466">
        <w:rPr>
          <w:sz w:val="20"/>
          <w:szCs w:val="20"/>
          <w:lang w:val="en-PH"/>
        </w:rPr>
        <w:t xml:space="preserve">Utilize shop manuals and technical drawings while diligently adhering to safety procedures. </w:t>
      </w:r>
    </w:p>
    <w:p w14:paraId="335F4EE3" w14:textId="2517C40E" w:rsidR="00DD0466" w:rsidRPr="00DD0466" w:rsidRDefault="00DD0466" w:rsidP="00DD0466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en-PH"/>
        </w:rPr>
      </w:pPr>
      <w:r w:rsidRPr="00DD0466">
        <w:rPr>
          <w:sz w:val="20"/>
          <w:szCs w:val="20"/>
          <w:lang w:val="en-PH"/>
        </w:rPr>
        <w:t xml:space="preserve">Demonstrate proficiency in brazing/welding of copper tube leak using oxy - </w:t>
      </w:r>
      <w:proofErr w:type="spellStart"/>
      <w:r w:rsidRPr="00DD0466">
        <w:rPr>
          <w:sz w:val="20"/>
          <w:szCs w:val="20"/>
          <w:lang w:val="en-PH"/>
        </w:rPr>
        <w:t>acytelene</w:t>
      </w:r>
      <w:proofErr w:type="spellEnd"/>
      <w:r w:rsidRPr="00DD0466">
        <w:rPr>
          <w:sz w:val="20"/>
          <w:szCs w:val="20"/>
          <w:lang w:val="en-PH"/>
        </w:rPr>
        <w:t xml:space="preserve">. </w:t>
      </w:r>
    </w:p>
    <w:p w14:paraId="51C2E56F" w14:textId="6A970D48" w:rsidR="00DD0466" w:rsidRPr="00DD0466" w:rsidRDefault="00DD0466" w:rsidP="00DD0466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en-PH"/>
        </w:rPr>
      </w:pPr>
      <w:r w:rsidRPr="00DD0466">
        <w:rPr>
          <w:sz w:val="20"/>
          <w:szCs w:val="20"/>
          <w:lang w:val="en-PH"/>
        </w:rPr>
        <w:t xml:space="preserve">Conduct load bank tests on air conditioning units, monitoring the operational cooling system. </w:t>
      </w:r>
    </w:p>
    <w:p w14:paraId="24AF3526" w14:textId="52588E52" w:rsidR="00755004" w:rsidRDefault="00DD0466" w:rsidP="00DD0466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en-PH"/>
        </w:rPr>
      </w:pPr>
      <w:r w:rsidRPr="00DD0466">
        <w:rPr>
          <w:sz w:val="20"/>
          <w:szCs w:val="20"/>
          <w:lang w:val="en-PH"/>
        </w:rPr>
        <w:t>Performs load bank test and grip test on ground power units, observing and documenting operational tests.</w:t>
      </w:r>
      <w:r w:rsidRPr="00DD0466">
        <w:rPr>
          <w:sz w:val="20"/>
          <w:szCs w:val="20"/>
          <w:lang w:val="en-PH"/>
        </w:rPr>
        <w:t xml:space="preserve"> </w:t>
      </w:r>
    </w:p>
    <w:p w14:paraId="25059B27" w14:textId="77777777" w:rsidR="00DD0466" w:rsidRPr="00DD0466" w:rsidRDefault="00DD0466" w:rsidP="00DD0466">
      <w:pPr>
        <w:pStyle w:val="ListParagraph"/>
        <w:jc w:val="both"/>
        <w:rPr>
          <w:sz w:val="20"/>
          <w:szCs w:val="20"/>
          <w:lang w:val="en-PH"/>
        </w:rPr>
      </w:pPr>
    </w:p>
    <w:p w14:paraId="141AC69C" w14:textId="35C160E4" w:rsidR="000E78BD" w:rsidRDefault="000E78BD" w:rsidP="00755004">
      <w:pPr>
        <w:pStyle w:val="Heading4"/>
        <w:rPr>
          <w:b w:val="0"/>
          <w:sz w:val="16"/>
          <w:szCs w:val="16"/>
        </w:rPr>
      </w:pPr>
    </w:p>
    <w:p w14:paraId="2B8730BA" w14:textId="3D7A579B" w:rsidR="00DD0466" w:rsidRDefault="00DD0466" w:rsidP="00DD0466">
      <w:pPr>
        <w:rPr>
          <w:b/>
          <w:bCs/>
          <w:sz w:val="24"/>
          <w:szCs w:val="24"/>
          <w:lang w:val="en-PH"/>
        </w:rPr>
      </w:pPr>
      <w:r w:rsidRPr="00DD0466">
        <w:rPr>
          <w:b/>
          <w:bCs/>
          <w:sz w:val="24"/>
          <w:szCs w:val="24"/>
          <w:lang w:val="en-PH"/>
        </w:rPr>
        <w:t xml:space="preserve">EL KHEREIJE COMPANY (SAUDIA </w:t>
      </w:r>
      <w:proofErr w:type="gramStart"/>
      <w:r w:rsidRPr="00DD0466">
        <w:rPr>
          <w:b/>
          <w:bCs/>
          <w:sz w:val="24"/>
          <w:szCs w:val="24"/>
          <w:lang w:val="en-PH"/>
        </w:rPr>
        <w:t>AI</w:t>
      </w:r>
      <w:r w:rsidRPr="00DD0466">
        <w:rPr>
          <w:b/>
          <w:bCs/>
          <w:sz w:val="24"/>
          <w:szCs w:val="24"/>
          <w:lang w:val="en-PH"/>
        </w:rPr>
        <w:t>RLINES)(</w:t>
      </w:r>
      <w:proofErr w:type="gramEnd"/>
      <w:r w:rsidRPr="00DD0466">
        <w:rPr>
          <w:b/>
          <w:bCs/>
          <w:sz w:val="24"/>
          <w:szCs w:val="24"/>
          <w:lang w:val="en-PH"/>
        </w:rPr>
        <w:t>AL BAHA,SAUDI ARABIA)</w:t>
      </w:r>
    </w:p>
    <w:p w14:paraId="526676DD" w14:textId="442E7023" w:rsidR="00DD0466" w:rsidRDefault="00DD0466" w:rsidP="00DD0466">
      <w:pPr>
        <w:rPr>
          <w:b/>
          <w:bCs/>
          <w:sz w:val="24"/>
          <w:szCs w:val="24"/>
          <w:lang w:val="en-PH"/>
        </w:rPr>
      </w:pPr>
      <w:r w:rsidRPr="00DD0466">
        <w:rPr>
          <w:b/>
          <w:bCs/>
          <w:sz w:val="24"/>
          <w:szCs w:val="24"/>
          <w:lang w:val="en-PH"/>
        </w:rPr>
        <w:t xml:space="preserve">2017 </w:t>
      </w:r>
      <w:r>
        <w:rPr>
          <w:b/>
          <w:bCs/>
          <w:sz w:val="24"/>
          <w:szCs w:val="24"/>
          <w:lang w:val="en-PH"/>
        </w:rPr>
        <w:t>–</w:t>
      </w:r>
      <w:r w:rsidRPr="00DD0466">
        <w:rPr>
          <w:b/>
          <w:bCs/>
          <w:sz w:val="24"/>
          <w:szCs w:val="24"/>
          <w:lang w:val="en-PH"/>
        </w:rPr>
        <w:t xml:space="preserve"> 2021</w:t>
      </w:r>
    </w:p>
    <w:p w14:paraId="4490D1EC" w14:textId="77777777" w:rsidR="00DD0466" w:rsidRPr="00755004" w:rsidRDefault="00DD0466" w:rsidP="00DD04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GSE Technician</w:t>
      </w:r>
    </w:p>
    <w:p w14:paraId="07C64557" w14:textId="1EFB9467" w:rsidR="0039343B" w:rsidRPr="0039343B" w:rsidRDefault="0039343B" w:rsidP="0039343B">
      <w:pPr>
        <w:pStyle w:val="ListParagraph"/>
        <w:numPr>
          <w:ilvl w:val="0"/>
          <w:numId w:val="5"/>
        </w:numPr>
        <w:rPr>
          <w:sz w:val="20"/>
          <w:szCs w:val="20"/>
          <w:lang w:val="en-PH"/>
        </w:rPr>
      </w:pPr>
      <w:r w:rsidRPr="0039343B">
        <w:rPr>
          <w:sz w:val="20"/>
          <w:szCs w:val="20"/>
          <w:lang w:val="en-PH"/>
        </w:rPr>
        <w:t xml:space="preserve">Carries out maintenance task including troubleshooting and cleaning specifically addressing operation issues specifically in air-conditioning units and ground power equipment. </w:t>
      </w:r>
    </w:p>
    <w:p w14:paraId="3DB2BAAE" w14:textId="6D65F8C9" w:rsidR="0039343B" w:rsidRPr="0039343B" w:rsidRDefault="0039343B" w:rsidP="0039343B">
      <w:pPr>
        <w:pStyle w:val="ListParagraph"/>
        <w:numPr>
          <w:ilvl w:val="0"/>
          <w:numId w:val="5"/>
        </w:numPr>
        <w:rPr>
          <w:sz w:val="20"/>
          <w:szCs w:val="20"/>
          <w:lang w:val="en-PH"/>
        </w:rPr>
      </w:pPr>
      <w:r w:rsidRPr="0039343B">
        <w:rPr>
          <w:sz w:val="20"/>
          <w:szCs w:val="20"/>
          <w:lang w:val="en-PH"/>
        </w:rPr>
        <w:t xml:space="preserve">Executes </w:t>
      </w:r>
      <w:proofErr w:type="spellStart"/>
      <w:proofErr w:type="gramStart"/>
      <w:r w:rsidRPr="0039343B">
        <w:rPr>
          <w:sz w:val="20"/>
          <w:szCs w:val="20"/>
          <w:lang w:val="en-PH"/>
        </w:rPr>
        <w:t>diagnosis,repairs</w:t>
      </w:r>
      <w:proofErr w:type="gramEnd"/>
      <w:r w:rsidRPr="0039343B">
        <w:rPr>
          <w:sz w:val="20"/>
          <w:szCs w:val="20"/>
          <w:lang w:val="en-PH"/>
        </w:rPr>
        <w:t>,alterations</w:t>
      </w:r>
      <w:proofErr w:type="spellEnd"/>
      <w:r w:rsidRPr="0039343B">
        <w:rPr>
          <w:sz w:val="20"/>
          <w:szCs w:val="20"/>
          <w:lang w:val="en-PH"/>
        </w:rPr>
        <w:t xml:space="preserve">, and modifications of equipment while performing functional and operational testing. </w:t>
      </w:r>
    </w:p>
    <w:p w14:paraId="6743C735" w14:textId="126D1DB4" w:rsidR="0039343B" w:rsidRPr="0039343B" w:rsidRDefault="0039343B" w:rsidP="0039343B">
      <w:pPr>
        <w:pStyle w:val="ListParagraph"/>
        <w:numPr>
          <w:ilvl w:val="0"/>
          <w:numId w:val="5"/>
        </w:numPr>
        <w:rPr>
          <w:sz w:val="20"/>
          <w:szCs w:val="20"/>
          <w:lang w:val="en-PH"/>
        </w:rPr>
      </w:pPr>
      <w:r w:rsidRPr="0039343B">
        <w:rPr>
          <w:sz w:val="20"/>
          <w:szCs w:val="20"/>
          <w:lang w:val="en-PH"/>
        </w:rPr>
        <w:t xml:space="preserve">Manages planned preventative maintenance alongside non routine tasks ensuring equipment reliability. </w:t>
      </w:r>
    </w:p>
    <w:p w14:paraId="5CAEE7FD" w14:textId="582305A1" w:rsidR="00DD0466" w:rsidRDefault="0039343B" w:rsidP="0039343B">
      <w:pPr>
        <w:pStyle w:val="ListParagraph"/>
        <w:numPr>
          <w:ilvl w:val="0"/>
          <w:numId w:val="5"/>
        </w:numPr>
        <w:rPr>
          <w:sz w:val="24"/>
          <w:szCs w:val="24"/>
          <w:lang w:val="en-PH"/>
        </w:rPr>
      </w:pPr>
      <w:proofErr w:type="spellStart"/>
      <w:r w:rsidRPr="0039343B">
        <w:rPr>
          <w:sz w:val="20"/>
          <w:szCs w:val="20"/>
          <w:lang w:val="en-PH"/>
        </w:rPr>
        <w:t>Interprete</w:t>
      </w:r>
      <w:proofErr w:type="spellEnd"/>
      <w:r w:rsidRPr="0039343B">
        <w:rPr>
          <w:sz w:val="20"/>
          <w:szCs w:val="20"/>
          <w:lang w:val="en-PH"/>
        </w:rPr>
        <w:t xml:space="preserve"> shop manuals and technical drawings while following</w:t>
      </w:r>
      <w:r w:rsidRPr="0039343B">
        <w:rPr>
          <w:sz w:val="20"/>
          <w:szCs w:val="20"/>
          <w:lang w:val="en-PH"/>
        </w:rPr>
        <w:t xml:space="preserve"> all safety </w:t>
      </w:r>
      <w:r w:rsidRPr="0039343B">
        <w:rPr>
          <w:sz w:val="24"/>
          <w:szCs w:val="24"/>
          <w:lang w:val="en-PH"/>
        </w:rPr>
        <w:t>procedures.</w:t>
      </w:r>
    </w:p>
    <w:p w14:paraId="174EF879" w14:textId="77777777" w:rsidR="0039343B" w:rsidRDefault="0039343B" w:rsidP="0039343B">
      <w:pPr>
        <w:rPr>
          <w:sz w:val="24"/>
          <w:szCs w:val="24"/>
          <w:lang w:val="en-PH"/>
        </w:rPr>
      </w:pPr>
    </w:p>
    <w:p w14:paraId="5B959122" w14:textId="77777777" w:rsidR="0039343B" w:rsidRDefault="0039343B" w:rsidP="0039343B">
      <w:pPr>
        <w:rPr>
          <w:sz w:val="24"/>
          <w:szCs w:val="24"/>
          <w:lang w:val="en-PH"/>
        </w:rPr>
      </w:pPr>
    </w:p>
    <w:p w14:paraId="1DC1AF52" w14:textId="0BF893E0" w:rsidR="0039343B" w:rsidRPr="0039343B" w:rsidRDefault="0039343B" w:rsidP="0039343B">
      <w:pPr>
        <w:rPr>
          <w:sz w:val="24"/>
          <w:szCs w:val="24"/>
          <w:lang w:val="en-PH"/>
        </w:rPr>
      </w:pPr>
      <w:r w:rsidRPr="0039343B">
        <w:rPr>
          <w:b/>
          <w:bCs/>
          <w:sz w:val="24"/>
          <w:szCs w:val="24"/>
        </w:rPr>
        <w:t>Saneha Trading Est. (Riyadh, Saudi Arabia)</w:t>
      </w:r>
    </w:p>
    <w:p w14:paraId="0F591C5B" w14:textId="3C7365E6" w:rsidR="00755004" w:rsidRPr="0039343B" w:rsidRDefault="0039343B" w:rsidP="00755004">
      <w:pPr>
        <w:rPr>
          <w:b/>
          <w:bCs/>
          <w:sz w:val="24"/>
          <w:szCs w:val="24"/>
        </w:rPr>
      </w:pPr>
      <w:r w:rsidRPr="0039343B">
        <w:rPr>
          <w:b/>
          <w:bCs/>
          <w:sz w:val="24"/>
          <w:szCs w:val="24"/>
        </w:rPr>
        <w:t>2014 – 2016</w:t>
      </w:r>
    </w:p>
    <w:p w14:paraId="7C0A1E1C" w14:textId="4DAFF102" w:rsidR="0039343B" w:rsidRPr="0039343B" w:rsidRDefault="0039343B" w:rsidP="00755004">
      <w:pPr>
        <w:rPr>
          <w:b/>
          <w:bCs/>
          <w:sz w:val="24"/>
          <w:szCs w:val="24"/>
        </w:rPr>
      </w:pPr>
      <w:r w:rsidRPr="0039343B">
        <w:rPr>
          <w:b/>
          <w:bCs/>
          <w:sz w:val="24"/>
          <w:szCs w:val="24"/>
        </w:rPr>
        <w:t>Auto – Aircon Technician</w:t>
      </w:r>
    </w:p>
    <w:p w14:paraId="17F129BF" w14:textId="77777777" w:rsidR="00755004" w:rsidRDefault="00755004" w:rsidP="00755004"/>
    <w:p w14:paraId="6CEA3759" w14:textId="1DF768CA" w:rsidR="0039343B" w:rsidRPr="0039343B" w:rsidRDefault="0039343B" w:rsidP="0039343B">
      <w:pPr>
        <w:pStyle w:val="ListParagraph"/>
        <w:numPr>
          <w:ilvl w:val="0"/>
          <w:numId w:val="6"/>
        </w:numPr>
        <w:rPr>
          <w:sz w:val="20"/>
          <w:szCs w:val="20"/>
          <w:lang w:val="en-PH"/>
        </w:rPr>
      </w:pPr>
      <w:r w:rsidRPr="0039343B">
        <w:rPr>
          <w:sz w:val="20"/>
          <w:szCs w:val="20"/>
          <w:lang w:val="en-PH"/>
        </w:rPr>
        <w:t xml:space="preserve">Diagnose and repair various components within HVAC systems, ensuring efficiency and reliability. </w:t>
      </w:r>
    </w:p>
    <w:p w14:paraId="1AA6120F" w14:textId="6EE792D3" w:rsidR="0039343B" w:rsidRPr="0039343B" w:rsidRDefault="0039343B" w:rsidP="0039343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9343B">
        <w:rPr>
          <w:sz w:val="20"/>
          <w:szCs w:val="20"/>
          <w:lang w:val="en-PH"/>
        </w:rPr>
        <w:t>Conduct maintenance and servicing refrigeration equipment</w:t>
      </w:r>
      <w:r w:rsidRPr="0039343B">
        <w:rPr>
          <w:sz w:val="20"/>
          <w:szCs w:val="20"/>
          <w:lang w:val="en-PH"/>
        </w:rPr>
        <w:t xml:space="preserve"> enhancing overall system performance.</w:t>
      </w:r>
    </w:p>
    <w:p w14:paraId="1092A0D5" w14:textId="77777777" w:rsidR="0039343B" w:rsidRDefault="0039343B" w:rsidP="0039343B">
      <w:pPr>
        <w:rPr>
          <w:sz w:val="24"/>
          <w:szCs w:val="24"/>
        </w:rPr>
      </w:pPr>
    </w:p>
    <w:p w14:paraId="209E4000" w14:textId="77777777" w:rsidR="0039343B" w:rsidRPr="0039343B" w:rsidRDefault="0039343B" w:rsidP="0039343B">
      <w:pPr>
        <w:rPr>
          <w:sz w:val="24"/>
          <w:szCs w:val="24"/>
        </w:rPr>
      </w:pPr>
    </w:p>
    <w:p w14:paraId="64D43AC4" w14:textId="77777777" w:rsidR="0039343B" w:rsidRPr="0039343B" w:rsidRDefault="0039343B" w:rsidP="0039343B">
      <w:pPr>
        <w:tabs>
          <w:tab w:val="left" w:pos="990"/>
        </w:tabs>
        <w:rPr>
          <w:sz w:val="24"/>
          <w:szCs w:val="24"/>
          <w:lang w:val="en-PH"/>
        </w:rPr>
      </w:pPr>
      <w:r w:rsidRPr="0039343B">
        <w:rPr>
          <w:b/>
          <w:bCs/>
          <w:sz w:val="24"/>
          <w:szCs w:val="24"/>
          <w:lang w:val="en-PH"/>
        </w:rPr>
        <w:t xml:space="preserve">Genesis Transport Service, INC. (Quezon </w:t>
      </w:r>
    </w:p>
    <w:p w14:paraId="3846FAC5" w14:textId="3CDF68B7" w:rsidR="000E78BD" w:rsidRDefault="0039343B" w:rsidP="0039343B">
      <w:pPr>
        <w:tabs>
          <w:tab w:val="left" w:pos="990"/>
        </w:tabs>
        <w:rPr>
          <w:b/>
          <w:bCs/>
          <w:sz w:val="24"/>
          <w:szCs w:val="24"/>
          <w:lang w:val="en-PH"/>
        </w:rPr>
      </w:pPr>
      <w:proofErr w:type="spellStart"/>
      <w:proofErr w:type="gramStart"/>
      <w:r w:rsidRPr="0039343B">
        <w:rPr>
          <w:b/>
          <w:bCs/>
          <w:sz w:val="24"/>
          <w:szCs w:val="24"/>
          <w:lang w:val="en-PH"/>
        </w:rPr>
        <w:t>City,Philippines</w:t>
      </w:r>
      <w:proofErr w:type="spellEnd"/>
      <w:proofErr w:type="gramEnd"/>
    </w:p>
    <w:p w14:paraId="6E6133C1" w14:textId="71B4C42F" w:rsidR="0039343B" w:rsidRDefault="0039343B" w:rsidP="0039343B">
      <w:pPr>
        <w:tabs>
          <w:tab w:val="left" w:pos="990"/>
        </w:tabs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2008 – 2014</w:t>
      </w:r>
    </w:p>
    <w:p w14:paraId="4A8A6E93" w14:textId="7854E631" w:rsidR="0039343B" w:rsidRDefault="0039343B" w:rsidP="0039343B">
      <w:pPr>
        <w:tabs>
          <w:tab w:val="left" w:pos="990"/>
        </w:tabs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Bus Aircon Technician</w:t>
      </w:r>
    </w:p>
    <w:p w14:paraId="5B757BED" w14:textId="77777777" w:rsidR="0039343B" w:rsidRDefault="0039343B" w:rsidP="0039343B">
      <w:pPr>
        <w:tabs>
          <w:tab w:val="left" w:pos="990"/>
        </w:tabs>
        <w:rPr>
          <w:b/>
          <w:bCs/>
          <w:sz w:val="24"/>
          <w:szCs w:val="24"/>
          <w:lang w:val="en-PH"/>
        </w:rPr>
      </w:pPr>
    </w:p>
    <w:p w14:paraId="4C0F08A4" w14:textId="3F612DA0" w:rsidR="0039343B" w:rsidRPr="0039343B" w:rsidRDefault="0039343B" w:rsidP="0039343B">
      <w:pPr>
        <w:pStyle w:val="ListParagraph"/>
        <w:numPr>
          <w:ilvl w:val="0"/>
          <w:numId w:val="7"/>
        </w:numPr>
        <w:tabs>
          <w:tab w:val="left" w:pos="990"/>
        </w:tabs>
        <w:rPr>
          <w:sz w:val="24"/>
          <w:szCs w:val="24"/>
          <w:lang w:val="en-PH"/>
        </w:rPr>
      </w:pPr>
      <w:r w:rsidRPr="0039343B">
        <w:rPr>
          <w:sz w:val="24"/>
          <w:szCs w:val="24"/>
          <w:lang w:val="en-PH"/>
        </w:rPr>
        <w:t xml:space="preserve">Diagnose and repair components within HVAC </w:t>
      </w:r>
      <w:proofErr w:type="spellStart"/>
      <w:proofErr w:type="gramStart"/>
      <w:r w:rsidRPr="0039343B">
        <w:rPr>
          <w:sz w:val="24"/>
          <w:szCs w:val="24"/>
          <w:lang w:val="en-PH"/>
        </w:rPr>
        <w:t>systems,ensuring</w:t>
      </w:r>
      <w:proofErr w:type="spellEnd"/>
      <w:proofErr w:type="gramEnd"/>
      <w:r w:rsidRPr="0039343B">
        <w:rPr>
          <w:sz w:val="24"/>
          <w:szCs w:val="24"/>
          <w:lang w:val="en-PH"/>
        </w:rPr>
        <w:t xml:space="preserve"> optimal system performance. </w:t>
      </w:r>
    </w:p>
    <w:p w14:paraId="7B60708D" w14:textId="135917A4" w:rsidR="0039343B" w:rsidRDefault="0039343B" w:rsidP="0039343B">
      <w:pPr>
        <w:pStyle w:val="ListParagraph"/>
        <w:numPr>
          <w:ilvl w:val="0"/>
          <w:numId w:val="7"/>
        </w:numPr>
        <w:tabs>
          <w:tab w:val="left" w:pos="990"/>
        </w:tabs>
        <w:rPr>
          <w:sz w:val="24"/>
          <w:szCs w:val="24"/>
        </w:rPr>
      </w:pPr>
      <w:r w:rsidRPr="0039343B">
        <w:rPr>
          <w:sz w:val="24"/>
          <w:szCs w:val="24"/>
          <w:lang w:val="en-PH"/>
        </w:rPr>
        <w:t>Performing maintenance and servicing tasks on refrigeration</w:t>
      </w:r>
      <w:r>
        <w:rPr>
          <w:sz w:val="24"/>
          <w:szCs w:val="24"/>
          <w:lang w:val="en-PH"/>
        </w:rPr>
        <w:t xml:space="preserve"> </w:t>
      </w:r>
      <w:r w:rsidRPr="0039343B">
        <w:rPr>
          <w:sz w:val="24"/>
          <w:szCs w:val="24"/>
        </w:rPr>
        <w:t>equipment to maintain operational standards.</w:t>
      </w:r>
    </w:p>
    <w:p w14:paraId="6D6073AD" w14:textId="5A425400" w:rsidR="0039343B" w:rsidRPr="00606A04" w:rsidRDefault="0039343B" w:rsidP="0039343B">
      <w:pPr>
        <w:pStyle w:val="Heading3"/>
        <w:rPr>
          <w:szCs w:val="28"/>
        </w:rPr>
      </w:pPr>
      <w:r w:rsidRPr="00606A04">
        <w:rPr>
          <w:szCs w:val="28"/>
        </w:rPr>
        <w:lastRenderedPageBreak/>
        <w:t>personal profile</w:t>
      </w:r>
    </w:p>
    <w:p w14:paraId="33473335" w14:textId="71C07572" w:rsidR="0039343B" w:rsidRPr="0039343B" w:rsidRDefault="0039343B" w:rsidP="0039343B">
      <w:pPr>
        <w:rPr>
          <w:rFonts w:ascii="Times New Roman" w:eastAsia="Times New Roman" w:hAnsi="Times New Roman" w:cs="Times New Roman"/>
          <w:sz w:val="24"/>
          <w:szCs w:val="24"/>
          <w:lang w:val="en-PH" w:eastAsia="en-PH"/>
        </w:rPr>
      </w:pPr>
      <w:r w:rsidRPr="0039343B">
        <w:rPr>
          <w:rFonts w:ascii="Telegraf-Bold" w:eastAsia="Times New Roman" w:hAnsi="Telegraf-Bold" w:cs="Times New Roman"/>
          <w:b/>
          <w:bCs/>
          <w:color w:val="000000"/>
          <w:sz w:val="36"/>
          <w:szCs w:val="36"/>
          <w:lang w:val="en-PH" w:eastAsia="en-PH"/>
        </w:rPr>
        <w:t xml:space="preserve"> </w:t>
      </w:r>
    </w:p>
    <w:p w14:paraId="4D843E9C" w14:textId="77777777" w:rsidR="0039343B" w:rsidRPr="00606A04" w:rsidRDefault="0039343B" w:rsidP="0039343B">
      <w:pPr>
        <w:rPr>
          <w:rFonts w:asciiTheme="majorHAnsi" w:eastAsia="Times New Roman" w:hAnsiTheme="majorHAnsi" w:cs="Times New Roman"/>
          <w:sz w:val="24"/>
          <w:szCs w:val="24"/>
          <w:lang w:val="en-PH" w:eastAsia="en-PH"/>
        </w:rPr>
      </w:pPr>
      <w:r w:rsidRPr="00606A04">
        <w:rPr>
          <w:rFonts w:asciiTheme="majorHAnsi" w:eastAsia="Times New Roman" w:hAnsiTheme="majorHAnsi" w:cs="Times New Roman"/>
          <w:color w:val="000000"/>
          <w:sz w:val="24"/>
          <w:szCs w:val="24"/>
          <w:lang w:val="en-PH" w:eastAsia="en-PH"/>
        </w:rPr>
        <w:t xml:space="preserve">NAME: JEFFREY S. CASTRO </w:t>
      </w:r>
    </w:p>
    <w:p w14:paraId="6562D603" w14:textId="77777777" w:rsidR="0039343B" w:rsidRPr="00606A04" w:rsidRDefault="0039343B" w:rsidP="0039343B">
      <w:pPr>
        <w:rPr>
          <w:rFonts w:asciiTheme="majorHAnsi" w:eastAsia="Times New Roman" w:hAnsiTheme="majorHAnsi" w:cs="Times New Roman"/>
          <w:sz w:val="24"/>
          <w:szCs w:val="24"/>
          <w:lang w:val="en-PH" w:eastAsia="en-PH"/>
        </w:rPr>
      </w:pPr>
      <w:r w:rsidRPr="00606A04">
        <w:rPr>
          <w:rFonts w:asciiTheme="majorHAnsi" w:eastAsia="Times New Roman" w:hAnsiTheme="majorHAnsi" w:cs="Times New Roman"/>
          <w:color w:val="000000"/>
          <w:sz w:val="24"/>
          <w:szCs w:val="24"/>
          <w:lang w:val="en-PH" w:eastAsia="en-PH"/>
        </w:rPr>
        <w:t xml:space="preserve">NATIONALITY: FILIPINO </w:t>
      </w:r>
    </w:p>
    <w:p w14:paraId="1BB92E26" w14:textId="77777777" w:rsidR="0039343B" w:rsidRPr="00606A04" w:rsidRDefault="0039343B" w:rsidP="0039343B">
      <w:pPr>
        <w:rPr>
          <w:rFonts w:asciiTheme="majorHAnsi" w:eastAsia="Times New Roman" w:hAnsiTheme="majorHAnsi" w:cs="Times New Roman"/>
          <w:sz w:val="24"/>
          <w:szCs w:val="24"/>
          <w:lang w:val="en-PH" w:eastAsia="en-PH"/>
        </w:rPr>
      </w:pPr>
      <w:r w:rsidRPr="00606A04">
        <w:rPr>
          <w:rFonts w:asciiTheme="majorHAnsi" w:eastAsia="Times New Roman" w:hAnsiTheme="majorHAnsi" w:cs="Times New Roman"/>
          <w:color w:val="000000"/>
          <w:sz w:val="24"/>
          <w:szCs w:val="24"/>
          <w:lang w:val="en-PH" w:eastAsia="en-PH"/>
        </w:rPr>
        <w:t xml:space="preserve">BIRTHDATE: OCTOBER 08,1983 </w:t>
      </w:r>
    </w:p>
    <w:p w14:paraId="2A2C215A" w14:textId="2A351583" w:rsidR="0039343B" w:rsidRPr="00606A04" w:rsidRDefault="0039343B" w:rsidP="0039343B">
      <w:pPr>
        <w:rPr>
          <w:rFonts w:asciiTheme="majorHAnsi" w:eastAsia="Times New Roman" w:hAnsiTheme="majorHAnsi" w:cs="Times New Roman"/>
          <w:sz w:val="24"/>
          <w:szCs w:val="24"/>
          <w:lang w:val="en-PH" w:eastAsia="en-PH"/>
        </w:rPr>
      </w:pPr>
      <w:r w:rsidRPr="00606A04">
        <w:rPr>
          <w:rFonts w:asciiTheme="majorHAnsi" w:eastAsia="Times New Roman" w:hAnsiTheme="majorHAnsi" w:cs="Times New Roman"/>
          <w:color w:val="000000"/>
          <w:sz w:val="24"/>
          <w:szCs w:val="24"/>
          <w:lang w:val="en-PH" w:eastAsia="en-PH"/>
        </w:rPr>
        <w:t>BIRTHPLACE: ABUCAY,</w:t>
      </w:r>
      <w:r w:rsidR="00606A04">
        <w:rPr>
          <w:rFonts w:asciiTheme="majorHAnsi" w:eastAsia="Times New Roman" w:hAnsiTheme="majorHAnsi" w:cs="Times New Roman"/>
          <w:color w:val="000000"/>
          <w:sz w:val="24"/>
          <w:szCs w:val="24"/>
          <w:lang w:val="en-PH" w:eastAsia="en-PH"/>
        </w:rPr>
        <w:t xml:space="preserve"> </w:t>
      </w:r>
      <w:r w:rsidRPr="00606A04">
        <w:rPr>
          <w:rFonts w:asciiTheme="majorHAnsi" w:eastAsia="Times New Roman" w:hAnsiTheme="majorHAnsi" w:cs="Times New Roman"/>
          <w:color w:val="000000"/>
          <w:sz w:val="24"/>
          <w:szCs w:val="24"/>
          <w:lang w:val="en-PH" w:eastAsia="en-PH"/>
        </w:rPr>
        <w:t>BATAAN,</w:t>
      </w:r>
      <w:r w:rsidR="00606A04">
        <w:rPr>
          <w:rFonts w:asciiTheme="majorHAnsi" w:eastAsia="Times New Roman" w:hAnsiTheme="majorHAnsi" w:cs="Times New Roman"/>
          <w:color w:val="000000"/>
          <w:sz w:val="24"/>
          <w:szCs w:val="24"/>
          <w:lang w:val="en-PH" w:eastAsia="en-PH"/>
        </w:rPr>
        <w:t xml:space="preserve"> </w:t>
      </w:r>
      <w:r w:rsidRPr="00606A04">
        <w:rPr>
          <w:rFonts w:asciiTheme="majorHAnsi" w:eastAsia="Times New Roman" w:hAnsiTheme="majorHAnsi" w:cs="Times New Roman"/>
          <w:color w:val="000000"/>
          <w:sz w:val="24"/>
          <w:szCs w:val="24"/>
          <w:lang w:val="en-PH" w:eastAsia="en-PH"/>
        </w:rPr>
        <w:t xml:space="preserve">PHILIPPINES </w:t>
      </w:r>
    </w:p>
    <w:p w14:paraId="7A084059" w14:textId="77777777" w:rsidR="0039343B" w:rsidRPr="00606A04" w:rsidRDefault="0039343B" w:rsidP="0039343B">
      <w:pPr>
        <w:rPr>
          <w:rFonts w:asciiTheme="majorHAnsi" w:eastAsia="Times New Roman" w:hAnsiTheme="majorHAnsi" w:cs="Times New Roman"/>
          <w:sz w:val="24"/>
          <w:szCs w:val="24"/>
          <w:lang w:val="en-PH" w:eastAsia="en-PH"/>
        </w:rPr>
      </w:pPr>
      <w:r w:rsidRPr="00606A04">
        <w:rPr>
          <w:rFonts w:asciiTheme="majorHAnsi" w:eastAsia="Times New Roman" w:hAnsiTheme="majorHAnsi" w:cs="Times New Roman"/>
          <w:color w:val="000000"/>
          <w:sz w:val="24"/>
          <w:szCs w:val="24"/>
          <w:lang w:val="en-PH" w:eastAsia="en-PH"/>
        </w:rPr>
        <w:t xml:space="preserve">AGE: 41 </w:t>
      </w:r>
    </w:p>
    <w:p w14:paraId="2999A18D" w14:textId="77777777" w:rsidR="0039343B" w:rsidRPr="00606A04" w:rsidRDefault="0039343B" w:rsidP="0039343B">
      <w:pPr>
        <w:rPr>
          <w:rFonts w:asciiTheme="majorHAnsi" w:eastAsia="Times New Roman" w:hAnsiTheme="majorHAnsi" w:cs="Times New Roman"/>
          <w:sz w:val="24"/>
          <w:szCs w:val="24"/>
          <w:lang w:val="en-PH" w:eastAsia="en-PH"/>
        </w:rPr>
      </w:pPr>
      <w:r w:rsidRPr="00606A04">
        <w:rPr>
          <w:rFonts w:asciiTheme="majorHAnsi" w:eastAsia="Times New Roman" w:hAnsiTheme="majorHAnsi" w:cs="Times New Roman"/>
          <w:color w:val="000000"/>
          <w:sz w:val="24"/>
          <w:szCs w:val="24"/>
          <w:lang w:val="en-PH" w:eastAsia="en-PH"/>
        </w:rPr>
        <w:t xml:space="preserve">SEX: MALE </w:t>
      </w:r>
    </w:p>
    <w:p w14:paraId="05D76496" w14:textId="77777777" w:rsidR="0039343B" w:rsidRPr="00606A04" w:rsidRDefault="0039343B" w:rsidP="0039343B">
      <w:pPr>
        <w:rPr>
          <w:rFonts w:asciiTheme="majorHAnsi" w:eastAsia="Times New Roman" w:hAnsiTheme="majorHAnsi" w:cs="Times New Roman"/>
          <w:sz w:val="24"/>
          <w:szCs w:val="24"/>
          <w:lang w:val="en-PH" w:eastAsia="en-PH"/>
        </w:rPr>
      </w:pPr>
      <w:r w:rsidRPr="00606A04">
        <w:rPr>
          <w:rFonts w:asciiTheme="majorHAnsi" w:eastAsia="Times New Roman" w:hAnsiTheme="majorHAnsi" w:cs="Times New Roman"/>
          <w:color w:val="000000"/>
          <w:sz w:val="24"/>
          <w:szCs w:val="24"/>
          <w:lang w:val="en-PH" w:eastAsia="en-PH"/>
        </w:rPr>
        <w:t xml:space="preserve">CIVIL STATUS: MARRIED </w:t>
      </w:r>
    </w:p>
    <w:p w14:paraId="333A711C" w14:textId="77777777" w:rsidR="0039343B" w:rsidRPr="00606A04" w:rsidRDefault="0039343B" w:rsidP="0039343B">
      <w:pPr>
        <w:rPr>
          <w:rFonts w:asciiTheme="majorHAnsi" w:eastAsia="Times New Roman" w:hAnsiTheme="majorHAnsi" w:cs="Times New Roman"/>
          <w:sz w:val="24"/>
          <w:szCs w:val="24"/>
          <w:lang w:val="en-PH" w:eastAsia="en-PH"/>
        </w:rPr>
      </w:pPr>
      <w:r w:rsidRPr="00606A04">
        <w:rPr>
          <w:rFonts w:asciiTheme="majorHAnsi" w:eastAsia="Times New Roman" w:hAnsiTheme="majorHAnsi" w:cs="Times New Roman"/>
          <w:color w:val="000000"/>
          <w:sz w:val="24"/>
          <w:szCs w:val="24"/>
          <w:lang w:val="en-PH" w:eastAsia="en-PH"/>
        </w:rPr>
        <w:t xml:space="preserve">HEIGHT: 5'7" </w:t>
      </w:r>
    </w:p>
    <w:p w14:paraId="72ECBAEF" w14:textId="641215DD" w:rsidR="0039343B" w:rsidRPr="00606A04" w:rsidRDefault="0039343B" w:rsidP="0039343B">
      <w:pPr>
        <w:tabs>
          <w:tab w:val="left" w:pos="990"/>
        </w:tabs>
        <w:rPr>
          <w:rFonts w:asciiTheme="majorHAnsi" w:eastAsia="Times New Roman" w:hAnsiTheme="majorHAnsi" w:cs="Times New Roman"/>
          <w:color w:val="000000"/>
          <w:sz w:val="24"/>
          <w:szCs w:val="24"/>
          <w:lang w:val="en-PH" w:eastAsia="en-PH"/>
        </w:rPr>
      </w:pPr>
      <w:r w:rsidRPr="00606A04">
        <w:rPr>
          <w:rFonts w:asciiTheme="majorHAnsi" w:eastAsia="Times New Roman" w:hAnsiTheme="majorHAnsi" w:cs="Times New Roman"/>
          <w:color w:val="000000"/>
          <w:sz w:val="24"/>
          <w:szCs w:val="24"/>
          <w:lang w:val="en-PH" w:eastAsia="en-PH"/>
        </w:rPr>
        <w:t>WEIGHT: 90KG</w:t>
      </w:r>
    </w:p>
    <w:p w14:paraId="3B1188C9" w14:textId="77777777" w:rsidR="0039343B" w:rsidRDefault="0039343B" w:rsidP="0039343B">
      <w:pPr>
        <w:tabs>
          <w:tab w:val="left" w:pos="990"/>
        </w:tabs>
        <w:rPr>
          <w:rFonts w:ascii="CanvaSans" w:eastAsia="Times New Roman" w:hAnsi="CanvaSans" w:cs="Times New Roman"/>
          <w:color w:val="000000"/>
          <w:sz w:val="24"/>
          <w:szCs w:val="24"/>
          <w:lang w:val="en-PH" w:eastAsia="en-PH"/>
        </w:rPr>
      </w:pPr>
    </w:p>
    <w:p w14:paraId="21F9E9CC" w14:textId="77777777" w:rsidR="0039343B" w:rsidRDefault="0039343B" w:rsidP="0039343B">
      <w:pPr>
        <w:tabs>
          <w:tab w:val="left" w:pos="990"/>
        </w:tabs>
        <w:rPr>
          <w:rFonts w:ascii="CanvaSans" w:eastAsia="Times New Roman" w:hAnsi="CanvaSans" w:cs="Times New Roman"/>
          <w:color w:val="000000"/>
          <w:sz w:val="24"/>
          <w:szCs w:val="24"/>
          <w:lang w:val="en-PH" w:eastAsia="en-PH"/>
        </w:rPr>
      </w:pPr>
    </w:p>
    <w:p w14:paraId="4EB36B6D" w14:textId="44C8E95F" w:rsidR="0039343B" w:rsidRDefault="0039343B" w:rsidP="0039343B">
      <w:pPr>
        <w:pStyle w:val="Heading3"/>
        <w:rPr>
          <w:szCs w:val="28"/>
        </w:rPr>
      </w:pPr>
      <w:r>
        <w:rPr>
          <w:szCs w:val="28"/>
        </w:rPr>
        <w:t>personal reference</w:t>
      </w:r>
    </w:p>
    <w:p w14:paraId="42984556" w14:textId="77777777" w:rsidR="00606A04" w:rsidRDefault="00606A04" w:rsidP="00606A04"/>
    <w:p w14:paraId="45B1F5C9" w14:textId="77777777" w:rsidR="00606A04" w:rsidRPr="00606A04" w:rsidRDefault="00606A04" w:rsidP="00606A04">
      <w:pPr>
        <w:rPr>
          <w:sz w:val="28"/>
          <w:szCs w:val="28"/>
          <w:lang w:val="en-PH"/>
        </w:rPr>
      </w:pPr>
      <w:r w:rsidRPr="00606A04">
        <w:rPr>
          <w:b/>
          <w:bCs/>
          <w:sz w:val="28"/>
          <w:szCs w:val="28"/>
          <w:lang w:val="en-PH"/>
        </w:rPr>
        <w:t xml:space="preserve">MOHAMMED ALSOMALI </w:t>
      </w:r>
    </w:p>
    <w:p w14:paraId="572EED6B" w14:textId="77777777" w:rsidR="00606A04" w:rsidRPr="00606A04" w:rsidRDefault="00606A04" w:rsidP="00606A04">
      <w:pPr>
        <w:rPr>
          <w:sz w:val="28"/>
          <w:szCs w:val="28"/>
          <w:lang w:val="en-PH"/>
        </w:rPr>
      </w:pPr>
      <w:r w:rsidRPr="00606A04">
        <w:rPr>
          <w:sz w:val="28"/>
          <w:szCs w:val="28"/>
          <w:lang w:val="en-PH"/>
        </w:rPr>
        <w:t xml:space="preserve">(Field Supervisor) </w:t>
      </w:r>
    </w:p>
    <w:p w14:paraId="77275414" w14:textId="3E571410" w:rsidR="00606A04" w:rsidRDefault="00606A04" w:rsidP="00606A04">
      <w:pPr>
        <w:rPr>
          <w:sz w:val="28"/>
          <w:szCs w:val="28"/>
          <w:lang w:val="en-PH"/>
        </w:rPr>
      </w:pPr>
      <w:r w:rsidRPr="00606A04">
        <w:rPr>
          <w:sz w:val="28"/>
          <w:szCs w:val="28"/>
          <w:lang w:val="en-PH"/>
        </w:rPr>
        <w:t>Contact No. 0565292881</w:t>
      </w:r>
    </w:p>
    <w:p w14:paraId="3147F07E" w14:textId="77777777" w:rsidR="00606A04" w:rsidRDefault="00606A04" w:rsidP="00606A04">
      <w:pPr>
        <w:rPr>
          <w:sz w:val="28"/>
          <w:szCs w:val="28"/>
          <w:lang w:val="en-PH"/>
        </w:rPr>
      </w:pPr>
    </w:p>
    <w:p w14:paraId="0A046D1B" w14:textId="77777777" w:rsidR="00606A04" w:rsidRDefault="00606A04" w:rsidP="00606A04">
      <w:pPr>
        <w:rPr>
          <w:sz w:val="28"/>
          <w:szCs w:val="28"/>
          <w:lang w:val="en-PH"/>
        </w:rPr>
      </w:pPr>
    </w:p>
    <w:p w14:paraId="07D5EA77" w14:textId="77777777" w:rsidR="00606A04" w:rsidRDefault="00606A04" w:rsidP="00606A04">
      <w:pPr>
        <w:rPr>
          <w:b/>
          <w:bCs/>
          <w:sz w:val="28"/>
          <w:szCs w:val="28"/>
          <w:lang w:val="en-PH"/>
        </w:rPr>
      </w:pPr>
    </w:p>
    <w:p w14:paraId="2596BE92" w14:textId="77777777" w:rsidR="00606A04" w:rsidRDefault="00606A04" w:rsidP="00606A04">
      <w:pPr>
        <w:rPr>
          <w:b/>
          <w:bCs/>
          <w:sz w:val="28"/>
          <w:szCs w:val="28"/>
          <w:lang w:val="en-PH"/>
        </w:rPr>
      </w:pPr>
    </w:p>
    <w:p w14:paraId="65E6663A" w14:textId="349079A0" w:rsidR="00606A04" w:rsidRPr="00606A04" w:rsidRDefault="00606A04" w:rsidP="00606A04">
      <w:pPr>
        <w:rPr>
          <w:i/>
          <w:iCs/>
          <w:sz w:val="28"/>
          <w:szCs w:val="28"/>
          <w:lang w:val="en-PH"/>
        </w:rPr>
      </w:pPr>
      <w:r w:rsidRPr="00606A04">
        <w:rPr>
          <w:b/>
          <w:bCs/>
          <w:i/>
          <w:iCs/>
          <w:sz w:val="28"/>
          <w:szCs w:val="28"/>
          <w:lang w:val="en-PH"/>
        </w:rPr>
        <w:t xml:space="preserve">I hereby solemnly declare that all the information above is true as per </w:t>
      </w:r>
      <w:proofErr w:type="gramStart"/>
      <w:r w:rsidRPr="00606A04">
        <w:rPr>
          <w:b/>
          <w:bCs/>
          <w:i/>
          <w:iCs/>
          <w:sz w:val="28"/>
          <w:szCs w:val="28"/>
          <w:lang w:val="en-PH"/>
        </w:rPr>
        <w:t>my</w:t>
      </w:r>
      <w:proofErr w:type="gramEnd"/>
      <w:r w:rsidRPr="00606A04">
        <w:rPr>
          <w:b/>
          <w:bCs/>
          <w:i/>
          <w:iCs/>
          <w:sz w:val="28"/>
          <w:szCs w:val="28"/>
          <w:lang w:val="en-PH"/>
        </w:rPr>
        <w:t xml:space="preserve"> </w:t>
      </w:r>
    </w:p>
    <w:p w14:paraId="52ECB083" w14:textId="77777777" w:rsidR="00606A04" w:rsidRPr="00606A04" w:rsidRDefault="00606A04" w:rsidP="00606A04">
      <w:pPr>
        <w:rPr>
          <w:b/>
          <w:bCs/>
          <w:i/>
          <w:iCs/>
          <w:sz w:val="28"/>
          <w:szCs w:val="28"/>
          <w:lang w:val="en-PH"/>
        </w:rPr>
      </w:pPr>
      <w:r w:rsidRPr="00606A04">
        <w:rPr>
          <w:b/>
          <w:bCs/>
          <w:i/>
          <w:iCs/>
          <w:sz w:val="28"/>
          <w:szCs w:val="28"/>
          <w:lang w:val="en-PH"/>
        </w:rPr>
        <w:t xml:space="preserve">knowledge and belief. </w:t>
      </w:r>
    </w:p>
    <w:p w14:paraId="01ADD53B" w14:textId="77777777" w:rsidR="00606A04" w:rsidRPr="00606A04" w:rsidRDefault="00606A04" w:rsidP="00606A04">
      <w:pPr>
        <w:rPr>
          <w:b/>
          <w:bCs/>
          <w:i/>
          <w:iCs/>
          <w:sz w:val="28"/>
          <w:szCs w:val="28"/>
          <w:lang w:val="en-PH"/>
        </w:rPr>
      </w:pPr>
    </w:p>
    <w:p w14:paraId="38F3E788" w14:textId="77777777" w:rsidR="00606A04" w:rsidRPr="00606A04" w:rsidRDefault="00606A04" w:rsidP="00606A04">
      <w:pPr>
        <w:rPr>
          <w:i/>
          <w:iCs/>
          <w:sz w:val="28"/>
          <w:szCs w:val="28"/>
          <w:lang w:val="en-PH"/>
        </w:rPr>
      </w:pPr>
    </w:p>
    <w:p w14:paraId="5D3C6B94" w14:textId="77777777" w:rsidR="00606A04" w:rsidRPr="00606A04" w:rsidRDefault="00606A04" w:rsidP="00606A04">
      <w:pPr>
        <w:rPr>
          <w:i/>
          <w:iCs/>
          <w:sz w:val="28"/>
          <w:szCs w:val="28"/>
          <w:lang w:val="en-PH"/>
        </w:rPr>
      </w:pPr>
      <w:r w:rsidRPr="00606A04">
        <w:rPr>
          <w:b/>
          <w:bCs/>
          <w:i/>
          <w:iCs/>
          <w:sz w:val="28"/>
          <w:szCs w:val="28"/>
          <w:lang w:val="en-PH"/>
        </w:rPr>
        <w:t xml:space="preserve">Respectfully yours, </w:t>
      </w:r>
    </w:p>
    <w:p w14:paraId="62822E4B" w14:textId="71F7EC5F" w:rsidR="00606A04" w:rsidRPr="00606A04" w:rsidRDefault="00606A04" w:rsidP="00606A04">
      <w:pPr>
        <w:rPr>
          <w:i/>
          <w:iCs/>
          <w:sz w:val="28"/>
          <w:szCs w:val="28"/>
        </w:rPr>
      </w:pPr>
      <w:r w:rsidRPr="00606A04">
        <w:rPr>
          <w:b/>
          <w:bCs/>
          <w:i/>
          <w:iCs/>
          <w:sz w:val="28"/>
          <w:szCs w:val="28"/>
          <w:lang w:val="en-PH"/>
        </w:rPr>
        <w:t>Jeffrey S. Castro</w:t>
      </w:r>
    </w:p>
    <w:p w14:paraId="6F91FD68" w14:textId="77777777" w:rsidR="0039343B" w:rsidRPr="00606A04" w:rsidRDefault="0039343B" w:rsidP="0039343B">
      <w:pPr>
        <w:tabs>
          <w:tab w:val="left" w:pos="990"/>
        </w:tabs>
        <w:rPr>
          <w:sz w:val="24"/>
          <w:szCs w:val="24"/>
        </w:rPr>
      </w:pPr>
    </w:p>
    <w:sectPr w:rsidR="0039343B" w:rsidRPr="00606A04" w:rsidSect="000C45F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5710" w14:textId="77777777" w:rsidR="00095553" w:rsidRDefault="00095553" w:rsidP="000C45FF">
      <w:r>
        <w:separator/>
      </w:r>
    </w:p>
  </w:endnote>
  <w:endnote w:type="continuationSeparator" w:id="0">
    <w:p w14:paraId="0421F9AD" w14:textId="77777777" w:rsidR="00095553" w:rsidRDefault="0009555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elegraf-Bold">
    <w:altName w:val="Cambria"/>
    <w:panose1 w:val="00000000000000000000"/>
    <w:charset w:val="00"/>
    <w:family w:val="roman"/>
    <w:notTrueType/>
    <w:pitch w:val="default"/>
  </w:font>
  <w:font w:name="Canva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AD8F1" w14:textId="77777777" w:rsidR="00095553" w:rsidRDefault="00095553" w:rsidP="000C45FF">
      <w:r>
        <w:separator/>
      </w:r>
    </w:p>
  </w:footnote>
  <w:footnote w:type="continuationSeparator" w:id="0">
    <w:p w14:paraId="162AAAC6" w14:textId="77777777" w:rsidR="00095553" w:rsidRDefault="0009555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4EA6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915A05" wp14:editId="66376C3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31EA"/>
    <w:multiLevelType w:val="hybridMultilevel"/>
    <w:tmpl w:val="133AFA5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018FA"/>
    <w:multiLevelType w:val="hybridMultilevel"/>
    <w:tmpl w:val="E17E19D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B1387"/>
    <w:multiLevelType w:val="hybridMultilevel"/>
    <w:tmpl w:val="9A22BAF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75C56"/>
    <w:multiLevelType w:val="hybridMultilevel"/>
    <w:tmpl w:val="4C56D9F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43C28"/>
    <w:multiLevelType w:val="hybridMultilevel"/>
    <w:tmpl w:val="1F485B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04AE9"/>
    <w:multiLevelType w:val="hybridMultilevel"/>
    <w:tmpl w:val="182A544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90A7A"/>
    <w:multiLevelType w:val="hybridMultilevel"/>
    <w:tmpl w:val="2E96BB3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499695">
    <w:abstractNumId w:val="0"/>
  </w:num>
  <w:num w:numId="2" w16cid:durableId="1675036657">
    <w:abstractNumId w:val="5"/>
  </w:num>
  <w:num w:numId="3" w16cid:durableId="1461722835">
    <w:abstractNumId w:val="3"/>
  </w:num>
  <w:num w:numId="4" w16cid:durableId="647318203">
    <w:abstractNumId w:val="1"/>
  </w:num>
  <w:num w:numId="5" w16cid:durableId="697773495">
    <w:abstractNumId w:val="6"/>
  </w:num>
  <w:num w:numId="6" w16cid:durableId="138881794">
    <w:abstractNumId w:val="2"/>
  </w:num>
  <w:num w:numId="7" w16cid:durableId="806513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53"/>
    <w:rsid w:val="00036450"/>
    <w:rsid w:val="00046787"/>
    <w:rsid w:val="00094499"/>
    <w:rsid w:val="00095553"/>
    <w:rsid w:val="000C45FF"/>
    <w:rsid w:val="000E3FD1"/>
    <w:rsid w:val="000E78BD"/>
    <w:rsid w:val="00112054"/>
    <w:rsid w:val="001317D8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1C68"/>
    <w:rsid w:val="003254B5"/>
    <w:rsid w:val="0037040F"/>
    <w:rsid w:val="0037121F"/>
    <w:rsid w:val="003910D8"/>
    <w:rsid w:val="0039343B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06A04"/>
    <w:rsid w:val="0062123A"/>
    <w:rsid w:val="00646E75"/>
    <w:rsid w:val="00656065"/>
    <w:rsid w:val="006771D0"/>
    <w:rsid w:val="00715FCB"/>
    <w:rsid w:val="00720789"/>
    <w:rsid w:val="00743101"/>
    <w:rsid w:val="00755004"/>
    <w:rsid w:val="00764C9F"/>
    <w:rsid w:val="007775E1"/>
    <w:rsid w:val="007867A0"/>
    <w:rsid w:val="007927F5"/>
    <w:rsid w:val="00802CA0"/>
    <w:rsid w:val="00807ABD"/>
    <w:rsid w:val="009067FB"/>
    <w:rsid w:val="009260CD"/>
    <w:rsid w:val="00940A66"/>
    <w:rsid w:val="00952C25"/>
    <w:rsid w:val="00955CEC"/>
    <w:rsid w:val="00A2118D"/>
    <w:rsid w:val="00AD0A50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62B5A"/>
    <w:rsid w:val="00DA1F4D"/>
    <w:rsid w:val="00DD0466"/>
    <w:rsid w:val="00DD172A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17EA3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906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buse666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ls\AppData\Local\Microsoft\Office\16.0\DTS\en-PH%7bE384880B-8018-4A85-B115-8478578B0E40%7d\%7b05B7EC2D-0348-4B78-A6CE-FD234FDA0166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40F89A64EF4C1C8659023FC7FC6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707DB-2745-4F96-903D-BA19092350BC}"/>
      </w:docPartPr>
      <w:docPartBody>
        <w:p w:rsidR="00410914" w:rsidRDefault="00410914">
          <w:pPr>
            <w:pStyle w:val="EF40F89A64EF4C1C8659023FC7FC6912"/>
          </w:pPr>
          <w:r w:rsidRPr="004D3011">
            <w:t>PHONE:</w:t>
          </w:r>
        </w:p>
      </w:docPartBody>
    </w:docPart>
    <w:docPart>
      <w:docPartPr>
        <w:name w:val="A5412F2FE6E845198A0FBBAA125CD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1961E-A0DC-44CF-A361-174F12FF35F2}"/>
      </w:docPartPr>
      <w:docPartBody>
        <w:p w:rsidR="00410914" w:rsidRDefault="00410914">
          <w:pPr>
            <w:pStyle w:val="A5412F2FE6E845198A0FBBAA125CD290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elegraf-Bold">
    <w:altName w:val="Cambria"/>
    <w:panose1 w:val="00000000000000000000"/>
    <w:charset w:val="00"/>
    <w:family w:val="roman"/>
    <w:notTrueType/>
    <w:pitch w:val="default"/>
  </w:font>
  <w:font w:name="Canva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14"/>
    <w:rsid w:val="00321C68"/>
    <w:rsid w:val="0041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en-P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 w:val="22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0BB8CF18A84BAC8229BAAB1699E0B5">
    <w:name w:val="340BB8CF18A84BAC8229BAAB1699E0B5"/>
  </w:style>
  <w:style w:type="paragraph" w:customStyle="1" w:styleId="3036B4FFC1184075BB30381FF8DF4E2D">
    <w:name w:val="3036B4FFC1184075BB30381FF8DF4E2D"/>
  </w:style>
  <w:style w:type="paragraph" w:customStyle="1" w:styleId="E3F969BEF2404F45BF4BD70515E30ED3">
    <w:name w:val="E3F969BEF2404F45BF4BD70515E30ED3"/>
  </w:style>
  <w:style w:type="paragraph" w:customStyle="1" w:styleId="574B67A49C7340F4B9143E4FB12FAF1B">
    <w:name w:val="574B67A49C7340F4B9143E4FB12FAF1B"/>
  </w:style>
  <w:style w:type="paragraph" w:customStyle="1" w:styleId="A57E3F1467A344FFBDDDC2435DAECAEC">
    <w:name w:val="A57E3F1467A344FFBDDDC2435DAECAEC"/>
  </w:style>
  <w:style w:type="paragraph" w:customStyle="1" w:styleId="EF40F89A64EF4C1C8659023FC7FC6912">
    <w:name w:val="EF40F89A64EF4C1C8659023FC7FC6912"/>
  </w:style>
  <w:style w:type="paragraph" w:customStyle="1" w:styleId="E98E4F8470DB44208ED443C40C7A984F">
    <w:name w:val="E98E4F8470DB44208ED443C40C7A984F"/>
  </w:style>
  <w:style w:type="paragraph" w:customStyle="1" w:styleId="298947FE95834662AE342864875E15D1">
    <w:name w:val="298947FE95834662AE342864875E15D1"/>
  </w:style>
  <w:style w:type="paragraph" w:customStyle="1" w:styleId="00482502A0384E8DAB6792491B1B7901">
    <w:name w:val="00482502A0384E8DAB6792491B1B7901"/>
  </w:style>
  <w:style w:type="paragraph" w:customStyle="1" w:styleId="A5412F2FE6E845198A0FBBAA125CD290">
    <w:name w:val="A5412F2FE6E845198A0FBBAA125CD290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649618A62FF44587A4AD27140B37A0C6">
    <w:name w:val="649618A62FF44587A4AD27140B37A0C6"/>
  </w:style>
  <w:style w:type="paragraph" w:customStyle="1" w:styleId="4E84190F0621436D92B9F298D1CECB34">
    <w:name w:val="4E84190F0621436D92B9F298D1CECB34"/>
  </w:style>
  <w:style w:type="paragraph" w:customStyle="1" w:styleId="1DAF9035399A4CA4875795C1CEA5C7EA">
    <w:name w:val="1DAF9035399A4CA4875795C1CEA5C7EA"/>
  </w:style>
  <w:style w:type="paragraph" w:customStyle="1" w:styleId="79ACB0BD499D458ABE1BB6B6E142956D">
    <w:name w:val="79ACB0BD499D458ABE1BB6B6E142956D"/>
  </w:style>
  <w:style w:type="paragraph" w:customStyle="1" w:styleId="EB5486348625460FB9720EEB04E91F5E">
    <w:name w:val="EB5486348625460FB9720EEB04E91F5E"/>
  </w:style>
  <w:style w:type="paragraph" w:customStyle="1" w:styleId="503347C1EEF34274849714D3B0EE6174">
    <w:name w:val="503347C1EEF34274849714D3B0EE6174"/>
  </w:style>
  <w:style w:type="paragraph" w:customStyle="1" w:styleId="130F7C42D8F44BE68B749A991A6B3AEB">
    <w:name w:val="130F7C42D8F44BE68B749A991A6B3AEB"/>
  </w:style>
  <w:style w:type="paragraph" w:customStyle="1" w:styleId="5816B02C6F604CA2AC966D5A7E2CC5EA">
    <w:name w:val="5816B02C6F604CA2AC966D5A7E2CC5EA"/>
  </w:style>
  <w:style w:type="paragraph" w:customStyle="1" w:styleId="01A9A1D47EB24278B2E57685A7817475">
    <w:name w:val="01A9A1D47EB24278B2E57685A7817475"/>
  </w:style>
  <w:style w:type="paragraph" w:customStyle="1" w:styleId="6464B3359F2044238E2563F7EB1C9F60">
    <w:name w:val="6464B3359F2044238E2563F7EB1C9F60"/>
  </w:style>
  <w:style w:type="paragraph" w:customStyle="1" w:styleId="122CA968F10B4771B4A49027CDDD0DA8">
    <w:name w:val="122CA968F10B4771B4A49027CDDD0DA8"/>
  </w:style>
  <w:style w:type="paragraph" w:customStyle="1" w:styleId="3995358A4D72492A8D405959BAE4B770">
    <w:name w:val="3995358A4D72492A8D405959BAE4B770"/>
  </w:style>
  <w:style w:type="paragraph" w:customStyle="1" w:styleId="29BD688C0EC2480897EBB95D4961E2B6">
    <w:name w:val="29BD688C0EC2480897EBB95D4961E2B6"/>
  </w:style>
  <w:style w:type="paragraph" w:customStyle="1" w:styleId="37C4F3909E4D4675803A4689C5EB33A0">
    <w:name w:val="37C4F3909E4D4675803A4689C5EB33A0"/>
  </w:style>
  <w:style w:type="paragraph" w:customStyle="1" w:styleId="066277C266F24E43A7E2828D59388C89">
    <w:name w:val="066277C266F24E43A7E2828D59388C89"/>
  </w:style>
  <w:style w:type="paragraph" w:customStyle="1" w:styleId="58ACC179824A4935AACE8C92468D8A45">
    <w:name w:val="58ACC179824A4935AACE8C92468D8A45"/>
  </w:style>
  <w:style w:type="paragraph" w:customStyle="1" w:styleId="A056B9774DAF4FDDA916B96001B93416">
    <w:name w:val="A056B9774DAF4FDDA916B96001B93416"/>
  </w:style>
  <w:style w:type="paragraph" w:customStyle="1" w:styleId="4975254CAEAD43C9B5CD7BB27977C2D5">
    <w:name w:val="4975254CAEAD43C9B5CD7BB27977C2D5"/>
  </w:style>
  <w:style w:type="paragraph" w:customStyle="1" w:styleId="8F638DBE46874E61ADF7BAE22C7E8DA9">
    <w:name w:val="8F638DBE46874E61ADF7BAE22C7E8DA9"/>
  </w:style>
  <w:style w:type="paragraph" w:customStyle="1" w:styleId="DC87941384D34B99934DC3E6D6607358">
    <w:name w:val="DC87941384D34B99934DC3E6D6607358"/>
  </w:style>
  <w:style w:type="paragraph" w:customStyle="1" w:styleId="47E7D577609648D0BC99049D1A1EC1B2">
    <w:name w:val="47E7D577609648D0BC99049D1A1EC1B2"/>
  </w:style>
  <w:style w:type="paragraph" w:customStyle="1" w:styleId="F41D71E43F194579BB4F738C756AF3AA">
    <w:name w:val="F41D71E43F194579BB4F738C756AF3AA"/>
  </w:style>
  <w:style w:type="paragraph" w:customStyle="1" w:styleId="E6BE1605E2934142B0E44CC7A05B8802">
    <w:name w:val="E6BE1605E2934142B0E44CC7A05B8802"/>
  </w:style>
  <w:style w:type="paragraph" w:customStyle="1" w:styleId="7ED33153DDC7475DB4B7A86CFDB84AE2">
    <w:name w:val="7ED33153DDC7475DB4B7A86CFDB84AE2"/>
  </w:style>
  <w:style w:type="paragraph" w:customStyle="1" w:styleId="29E9F98216964B389F5CB7E9058E276C">
    <w:name w:val="29E9F98216964B389F5CB7E9058E276C"/>
  </w:style>
  <w:style w:type="paragraph" w:customStyle="1" w:styleId="F76158F2C5E849BCA4EDB72AFE89155D">
    <w:name w:val="F76158F2C5E849BCA4EDB72AFE89155D"/>
  </w:style>
  <w:style w:type="paragraph" w:customStyle="1" w:styleId="E1C6240E22504709933E8E4BCE3343CB">
    <w:name w:val="E1C6240E22504709933E8E4BCE3343CB"/>
  </w:style>
  <w:style w:type="paragraph" w:customStyle="1" w:styleId="2932C958DB7947488BB9F9EB74099A35">
    <w:name w:val="2932C958DB7947488BB9F9EB74099A35"/>
  </w:style>
  <w:style w:type="paragraph" w:customStyle="1" w:styleId="D982F8579BE746BCB1F013617763D2D0">
    <w:name w:val="D982F8579BE746BCB1F013617763D2D0"/>
  </w:style>
  <w:style w:type="paragraph" w:customStyle="1" w:styleId="22B6DEB15E6F4669A42A417C7EB7AC1A">
    <w:name w:val="22B6DEB15E6F4669A42A417C7EB7AC1A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kern w:val="0"/>
      <w:sz w:val="22"/>
      <w:szCs w:val="26"/>
      <w:lang w:val="en-US" w:eastAsia="ja-JP"/>
      <w14:ligatures w14:val="none"/>
    </w:rPr>
  </w:style>
  <w:style w:type="paragraph" w:customStyle="1" w:styleId="245E968AFDF248BA8CCDD9C3C57A8762">
    <w:name w:val="245E968AFDF248BA8CCDD9C3C57A8762"/>
  </w:style>
  <w:style w:type="paragraph" w:customStyle="1" w:styleId="EACC69BB92FC457AB818082BA11DABB1">
    <w:name w:val="EACC69BB92FC457AB818082BA11DABB1"/>
    <w:rsid w:val="00410914"/>
  </w:style>
  <w:style w:type="paragraph" w:customStyle="1" w:styleId="0591E720CF0C4D43A8B6829B91D72017">
    <w:name w:val="0591E720CF0C4D43A8B6829B91D72017"/>
    <w:rsid w:val="00410914"/>
  </w:style>
  <w:style w:type="paragraph" w:customStyle="1" w:styleId="979C333E10F64189B96051F964E7D473">
    <w:name w:val="979C333E10F64189B96051F964E7D473"/>
    <w:rsid w:val="00410914"/>
  </w:style>
  <w:style w:type="paragraph" w:customStyle="1" w:styleId="626B7823EEC5408D9C8518744DA92C06">
    <w:name w:val="626B7823EEC5408D9C8518744DA92C06"/>
    <w:rsid w:val="00410914"/>
  </w:style>
  <w:style w:type="paragraph" w:customStyle="1" w:styleId="E9C1011EA46E4F6492A8AEE77BA29946">
    <w:name w:val="E9C1011EA46E4F6492A8AEE77BA29946"/>
    <w:rsid w:val="00410914"/>
  </w:style>
  <w:style w:type="paragraph" w:customStyle="1" w:styleId="51896F34F027487CA26307F97066F876">
    <w:name w:val="51896F34F027487CA26307F97066F876"/>
    <w:rsid w:val="00410914"/>
  </w:style>
  <w:style w:type="paragraph" w:customStyle="1" w:styleId="91EC703C0F0349849DD64BEA3577A2EF">
    <w:name w:val="91EC703C0F0349849DD64BEA3577A2EF"/>
    <w:rsid w:val="00410914"/>
  </w:style>
  <w:style w:type="paragraph" w:customStyle="1" w:styleId="2B76BE3BE0FD438A8C60F708D5C832B0">
    <w:name w:val="2B76BE3BE0FD438A8C60F708D5C832B0"/>
    <w:rsid w:val="00410914"/>
  </w:style>
  <w:style w:type="paragraph" w:customStyle="1" w:styleId="868A8B1B19274A929EC51AF02846D1CD">
    <w:name w:val="868A8B1B19274A929EC51AF02846D1CD"/>
    <w:rsid w:val="00410914"/>
  </w:style>
  <w:style w:type="paragraph" w:customStyle="1" w:styleId="9D64B34C28C34C3E8607C4A8CECA5246">
    <w:name w:val="9D64B34C28C34C3E8607C4A8CECA5246"/>
    <w:rsid w:val="00410914"/>
  </w:style>
  <w:style w:type="paragraph" w:customStyle="1" w:styleId="242B012CC62C417A83C04D5001B53223">
    <w:name w:val="242B012CC62C417A83C04D5001B53223"/>
    <w:rsid w:val="00410914"/>
  </w:style>
  <w:style w:type="paragraph" w:customStyle="1" w:styleId="87E3576877854C67B08BB98D749F96FB">
    <w:name w:val="87E3576877854C67B08BB98D749F96FB"/>
    <w:rsid w:val="00410914"/>
  </w:style>
  <w:style w:type="paragraph" w:customStyle="1" w:styleId="E8435902CB41434E8FEC765E4338F847">
    <w:name w:val="E8435902CB41434E8FEC765E4338F847"/>
    <w:rsid w:val="004109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{05B7EC2D-0348-4B78-A6CE-FD234FDA0166}tf00546271_win32</Template>
  <TotalTime>0</TotalTime>
  <Pages>1</Pages>
  <Words>473</Words>
  <Characters>3248</Characters>
  <Application>Microsoft Office Word</Application>
  <DocSecurity>0</DocSecurity>
  <Lines>154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2025-03-11T08:32:00Z</dcterms:created>
  <dcterms:modified xsi:type="dcterms:W3CDTF">2025-03-11T08:32:00Z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5425c504-0e32-4917-a7dc-180e7160a5c7</vt:lpwstr>
  </property>
</Properties>
</file>