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41" w:rsidRDefault="00B55332">
      <w:pPr>
        <w:spacing w:before="123"/>
        <w:ind w:left="1740" w:right="599"/>
        <w:rPr>
          <w:b/>
          <w:sz w:val="28"/>
        </w:rPr>
      </w:pPr>
      <w:r>
        <w:rPr>
          <w:noProof/>
        </w:rPr>
        <w:drawing>
          <wp:anchor distT="0" distB="0" distL="0" distR="0" simplePos="0" relativeHeight="268432439" behindDoc="1" locked="0" layoutInCell="1" allowOverlap="1">
            <wp:simplePos x="0" y="0"/>
            <wp:positionH relativeFrom="page">
              <wp:posOffset>584200</wp:posOffset>
            </wp:positionH>
            <wp:positionV relativeFrom="paragraph">
              <wp:posOffset>-153</wp:posOffset>
            </wp:positionV>
            <wp:extent cx="876300" cy="876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76300" cy="876300"/>
                    </a:xfrm>
                    <a:prstGeom prst="rect">
                      <a:avLst/>
                    </a:prstGeom>
                  </pic:spPr>
                </pic:pic>
              </a:graphicData>
            </a:graphic>
          </wp:anchor>
        </w:drawing>
      </w:r>
      <w:r>
        <w:rPr>
          <w:b/>
          <w:sz w:val="28"/>
        </w:rPr>
        <w:t>George Hilson</w:t>
      </w:r>
    </w:p>
    <w:p w:rsidR="00C44741" w:rsidRDefault="00B55332">
      <w:pPr>
        <w:pStyle w:val="Heading1"/>
        <w:spacing w:before="155" w:line="224" w:lineRule="exact"/>
        <w:ind w:left="1740"/>
      </w:pPr>
      <w:r>
        <w:rPr>
          <w:color w:val="999999"/>
        </w:rPr>
        <w:t>525 Maple Avenue, Hartford, CT 06114</w:t>
      </w:r>
    </w:p>
    <w:p w:rsidR="00C44741" w:rsidRDefault="00B55332">
      <w:pPr>
        <w:spacing w:line="220" w:lineRule="exact"/>
        <w:ind w:left="1740" w:right="599"/>
        <w:rPr>
          <w:b/>
          <w:sz w:val="20"/>
        </w:rPr>
      </w:pPr>
      <w:r>
        <w:rPr>
          <w:b/>
          <w:color w:val="999999"/>
          <w:sz w:val="20"/>
        </w:rPr>
        <w:t>Phone: (860) 202-3997</w:t>
      </w:r>
    </w:p>
    <w:p w:rsidR="00C44741" w:rsidRDefault="00B55332">
      <w:pPr>
        <w:spacing w:line="224" w:lineRule="exact"/>
        <w:ind w:left="1740" w:right="599"/>
        <w:rPr>
          <w:b/>
          <w:sz w:val="20"/>
        </w:rPr>
      </w:pPr>
      <w:r>
        <w:rPr>
          <w:b/>
          <w:color w:val="999999"/>
          <w:sz w:val="20"/>
        </w:rPr>
        <w:t xml:space="preserve">Email: </w:t>
      </w:r>
      <w:hyperlink r:id="rId6">
        <w:r>
          <w:rPr>
            <w:b/>
            <w:color w:val="999999"/>
            <w:sz w:val="20"/>
          </w:rPr>
          <w:t>grhilson9@gmail.com</w:t>
        </w:r>
      </w:hyperlink>
    </w:p>
    <w:p w:rsidR="00C44741" w:rsidRDefault="00C44741">
      <w:pPr>
        <w:pStyle w:val="BodyText"/>
        <w:spacing w:before="5"/>
        <w:ind w:left="0"/>
        <w:rPr>
          <w:b/>
          <w:sz w:val="27"/>
        </w:rPr>
      </w:pPr>
    </w:p>
    <w:p w:rsidR="00C44741" w:rsidRDefault="00B55332">
      <w:pPr>
        <w:spacing w:before="1" w:after="16"/>
        <w:ind w:left="120" w:right="599"/>
        <w:rPr>
          <w:b/>
          <w:sz w:val="20"/>
        </w:rPr>
      </w:pPr>
      <w:r>
        <w:rPr>
          <w:b/>
          <w:sz w:val="20"/>
        </w:rPr>
        <w:t>SUMMARY OF QUALIFICATIONS</w:t>
      </w:r>
    </w:p>
    <w:p w:rsidR="00C44741" w:rsidRDefault="00B55332">
      <w:pPr>
        <w:pStyle w:val="BodyText"/>
        <w:spacing w:line="40" w:lineRule="exact"/>
        <w:ind w:left="100"/>
        <w:rPr>
          <w:sz w:val="4"/>
        </w:rPr>
      </w:pPr>
      <w:r>
        <w:rPr>
          <w:noProof/>
          <w:sz w:val="4"/>
        </w:rPr>
        <mc:AlternateContent>
          <mc:Choice Requires="wpg">
            <w:drawing>
              <wp:inline distT="0" distB="0" distL="0" distR="0">
                <wp:extent cx="6629400" cy="25400"/>
                <wp:effectExtent l="0"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5400"/>
                          <a:chOff x="0" y="0"/>
                          <a:chExt cx="10440" cy="40"/>
                        </a:xfrm>
                      </wpg:grpSpPr>
                      <wps:wsp>
                        <wps:cNvPr id="27" name="Line 27"/>
                        <wps:cNvCnPr/>
                        <wps:spPr bwMode="auto">
                          <a:xfrm>
                            <a:off x="20" y="20"/>
                            <a:ext cx="10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o:spid="_x0000_s1026" style="width:522pt;height:2pt;mso-position-horizontal-relative:char;mso-position-vertical-relative:line" coordsize="10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">
                <v:line id="Line 27" o:spid="_x0000_s1027" style="position:absolute;visibility:visible;mso-wrap-style:square" from="20,20" to="10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F9Zb8AAADbAAAADwAAAGRycy9kb3ducmV2LnhtbESPzQrCMBCE74LvEFbwpqmCP1SjiFDx&#10;JlYv3tZmbYvNpjRR69sbQfA4zMw3zHLdmko8qXGlZQWjYQSCOLO65FzB+ZQM5iCcR9ZYWSYFb3Kw&#10;XnU7S4y1ffGRnqnPRYCwi1FB4X0dS+myggy6oa2Jg3ezjUEfZJNL3eArwE0lx1E0lQZLDgsF1rQt&#10;KLunD6PgfjlPkt1hq09VutHXPPGX600r1e+1mwUIT63/h3/tvVYwns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F9Zb8AAADbAAAADwAAAAAAAAAAAAAAAACh&#10;AgAAZHJzL2Rvd25yZXYueG1sUEsFBgAAAAAEAAQA+QAAAI0DAAAAAA==&#10;" strokeweight="2pt"/>
                <w10:anchorlock/>
              </v:group>
            </w:pict>
          </mc:Fallback>
        </mc:AlternateContent>
      </w:r>
    </w:p>
    <w:p w:rsidR="00C44741" w:rsidRDefault="00B55332">
      <w:pPr>
        <w:pStyle w:val="BodyText"/>
        <w:spacing w:before="76" w:line="254" w:lineRule="auto"/>
        <w:ind w:right="7644"/>
      </w:pPr>
      <w:r>
        <w:rPr>
          <w:noProof/>
        </w:rPr>
        <mc:AlternateContent>
          <mc:Choice Requires="wps">
            <w:drawing>
              <wp:anchor distT="0" distB="0" distL="114300" distR="114300" simplePos="0" relativeHeight="1072" behindDoc="0" locked="0" layoutInCell="1" allowOverlap="1">
                <wp:simplePos x="0" y="0"/>
                <wp:positionH relativeFrom="page">
                  <wp:posOffset>660400</wp:posOffset>
                </wp:positionH>
                <wp:positionV relativeFrom="paragraph">
                  <wp:posOffset>100965</wp:posOffset>
                </wp:positionV>
                <wp:extent cx="50800" cy="50800"/>
                <wp:effectExtent l="3175" t="5715" r="3175" b="63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159 159"/>
                            <a:gd name="T3" fmla="*/ 159 h 80"/>
                            <a:gd name="T4" fmla="+- 0 1064 1040"/>
                            <a:gd name="T5" fmla="*/ T4 w 80"/>
                            <a:gd name="T6" fmla="+- 0 163 159"/>
                            <a:gd name="T7" fmla="*/ 163 h 80"/>
                            <a:gd name="T8" fmla="+- 0 1052 1040"/>
                            <a:gd name="T9" fmla="*/ T8 w 80"/>
                            <a:gd name="T10" fmla="+- 0 171 159"/>
                            <a:gd name="T11" fmla="*/ 171 h 80"/>
                            <a:gd name="T12" fmla="+- 0 1043 1040"/>
                            <a:gd name="T13" fmla="*/ T12 w 80"/>
                            <a:gd name="T14" fmla="+- 0 184 159"/>
                            <a:gd name="T15" fmla="*/ 184 h 80"/>
                            <a:gd name="T16" fmla="+- 0 1040 1040"/>
                            <a:gd name="T17" fmla="*/ T16 w 80"/>
                            <a:gd name="T18" fmla="+- 0 199 159"/>
                            <a:gd name="T19" fmla="*/ 199 h 80"/>
                            <a:gd name="T20" fmla="+- 0 1043 1040"/>
                            <a:gd name="T21" fmla="*/ T20 w 80"/>
                            <a:gd name="T22" fmla="+- 0 215 159"/>
                            <a:gd name="T23" fmla="*/ 215 h 80"/>
                            <a:gd name="T24" fmla="+- 0 1052 1040"/>
                            <a:gd name="T25" fmla="*/ T24 w 80"/>
                            <a:gd name="T26" fmla="+- 0 228 159"/>
                            <a:gd name="T27" fmla="*/ 228 h 80"/>
                            <a:gd name="T28" fmla="+- 0 1064 1040"/>
                            <a:gd name="T29" fmla="*/ T28 w 80"/>
                            <a:gd name="T30" fmla="+- 0 236 159"/>
                            <a:gd name="T31" fmla="*/ 236 h 80"/>
                            <a:gd name="T32" fmla="+- 0 1080 1040"/>
                            <a:gd name="T33" fmla="*/ T32 w 80"/>
                            <a:gd name="T34" fmla="+- 0 239 159"/>
                            <a:gd name="T35" fmla="*/ 239 h 80"/>
                            <a:gd name="T36" fmla="+- 0 1096 1040"/>
                            <a:gd name="T37" fmla="*/ T36 w 80"/>
                            <a:gd name="T38" fmla="+- 0 236 159"/>
                            <a:gd name="T39" fmla="*/ 236 h 80"/>
                            <a:gd name="T40" fmla="+- 0 1108 1040"/>
                            <a:gd name="T41" fmla="*/ T40 w 80"/>
                            <a:gd name="T42" fmla="+- 0 228 159"/>
                            <a:gd name="T43" fmla="*/ 228 h 80"/>
                            <a:gd name="T44" fmla="+- 0 1117 1040"/>
                            <a:gd name="T45" fmla="*/ T44 w 80"/>
                            <a:gd name="T46" fmla="+- 0 215 159"/>
                            <a:gd name="T47" fmla="*/ 215 h 80"/>
                            <a:gd name="T48" fmla="+- 0 1120 1040"/>
                            <a:gd name="T49" fmla="*/ T48 w 80"/>
                            <a:gd name="T50" fmla="+- 0 199 159"/>
                            <a:gd name="T51" fmla="*/ 199 h 80"/>
                            <a:gd name="T52" fmla="+- 0 1117 1040"/>
                            <a:gd name="T53" fmla="*/ T52 w 80"/>
                            <a:gd name="T54" fmla="+- 0 184 159"/>
                            <a:gd name="T55" fmla="*/ 184 h 80"/>
                            <a:gd name="T56" fmla="+- 0 1108 1040"/>
                            <a:gd name="T57" fmla="*/ T56 w 80"/>
                            <a:gd name="T58" fmla="+- 0 171 159"/>
                            <a:gd name="T59" fmla="*/ 171 h 80"/>
                            <a:gd name="T60" fmla="+- 0 1096 1040"/>
                            <a:gd name="T61" fmla="*/ T60 w 80"/>
                            <a:gd name="T62" fmla="+- 0 163 159"/>
                            <a:gd name="T63" fmla="*/ 163 h 80"/>
                            <a:gd name="T64" fmla="+- 0 1080 1040"/>
                            <a:gd name="T65" fmla="*/ T64 w 80"/>
                            <a:gd name="T66" fmla="+- 0 159 159"/>
                            <a:gd name="T67" fmla="*/ 15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52pt;margin-top:7.95pt;width:4pt;height:4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" path="m40,l24,4,12,12,3,25,,40,3,56r9,13l24,77r16,3l56,77,68,69,77,56,80,40,77,25,68,12,56,4,40,xe" fillcolor="black" stroked="f">
                <v:path arrowok="t" o:connecttype="custom" o:connectlocs="25400,100965;15240,103505;7620,108585;1905,116840;0,126365;1905,136525;7620,144780;15240,149860;25400,151765;35560,149860;43180,144780;48895,136525;50800,126365;48895,116840;43180,108585;35560,103505;25400,100965" o:connectangles="0,0,0,0,0,0,0,0,0,0,0,0,0,0,0,0,0"/>
                <w10:wrap anchorx="page"/>
              </v:shape>
            </w:pict>
          </mc:Fallback>
        </mc:AlternateContent>
      </w:r>
      <w:r>
        <w:rPr>
          <w:noProof/>
        </w:rPr>
        <mc:AlternateContent>
          <mc:Choice Requires="wps">
            <w:drawing>
              <wp:anchor distT="0" distB="0" distL="114300" distR="114300" simplePos="0" relativeHeight="1096" behindDoc="0" locked="0" layoutInCell="1" allowOverlap="1">
                <wp:simplePos x="0" y="0"/>
                <wp:positionH relativeFrom="page">
                  <wp:posOffset>660400</wp:posOffset>
                </wp:positionH>
                <wp:positionV relativeFrom="paragraph">
                  <wp:posOffset>253365</wp:posOffset>
                </wp:positionV>
                <wp:extent cx="50800" cy="50800"/>
                <wp:effectExtent l="3175" t="5715" r="3175" b="63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399 399"/>
                            <a:gd name="T3" fmla="*/ 399 h 80"/>
                            <a:gd name="T4" fmla="+- 0 1064 1040"/>
                            <a:gd name="T5" fmla="*/ T4 w 80"/>
                            <a:gd name="T6" fmla="+- 0 403 399"/>
                            <a:gd name="T7" fmla="*/ 403 h 80"/>
                            <a:gd name="T8" fmla="+- 0 1052 1040"/>
                            <a:gd name="T9" fmla="*/ T8 w 80"/>
                            <a:gd name="T10" fmla="+- 0 411 399"/>
                            <a:gd name="T11" fmla="*/ 411 h 80"/>
                            <a:gd name="T12" fmla="+- 0 1043 1040"/>
                            <a:gd name="T13" fmla="*/ T12 w 80"/>
                            <a:gd name="T14" fmla="+- 0 424 399"/>
                            <a:gd name="T15" fmla="*/ 424 h 80"/>
                            <a:gd name="T16" fmla="+- 0 1040 1040"/>
                            <a:gd name="T17" fmla="*/ T16 w 80"/>
                            <a:gd name="T18" fmla="+- 0 439 399"/>
                            <a:gd name="T19" fmla="*/ 439 h 80"/>
                            <a:gd name="T20" fmla="+- 0 1043 1040"/>
                            <a:gd name="T21" fmla="*/ T20 w 80"/>
                            <a:gd name="T22" fmla="+- 0 455 399"/>
                            <a:gd name="T23" fmla="*/ 455 h 80"/>
                            <a:gd name="T24" fmla="+- 0 1052 1040"/>
                            <a:gd name="T25" fmla="*/ T24 w 80"/>
                            <a:gd name="T26" fmla="+- 0 468 399"/>
                            <a:gd name="T27" fmla="*/ 468 h 80"/>
                            <a:gd name="T28" fmla="+- 0 1064 1040"/>
                            <a:gd name="T29" fmla="*/ T28 w 80"/>
                            <a:gd name="T30" fmla="+- 0 476 399"/>
                            <a:gd name="T31" fmla="*/ 476 h 80"/>
                            <a:gd name="T32" fmla="+- 0 1080 1040"/>
                            <a:gd name="T33" fmla="*/ T32 w 80"/>
                            <a:gd name="T34" fmla="+- 0 479 399"/>
                            <a:gd name="T35" fmla="*/ 479 h 80"/>
                            <a:gd name="T36" fmla="+- 0 1096 1040"/>
                            <a:gd name="T37" fmla="*/ T36 w 80"/>
                            <a:gd name="T38" fmla="+- 0 476 399"/>
                            <a:gd name="T39" fmla="*/ 476 h 80"/>
                            <a:gd name="T40" fmla="+- 0 1108 1040"/>
                            <a:gd name="T41" fmla="*/ T40 w 80"/>
                            <a:gd name="T42" fmla="+- 0 468 399"/>
                            <a:gd name="T43" fmla="*/ 468 h 80"/>
                            <a:gd name="T44" fmla="+- 0 1117 1040"/>
                            <a:gd name="T45" fmla="*/ T44 w 80"/>
                            <a:gd name="T46" fmla="+- 0 455 399"/>
                            <a:gd name="T47" fmla="*/ 455 h 80"/>
                            <a:gd name="T48" fmla="+- 0 1120 1040"/>
                            <a:gd name="T49" fmla="*/ T48 w 80"/>
                            <a:gd name="T50" fmla="+- 0 439 399"/>
                            <a:gd name="T51" fmla="*/ 439 h 80"/>
                            <a:gd name="T52" fmla="+- 0 1117 1040"/>
                            <a:gd name="T53" fmla="*/ T52 w 80"/>
                            <a:gd name="T54" fmla="+- 0 424 399"/>
                            <a:gd name="T55" fmla="*/ 424 h 80"/>
                            <a:gd name="T56" fmla="+- 0 1108 1040"/>
                            <a:gd name="T57" fmla="*/ T56 w 80"/>
                            <a:gd name="T58" fmla="+- 0 411 399"/>
                            <a:gd name="T59" fmla="*/ 411 h 80"/>
                            <a:gd name="T60" fmla="+- 0 1096 1040"/>
                            <a:gd name="T61" fmla="*/ T60 w 80"/>
                            <a:gd name="T62" fmla="+- 0 403 399"/>
                            <a:gd name="T63" fmla="*/ 403 h 80"/>
                            <a:gd name="T64" fmla="+- 0 1080 1040"/>
                            <a:gd name="T65" fmla="*/ T64 w 80"/>
                            <a:gd name="T66" fmla="+- 0 399 399"/>
                            <a:gd name="T67" fmla="*/ 39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52pt;margin-top:19.95pt;width:4pt;height:4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" path="m40,l24,4,12,12,3,25,,40,3,56r9,13l24,77r16,3l56,77,68,69,77,56,80,40,77,25,68,12,56,4,40,xe" fillcolor="black" stroked="f">
                <v:path arrowok="t" o:connecttype="custom" o:connectlocs="25400,253365;15240,255905;7620,260985;1905,269240;0,278765;1905,288925;7620,297180;15240,302260;25400,304165;35560,302260;43180,297180;48895,288925;50800,278765;48895,269240;43180,260985;35560,255905;25400,253365" o:connectangles="0,0,0,0,0,0,0,0,0,0,0,0,0,0,0,0,0"/>
                <w10:wrap anchorx="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660400</wp:posOffset>
                </wp:positionH>
                <wp:positionV relativeFrom="paragraph">
                  <wp:posOffset>405765</wp:posOffset>
                </wp:positionV>
                <wp:extent cx="50800" cy="50800"/>
                <wp:effectExtent l="3175" t="5715" r="3175" b="63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639 639"/>
                            <a:gd name="T3" fmla="*/ 639 h 80"/>
                            <a:gd name="T4" fmla="+- 0 1064 1040"/>
                            <a:gd name="T5" fmla="*/ T4 w 80"/>
                            <a:gd name="T6" fmla="+- 0 643 639"/>
                            <a:gd name="T7" fmla="*/ 643 h 80"/>
                            <a:gd name="T8" fmla="+- 0 1052 1040"/>
                            <a:gd name="T9" fmla="*/ T8 w 80"/>
                            <a:gd name="T10" fmla="+- 0 651 639"/>
                            <a:gd name="T11" fmla="*/ 651 h 80"/>
                            <a:gd name="T12" fmla="+- 0 1043 1040"/>
                            <a:gd name="T13" fmla="*/ T12 w 80"/>
                            <a:gd name="T14" fmla="+- 0 664 639"/>
                            <a:gd name="T15" fmla="*/ 664 h 80"/>
                            <a:gd name="T16" fmla="+- 0 1040 1040"/>
                            <a:gd name="T17" fmla="*/ T16 w 80"/>
                            <a:gd name="T18" fmla="+- 0 679 639"/>
                            <a:gd name="T19" fmla="*/ 679 h 80"/>
                            <a:gd name="T20" fmla="+- 0 1043 1040"/>
                            <a:gd name="T21" fmla="*/ T20 w 80"/>
                            <a:gd name="T22" fmla="+- 0 695 639"/>
                            <a:gd name="T23" fmla="*/ 695 h 80"/>
                            <a:gd name="T24" fmla="+- 0 1052 1040"/>
                            <a:gd name="T25" fmla="*/ T24 w 80"/>
                            <a:gd name="T26" fmla="+- 0 708 639"/>
                            <a:gd name="T27" fmla="*/ 708 h 80"/>
                            <a:gd name="T28" fmla="+- 0 1064 1040"/>
                            <a:gd name="T29" fmla="*/ T28 w 80"/>
                            <a:gd name="T30" fmla="+- 0 716 639"/>
                            <a:gd name="T31" fmla="*/ 716 h 80"/>
                            <a:gd name="T32" fmla="+- 0 1080 1040"/>
                            <a:gd name="T33" fmla="*/ T32 w 80"/>
                            <a:gd name="T34" fmla="+- 0 719 639"/>
                            <a:gd name="T35" fmla="*/ 719 h 80"/>
                            <a:gd name="T36" fmla="+- 0 1096 1040"/>
                            <a:gd name="T37" fmla="*/ T36 w 80"/>
                            <a:gd name="T38" fmla="+- 0 716 639"/>
                            <a:gd name="T39" fmla="*/ 716 h 80"/>
                            <a:gd name="T40" fmla="+- 0 1108 1040"/>
                            <a:gd name="T41" fmla="*/ T40 w 80"/>
                            <a:gd name="T42" fmla="+- 0 708 639"/>
                            <a:gd name="T43" fmla="*/ 708 h 80"/>
                            <a:gd name="T44" fmla="+- 0 1117 1040"/>
                            <a:gd name="T45" fmla="*/ T44 w 80"/>
                            <a:gd name="T46" fmla="+- 0 695 639"/>
                            <a:gd name="T47" fmla="*/ 695 h 80"/>
                            <a:gd name="T48" fmla="+- 0 1120 1040"/>
                            <a:gd name="T49" fmla="*/ T48 w 80"/>
                            <a:gd name="T50" fmla="+- 0 679 639"/>
                            <a:gd name="T51" fmla="*/ 679 h 80"/>
                            <a:gd name="T52" fmla="+- 0 1117 1040"/>
                            <a:gd name="T53" fmla="*/ T52 w 80"/>
                            <a:gd name="T54" fmla="+- 0 664 639"/>
                            <a:gd name="T55" fmla="*/ 664 h 80"/>
                            <a:gd name="T56" fmla="+- 0 1108 1040"/>
                            <a:gd name="T57" fmla="*/ T56 w 80"/>
                            <a:gd name="T58" fmla="+- 0 651 639"/>
                            <a:gd name="T59" fmla="*/ 651 h 80"/>
                            <a:gd name="T60" fmla="+- 0 1096 1040"/>
                            <a:gd name="T61" fmla="*/ T60 w 80"/>
                            <a:gd name="T62" fmla="+- 0 643 639"/>
                            <a:gd name="T63" fmla="*/ 643 h 80"/>
                            <a:gd name="T64" fmla="+- 0 1080 1040"/>
                            <a:gd name="T65" fmla="*/ T64 w 80"/>
                            <a:gd name="T66" fmla="+- 0 639 639"/>
                            <a:gd name="T67" fmla="*/ 63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52pt;margin-top:31.95pt;width:4pt;height:4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" path="m40,l24,4,12,12,3,25,,40,3,56r9,13l24,77r16,3l56,77,68,69,77,56,80,40,77,25,68,12,56,4,40,xe" fillcolor="black" stroked="f">
                <v:path arrowok="t" o:connecttype="custom" o:connectlocs="25400,405765;15240,408305;7620,413385;1905,421640;0,431165;1905,441325;7620,449580;15240,454660;25400,456565;35560,454660;43180,449580;48895,441325;50800,431165;48895,421640;43180,413385;35560,408305;25400,405765" o:connectangles="0,0,0,0,0,0,0,0,0,0,0,0,0,0,0,0,0"/>
                <w10:wrap anchorx="page"/>
              </v:shape>
            </w:pict>
          </mc:Fallback>
        </mc:AlternateContent>
      </w:r>
      <w:r>
        <w:rPr>
          <w:noProof/>
        </w:rPr>
        <mc:AlternateContent>
          <mc:Choice Requires="wps">
            <w:drawing>
              <wp:anchor distT="0" distB="0" distL="114300" distR="114300" simplePos="0" relativeHeight="1144" behindDoc="0" locked="0" layoutInCell="1" allowOverlap="1">
                <wp:simplePos x="0" y="0"/>
                <wp:positionH relativeFrom="page">
                  <wp:posOffset>660400</wp:posOffset>
                </wp:positionH>
                <wp:positionV relativeFrom="paragraph">
                  <wp:posOffset>558165</wp:posOffset>
                </wp:positionV>
                <wp:extent cx="50800" cy="50800"/>
                <wp:effectExtent l="3175" t="5715" r="3175" b="63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79 879"/>
                            <a:gd name="T3" fmla="*/ 879 h 80"/>
                            <a:gd name="T4" fmla="+- 0 1064 1040"/>
                            <a:gd name="T5" fmla="*/ T4 w 80"/>
                            <a:gd name="T6" fmla="+- 0 883 879"/>
                            <a:gd name="T7" fmla="*/ 883 h 80"/>
                            <a:gd name="T8" fmla="+- 0 1052 1040"/>
                            <a:gd name="T9" fmla="*/ T8 w 80"/>
                            <a:gd name="T10" fmla="+- 0 891 879"/>
                            <a:gd name="T11" fmla="*/ 891 h 80"/>
                            <a:gd name="T12" fmla="+- 0 1043 1040"/>
                            <a:gd name="T13" fmla="*/ T12 w 80"/>
                            <a:gd name="T14" fmla="+- 0 904 879"/>
                            <a:gd name="T15" fmla="*/ 904 h 80"/>
                            <a:gd name="T16" fmla="+- 0 1040 1040"/>
                            <a:gd name="T17" fmla="*/ T16 w 80"/>
                            <a:gd name="T18" fmla="+- 0 919 879"/>
                            <a:gd name="T19" fmla="*/ 919 h 80"/>
                            <a:gd name="T20" fmla="+- 0 1043 1040"/>
                            <a:gd name="T21" fmla="*/ T20 w 80"/>
                            <a:gd name="T22" fmla="+- 0 935 879"/>
                            <a:gd name="T23" fmla="*/ 935 h 80"/>
                            <a:gd name="T24" fmla="+- 0 1052 1040"/>
                            <a:gd name="T25" fmla="*/ T24 w 80"/>
                            <a:gd name="T26" fmla="+- 0 948 879"/>
                            <a:gd name="T27" fmla="*/ 948 h 80"/>
                            <a:gd name="T28" fmla="+- 0 1064 1040"/>
                            <a:gd name="T29" fmla="*/ T28 w 80"/>
                            <a:gd name="T30" fmla="+- 0 956 879"/>
                            <a:gd name="T31" fmla="*/ 956 h 80"/>
                            <a:gd name="T32" fmla="+- 0 1080 1040"/>
                            <a:gd name="T33" fmla="*/ T32 w 80"/>
                            <a:gd name="T34" fmla="+- 0 959 879"/>
                            <a:gd name="T35" fmla="*/ 959 h 80"/>
                            <a:gd name="T36" fmla="+- 0 1096 1040"/>
                            <a:gd name="T37" fmla="*/ T36 w 80"/>
                            <a:gd name="T38" fmla="+- 0 956 879"/>
                            <a:gd name="T39" fmla="*/ 956 h 80"/>
                            <a:gd name="T40" fmla="+- 0 1108 1040"/>
                            <a:gd name="T41" fmla="*/ T40 w 80"/>
                            <a:gd name="T42" fmla="+- 0 948 879"/>
                            <a:gd name="T43" fmla="*/ 948 h 80"/>
                            <a:gd name="T44" fmla="+- 0 1117 1040"/>
                            <a:gd name="T45" fmla="*/ T44 w 80"/>
                            <a:gd name="T46" fmla="+- 0 935 879"/>
                            <a:gd name="T47" fmla="*/ 935 h 80"/>
                            <a:gd name="T48" fmla="+- 0 1120 1040"/>
                            <a:gd name="T49" fmla="*/ T48 w 80"/>
                            <a:gd name="T50" fmla="+- 0 919 879"/>
                            <a:gd name="T51" fmla="*/ 919 h 80"/>
                            <a:gd name="T52" fmla="+- 0 1117 1040"/>
                            <a:gd name="T53" fmla="*/ T52 w 80"/>
                            <a:gd name="T54" fmla="+- 0 904 879"/>
                            <a:gd name="T55" fmla="*/ 904 h 80"/>
                            <a:gd name="T56" fmla="+- 0 1108 1040"/>
                            <a:gd name="T57" fmla="*/ T56 w 80"/>
                            <a:gd name="T58" fmla="+- 0 891 879"/>
                            <a:gd name="T59" fmla="*/ 891 h 80"/>
                            <a:gd name="T60" fmla="+- 0 1096 1040"/>
                            <a:gd name="T61" fmla="*/ T60 w 80"/>
                            <a:gd name="T62" fmla="+- 0 883 879"/>
                            <a:gd name="T63" fmla="*/ 883 h 80"/>
                            <a:gd name="T64" fmla="+- 0 1080 1040"/>
                            <a:gd name="T65" fmla="*/ T64 w 80"/>
                            <a:gd name="T66" fmla="+- 0 879 879"/>
                            <a:gd name="T67" fmla="*/ 87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52pt;margin-top:43.95pt;width:4pt;height:4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" path="m40,l24,4,12,12,3,25,,40,3,56r9,13l24,77r16,3l56,77,68,69,77,56,80,40,77,25,68,12,56,4,40,xe" fillcolor="black" stroked="f">
                <v:path arrowok="t" o:connecttype="custom" o:connectlocs="25400,558165;15240,560705;7620,565785;1905,574040;0,583565;1905,593725;7620,601980;15240,607060;25400,608965;35560,607060;43180,601980;48895,593725;50800,583565;48895,574040;43180,565785;35560,560705;25400,558165" o:connectangles="0,0,0,0,0,0,0,0,0,0,0,0,0,0,0,0,0"/>
                <w10:wrap anchorx="page"/>
              </v:shape>
            </w:pict>
          </mc:Fallback>
        </mc:AlternateContent>
      </w:r>
      <w:r>
        <w:t>Inventory Management Process Improvement Quality Assurance &amp; Control Material Handling</w:t>
      </w:r>
    </w:p>
    <w:p w:rsidR="00C44741" w:rsidRDefault="00B55332">
      <w:pPr>
        <w:pStyle w:val="BodyText"/>
        <w:spacing w:line="226" w:lineRule="exact"/>
        <w:ind w:right="599"/>
      </w:pPr>
      <w:r>
        <w:rPr>
          <w:noProof/>
        </w:rPr>
        <mc:AlternateContent>
          <mc:Choice Requires="wps">
            <w:drawing>
              <wp:anchor distT="0" distB="0" distL="114300" distR="114300" simplePos="0" relativeHeight="1168"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6 83"/>
                            <a:gd name="T7" fmla="*/ 86 h 80"/>
                            <a:gd name="T8" fmla="+- 0 1052 1040"/>
                            <a:gd name="T9" fmla="*/ T8 w 80"/>
                            <a:gd name="T10" fmla="+- 0 94 83"/>
                            <a:gd name="T11" fmla="*/ 94 h 80"/>
                            <a:gd name="T12" fmla="+- 0 1043 1040"/>
                            <a:gd name="T13" fmla="*/ T12 w 80"/>
                            <a:gd name="T14" fmla="+- 0 107 83"/>
                            <a:gd name="T15" fmla="*/ 107 h 80"/>
                            <a:gd name="T16" fmla="+- 0 1040 1040"/>
                            <a:gd name="T17" fmla="*/ T16 w 80"/>
                            <a:gd name="T18" fmla="+- 0 123 83"/>
                            <a:gd name="T19" fmla="*/ 123 h 80"/>
                            <a:gd name="T20" fmla="+- 0 1043 1040"/>
                            <a:gd name="T21" fmla="*/ T20 w 80"/>
                            <a:gd name="T22" fmla="+- 0 138 83"/>
                            <a:gd name="T23" fmla="*/ 138 h 80"/>
                            <a:gd name="T24" fmla="+- 0 1052 1040"/>
                            <a:gd name="T25" fmla="*/ T24 w 80"/>
                            <a:gd name="T26" fmla="+- 0 151 83"/>
                            <a:gd name="T27" fmla="*/ 151 h 80"/>
                            <a:gd name="T28" fmla="+- 0 1064 1040"/>
                            <a:gd name="T29" fmla="*/ T28 w 80"/>
                            <a:gd name="T30" fmla="+- 0 159 83"/>
                            <a:gd name="T31" fmla="*/ 159 h 80"/>
                            <a:gd name="T32" fmla="+- 0 1080 1040"/>
                            <a:gd name="T33" fmla="*/ T32 w 80"/>
                            <a:gd name="T34" fmla="+- 0 163 83"/>
                            <a:gd name="T35" fmla="*/ 163 h 80"/>
                            <a:gd name="T36" fmla="+- 0 1096 1040"/>
                            <a:gd name="T37" fmla="*/ T36 w 80"/>
                            <a:gd name="T38" fmla="+- 0 159 83"/>
                            <a:gd name="T39" fmla="*/ 159 h 80"/>
                            <a:gd name="T40" fmla="+- 0 1108 1040"/>
                            <a:gd name="T41" fmla="*/ T40 w 80"/>
                            <a:gd name="T42" fmla="+- 0 151 83"/>
                            <a:gd name="T43" fmla="*/ 151 h 80"/>
                            <a:gd name="T44" fmla="+- 0 1117 1040"/>
                            <a:gd name="T45" fmla="*/ T44 w 80"/>
                            <a:gd name="T46" fmla="+- 0 138 83"/>
                            <a:gd name="T47" fmla="*/ 138 h 80"/>
                            <a:gd name="T48" fmla="+- 0 1120 1040"/>
                            <a:gd name="T49" fmla="*/ T48 w 80"/>
                            <a:gd name="T50" fmla="+- 0 123 83"/>
                            <a:gd name="T51" fmla="*/ 123 h 80"/>
                            <a:gd name="T52" fmla="+- 0 1117 1040"/>
                            <a:gd name="T53" fmla="*/ T52 w 80"/>
                            <a:gd name="T54" fmla="+- 0 107 83"/>
                            <a:gd name="T55" fmla="*/ 107 h 80"/>
                            <a:gd name="T56" fmla="+- 0 1108 1040"/>
                            <a:gd name="T57" fmla="*/ T56 w 80"/>
                            <a:gd name="T58" fmla="+- 0 94 83"/>
                            <a:gd name="T59" fmla="*/ 94 h 80"/>
                            <a:gd name="T60" fmla="+- 0 1096 1040"/>
                            <a:gd name="T61" fmla="*/ T60 w 80"/>
                            <a:gd name="T62" fmla="+- 0 86 83"/>
                            <a:gd name="T63" fmla="*/ 86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1"/>
                              </a:lnTo>
                              <a:lnTo>
                                <a:pt x="3" y="24"/>
                              </a:lnTo>
                              <a:lnTo>
                                <a:pt x="0" y="40"/>
                              </a:lnTo>
                              <a:lnTo>
                                <a:pt x="3" y="55"/>
                              </a:lnTo>
                              <a:lnTo>
                                <a:pt x="12" y="68"/>
                              </a:lnTo>
                              <a:lnTo>
                                <a:pt x="24" y="76"/>
                              </a:lnTo>
                              <a:lnTo>
                                <a:pt x="40" y="80"/>
                              </a:lnTo>
                              <a:lnTo>
                                <a:pt x="56" y="76"/>
                              </a:lnTo>
                              <a:lnTo>
                                <a:pt x="68" y="68"/>
                              </a:lnTo>
                              <a:lnTo>
                                <a:pt x="77" y="55"/>
                              </a:lnTo>
                              <a:lnTo>
                                <a:pt x="80" y="40"/>
                              </a:lnTo>
                              <a:lnTo>
                                <a:pt x="77" y="24"/>
                              </a:lnTo>
                              <a:lnTo>
                                <a:pt x="68"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52pt;margin-top:4.15pt;width:4pt;height:4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" path="m40,l24,3,12,11,3,24,,40,3,55r9,13l24,76r16,4l56,76,68,68,77,55,80,40,77,24,68,11,56,3,40,xe" fillcolor="black" stroked="f">
                <v:path arrowok="t" o:connecttype="custom" o:connectlocs="25400,52705;15240,54610;7620,59690;1905,67945;0,78105;1905,87630;7620,95885;15240,100965;25400,103505;35560,100965;43180,95885;48895,87630;50800,78105;48895,67945;43180,59690;35560,54610;25400,52705" o:connectangles="0,0,0,0,0,0,0,0,0,0,0,0,0,0,0,0,0"/>
                <w10:wrap anchorx="page"/>
              </v:shape>
            </w:pict>
          </mc:Fallback>
        </mc:AlternateContent>
      </w:r>
      <w:r>
        <w:t>Shipping &amp; Receiving</w:t>
      </w:r>
    </w:p>
    <w:p w:rsidR="00C44741" w:rsidRDefault="00B55332">
      <w:pPr>
        <w:pStyle w:val="BodyText"/>
        <w:spacing w:before="12"/>
        <w:ind w:right="599"/>
      </w:pPr>
      <w:r>
        <w:rPr>
          <w:noProof/>
        </w:rPr>
        <mc:AlternateContent>
          <mc:Choice Requires="wps">
            <w:drawing>
              <wp:anchor distT="0" distB="0" distL="114300" distR="114300" simplePos="0" relativeHeight="1192"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52pt;margin-top:4.75pt;width:4pt;height:4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SAP Warehouse Management Systems</w:t>
      </w:r>
    </w:p>
    <w:p w:rsidR="00C44741" w:rsidRDefault="00C44741">
      <w:pPr>
        <w:pStyle w:val="BodyText"/>
        <w:spacing w:before="4"/>
        <w:ind w:left="0"/>
        <w:rPr>
          <w:sz w:val="15"/>
        </w:rPr>
      </w:pPr>
    </w:p>
    <w:p w:rsidR="00C44741" w:rsidRDefault="00B55332">
      <w:pPr>
        <w:pStyle w:val="Heading1"/>
        <w:spacing w:after="16"/>
      </w:pPr>
      <w:r>
        <w:t>EXPERIENCE</w:t>
      </w:r>
    </w:p>
    <w:p w:rsidR="00C44741" w:rsidRDefault="00B55332">
      <w:pPr>
        <w:pStyle w:val="BodyText"/>
        <w:spacing w:line="40" w:lineRule="exact"/>
        <w:ind w:left="100"/>
        <w:rPr>
          <w:sz w:val="4"/>
        </w:rPr>
      </w:pPr>
      <w:r>
        <w:rPr>
          <w:noProof/>
          <w:sz w:val="4"/>
        </w:rPr>
        <mc:AlternateContent>
          <mc:Choice Requires="wpg">
            <w:drawing>
              <wp:inline distT="0" distB="0" distL="0" distR="0">
                <wp:extent cx="6629400" cy="25400"/>
                <wp:effectExtent l="0"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5400"/>
                          <a:chOff x="0" y="0"/>
                          <a:chExt cx="10440" cy="40"/>
                        </a:xfrm>
                      </wpg:grpSpPr>
                      <wps:wsp>
                        <wps:cNvPr id="19" name="Line 19"/>
                        <wps:cNvCnPr/>
                        <wps:spPr bwMode="auto">
                          <a:xfrm>
                            <a:off x="20" y="20"/>
                            <a:ext cx="10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s1026" style="width:522pt;height:2pt;mso-position-horizontal-relative:char;mso-position-vertical-relative:line" coordsize="10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">
                <v:line id="Line 19" o:spid="_x0000_s1027" style="position:absolute;visibility:visible;mso-wrap-style:square" from="20,20" to="10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w10:anchorlock/>
              </v:group>
            </w:pict>
          </mc:Fallback>
        </mc:AlternateContent>
      </w:r>
    </w:p>
    <w:p w:rsidR="00C44741" w:rsidRDefault="00B55332">
      <w:pPr>
        <w:spacing w:before="76"/>
        <w:ind w:left="120" w:right="599"/>
        <w:rPr>
          <w:b/>
          <w:sz w:val="20"/>
        </w:rPr>
      </w:pPr>
      <w:r>
        <w:rPr>
          <w:b/>
          <w:sz w:val="20"/>
        </w:rPr>
        <w:t>Warehouse Associate</w:t>
      </w:r>
    </w:p>
    <w:p w:rsidR="00C44741" w:rsidRDefault="00B55332">
      <w:pPr>
        <w:spacing w:before="12"/>
        <w:ind w:left="120" w:right="599"/>
        <w:rPr>
          <w:i/>
          <w:sz w:val="20"/>
        </w:rPr>
      </w:pPr>
      <w:r>
        <w:rPr>
          <w:i/>
          <w:sz w:val="20"/>
        </w:rPr>
        <w:t>February 2021 to Present</w:t>
      </w:r>
    </w:p>
    <w:p w:rsidR="00C44741" w:rsidRDefault="00B55332">
      <w:pPr>
        <w:pStyle w:val="BodyText"/>
        <w:spacing w:before="12"/>
        <w:ind w:left="120" w:right="599"/>
      </w:pPr>
      <w:r>
        <w:t>Transfer Enterprises Warehouse, South Windsor, CT</w:t>
      </w:r>
    </w:p>
    <w:p w:rsidR="00C44741" w:rsidRDefault="00C44741">
      <w:pPr>
        <w:pStyle w:val="BodyText"/>
        <w:spacing w:before="2"/>
        <w:ind w:left="0"/>
        <w:rPr>
          <w:sz w:val="22"/>
        </w:rPr>
      </w:pPr>
    </w:p>
    <w:p w:rsidR="00C44741" w:rsidRDefault="00B55332">
      <w:pPr>
        <w:pStyle w:val="BodyText"/>
        <w:spacing w:line="254" w:lineRule="auto"/>
        <w:ind w:right="599"/>
      </w:pPr>
      <w:r>
        <w:rPr>
          <w:noProof/>
        </w:rPr>
        <mc:AlternateContent>
          <mc:Choice Requires="wps">
            <w:drawing>
              <wp:anchor distT="0" distB="0" distL="114300" distR="114300" simplePos="0" relativeHeight="1216"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52pt;margin-top:4.15pt;width:4pt;height:4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Assist shipping and receiving, unloading trucks, checking in merchandise, matching purchase orders to sales orders and distributing to appropriate associates for processing.</w:t>
      </w:r>
    </w:p>
    <w:p w:rsidR="00C44741" w:rsidRDefault="00B55332">
      <w:pPr>
        <w:pStyle w:val="BodyText"/>
        <w:spacing w:line="254" w:lineRule="auto"/>
        <w:ind w:right="285"/>
      </w:pPr>
      <w:r>
        <w:rPr>
          <w:noProof/>
        </w:rPr>
        <mc:AlternateContent>
          <mc:Choice Requires="wps">
            <w:drawing>
              <wp:anchor distT="0" distB="0" distL="114300" distR="114300" simplePos="0" relativeHeight="1240"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52pt;margin-top:4.15pt;width:4pt;height:4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Reading customer orders, work orders, shipping orders, or requisitions to determi</w:t>
      </w:r>
      <w:r>
        <w:t>ne items to be picked, packed, checked and shipped.</w:t>
      </w:r>
    </w:p>
    <w:p w:rsidR="00C44741" w:rsidRDefault="00B55332">
      <w:pPr>
        <w:pStyle w:val="BodyText"/>
        <w:spacing w:line="254" w:lineRule="auto"/>
        <w:ind w:right="226"/>
      </w:pPr>
      <w:r>
        <w:rPr>
          <w:noProof/>
        </w:rPr>
        <mc:AlternateContent>
          <mc:Choice Requires="wps">
            <w:drawing>
              <wp:anchor distT="0" distB="0" distL="114300" distR="114300" simplePos="0" relativeHeight="1264"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2pt;margin-top:4.15pt;width:4pt;height:4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rPr>
          <w:noProof/>
        </w:rPr>
        <mc:AlternateContent>
          <mc:Choice Requires="wps">
            <w:drawing>
              <wp:anchor distT="0" distB="0" distL="114300" distR="114300" simplePos="0" relativeHeight="1288" behindDoc="0" locked="0" layoutInCell="1" allowOverlap="1">
                <wp:simplePos x="0" y="0"/>
                <wp:positionH relativeFrom="page">
                  <wp:posOffset>660400</wp:posOffset>
                </wp:positionH>
                <wp:positionV relativeFrom="paragraph">
                  <wp:posOffset>357505</wp:posOffset>
                </wp:positionV>
                <wp:extent cx="50800" cy="50800"/>
                <wp:effectExtent l="3175" t="5080" r="3175" b="127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563 563"/>
                            <a:gd name="T3" fmla="*/ 563 h 80"/>
                            <a:gd name="T4" fmla="+- 0 1064 1040"/>
                            <a:gd name="T5" fmla="*/ T4 w 80"/>
                            <a:gd name="T6" fmla="+- 0 567 563"/>
                            <a:gd name="T7" fmla="*/ 567 h 80"/>
                            <a:gd name="T8" fmla="+- 0 1052 1040"/>
                            <a:gd name="T9" fmla="*/ T8 w 80"/>
                            <a:gd name="T10" fmla="+- 0 575 563"/>
                            <a:gd name="T11" fmla="*/ 575 h 80"/>
                            <a:gd name="T12" fmla="+- 0 1043 1040"/>
                            <a:gd name="T13" fmla="*/ T12 w 80"/>
                            <a:gd name="T14" fmla="+- 0 588 563"/>
                            <a:gd name="T15" fmla="*/ 588 h 80"/>
                            <a:gd name="T16" fmla="+- 0 1040 1040"/>
                            <a:gd name="T17" fmla="*/ T16 w 80"/>
                            <a:gd name="T18" fmla="+- 0 603 563"/>
                            <a:gd name="T19" fmla="*/ 603 h 80"/>
                            <a:gd name="T20" fmla="+- 0 1043 1040"/>
                            <a:gd name="T21" fmla="*/ T20 w 80"/>
                            <a:gd name="T22" fmla="+- 0 619 563"/>
                            <a:gd name="T23" fmla="*/ 619 h 80"/>
                            <a:gd name="T24" fmla="+- 0 1052 1040"/>
                            <a:gd name="T25" fmla="*/ T24 w 80"/>
                            <a:gd name="T26" fmla="+- 0 632 563"/>
                            <a:gd name="T27" fmla="*/ 632 h 80"/>
                            <a:gd name="T28" fmla="+- 0 1064 1040"/>
                            <a:gd name="T29" fmla="*/ T28 w 80"/>
                            <a:gd name="T30" fmla="+- 0 640 563"/>
                            <a:gd name="T31" fmla="*/ 640 h 80"/>
                            <a:gd name="T32" fmla="+- 0 1080 1040"/>
                            <a:gd name="T33" fmla="*/ T32 w 80"/>
                            <a:gd name="T34" fmla="+- 0 643 563"/>
                            <a:gd name="T35" fmla="*/ 643 h 80"/>
                            <a:gd name="T36" fmla="+- 0 1096 1040"/>
                            <a:gd name="T37" fmla="*/ T36 w 80"/>
                            <a:gd name="T38" fmla="+- 0 640 563"/>
                            <a:gd name="T39" fmla="*/ 640 h 80"/>
                            <a:gd name="T40" fmla="+- 0 1108 1040"/>
                            <a:gd name="T41" fmla="*/ T40 w 80"/>
                            <a:gd name="T42" fmla="+- 0 632 563"/>
                            <a:gd name="T43" fmla="*/ 632 h 80"/>
                            <a:gd name="T44" fmla="+- 0 1117 1040"/>
                            <a:gd name="T45" fmla="*/ T44 w 80"/>
                            <a:gd name="T46" fmla="+- 0 619 563"/>
                            <a:gd name="T47" fmla="*/ 619 h 80"/>
                            <a:gd name="T48" fmla="+- 0 1120 1040"/>
                            <a:gd name="T49" fmla="*/ T48 w 80"/>
                            <a:gd name="T50" fmla="+- 0 603 563"/>
                            <a:gd name="T51" fmla="*/ 603 h 80"/>
                            <a:gd name="T52" fmla="+- 0 1117 1040"/>
                            <a:gd name="T53" fmla="*/ T52 w 80"/>
                            <a:gd name="T54" fmla="+- 0 588 563"/>
                            <a:gd name="T55" fmla="*/ 588 h 80"/>
                            <a:gd name="T56" fmla="+- 0 1108 1040"/>
                            <a:gd name="T57" fmla="*/ T56 w 80"/>
                            <a:gd name="T58" fmla="+- 0 575 563"/>
                            <a:gd name="T59" fmla="*/ 575 h 80"/>
                            <a:gd name="T60" fmla="+- 0 1096 1040"/>
                            <a:gd name="T61" fmla="*/ T60 w 80"/>
                            <a:gd name="T62" fmla="+- 0 567 563"/>
                            <a:gd name="T63" fmla="*/ 567 h 80"/>
                            <a:gd name="T64" fmla="+- 0 1080 1040"/>
                            <a:gd name="T65" fmla="*/ T64 w 80"/>
                            <a:gd name="T66" fmla="+- 0 563 563"/>
                            <a:gd name="T67" fmla="*/ 56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52pt;margin-top:28.15pt;width:4pt;height:4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" path="m40,l24,4,12,12,3,25,,40,3,56r9,13l24,77r16,3l56,77,68,69,77,56,80,40,77,25,68,12,56,4,40,xe" fillcolor="black" stroked="f">
                <v:path arrowok="t" o:connecttype="custom" o:connectlocs="25400,357505;15240,360045;7620,365125;1905,373380;0,382905;1905,393065;7620,401320;15240,406400;25400,408305;35560,406400;43180,401320;48895,393065;50800,382905;48895,373380;43180,365125;35560,360045;25400,357505" o:connectangles="0,0,0,0,0,0,0,0,0,0,0,0,0,0,0,0,0"/>
                <w10:wrap anchorx="page"/>
              </v:shape>
            </w:pict>
          </mc:Fallback>
        </mc:AlternateContent>
      </w:r>
      <w:r>
        <w:t>SKU label new inbound items and move from receiving to storage areas. Ensuring warehouse is accessible and safe for salespeople and customer traffic. Assembling customer orders from stock and places ord</w:t>
      </w:r>
      <w:r>
        <w:t>ers on pallets. Recording amounts of materials or items received or distributed via appropriate process. Assisting in counting of physical inventory and conducting regular cycle counts.</w:t>
      </w:r>
    </w:p>
    <w:p w:rsidR="00C44741" w:rsidRDefault="00B55332">
      <w:pPr>
        <w:pStyle w:val="BodyText"/>
        <w:spacing w:line="226" w:lineRule="exact"/>
        <w:ind w:left="409" w:right="599"/>
      </w:pPr>
      <w:r>
        <w:t>Preparing parcels for mailing.</w:t>
      </w:r>
    </w:p>
    <w:p w:rsidR="00C44741" w:rsidRDefault="00B55332">
      <w:pPr>
        <w:pStyle w:val="BodyText"/>
        <w:spacing w:before="12"/>
        <w:ind w:right="599"/>
      </w:pPr>
      <w:r>
        <w:rPr>
          <w:noProof/>
        </w:rPr>
        <mc:AlternateContent>
          <mc:Choice Requires="wps">
            <w:drawing>
              <wp:anchor distT="0" distB="0" distL="114300" distR="114300" simplePos="0" relativeHeight="1312"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52pt;margin-top:4.75pt;width:4pt;height:4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Pick orders using VoCollect, leader in</w:t>
      </w:r>
      <w:r>
        <w:t xml:space="preserve"> voice selecting technology</w:t>
      </w:r>
    </w:p>
    <w:p w:rsidR="00C44741" w:rsidRDefault="00C44741">
      <w:pPr>
        <w:pStyle w:val="BodyText"/>
        <w:spacing w:before="4"/>
        <w:ind w:left="0"/>
        <w:rPr>
          <w:sz w:val="15"/>
        </w:rPr>
      </w:pPr>
    </w:p>
    <w:p w:rsidR="00C44741" w:rsidRDefault="00B55332">
      <w:pPr>
        <w:spacing w:before="78" w:line="254" w:lineRule="auto"/>
        <w:ind w:left="120" w:right="7128"/>
        <w:rPr>
          <w:sz w:val="20"/>
        </w:rPr>
      </w:pPr>
      <w:r>
        <w:rPr>
          <w:b/>
          <w:sz w:val="20"/>
        </w:rPr>
        <w:t xml:space="preserve">Warehouse Agent/Ramp Agent </w:t>
      </w:r>
      <w:r>
        <w:rPr>
          <w:i/>
          <w:sz w:val="20"/>
        </w:rPr>
        <w:t xml:space="preserve">February 2021 to March 2022 </w:t>
      </w:r>
      <w:r>
        <w:rPr>
          <w:sz w:val="20"/>
        </w:rPr>
        <w:t>Pinnacle Logistics, Windsor Locks, CT</w:t>
      </w:r>
    </w:p>
    <w:p w:rsidR="00C44741" w:rsidRDefault="00C44741">
      <w:pPr>
        <w:pStyle w:val="BodyText"/>
        <w:ind w:left="0"/>
        <w:rPr>
          <w:sz w:val="21"/>
        </w:rPr>
      </w:pPr>
    </w:p>
    <w:p w:rsidR="00C44741" w:rsidRDefault="00B55332">
      <w:pPr>
        <w:pStyle w:val="BodyText"/>
        <w:spacing w:line="254" w:lineRule="auto"/>
        <w:ind w:right="178"/>
      </w:pPr>
      <w:r>
        <w:rPr>
          <w:noProof/>
        </w:rPr>
        <mc:AlternateContent>
          <mc:Choice Requires="wps">
            <w:drawing>
              <wp:anchor distT="0" distB="0" distL="114300" distR="114300" simplePos="0" relativeHeight="1336"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52pt;margin-top:4.15pt;width:4pt;height:4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Loading &amp; unloading of cargo (mail, express, baggage, freight and company material) on and off trucks &amp; aircraft. Transporting of ca</w:t>
      </w:r>
      <w:r>
        <w:t>rgo between Freighter and Passenger stands where required.</w:t>
      </w:r>
    </w:p>
    <w:p w:rsidR="00C44741" w:rsidRDefault="00B55332">
      <w:pPr>
        <w:pStyle w:val="BodyText"/>
        <w:spacing w:line="226" w:lineRule="exact"/>
        <w:ind w:right="599"/>
      </w:pPr>
      <w:r>
        <w:rPr>
          <w:noProof/>
        </w:rPr>
        <mc:AlternateContent>
          <mc:Choice Requires="wps">
            <w:drawing>
              <wp:anchor distT="0" distB="0" distL="114300" distR="114300" simplePos="0" relativeHeight="1360"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6 83"/>
                            <a:gd name="T7" fmla="*/ 86 h 80"/>
                            <a:gd name="T8" fmla="+- 0 1052 1040"/>
                            <a:gd name="T9" fmla="*/ T8 w 80"/>
                            <a:gd name="T10" fmla="+- 0 94 83"/>
                            <a:gd name="T11" fmla="*/ 94 h 80"/>
                            <a:gd name="T12" fmla="+- 0 1043 1040"/>
                            <a:gd name="T13" fmla="*/ T12 w 80"/>
                            <a:gd name="T14" fmla="+- 0 107 83"/>
                            <a:gd name="T15" fmla="*/ 107 h 80"/>
                            <a:gd name="T16" fmla="+- 0 1040 1040"/>
                            <a:gd name="T17" fmla="*/ T16 w 80"/>
                            <a:gd name="T18" fmla="+- 0 123 83"/>
                            <a:gd name="T19" fmla="*/ 123 h 80"/>
                            <a:gd name="T20" fmla="+- 0 1043 1040"/>
                            <a:gd name="T21" fmla="*/ T20 w 80"/>
                            <a:gd name="T22" fmla="+- 0 138 83"/>
                            <a:gd name="T23" fmla="*/ 138 h 80"/>
                            <a:gd name="T24" fmla="+- 0 1052 1040"/>
                            <a:gd name="T25" fmla="*/ T24 w 80"/>
                            <a:gd name="T26" fmla="+- 0 151 83"/>
                            <a:gd name="T27" fmla="*/ 151 h 80"/>
                            <a:gd name="T28" fmla="+- 0 1064 1040"/>
                            <a:gd name="T29" fmla="*/ T28 w 80"/>
                            <a:gd name="T30" fmla="+- 0 159 83"/>
                            <a:gd name="T31" fmla="*/ 159 h 80"/>
                            <a:gd name="T32" fmla="+- 0 1080 1040"/>
                            <a:gd name="T33" fmla="*/ T32 w 80"/>
                            <a:gd name="T34" fmla="+- 0 163 83"/>
                            <a:gd name="T35" fmla="*/ 163 h 80"/>
                            <a:gd name="T36" fmla="+- 0 1096 1040"/>
                            <a:gd name="T37" fmla="*/ T36 w 80"/>
                            <a:gd name="T38" fmla="+- 0 159 83"/>
                            <a:gd name="T39" fmla="*/ 159 h 80"/>
                            <a:gd name="T40" fmla="+- 0 1108 1040"/>
                            <a:gd name="T41" fmla="*/ T40 w 80"/>
                            <a:gd name="T42" fmla="+- 0 151 83"/>
                            <a:gd name="T43" fmla="*/ 151 h 80"/>
                            <a:gd name="T44" fmla="+- 0 1117 1040"/>
                            <a:gd name="T45" fmla="*/ T44 w 80"/>
                            <a:gd name="T46" fmla="+- 0 138 83"/>
                            <a:gd name="T47" fmla="*/ 138 h 80"/>
                            <a:gd name="T48" fmla="+- 0 1120 1040"/>
                            <a:gd name="T49" fmla="*/ T48 w 80"/>
                            <a:gd name="T50" fmla="+- 0 123 83"/>
                            <a:gd name="T51" fmla="*/ 123 h 80"/>
                            <a:gd name="T52" fmla="+- 0 1117 1040"/>
                            <a:gd name="T53" fmla="*/ T52 w 80"/>
                            <a:gd name="T54" fmla="+- 0 107 83"/>
                            <a:gd name="T55" fmla="*/ 107 h 80"/>
                            <a:gd name="T56" fmla="+- 0 1108 1040"/>
                            <a:gd name="T57" fmla="*/ T56 w 80"/>
                            <a:gd name="T58" fmla="+- 0 94 83"/>
                            <a:gd name="T59" fmla="*/ 94 h 80"/>
                            <a:gd name="T60" fmla="+- 0 1096 1040"/>
                            <a:gd name="T61" fmla="*/ T60 w 80"/>
                            <a:gd name="T62" fmla="+- 0 86 83"/>
                            <a:gd name="T63" fmla="*/ 86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1"/>
                              </a:lnTo>
                              <a:lnTo>
                                <a:pt x="3" y="24"/>
                              </a:lnTo>
                              <a:lnTo>
                                <a:pt x="0" y="40"/>
                              </a:lnTo>
                              <a:lnTo>
                                <a:pt x="3" y="55"/>
                              </a:lnTo>
                              <a:lnTo>
                                <a:pt x="12" y="68"/>
                              </a:lnTo>
                              <a:lnTo>
                                <a:pt x="24" y="76"/>
                              </a:lnTo>
                              <a:lnTo>
                                <a:pt x="40" y="80"/>
                              </a:lnTo>
                              <a:lnTo>
                                <a:pt x="56" y="76"/>
                              </a:lnTo>
                              <a:lnTo>
                                <a:pt x="68" y="68"/>
                              </a:lnTo>
                              <a:lnTo>
                                <a:pt x="77" y="55"/>
                              </a:lnTo>
                              <a:lnTo>
                                <a:pt x="80" y="40"/>
                              </a:lnTo>
                              <a:lnTo>
                                <a:pt x="77" y="24"/>
                              </a:lnTo>
                              <a:lnTo>
                                <a:pt x="68" y="11"/>
                              </a:lnTo>
                              <a:lnTo>
                                <a:pt x="56" y="3"/>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52pt;margin-top:4.15pt;width:4pt;height:4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" path="m40,l24,3,12,11,3,24,,40,3,55r9,13l24,76r16,4l56,76,68,68,77,55,80,40,77,24,68,11,56,3,40,xe" fillcolor="black" stroked="f">
                <v:path arrowok="t" o:connecttype="custom" o:connectlocs="25400,52705;15240,54610;7620,59690;1905,67945;0,78105;1905,87630;7620,95885;15240,100965;25400,103505;35560,100965;43180,95885;48895,87630;50800,78105;48895,67945;43180,59690;35560,54610;25400,52705" o:connectangles="0,0,0,0,0,0,0,0,0,0,0,0,0,0,0,0,0"/>
                <w10:wrap anchorx="page"/>
              </v:shape>
            </w:pict>
          </mc:Fallback>
        </mc:AlternateContent>
      </w:r>
      <w:r>
        <w:t>Ensure statutory the company, client polices and SOPs are adhered to.</w:t>
      </w:r>
    </w:p>
    <w:p w:rsidR="00C44741" w:rsidRDefault="00B55332">
      <w:pPr>
        <w:pStyle w:val="BodyText"/>
        <w:spacing w:before="12" w:line="254" w:lineRule="auto"/>
        <w:ind w:right="242"/>
      </w:pPr>
      <w:r>
        <w:rPr>
          <w:noProof/>
        </w:rPr>
        <mc:AlternateContent>
          <mc:Choice Requires="wps">
            <w:drawing>
              <wp:anchor distT="0" distB="0" distL="114300" distR="114300" simplePos="0" relativeHeight="1384"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52pt;margin-top:4.75pt;width:4pt;height:4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Handling of cargo warehousing and ramp activities, including receiving, dispatching and staging airfreight, mail. Operating motorized vehicles as related to the task from GPU's and tugs towing.</w:t>
      </w:r>
    </w:p>
    <w:p w:rsidR="00C44741" w:rsidRDefault="00C44741">
      <w:pPr>
        <w:pStyle w:val="BodyText"/>
        <w:spacing w:before="2"/>
        <w:ind w:left="0"/>
        <w:rPr>
          <w:sz w:val="14"/>
        </w:rPr>
      </w:pPr>
    </w:p>
    <w:p w:rsidR="00C44741" w:rsidRDefault="00B55332">
      <w:pPr>
        <w:pStyle w:val="Heading1"/>
      </w:pPr>
      <w:r>
        <w:t>Material Handler</w:t>
      </w:r>
    </w:p>
    <w:p w:rsidR="00C44741" w:rsidRDefault="00B55332">
      <w:pPr>
        <w:spacing w:before="12"/>
        <w:ind w:left="120" w:right="599"/>
        <w:rPr>
          <w:i/>
          <w:sz w:val="20"/>
        </w:rPr>
      </w:pPr>
      <w:r>
        <w:rPr>
          <w:i/>
          <w:sz w:val="20"/>
        </w:rPr>
        <w:t>February 2020 to March 2022</w:t>
      </w:r>
    </w:p>
    <w:p w:rsidR="00C44741" w:rsidRDefault="00B55332">
      <w:pPr>
        <w:pStyle w:val="BodyText"/>
        <w:spacing w:before="12"/>
        <w:ind w:left="120" w:right="599"/>
      </w:pPr>
      <w:r>
        <w:t>Shipman Co., Man</w:t>
      </w:r>
      <w:r>
        <w:t>chester, CT</w:t>
      </w:r>
    </w:p>
    <w:p w:rsidR="00C44741" w:rsidRDefault="00C44741">
      <w:pPr>
        <w:pStyle w:val="BodyText"/>
        <w:spacing w:before="2"/>
        <w:ind w:left="0"/>
        <w:rPr>
          <w:sz w:val="22"/>
        </w:rPr>
      </w:pPr>
    </w:p>
    <w:p w:rsidR="00C44741" w:rsidRDefault="00B55332">
      <w:pPr>
        <w:pStyle w:val="BodyText"/>
        <w:spacing w:line="254" w:lineRule="auto"/>
        <w:ind w:right="231"/>
      </w:pPr>
      <w:r>
        <w:rPr>
          <w:noProof/>
        </w:rPr>
        <mc:AlternateContent>
          <mc:Choice Requires="wps">
            <w:drawing>
              <wp:anchor distT="0" distB="0" distL="114300" distR="114300" simplePos="0" relativeHeight="1408"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52pt;margin-top:4.15pt;width:4pt;height:4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Retrieves material or product from any given work station and delivers it to the next work station or department. Responsible for safeguarding product or material during transit.</w:t>
      </w:r>
    </w:p>
    <w:p w:rsidR="00C44741" w:rsidRDefault="00B55332">
      <w:pPr>
        <w:pStyle w:val="BodyText"/>
        <w:spacing w:line="254" w:lineRule="auto"/>
        <w:ind w:right="777"/>
      </w:pPr>
      <w:r>
        <w:rPr>
          <w:noProof/>
        </w:rPr>
        <mc:AlternateContent>
          <mc:Choice Requires="wps">
            <w:drawing>
              <wp:anchor distT="0" distB="0" distL="114300" distR="114300" simplePos="0" relativeHeight="1432"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52pt;margin-top:4.15pt;width:4pt;height:4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 xml:space="preserve">Reviews production methods, equipment performance and quality </w:t>
      </w:r>
      <w:r>
        <w:t>of product and recommends changes or modifications in working conditions or procedures as necessary to Manager/Senior Management.</w:t>
      </w:r>
    </w:p>
    <w:p w:rsidR="00C44741" w:rsidRDefault="00B55332">
      <w:pPr>
        <w:pStyle w:val="BodyText"/>
        <w:spacing w:line="254" w:lineRule="auto"/>
        <w:ind w:left="409" w:right="2907" w:firstLine="50"/>
      </w:pPr>
      <w:r>
        <w:rPr>
          <w:noProof/>
        </w:rPr>
        <mc:AlternateContent>
          <mc:Choice Requires="wps">
            <w:drawing>
              <wp:anchor distT="0" distB="0" distL="114300" distR="114300" simplePos="0" relativeHeight="1456"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52pt;margin-top:4.15pt;width:4pt;height:4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Maintain a clean and safe working environment. Perform other duties as assigned. Reports to Bindery Manager</w:t>
      </w:r>
    </w:p>
    <w:p w:rsidR="00C44741" w:rsidRDefault="00C44741">
      <w:pPr>
        <w:pStyle w:val="BodyText"/>
        <w:ind w:left="0"/>
        <w:rPr>
          <w:sz w:val="21"/>
        </w:rPr>
      </w:pPr>
    </w:p>
    <w:p w:rsidR="00C44741" w:rsidRDefault="00B55332">
      <w:pPr>
        <w:spacing w:line="254" w:lineRule="auto"/>
        <w:ind w:left="120" w:right="7954"/>
        <w:rPr>
          <w:sz w:val="20"/>
        </w:rPr>
      </w:pPr>
      <w:r>
        <w:rPr>
          <w:b/>
          <w:sz w:val="20"/>
        </w:rPr>
        <w:t>Warehouse Associ</w:t>
      </w:r>
      <w:r>
        <w:rPr>
          <w:b/>
          <w:sz w:val="20"/>
        </w:rPr>
        <w:t xml:space="preserve">ate </w:t>
      </w:r>
      <w:r>
        <w:rPr>
          <w:i/>
          <w:sz w:val="20"/>
        </w:rPr>
        <w:t xml:space="preserve">April 2019 to February 2021 </w:t>
      </w:r>
      <w:r>
        <w:rPr>
          <w:sz w:val="20"/>
        </w:rPr>
        <w:t>TLD, Windsor, CT</w:t>
      </w:r>
    </w:p>
    <w:p w:rsidR="00C44741" w:rsidRDefault="00C44741">
      <w:pPr>
        <w:pStyle w:val="BodyText"/>
        <w:ind w:left="0"/>
        <w:rPr>
          <w:sz w:val="21"/>
        </w:rPr>
      </w:pPr>
    </w:p>
    <w:p w:rsidR="00C44741" w:rsidRDefault="00B55332">
      <w:pPr>
        <w:pStyle w:val="BodyText"/>
        <w:spacing w:line="254" w:lineRule="auto"/>
        <w:ind w:right="277"/>
      </w:pPr>
      <w:r>
        <w:rPr>
          <w:noProof/>
        </w:rPr>
        <mc:AlternateContent>
          <mc:Choice Requires="wps">
            <w:drawing>
              <wp:anchor distT="0" distB="0" distL="114300" distR="114300" simplePos="0" relativeHeight="1480" behindDoc="0" locked="0" layoutInCell="1" allowOverlap="1">
                <wp:simplePos x="0" y="0"/>
                <wp:positionH relativeFrom="page">
                  <wp:posOffset>660400</wp:posOffset>
                </wp:positionH>
                <wp:positionV relativeFrom="paragraph">
                  <wp:posOffset>52705</wp:posOffset>
                </wp:positionV>
                <wp:extent cx="50800" cy="50800"/>
                <wp:effectExtent l="3175" t="5080" r="3175" b="12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83 83"/>
                            <a:gd name="T3" fmla="*/ 83 h 80"/>
                            <a:gd name="T4" fmla="+- 0 1064 1040"/>
                            <a:gd name="T5" fmla="*/ T4 w 80"/>
                            <a:gd name="T6" fmla="+- 0 87 83"/>
                            <a:gd name="T7" fmla="*/ 87 h 80"/>
                            <a:gd name="T8" fmla="+- 0 1052 1040"/>
                            <a:gd name="T9" fmla="*/ T8 w 80"/>
                            <a:gd name="T10" fmla="+- 0 95 83"/>
                            <a:gd name="T11" fmla="*/ 95 h 80"/>
                            <a:gd name="T12" fmla="+- 0 1043 1040"/>
                            <a:gd name="T13" fmla="*/ T12 w 80"/>
                            <a:gd name="T14" fmla="+- 0 108 83"/>
                            <a:gd name="T15" fmla="*/ 108 h 80"/>
                            <a:gd name="T16" fmla="+- 0 1040 1040"/>
                            <a:gd name="T17" fmla="*/ T16 w 80"/>
                            <a:gd name="T18" fmla="+- 0 123 83"/>
                            <a:gd name="T19" fmla="*/ 123 h 80"/>
                            <a:gd name="T20" fmla="+- 0 1043 1040"/>
                            <a:gd name="T21" fmla="*/ T20 w 80"/>
                            <a:gd name="T22" fmla="+- 0 139 83"/>
                            <a:gd name="T23" fmla="*/ 139 h 80"/>
                            <a:gd name="T24" fmla="+- 0 1052 1040"/>
                            <a:gd name="T25" fmla="*/ T24 w 80"/>
                            <a:gd name="T26" fmla="+- 0 152 83"/>
                            <a:gd name="T27" fmla="*/ 152 h 80"/>
                            <a:gd name="T28" fmla="+- 0 1064 1040"/>
                            <a:gd name="T29" fmla="*/ T28 w 80"/>
                            <a:gd name="T30" fmla="+- 0 160 83"/>
                            <a:gd name="T31" fmla="*/ 160 h 80"/>
                            <a:gd name="T32" fmla="+- 0 1080 1040"/>
                            <a:gd name="T33" fmla="*/ T32 w 80"/>
                            <a:gd name="T34" fmla="+- 0 163 83"/>
                            <a:gd name="T35" fmla="*/ 163 h 80"/>
                            <a:gd name="T36" fmla="+- 0 1096 1040"/>
                            <a:gd name="T37" fmla="*/ T36 w 80"/>
                            <a:gd name="T38" fmla="+- 0 160 83"/>
                            <a:gd name="T39" fmla="*/ 160 h 80"/>
                            <a:gd name="T40" fmla="+- 0 1108 1040"/>
                            <a:gd name="T41" fmla="*/ T40 w 80"/>
                            <a:gd name="T42" fmla="+- 0 152 83"/>
                            <a:gd name="T43" fmla="*/ 152 h 80"/>
                            <a:gd name="T44" fmla="+- 0 1117 1040"/>
                            <a:gd name="T45" fmla="*/ T44 w 80"/>
                            <a:gd name="T46" fmla="+- 0 139 83"/>
                            <a:gd name="T47" fmla="*/ 139 h 80"/>
                            <a:gd name="T48" fmla="+- 0 1120 1040"/>
                            <a:gd name="T49" fmla="*/ T48 w 80"/>
                            <a:gd name="T50" fmla="+- 0 123 83"/>
                            <a:gd name="T51" fmla="*/ 123 h 80"/>
                            <a:gd name="T52" fmla="+- 0 1117 1040"/>
                            <a:gd name="T53" fmla="*/ T52 w 80"/>
                            <a:gd name="T54" fmla="+- 0 108 83"/>
                            <a:gd name="T55" fmla="*/ 108 h 80"/>
                            <a:gd name="T56" fmla="+- 0 1108 1040"/>
                            <a:gd name="T57" fmla="*/ T56 w 80"/>
                            <a:gd name="T58" fmla="+- 0 95 83"/>
                            <a:gd name="T59" fmla="*/ 95 h 80"/>
                            <a:gd name="T60" fmla="+- 0 1096 1040"/>
                            <a:gd name="T61" fmla="*/ T60 w 80"/>
                            <a:gd name="T62" fmla="+- 0 87 83"/>
                            <a:gd name="T63" fmla="*/ 87 h 80"/>
                            <a:gd name="T64" fmla="+- 0 1080 1040"/>
                            <a:gd name="T65" fmla="*/ T64 w 80"/>
                            <a:gd name="T66" fmla="+- 0 83 83"/>
                            <a:gd name="T67" fmla="*/ 8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52pt;margin-top:4.15pt;width:4pt;height:4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" path="m40,l24,4,12,12,3,25,,40,3,56r9,13l24,77r16,3l56,77,68,69,77,56,80,40,77,25,68,12,56,4,40,xe" fillcolor="black" stroked="f">
                <v:path arrowok="t" o:connecttype="custom" o:connectlocs="25400,52705;15240,55245;7620,60325;1905,68580;0,78105;1905,88265;7620,96520;15240,101600;25400,103505;35560,101600;43180,96520;48895,88265;50800,78105;48895,68580;43180,60325;35560,55245;25400,52705" o:connectangles="0,0,0,0,0,0,0,0,0,0,0,0,0,0,0,0,0"/>
                <w10:wrap anchorx="page"/>
              </v:shape>
            </w:pict>
          </mc:Fallback>
        </mc:AlternateContent>
      </w:r>
      <w:r>
        <w:t>Preparing Products (Polybag, Bubble wrap, Labeling etc.). Creating new shipments and packing boxes according to requirements.</w:t>
      </w:r>
    </w:p>
    <w:p w:rsidR="00C44741" w:rsidRDefault="00C44741">
      <w:pPr>
        <w:spacing w:line="254" w:lineRule="auto"/>
        <w:sectPr w:rsidR="00C44741">
          <w:type w:val="continuous"/>
          <w:pgSz w:w="12240" w:h="15840"/>
          <w:pgMar w:top="980" w:right="800" w:bottom="280" w:left="800" w:header="720" w:footer="720" w:gutter="0"/>
          <w:cols w:space="720"/>
        </w:sectPr>
      </w:pPr>
    </w:p>
    <w:p w:rsidR="00C44741" w:rsidRDefault="00B55332">
      <w:pPr>
        <w:pStyle w:val="BodyText"/>
        <w:spacing w:before="56"/>
        <w:ind w:right="599"/>
      </w:pPr>
      <w:r>
        <w:rPr>
          <w:noProof/>
        </w:rPr>
        <w:lastRenderedPageBreak/>
        <mc:AlternateContent>
          <mc:Choice Requires="wps">
            <w:drawing>
              <wp:anchor distT="0" distB="0" distL="114300" distR="114300" simplePos="0" relativeHeight="1552" behindDoc="0" locked="0" layoutInCell="1" allowOverlap="1">
                <wp:simplePos x="0" y="0"/>
                <wp:positionH relativeFrom="page">
                  <wp:posOffset>660400</wp:posOffset>
                </wp:positionH>
                <wp:positionV relativeFrom="paragraph">
                  <wp:posOffset>88265</wp:posOffset>
                </wp:positionV>
                <wp:extent cx="50800" cy="50800"/>
                <wp:effectExtent l="3175" t="2540" r="3175" b="381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139 139"/>
                            <a:gd name="T3" fmla="*/ 139 h 80"/>
                            <a:gd name="T4" fmla="+- 0 1064 1040"/>
                            <a:gd name="T5" fmla="*/ T4 w 80"/>
                            <a:gd name="T6" fmla="+- 0 143 139"/>
                            <a:gd name="T7" fmla="*/ 143 h 80"/>
                            <a:gd name="T8" fmla="+- 0 1052 1040"/>
                            <a:gd name="T9" fmla="*/ T8 w 80"/>
                            <a:gd name="T10" fmla="+- 0 151 139"/>
                            <a:gd name="T11" fmla="*/ 151 h 80"/>
                            <a:gd name="T12" fmla="+- 0 1043 1040"/>
                            <a:gd name="T13" fmla="*/ T12 w 80"/>
                            <a:gd name="T14" fmla="+- 0 164 139"/>
                            <a:gd name="T15" fmla="*/ 164 h 80"/>
                            <a:gd name="T16" fmla="+- 0 1040 1040"/>
                            <a:gd name="T17" fmla="*/ T16 w 80"/>
                            <a:gd name="T18" fmla="+- 0 179 139"/>
                            <a:gd name="T19" fmla="*/ 179 h 80"/>
                            <a:gd name="T20" fmla="+- 0 1043 1040"/>
                            <a:gd name="T21" fmla="*/ T20 w 80"/>
                            <a:gd name="T22" fmla="+- 0 195 139"/>
                            <a:gd name="T23" fmla="*/ 195 h 80"/>
                            <a:gd name="T24" fmla="+- 0 1052 1040"/>
                            <a:gd name="T25" fmla="*/ T24 w 80"/>
                            <a:gd name="T26" fmla="+- 0 208 139"/>
                            <a:gd name="T27" fmla="*/ 208 h 80"/>
                            <a:gd name="T28" fmla="+- 0 1064 1040"/>
                            <a:gd name="T29" fmla="*/ T28 w 80"/>
                            <a:gd name="T30" fmla="+- 0 216 139"/>
                            <a:gd name="T31" fmla="*/ 216 h 80"/>
                            <a:gd name="T32" fmla="+- 0 1080 1040"/>
                            <a:gd name="T33" fmla="*/ T32 w 80"/>
                            <a:gd name="T34" fmla="+- 0 219 139"/>
                            <a:gd name="T35" fmla="*/ 219 h 80"/>
                            <a:gd name="T36" fmla="+- 0 1096 1040"/>
                            <a:gd name="T37" fmla="*/ T36 w 80"/>
                            <a:gd name="T38" fmla="+- 0 216 139"/>
                            <a:gd name="T39" fmla="*/ 216 h 80"/>
                            <a:gd name="T40" fmla="+- 0 1108 1040"/>
                            <a:gd name="T41" fmla="*/ T40 w 80"/>
                            <a:gd name="T42" fmla="+- 0 208 139"/>
                            <a:gd name="T43" fmla="*/ 208 h 80"/>
                            <a:gd name="T44" fmla="+- 0 1117 1040"/>
                            <a:gd name="T45" fmla="*/ T44 w 80"/>
                            <a:gd name="T46" fmla="+- 0 195 139"/>
                            <a:gd name="T47" fmla="*/ 195 h 80"/>
                            <a:gd name="T48" fmla="+- 0 1120 1040"/>
                            <a:gd name="T49" fmla="*/ T48 w 80"/>
                            <a:gd name="T50" fmla="+- 0 179 139"/>
                            <a:gd name="T51" fmla="*/ 179 h 80"/>
                            <a:gd name="T52" fmla="+- 0 1117 1040"/>
                            <a:gd name="T53" fmla="*/ T52 w 80"/>
                            <a:gd name="T54" fmla="+- 0 164 139"/>
                            <a:gd name="T55" fmla="*/ 164 h 80"/>
                            <a:gd name="T56" fmla="+- 0 1108 1040"/>
                            <a:gd name="T57" fmla="*/ T56 w 80"/>
                            <a:gd name="T58" fmla="+- 0 151 139"/>
                            <a:gd name="T59" fmla="*/ 151 h 80"/>
                            <a:gd name="T60" fmla="+- 0 1096 1040"/>
                            <a:gd name="T61" fmla="*/ T60 w 80"/>
                            <a:gd name="T62" fmla="+- 0 143 139"/>
                            <a:gd name="T63" fmla="*/ 143 h 80"/>
                            <a:gd name="T64" fmla="+- 0 1080 1040"/>
                            <a:gd name="T65" fmla="*/ T64 w 80"/>
                            <a:gd name="T66" fmla="+- 0 139 139"/>
                            <a:gd name="T67" fmla="*/ 13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52pt;margin-top:6.95pt;width:4pt;height:4pt;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" path="m40,l24,4,12,12,3,25,,40,3,56r9,13l24,77r16,3l56,77,68,69,77,56,80,40,77,25,68,12,56,4,40,xe" fillcolor="black" stroked="f">
                <v:path arrowok="t" o:connecttype="custom" o:connectlocs="25400,88265;15240,90805;7620,95885;1905,104140;0,113665;1905,123825;7620,132080;15240,137160;25400,139065;35560,137160;43180,132080;48895,123825;50800,113665;48895,104140;43180,95885;35560,90805;25400,88265" o:connectangles="0,0,0,0,0,0,0,0,0,0,0,0,0,0,0,0,0"/>
                <w10:wrap anchorx="page"/>
              </v:shape>
            </w:pict>
          </mc:Fallback>
        </mc:AlternateContent>
      </w:r>
      <w:r>
        <w:t>Sort and place materials or items on racks, shelves or in bins acc</w:t>
      </w:r>
      <w:r>
        <w:t>ording to organizational standards.</w:t>
      </w:r>
    </w:p>
    <w:p w:rsidR="00C44741" w:rsidRDefault="00B55332">
      <w:pPr>
        <w:pStyle w:val="BodyText"/>
        <w:spacing w:before="12" w:line="254" w:lineRule="auto"/>
        <w:ind w:right="354"/>
      </w:pPr>
      <w:r>
        <w:rPr>
          <w:noProof/>
        </w:rPr>
        <mc:AlternateContent>
          <mc:Choice Requires="wps">
            <w:drawing>
              <wp:anchor distT="0" distB="0" distL="114300" distR="114300" simplePos="0" relativeHeight="1576" behindDoc="0" locked="0" layoutInCell="1" allowOverlap="1">
                <wp:simplePos x="0" y="0"/>
                <wp:positionH relativeFrom="page">
                  <wp:posOffset>660400</wp:posOffset>
                </wp:positionH>
                <wp:positionV relativeFrom="paragraph">
                  <wp:posOffset>60325</wp:posOffset>
                </wp:positionV>
                <wp:extent cx="50800" cy="50800"/>
                <wp:effectExtent l="3175" t="3175" r="3175" b="317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800"/>
                        </a:xfrm>
                        <a:custGeom>
                          <a:avLst/>
                          <a:gdLst>
                            <a:gd name="T0" fmla="+- 0 1080 1040"/>
                            <a:gd name="T1" fmla="*/ T0 w 80"/>
                            <a:gd name="T2" fmla="+- 0 95 95"/>
                            <a:gd name="T3" fmla="*/ 95 h 80"/>
                            <a:gd name="T4" fmla="+- 0 1064 1040"/>
                            <a:gd name="T5" fmla="*/ T4 w 80"/>
                            <a:gd name="T6" fmla="+- 0 99 95"/>
                            <a:gd name="T7" fmla="*/ 99 h 80"/>
                            <a:gd name="T8" fmla="+- 0 1052 1040"/>
                            <a:gd name="T9" fmla="*/ T8 w 80"/>
                            <a:gd name="T10" fmla="+- 0 107 95"/>
                            <a:gd name="T11" fmla="*/ 107 h 80"/>
                            <a:gd name="T12" fmla="+- 0 1043 1040"/>
                            <a:gd name="T13" fmla="*/ T12 w 80"/>
                            <a:gd name="T14" fmla="+- 0 120 95"/>
                            <a:gd name="T15" fmla="*/ 120 h 80"/>
                            <a:gd name="T16" fmla="+- 0 1040 1040"/>
                            <a:gd name="T17" fmla="*/ T16 w 80"/>
                            <a:gd name="T18" fmla="+- 0 135 95"/>
                            <a:gd name="T19" fmla="*/ 135 h 80"/>
                            <a:gd name="T20" fmla="+- 0 1043 1040"/>
                            <a:gd name="T21" fmla="*/ T20 w 80"/>
                            <a:gd name="T22" fmla="+- 0 151 95"/>
                            <a:gd name="T23" fmla="*/ 151 h 80"/>
                            <a:gd name="T24" fmla="+- 0 1052 1040"/>
                            <a:gd name="T25" fmla="*/ T24 w 80"/>
                            <a:gd name="T26" fmla="+- 0 164 95"/>
                            <a:gd name="T27" fmla="*/ 164 h 80"/>
                            <a:gd name="T28" fmla="+- 0 1064 1040"/>
                            <a:gd name="T29" fmla="*/ T28 w 80"/>
                            <a:gd name="T30" fmla="+- 0 172 95"/>
                            <a:gd name="T31" fmla="*/ 172 h 80"/>
                            <a:gd name="T32" fmla="+- 0 1080 1040"/>
                            <a:gd name="T33" fmla="*/ T32 w 80"/>
                            <a:gd name="T34" fmla="+- 0 175 95"/>
                            <a:gd name="T35" fmla="*/ 175 h 80"/>
                            <a:gd name="T36" fmla="+- 0 1096 1040"/>
                            <a:gd name="T37" fmla="*/ T36 w 80"/>
                            <a:gd name="T38" fmla="+- 0 172 95"/>
                            <a:gd name="T39" fmla="*/ 172 h 80"/>
                            <a:gd name="T40" fmla="+- 0 1108 1040"/>
                            <a:gd name="T41" fmla="*/ T40 w 80"/>
                            <a:gd name="T42" fmla="+- 0 164 95"/>
                            <a:gd name="T43" fmla="*/ 164 h 80"/>
                            <a:gd name="T44" fmla="+- 0 1117 1040"/>
                            <a:gd name="T45" fmla="*/ T44 w 80"/>
                            <a:gd name="T46" fmla="+- 0 151 95"/>
                            <a:gd name="T47" fmla="*/ 151 h 80"/>
                            <a:gd name="T48" fmla="+- 0 1120 1040"/>
                            <a:gd name="T49" fmla="*/ T48 w 80"/>
                            <a:gd name="T50" fmla="+- 0 135 95"/>
                            <a:gd name="T51" fmla="*/ 135 h 80"/>
                            <a:gd name="T52" fmla="+- 0 1117 1040"/>
                            <a:gd name="T53" fmla="*/ T52 w 80"/>
                            <a:gd name="T54" fmla="+- 0 120 95"/>
                            <a:gd name="T55" fmla="*/ 120 h 80"/>
                            <a:gd name="T56" fmla="+- 0 1108 1040"/>
                            <a:gd name="T57" fmla="*/ T56 w 80"/>
                            <a:gd name="T58" fmla="+- 0 107 95"/>
                            <a:gd name="T59" fmla="*/ 107 h 80"/>
                            <a:gd name="T60" fmla="+- 0 1096 1040"/>
                            <a:gd name="T61" fmla="*/ T60 w 80"/>
                            <a:gd name="T62" fmla="+- 0 99 95"/>
                            <a:gd name="T63" fmla="*/ 99 h 80"/>
                            <a:gd name="T64" fmla="+- 0 1080 1040"/>
                            <a:gd name="T65" fmla="*/ T64 w 80"/>
                            <a:gd name="T66" fmla="+- 0 95 95"/>
                            <a:gd name="T67" fmla="*/ 9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4"/>
                              </a:lnTo>
                              <a:lnTo>
                                <a:pt x="12" y="12"/>
                              </a:lnTo>
                              <a:lnTo>
                                <a:pt x="3" y="25"/>
                              </a:lnTo>
                              <a:lnTo>
                                <a:pt x="0" y="40"/>
                              </a:lnTo>
                              <a:lnTo>
                                <a:pt x="3" y="56"/>
                              </a:lnTo>
                              <a:lnTo>
                                <a:pt x="12" y="69"/>
                              </a:lnTo>
                              <a:lnTo>
                                <a:pt x="24"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52pt;margin-top:4.75pt;width:4pt;height:4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" path="m40,l24,4,12,12,3,25,,40,3,56r9,13l24,77r16,3l56,77,68,69,77,56,80,40,77,25,68,12,56,4,40,xe" fillcolor="black" stroked="f">
                <v:path arrowok="t" o:connecttype="custom" o:connectlocs="25400,60325;15240,62865;7620,67945;1905,76200;0,85725;1905,95885;7620,104140;15240,109220;25400,111125;35560,109220;43180,104140;48895,95885;50800,85725;48895,76200;43180,67945;35560,62865;25400,60325" o:connectangles="0,0,0,0,0,0,0,0,0,0,0,0,0,0,0,0,0"/>
                <w10:wrap anchorx="page"/>
              </v:shape>
            </w:pict>
          </mc:Fallback>
        </mc:AlternateContent>
      </w:r>
      <w:r>
        <w:t>Maintains safe and clean work environment by keeping shelves, pallet area, and workstations neat; Sweep, dust and mop. Organize warehouse and work area for orderliness at all time.</w:t>
      </w:r>
    </w:p>
    <w:p w:rsidR="00C44741" w:rsidRDefault="00C44741">
      <w:pPr>
        <w:pStyle w:val="BodyText"/>
        <w:spacing w:before="2"/>
        <w:ind w:left="0"/>
        <w:rPr>
          <w:sz w:val="14"/>
        </w:rPr>
      </w:pPr>
    </w:p>
    <w:p w:rsidR="00C44741" w:rsidRDefault="00B55332">
      <w:pPr>
        <w:pStyle w:val="Heading1"/>
        <w:spacing w:after="16"/>
      </w:pPr>
      <w:r>
        <w:t>EDUCATION</w:t>
      </w:r>
    </w:p>
    <w:p w:rsidR="00C44741" w:rsidRDefault="00B55332">
      <w:pPr>
        <w:pStyle w:val="BodyText"/>
        <w:spacing w:line="40" w:lineRule="exact"/>
        <w:ind w:left="100"/>
        <w:rPr>
          <w:sz w:val="4"/>
        </w:rPr>
      </w:pPr>
      <w:r>
        <w:rPr>
          <w:noProof/>
          <w:sz w:val="4"/>
        </w:rPr>
        <mc:AlternateContent>
          <mc:Choice Requires="wpg">
            <w:drawing>
              <wp:inline distT="0" distB="0" distL="0" distR="0">
                <wp:extent cx="6629400" cy="25400"/>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5400"/>
                          <a:chOff x="0" y="0"/>
                          <a:chExt cx="10440" cy="40"/>
                        </a:xfrm>
                      </wpg:grpSpPr>
                      <wps:wsp>
                        <wps:cNvPr id="3" name="Line 3"/>
                        <wps:cNvCnPr/>
                        <wps:spPr bwMode="auto">
                          <a:xfrm>
                            <a:off x="20" y="20"/>
                            <a:ext cx="10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22pt;height:2pt;mso-position-horizontal-relative:char;mso-position-vertical-relative:line" coordsize="10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">
                <v:line id="Line 3" o:spid="_x0000_s1027" style="position:absolute;visibility:visible;mso-wrap-style:square" from="20,20" to="10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w10:anchorlock/>
              </v:group>
            </w:pict>
          </mc:Fallback>
        </mc:AlternateContent>
      </w:r>
    </w:p>
    <w:p w:rsidR="00C44741" w:rsidRDefault="00B55332">
      <w:pPr>
        <w:spacing w:before="76"/>
        <w:ind w:left="120" w:right="599"/>
        <w:rPr>
          <w:sz w:val="20"/>
        </w:rPr>
      </w:pPr>
      <w:r>
        <w:rPr>
          <w:b/>
          <w:sz w:val="20"/>
        </w:rPr>
        <w:t>Bu</w:t>
      </w:r>
      <w:bookmarkStart w:id="0" w:name="_GoBack"/>
      <w:bookmarkEnd w:id="0"/>
      <w:r>
        <w:rPr>
          <w:b/>
          <w:sz w:val="20"/>
        </w:rPr>
        <w:t>lkeley High School</w:t>
      </w:r>
      <w:r>
        <w:rPr>
          <w:sz w:val="20"/>
        </w:rPr>
        <w:t>, Hartford, CT</w:t>
      </w:r>
    </w:p>
    <w:p w:rsidR="00C44741" w:rsidRDefault="00B55332">
      <w:pPr>
        <w:pStyle w:val="BodyText"/>
        <w:spacing w:before="12"/>
        <w:ind w:left="120" w:right="599"/>
      </w:pPr>
      <w:r>
        <w:rPr>
          <w:i/>
        </w:rPr>
        <w:t xml:space="preserve">1998    </w:t>
      </w:r>
      <w:r>
        <w:t>High School Diploma General Studies GPA: 3.9</w:t>
      </w:r>
    </w:p>
    <w:sectPr w:rsidR="00C44741">
      <w:pgSz w:w="12240" w:h="15840"/>
      <w:pgMar w:top="74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41"/>
    <w:rsid w:val="00B55332"/>
    <w:rsid w:val="00C4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78"/>
      <w:ind w:left="120" w:right="59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78"/>
      <w:ind w:left="120" w:right="59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rhilson9@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2B359D58</Template>
  <TotalTime>1</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Bob's Discount Furniture</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Starks, Natron</dc:creator>
  <cp:lastModifiedBy>Starks, Natron</cp:lastModifiedBy>
  <cp:revision>2</cp:revision>
  <dcterms:created xsi:type="dcterms:W3CDTF">2023-05-11T17:04:00Z</dcterms:created>
  <dcterms:modified xsi:type="dcterms:W3CDTF">2023-05-11T17:04:00Z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LastSaved">
    <vt:filetime>2023-05-11T00:00:00Z</vt:filetime>
  </property>
</Properties>
</file>