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45335" w14:textId="77777777" w:rsidR="00AD45B8" w:rsidRDefault="00125DB1">
      <w:pPr>
        <w:pStyle w:val="Name"/>
      </w:pPr>
      <w:r>
        <w:t>Jeremy vandepoll</w:t>
      </w:r>
    </w:p>
    <w:p w14:paraId="423918C2" w14:textId="77777777" w:rsidR="00AD45B8" w:rsidRDefault="00125DB1">
      <w:pPr>
        <w:pStyle w:val="ContactInfo"/>
      </w:pPr>
      <w:proofErr w:type="spellStart"/>
      <w:r>
        <w:t>Sherbrooke,QC</w:t>
      </w:r>
      <w:proofErr w:type="spellEnd"/>
    </w:p>
    <w:p w14:paraId="237791BC" w14:textId="45D00664" w:rsidR="00125DB1" w:rsidRDefault="00276FF9">
      <w:pPr>
        <w:pStyle w:val="ContactInfo"/>
      </w:pPr>
      <w:r>
        <w:t>519-901-5465</w:t>
      </w:r>
    </w:p>
    <w:p w14:paraId="58920B5C" w14:textId="6820E4F3" w:rsidR="00276FF9" w:rsidRPr="00EC414A" w:rsidRDefault="00FC51B7">
      <w:pPr>
        <w:pStyle w:val="ContactInfo"/>
      </w:pPr>
      <w:r>
        <w:t>r</w:t>
      </w:r>
      <w:r w:rsidR="00276FF9">
        <w:t xml:space="preserve">ad_team@hotmail.com </w:t>
      </w:r>
    </w:p>
    <w:sdt>
      <w:sdtPr>
        <w:id w:val="-1179423465"/>
        <w:placeholder>
          <w:docPart w:val="286270247040854789648EDC2BD89B5D"/>
        </w:placeholder>
        <w:temporary/>
        <w:showingPlcHdr/>
        <w15:appearance w15:val="hidden"/>
      </w:sdtPr>
      <w:sdtContent>
        <w:p w14:paraId="3D1EA92C" w14:textId="77777777" w:rsidR="00AD45B8" w:rsidRDefault="00000000">
          <w:pPr>
            <w:pStyle w:val="Heading1"/>
          </w:pPr>
          <w:r>
            <w:t>Objective</w:t>
          </w:r>
        </w:p>
      </w:sdtContent>
    </w:sdt>
    <w:p w14:paraId="5C4CC896" w14:textId="71FC2A1E" w:rsidR="00AD45B8" w:rsidRDefault="000C1D2D">
      <w:r>
        <w:t>I am a highly motivated self starter</w:t>
      </w:r>
      <w:r w:rsidR="009178BB">
        <w:t xml:space="preserve"> </w:t>
      </w:r>
      <w:r>
        <w:t>with</w:t>
      </w:r>
      <w:r w:rsidR="009178BB">
        <w:t xml:space="preserve"> a</w:t>
      </w:r>
      <w:r>
        <w:t xml:space="preserve"> versatile skill-set, that would make me an asset for most</w:t>
      </w:r>
      <w:r w:rsidR="00FC51B7">
        <w:t xml:space="preserve"> </w:t>
      </w:r>
      <w:r>
        <w:t xml:space="preserve">employers. I Pay strong attention to detail and perform well in critical thinking circumstances. </w:t>
      </w:r>
      <w:r w:rsidR="009178BB">
        <w:t>My work</w:t>
      </w:r>
      <w:r>
        <w:t xml:space="preserve"> is organized and performed in a safe diligent manner to meet or exceed criteria. I Work well with</w:t>
      </w:r>
      <w:r w:rsidR="006A3EBC">
        <w:t xml:space="preserve"> </w:t>
      </w:r>
      <w:r w:rsidR="006A3EBC" w:rsidRPr="006A3EBC">
        <w:t>others in a team based environment or independently .</w:t>
      </w:r>
    </w:p>
    <w:sdt>
      <w:sdtPr>
        <w:id w:val="1728489637"/>
        <w:placeholder>
          <w:docPart w:val="467A313176EAA148A032782EC8A1CBAF"/>
        </w:placeholder>
        <w:temporary/>
        <w:showingPlcHdr/>
        <w15:appearance w15:val="hidden"/>
      </w:sdtPr>
      <w:sdtContent>
        <w:p w14:paraId="08B806E6" w14:textId="77777777" w:rsidR="00AD45B8" w:rsidRDefault="00000000">
          <w:pPr>
            <w:pStyle w:val="Heading1"/>
          </w:pPr>
          <w:r>
            <w:t>Experience</w:t>
          </w:r>
        </w:p>
      </w:sdtContent>
    </w:sdt>
    <w:p w14:paraId="366B16E9" w14:textId="555307C3" w:rsidR="000C28C1" w:rsidRPr="000C28C1" w:rsidRDefault="000C28C1" w:rsidP="000C28C1">
      <w:pPr>
        <w:rPr>
          <w:b/>
          <w:bCs/>
        </w:rPr>
      </w:pPr>
      <w:r w:rsidRPr="000C28C1">
        <w:rPr>
          <w:b/>
          <w:bCs/>
        </w:rPr>
        <w:t>Machine Operator / Welder / Maintenance</w:t>
      </w:r>
    </w:p>
    <w:p w14:paraId="455AB05A" w14:textId="77777777" w:rsidR="000C28C1" w:rsidRDefault="000C28C1" w:rsidP="000C28C1">
      <w:r>
        <w:t>North Lane Manufacturing - Proton Station, ON</w:t>
      </w:r>
    </w:p>
    <w:p w14:paraId="432C4004" w14:textId="77777777" w:rsidR="000C28C1" w:rsidRDefault="000C28C1" w:rsidP="000C28C1">
      <w:r>
        <w:t>July 2019 to March 2020</w:t>
      </w:r>
    </w:p>
    <w:p w14:paraId="13A0B2B2" w14:textId="77777777" w:rsidR="000C28C1" w:rsidRDefault="000C28C1" w:rsidP="000C28C1">
      <w:r>
        <w:t xml:space="preserve">• </w:t>
      </w:r>
      <w:proofErr w:type="spellStart"/>
      <w:r>
        <w:t>Operate:CNC</w:t>
      </w:r>
      <w:proofErr w:type="spellEnd"/>
      <w:r>
        <w:t xml:space="preserve"> plasma table, CNC Break </w:t>
      </w:r>
      <w:proofErr w:type="spellStart"/>
      <w:r>
        <w:t>Press,Metal</w:t>
      </w:r>
      <w:proofErr w:type="spellEnd"/>
      <w:r>
        <w:t xml:space="preserve"> Shear, Band Saw ,Hand Plasma .</w:t>
      </w:r>
    </w:p>
    <w:p w14:paraId="16F416F5" w14:textId="77777777" w:rsidR="000C28C1" w:rsidRDefault="000C28C1" w:rsidP="000C28C1">
      <w:r>
        <w:t>• Welding/Fabricating</w:t>
      </w:r>
    </w:p>
    <w:p w14:paraId="2D2162A3" w14:textId="77777777" w:rsidR="000C28C1" w:rsidRDefault="000C28C1" w:rsidP="000C28C1">
      <w:r>
        <w:t>• Routine shop maintenance on equipment and building .</w:t>
      </w:r>
    </w:p>
    <w:p w14:paraId="74D1D271" w14:textId="77777777" w:rsidR="000C28C1" w:rsidRDefault="000C28C1" w:rsidP="000C28C1">
      <w:r>
        <w:t>• Forklift responsibilities</w:t>
      </w:r>
    </w:p>
    <w:p w14:paraId="308320FA" w14:textId="77777777" w:rsidR="000C28C1" w:rsidRDefault="000C28C1" w:rsidP="000C28C1">
      <w:r>
        <w:t>• Shipping and Receiving</w:t>
      </w:r>
    </w:p>
    <w:p w14:paraId="3194EE43" w14:textId="77777777" w:rsidR="000C28C1" w:rsidRPr="006458A5" w:rsidRDefault="000C28C1" w:rsidP="000C28C1">
      <w:pPr>
        <w:rPr>
          <w:b/>
          <w:bCs/>
        </w:rPr>
      </w:pPr>
      <w:r w:rsidRPr="006458A5">
        <w:rPr>
          <w:b/>
          <w:bCs/>
        </w:rPr>
        <w:t>Mounting - Hydraulics</w:t>
      </w:r>
    </w:p>
    <w:p w14:paraId="39855935" w14:textId="77777777" w:rsidR="000C28C1" w:rsidRDefault="000C28C1" w:rsidP="000C28C1">
      <w:r>
        <w:t xml:space="preserve">Viking </w:t>
      </w:r>
      <w:proofErr w:type="spellStart"/>
      <w:r>
        <w:t>Cives</w:t>
      </w:r>
      <w:proofErr w:type="spellEnd"/>
      <w:r>
        <w:t xml:space="preserve"> - Mount Forest, ON</w:t>
      </w:r>
    </w:p>
    <w:p w14:paraId="4BBC0A10" w14:textId="77777777" w:rsidR="000C28C1" w:rsidRDefault="000C28C1" w:rsidP="000C28C1">
      <w:r>
        <w:t>March 2019 to June 2019</w:t>
      </w:r>
    </w:p>
    <w:p w14:paraId="07DAF06B" w14:textId="77777777" w:rsidR="000C28C1" w:rsidRDefault="000C28C1" w:rsidP="000C28C1">
      <w:r>
        <w:t>• Determine location for hydraulic components to be installed</w:t>
      </w:r>
    </w:p>
    <w:p w14:paraId="7545DBDC" w14:textId="77777777" w:rsidR="000C28C1" w:rsidRDefault="000C28C1" w:rsidP="000C28C1">
      <w:r>
        <w:t>• Assemble hydraulic components such as , pumps , accumulators , valves , filters and hose hanger</w:t>
      </w:r>
    </w:p>
    <w:p w14:paraId="14108075" w14:textId="77777777" w:rsidR="000C28C1" w:rsidRDefault="000C28C1" w:rsidP="000C28C1">
      <w:r>
        <w:t xml:space="preserve">assemblies </w:t>
      </w:r>
    </w:p>
    <w:p w14:paraId="581CD3F5" w14:textId="77777777" w:rsidR="000C28C1" w:rsidRDefault="000C28C1" w:rsidP="000C28C1">
      <w:r>
        <w:t xml:space="preserve">• Plumb hydraulics in a neat, uniform and organized arrangement </w:t>
      </w:r>
    </w:p>
    <w:p w14:paraId="64FC3478" w14:textId="77777777" w:rsidR="000C28C1" w:rsidRDefault="000C28C1" w:rsidP="000C28C1">
      <w:r>
        <w:t xml:space="preserve">• Test hydraulic system once completed and verify completion through checklist </w:t>
      </w:r>
    </w:p>
    <w:p w14:paraId="3A75D0F6" w14:textId="77777777" w:rsidR="000C28C1" w:rsidRDefault="000C28C1" w:rsidP="000C28C1">
      <w:r>
        <w:t xml:space="preserve">• Mount truck accessory and attachments according to blue print specifications </w:t>
      </w:r>
    </w:p>
    <w:p w14:paraId="54DE4063" w14:textId="77777777" w:rsidR="000C28C1" w:rsidRDefault="000C28C1" w:rsidP="000C28C1">
      <w:r>
        <w:t>• Maintain a clean safe work environment</w:t>
      </w:r>
    </w:p>
    <w:p w14:paraId="6D58F9B1" w14:textId="77777777" w:rsidR="000C28C1" w:rsidRPr="00EB4094" w:rsidRDefault="000C28C1" w:rsidP="000C28C1">
      <w:pPr>
        <w:rPr>
          <w:b/>
          <w:bCs/>
        </w:rPr>
      </w:pPr>
      <w:r w:rsidRPr="00EB4094">
        <w:rPr>
          <w:b/>
          <w:bCs/>
        </w:rPr>
        <w:t>Millwright Mechanic and Welder</w:t>
      </w:r>
    </w:p>
    <w:p w14:paraId="096FF271" w14:textId="77777777" w:rsidR="000C28C1" w:rsidRDefault="000C28C1" w:rsidP="000C28C1">
      <w:r>
        <w:t>Caldecott Millwright Services</w:t>
      </w:r>
    </w:p>
    <w:p w14:paraId="26B48556" w14:textId="77777777" w:rsidR="000C28C1" w:rsidRDefault="000C28C1" w:rsidP="000C28C1">
      <w:r>
        <w:t>July 2006 to January 2017</w:t>
      </w:r>
    </w:p>
    <w:p w14:paraId="766BF521" w14:textId="77777777" w:rsidR="000C28C1" w:rsidRPr="006458A5" w:rsidRDefault="000C28C1" w:rsidP="000C28C1">
      <w:pPr>
        <w:rPr>
          <w:b/>
          <w:bCs/>
        </w:rPr>
      </w:pPr>
      <w:r w:rsidRPr="006458A5">
        <w:rPr>
          <w:b/>
          <w:bCs/>
        </w:rPr>
        <w:t>Maintenance</w:t>
      </w:r>
    </w:p>
    <w:p w14:paraId="26A7D85E" w14:textId="77777777" w:rsidR="000C28C1" w:rsidRDefault="000C28C1" w:rsidP="000C28C1">
      <w:proofErr w:type="spellStart"/>
      <w:r>
        <w:t>Exceldor</w:t>
      </w:r>
      <w:proofErr w:type="spellEnd"/>
      <w:r>
        <w:t xml:space="preserve"> Foods - Hanover, ON</w:t>
      </w:r>
    </w:p>
    <w:p w14:paraId="16ED6852" w14:textId="1749B2CF" w:rsidR="00AD45B8" w:rsidRDefault="000C28C1">
      <w:r>
        <w:t>October 2012 to March 2016</w:t>
      </w:r>
    </w:p>
    <w:p w14:paraId="18C62220" w14:textId="32A7E30F" w:rsidR="00AD45B8" w:rsidRDefault="00AD45B8" w:rsidP="00EB4094"/>
    <w:sdt>
      <w:sdtPr>
        <w:id w:val="720946933"/>
        <w:placeholder>
          <w:docPart w:val="69DE5241AA33BC4FA535DB189426E267"/>
        </w:placeholder>
        <w:temporary/>
        <w:showingPlcHdr/>
        <w15:appearance w15:val="hidden"/>
      </w:sdtPr>
      <w:sdtContent>
        <w:p w14:paraId="0417D582" w14:textId="77777777" w:rsidR="00AD45B8" w:rsidRDefault="00000000">
          <w:pPr>
            <w:pStyle w:val="Heading1"/>
          </w:pPr>
          <w:r>
            <w:t>Education</w:t>
          </w:r>
        </w:p>
      </w:sdtContent>
    </w:sdt>
    <w:p w14:paraId="5CDB1F54" w14:textId="77777777" w:rsidR="00AD48B8" w:rsidRPr="00FC3B5C" w:rsidRDefault="00AD48B8" w:rsidP="00AD48B8">
      <w:pPr>
        <w:rPr>
          <w:b/>
          <w:bCs/>
        </w:rPr>
      </w:pPr>
      <w:r w:rsidRPr="00FC3B5C">
        <w:rPr>
          <w:b/>
          <w:bCs/>
        </w:rPr>
        <w:t>Industrial Millwright Mechanic</w:t>
      </w:r>
    </w:p>
    <w:p w14:paraId="21669254" w14:textId="4BFCF983" w:rsidR="00AD45B8" w:rsidRDefault="00AD48B8">
      <w:r>
        <w:t>Conestoga College</w:t>
      </w:r>
    </w:p>
    <w:p w14:paraId="42FCF54D" w14:textId="3533925E" w:rsidR="005C21D3" w:rsidRDefault="006F4187">
      <w:r w:rsidRPr="006F4187">
        <w:t>AEC / DEP or Skilled Trade Certificate</w:t>
      </w:r>
    </w:p>
    <w:sdt>
      <w:sdtPr>
        <w:id w:val="520597245"/>
        <w:placeholder>
          <w:docPart w:val="47D1FE3376C8C84DB8A9B270CAC56A0A"/>
        </w:placeholder>
        <w:temporary/>
        <w:showingPlcHdr/>
        <w15:appearance w15:val="hidden"/>
      </w:sdtPr>
      <w:sdtContent>
        <w:p w14:paraId="77085988" w14:textId="77777777" w:rsidR="00AD45B8" w:rsidRDefault="00000000">
          <w:pPr>
            <w:pStyle w:val="Heading1"/>
          </w:pPr>
          <w:r>
            <w:t>Awards and Acknowledgements</w:t>
          </w:r>
        </w:p>
      </w:sdtContent>
    </w:sdt>
    <w:p w14:paraId="723DA136" w14:textId="6AC2F547" w:rsidR="00AD45B8" w:rsidRDefault="002A5822">
      <w:pPr>
        <w:pStyle w:val="ListBullet"/>
      </w:pPr>
      <w:r w:rsidRPr="002A5822">
        <w:t>433A industrial millwright mechanic</w:t>
      </w:r>
    </w:p>
    <w:p w14:paraId="11506254" w14:textId="77777777" w:rsidR="00313496" w:rsidRDefault="00313496" w:rsidP="00313496">
      <w:pPr>
        <w:pStyle w:val="ListBullet"/>
      </w:pPr>
      <w:r>
        <w:t>• CWB - SMAW all position , GMAW flat (10+ years)</w:t>
      </w:r>
    </w:p>
    <w:p w14:paraId="53D8DF0C" w14:textId="77777777" w:rsidR="00313496" w:rsidRDefault="00313496" w:rsidP="00313496">
      <w:pPr>
        <w:pStyle w:val="ListBullet"/>
      </w:pPr>
      <w:r>
        <w:t>• Fabrication</w:t>
      </w:r>
    </w:p>
    <w:p w14:paraId="41F1A17B" w14:textId="77777777" w:rsidR="00313496" w:rsidRDefault="00313496" w:rsidP="00313496">
      <w:pPr>
        <w:pStyle w:val="ListBullet"/>
      </w:pPr>
      <w:r>
        <w:t>• SMAW/GMAW/TGMAW (10+ years)</w:t>
      </w:r>
    </w:p>
    <w:p w14:paraId="6DCCC884" w14:textId="77777777" w:rsidR="00313496" w:rsidRDefault="00313496" w:rsidP="00313496">
      <w:pPr>
        <w:pStyle w:val="ListBullet"/>
      </w:pPr>
      <w:r>
        <w:t>• Manufacturing</w:t>
      </w:r>
    </w:p>
    <w:p w14:paraId="6435722D" w14:textId="77777777" w:rsidR="00313496" w:rsidRDefault="00313496" w:rsidP="00313496">
      <w:pPr>
        <w:pStyle w:val="ListBullet"/>
      </w:pPr>
      <w:r>
        <w:t>• Forklift</w:t>
      </w:r>
    </w:p>
    <w:p w14:paraId="716A1CDC" w14:textId="77777777" w:rsidR="00313496" w:rsidRDefault="00313496" w:rsidP="00313496">
      <w:pPr>
        <w:pStyle w:val="ListBullet"/>
      </w:pPr>
      <w:r>
        <w:t>• Mechanical Knowledge</w:t>
      </w:r>
    </w:p>
    <w:p w14:paraId="0EE20F13" w14:textId="77777777" w:rsidR="00313496" w:rsidRDefault="00313496" w:rsidP="00313496">
      <w:pPr>
        <w:pStyle w:val="ListBullet"/>
      </w:pPr>
      <w:r>
        <w:t>• Assembly</w:t>
      </w:r>
    </w:p>
    <w:p w14:paraId="1168F5CA" w14:textId="77777777" w:rsidR="00313496" w:rsidRDefault="00313496" w:rsidP="00313496">
      <w:pPr>
        <w:pStyle w:val="ListBullet"/>
      </w:pPr>
      <w:r>
        <w:t>• Machining</w:t>
      </w:r>
    </w:p>
    <w:p w14:paraId="02AA0E78" w14:textId="77777777" w:rsidR="00313496" w:rsidRDefault="00313496" w:rsidP="00313496">
      <w:pPr>
        <w:pStyle w:val="ListBullet"/>
      </w:pPr>
      <w:r>
        <w:t>• Welding</w:t>
      </w:r>
    </w:p>
    <w:p w14:paraId="50F9BB07" w14:textId="77777777" w:rsidR="00313496" w:rsidRDefault="00313496" w:rsidP="00313496">
      <w:pPr>
        <w:pStyle w:val="ListBullet"/>
      </w:pPr>
      <w:r>
        <w:t>• Mechanic Experience</w:t>
      </w:r>
    </w:p>
    <w:p w14:paraId="1788E68C" w14:textId="77777777" w:rsidR="00313496" w:rsidRDefault="00313496" w:rsidP="00313496">
      <w:pPr>
        <w:pStyle w:val="ListBullet"/>
      </w:pPr>
      <w:r>
        <w:t>• Blueprint Reading</w:t>
      </w:r>
    </w:p>
    <w:p w14:paraId="7A013BA8" w14:textId="77777777" w:rsidR="00313496" w:rsidRDefault="00313496" w:rsidP="00313496">
      <w:pPr>
        <w:pStyle w:val="ListBullet"/>
      </w:pPr>
      <w:r>
        <w:t>• Electrical Experience</w:t>
      </w:r>
    </w:p>
    <w:p w14:paraId="54488826" w14:textId="1C5AA215" w:rsidR="000D5711" w:rsidRDefault="00313496" w:rsidP="00313496">
      <w:pPr>
        <w:pStyle w:val="ListBullet"/>
      </w:pPr>
      <w:r>
        <w:t>• Facilities Maintenance</w:t>
      </w:r>
    </w:p>
    <w:sectPr w:rsidR="000D5711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E1DB" w14:textId="77777777" w:rsidR="003D5788" w:rsidRDefault="003D5788">
      <w:r>
        <w:separator/>
      </w:r>
    </w:p>
  </w:endnote>
  <w:endnote w:type="continuationSeparator" w:id="0">
    <w:p w14:paraId="150E71CA" w14:textId="77777777" w:rsidR="003D5788" w:rsidRDefault="003D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0B0D" w14:textId="77777777" w:rsidR="00AD45B8" w:rsidRDefault="0000000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ADEC4" w14:textId="77777777" w:rsidR="003D5788" w:rsidRDefault="003D5788">
      <w:r>
        <w:separator/>
      </w:r>
    </w:p>
  </w:footnote>
  <w:footnote w:type="continuationSeparator" w:id="0">
    <w:p w14:paraId="6B4498BA" w14:textId="77777777" w:rsidR="003D5788" w:rsidRDefault="003D5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0119" w14:textId="77777777" w:rsidR="00AD45B8" w:rsidRDefault="00000000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FFD2C79" wp14:editId="3EA0079B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CB9B400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DF70" w14:textId="77777777" w:rsidR="00AD45B8" w:rsidRDefault="00000000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C50A37F" wp14:editId="5C9CFEF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EE8D5F" w14:textId="77777777" w:rsidR="00AD45B8" w:rsidRDefault="00AD45B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1C50A37F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">
              <v:shape id="Frame 5" o:spid="_x0000_s1027" style="position:absolute;left:1333;width:73152;height:96012;visibility:visible;mso-wrap-style:square;v-text-anchor:middle" coordsize="7315200,9601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0DEE8D5F" w14:textId="77777777" w:rsidR="00AD45B8" w:rsidRDefault="00AD45B8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C2DDD"/>
    <w:multiLevelType w:val="hybridMultilevel"/>
    <w:tmpl w:val="60C4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844027">
    <w:abstractNumId w:val="9"/>
  </w:num>
  <w:num w:numId="2" w16cid:durableId="867570903">
    <w:abstractNumId w:val="11"/>
  </w:num>
  <w:num w:numId="3" w16cid:durableId="1318875071">
    <w:abstractNumId w:val="10"/>
  </w:num>
  <w:num w:numId="4" w16cid:durableId="1141532339">
    <w:abstractNumId w:val="7"/>
  </w:num>
  <w:num w:numId="5" w16cid:durableId="991522907">
    <w:abstractNumId w:val="6"/>
  </w:num>
  <w:num w:numId="6" w16cid:durableId="543568247">
    <w:abstractNumId w:val="5"/>
  </w:num>
  <w:num w:numId="7" w16cid:durableId="1449619408">
    <w:abstractNumId w:val="4"/>
  </w:num>
  <w:num w:numId="8" w16cid:durableId="308445155">
    <w:abstractNumId w:val="8"/>
  </w:num>
  <w:num w:numId="9" w16cid:durableId="467406333">
    <w:abstractNumId w:val="3"/>
  </w:num>
  <w:num w:numId="10" w16cid:durableId="1924948419">
    <w:abstractNumId w:val="2"/>
  </w:num>
  <w:num w:numId="11" w16cid:durableId="1439135511">
    <w:abstractNumId w:val="1"/>
  </w:num>
  <w:num w:numId="12" w16cid:durableId="1855067562">
    <w:abstractNumId w:val="0"/>
  </w:num>
  <w:num w:numId="13" w16cid:durableId="490295135">
    <w:abstractNumId w:val="12"/>
  </w:num>
  <w:num w:numId="14" w16cid:durableId="1452429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attachedTemplate r:id="rId1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B1"/>
    <w:rsid w:val="000C1D2D"/>
    <w:rsid w:val="000C28C1"/>
    <w:rsid w:val="000D5711"/>
    <w:rsid w:val="00104962"/>
    <w:rsid w:val="00125DB1"/>
    <w:rsid w:val="00276FF9"/>
    <w:rsid w:val="002A5822"/>
    <w:rsid w:val="00313496"/>
    <w:rsid w:val="003459C4"/>
    <w:rsid w:val="003D5788"/>
    <w:rsid w:val="0044043F"/>
    <w:rsid w:val="00516D58"/>
    <w:rsid w:val="005C21D3"/>
    <w:rsid w:val="006458A5"/>
    <w:rsid w:val="00654D06"/>
    <w:rsid w:val="006A3EBC"/>
    <w:rsid w:val="006F4187"/>
    <w:rsid w:val="00874DC6"/>
    <w:rsid w:val="009178BB"/>
    <w:rsid w:val="00AD45B8"/>
    <w:rsid w:val="00AD48B8"/>
    <w:rsid w:val="00BF0EC6"/>
    <w:rsid w:val="00C33302"/>
    <w:rsid w:val="00EB4094"/>
    <w:rsid w:val="00EC414A"/>
    <w:rsid w:val="00FC3B5C"/>
    <w:rsid w:val="00FC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2FBEA"/>
  <w15:chartTrackingRefBased/>
  <w15:docId w15:val="{312B5A21-021E-B742-B9C8-B6E20C1B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276FF9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E2235E67-CD29-9246-AE89-56C6CA2EB4F2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6270247040854789648EDC2BD89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FB32D-9C4A-7F41-ADD0-655B772E9879}"/>
      </w:docPartPr>
      <w:docPartBody>
        <w:p w:rsidR="00E9779C" w:rsidRDefault="00000000">
          <w:pPr>
            <w:pStyle w:val="286270247040854789648EDC2BD89B5D"/>
          </w:pPr>
          <w:r>
            <w:t>Objective</w:t>
          </w:r>
        </w:p>
      </w:docPartBody>
    </w:docPart>
    <w:docPart>
      <w:docPartPr>
        <w:name w:val="467A313176EAA148A032782EC8A1C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0D83B-EF51-1641-925F-9EFE72C952BA}"/>
      </w:docPartPr>
      <w:docPartBody>
        <w:p w:rsidR="00E9779C" w:rsidRDefault="00000000">
          <w:pPr>
            <w:pStyle w:val="467A313176EAA148A032782EC8A1CBAF"/>
          </w:pPr>
          <w:r>
            <w:t>Experience</w:t>
          </w:r>
        </w:p>
      </w:docPartBody>
    </w:docPart>
    <w:docPart>
      <w:docPartPr>
        <w:name w:val="69DE5241AA33BC4FA535DB189426E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347E6-EB13-1744-9F1D-BD97C764DC2D}"/>
      </w:docPartPr>
      <w:docPartBody>
        <w:p w:rsidR="00E9779C" w:rsidRDefault="00000000">
          <w:pPr>
            <w:pStyle w:val="69DE5241AA33BC4FA535DB189426E267"/>
          </w:pPr>
          <w:r>
            <w:t>Education</w:t>
          </w:r>
        </w:p>
      </w:docPartBody>
    </w:docPart>
    <w:docPart>
      <w:docPartPr>
        <w:name w:val="47D1FE3376C8C84DB8A9B270CAC56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959B7-023A-3846-BB31-A405071724EC}"/>
      </w:docPartPr>
      <w:docPartBody>
        <w:p w:rsidR="00E9779C" w:rsidRDefault="00000000">
          <w:pPr>
            <w:pStyle w:val="47D1FE3376C8C84DB8A9B270CAC56A0A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42094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B8"/>
    <w:rsid w:val="002F1CA2"/>
    <w:rsid w:val="00320C60"/>
    <w:rsid w:val="00441FB8"/>
    <w:rsid w:val="00E9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6270247040854789648EDC2BD89B5D">
    <w:name w:val="286270247040854789648EDC2BD89B5D"/>
  </w:style>
  <w:style w:type="paragraph" w:customStyle="1" w:styleId="467A313176EAA148A032782EC8A1CBAF">
    <w:name w:val="467A313176EAA148A032782EC8A1CBAF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US" w:eastAsia="ja-JP"/>
    </w:rPr>
  </w:style>
  <w:style w:type="paragraph" w:customStyle="1" w:styleId="69DE5241AA33BC4FA535DB189426E267">
    <w:name w:val="69DE5241AA33BC4FA535DB189426E267"/>
  </w:style>
  <w:style w:type="paragraph" w:customStyle="1" w:styleId="47D1FE3376C8C84DB8A9B270CAC56A0A">
    <w:name w:val="47D1FE3376C8C84DB8A9B270CAC56A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049D-B675-42B7-9701-8F57847BD7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%7bE2235E67-CD29-9246-AE89-56C6CA2EB4F2%7dtf50002018.dotx</Template>
  <TotalTime>13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Gossett</dc:creator>
  <cp:keywords/>
  <dc:description/>
  <cp:lastModifiedBy>Mindy Gossett</cp:lastModifiedBy>
  <cp:revision>24</cp:revision>
  <dcterms:created xsi:type="dcterms:W3CDTF">2022-08-10T14:53:00Z</dcterms:created>
  <dcterms:modified xsi:type="dcterms:W3CDTF">2022-08-13T16:07:00Z</dcterms:modified>
</cp:coreProperties>
</file>