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7731510F" w14:textId="77777777" w:rsidTr="00C06CF7">
        <w:trPr>
          <w:trHeight w:hRule="exact" w:val="144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97B9760" w14:textId="76127CFC" w:rsidR="00692703" w:rsidRPr="00CF1A49" w:rsidRDefault="00C37D24" w:rsidP="00913946">
            <w:pPr>
              <w:pStyle w:val="Title"/>
            </w:pPr>
            <w:r>
              <w:t>d</w:t>
            </w:r>
            <w:r w:rsidR="005960C9">
              <w:t>eandre</w:t>
            </w:r>
            <w:r w:rsidR="00692703" w:rsidRPr="00CF1A49">
              <w:t xml:space="preserve"> </w:t>
            </w:r>
            <w:r w:rsidR="00717D34">
              <w:rPr>
                <w:rStyle w:val="IntenseEmphasis"/>
              </w:rPr>
              <w:t>satterwhite</w:t>
            </w:r>
          </w:p>
          <w:p w14:paraId="756B2520" w14:textId="030CFA2F" w:rsidR="00692703" w:rsidRPr="00CF1A49" w:rsidRDefault="00BD2F3A" w:rsidP="00913946">
            <w:pPr>
              <w:pStyle w:val="ContactInfo"/>
              <w:contextualSpacing w:val="0"/>
            </w:pPr>
            <w:r>
              <w:t>146 Seymour Street, Windsor, CT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9C830BE44B0C4889AD442EEB1CEF4132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C37D24">
              <w:t>860-</w:t>
            </w:r>
            <w:r>
              <w:t>370</w:t>
            </w:r>
            <w:r w:rsidR="00E952A1">
              <w:t>-</w:t>
            </w:r>
            <w:r>
              <w:t>0415</w:t>
            </w:r>
          </w:p>
          <w:p w14:paraId="2A7C2201" w14:textId="441DDFB0" w:rsidR="00692703" w:rsidRPr="00CF1A49" w:rsidRDefault="006348A0" w:rsidP="00913946">
            <w:pPr>
              <w:pStyle w:val="ContactInfoEmphasis"/>
              <w:contextualSpacing w:val="0"/>
            </w:pPr>
            <w:r>
              <w:t>DTSatterwhite</w:t>
            </w:r>
            <w:r w:rsidR="001961BF">
              <w:t>23</w:t>
            </w:r>
            <w:r w:rsidR="00B741BE" w:rsidRPr="00B741BE">
              <w:t>@gmail.com</w:t>
            </w:r>
          </w:p>
        </w:tc>
      </w:tr>
      <w:tr w:rsidR="009571D8" w:rsidRPr="00CF1A49" w14:paraId="1E6A4D0B" w14:textId="77777777" w:rsidTr="001D3C45">
        <w:trPr>
          <w:trHeight w:val="472"/>
        </w:trPr>
        <w:tc>
          <w:tcPr>
            <w:tcW w:w="9360" w:type="dxa"/>
            <w:tcMar>
              <w:top w:w="432" w:type="dxa"/>
            </w:tcMar>
          </w:tcPr>
          <w:p w14:paraId="39FF9E57" w14:textId="7290B8EE" w:rsidR="001755A8" w:rsidRPr="00CF1A49" w:rsidRDefault="005018FC" w:rsidP="00913946">
            <w:pPr>
              <w:contextualSpacing w:val="0"/>
            </w:pPr>
            <w:r>
              <w:t>Team oriented</w:t>
            </w:r>
            <w:r w:rsidR="00A87579">
              <w:t xml:space="preserve"> and efficient individual </w:t>
            </w:r>
            <w:r w:rsidR="003377E5">
              <w:t>seeking an entry level position to develop a career.</w:t>
            </w:r>
          </w:p>
        </w:tc>
      </w:tr>
    </w:tbl>
    <w:p w14:paraId="6F1A65E0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94FC1C517B16457AB6FEE36A3B9CE42D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72A0A0F1" w14:textId="77777777" w:rsidTr="00C06CF7">
        <w:trPr>
          <w:trHeight w:val="1867"/>
        </w:trPr>
        <w:tc>
          <w:tcPr>
            <w:tcW w:w="9290" w:type="dxa"/>
          </w:tcPr>
          <w:p w14:paraId="62C33C22" w14:textId="5891D22B" w:rsidR="001D0BF1" w:rsidRPr="00CF1A49" w:rsidRDefault="009E209B" w:rsidP="001D0BF1">
            <w:pPr>
              <w:pStyle w:val="Heading3"/>
              <w:contextualSpacing w:val="0"/>
            </w:pPr>
            <w:r>
              <w:t>aug</w:t>
            </w:r>
            <w:r w:rsidR="00C37D24">
              <w:t xml:space="preserve"> 20</w:t>
            </w:r>
            <w:r>
              <w:t>22</w:t>
            </w:r>
            <w:r w:rsidR="001D0BF1" w:rsidRPr="00CF1A49">
              <w:t xml:space="preserve"> </w:t>
            </w:r>
          </w:p>
          <w:p w14:paraId="76E6C4A2" w14:textId="12A1F909" w:rsidR="001D0BF1" w:rsidRPr="00CF1A49" w:rsidRDefault="009E209B" w:rsidP="001D0BF1">
            <w:pPr>
              <w:pStyle w:val="Heading2"/>
              <w:contextualSpacing w:val="0"/>
            </w:pPr>
            <w:r>
              <w:t>cashier</w:t>
            </w:r>
            <w:r w:rsidR="001D0BF1" w:rsidRPr="00CF1A49">
              <w:t xml:space="preserve">, </w:t>
            </w:r>
            <w:r w:rsidR="00BD29C3">
              <w:rPr>
                <w:rStyle w:val="SubtleReference"/>
              </w:rPr>
              <w:t>petco</w:t>
            </w:r>
          </w:p>
          <w:p w14:paraId="062C6C1F" w14:textId="327F2B4C" w:rsidR="00B741BE" w:rsidRDefault="00B741BE" w:rsidP="00B741BE">
            <w:pPr>
              <w:pStyle w:val="ListParagraph"/>
              <w:numPr>
                <w:ilvl w:val="0"/>
                <w:numId w:val="14"/>
              </w:numPr>
            </w:pPr>
            <w:r w:rsidRPr="00B741BE">
              <w:t xml:space="preserve">Provided </w:t>
            </w:r>
            <w:r w:rsidR="00A71098">
              <w:t xml:space="preserve">customer service </w:t>
            </w:r>
            <w:r w:rsidR="007E406C">
              <w:t>during financial transactions</w:t>
            </w:r>
            <w:r w:rsidRPr="00B741BE">
              <w:t xml:space="preserve"> </w:t>
            </w:r>
          </w:p>
          <w:p w14:paraId="78D09F32" w14:textId="04F6C305" w:rsidR="00B741BE" w:rsidRDefault="00B741BE" w:rsidP="00B741BE">
            <w:pPr>
              <w:pStyle w:val="ListParagraph"/>
              <w:numPr>
                <w:ilvl w:val="0"/>
                <w:numId w:val="14"/>
              </w:numPr>
            </w:pPr>
            <w:r w:rsidRPr="00B741BE">
              <w:t>Removed all finger marks and smudges from vertical surfaces, including doors, door frames, around light switches, private entrances, glass, and partitions</w:t>
            </w:r>
          </w:p>
          <w:p w14:paraId="0E12645B" w14:textId="671FC0A2" w:rsidR="00B741BE" w:rsidRPr="00CF1A49" w:rsidRDefault="00B741BE" w:rsidP="00B741BE">
            <w:pPr>
              <w:pStyle w:val="ListParagraph"/>
              <w:numPr>
                <w:ilvl w:val="0"/>
                <w:numId w:val="14"/>
              </w:numPr>
            </w:pPr>
            <w:r>
              <w:t>E</w:t>
            </w:r>
            <w:r w:rsidRPr="00B741BE">
              <w:t>nsur</w:t>
            </w:r>
            <w:r>
              <w:t xml:space="preserve">ed </w:t>
            </w:r>
            <w:r w:rsidRPr="00B741BE">
              <w:t>effective and timely completion of janitorial operations</w:t>
            </w:r>
          </w:p>
        </w:tc>
      </w:tr>
      <w:tr w:rsidR="00F61DF9" w:rsidRPr="00CF1A49" w14:paraId="53DDCC18" w14:textId="77777777" w:rsidTr="00C06CF7">
        <w:trPr>
          <w:trHeight w:val="2155"/>
        </w:trPr>
        <w:tc>
          <w:tcPr>
            <w:tcW w:w="9290" w:type="dxa"/>
            <w:tcMar>
              <w:top w:w="216" w:type="dxa"/>
            </w:tcMar>
          </w:tcPr>
          <w:p w14:paraId="174B2BFF" w14:textId="367A5046" w:rsidR="00F61DF9" w:rsidRPr="00CF1A49" w:rsidRDefault="00B9455F" w:rsidP="00F61DF9">
            <w:pPr>
              <w:pStyle w:val="Heading3"/>
              <w:contextualSpacing w:val="0"/>
            </w:pPr>
            <w:r>
              <w:t>Apr 2022</w:t>
            </w:r>
            <w:r w:rsidR="00F61DF9" w:rsidRPr="00CF1A49">
              <w:t xml:space="preserve"> – </w:t>
            </w:r>
            <w:r w:rsidR="00ED041B">
              <w:t>jun</w:t>
            </w:r>
            <w:r w:rsidR="00C37D24">
              <w:t xml:space="preserve"> 20</w:t>
            </w:r>
            <w:r w:rsidR="00ED041B">
              <w:t>22</w:t>
            </w:r>
          </w:p>
          <w:p w14:paraId="39E3A596" w14:textId="1BDF7794" w:rsidR="00F61DF9" w:rsidRPr="00CF1A49" w:rsidRDefault="00ED041B" w:rsidP="00F61DF9">
            <w:pPr>
              <w:pStyle w:val="Heading2"/>
              <w:contextualSpacing w:val="0"/>
            </w:pPr>
            <w:r>
              <w:t>cashier</w:t>
            </w:r>
            <w:r w:rsidR="00F61DF9" w:rsidRPr="00CF1A49">
              <w:t xml:space="preserve">, </w:t>
            </w:r>
            <w:r>
              <w:rPr>
                <w:b w:val="0"/>
                <w:bCs/>
                <w:color w:val="auto"/>
              </w:rPr>
              <w:t>price chopper</w:t>
            </w:r>
          </w:p>
          <w:p w14:paraId="54030CB6" w14:textId="0EC7D43E" w:rsidR="00B741BE" w:rsidRDefault="00B741BE" w:rsidP="00EF4D23">
            <w:pPr>
              <w:pStyle w:val="ListParagraph"/>
              <w:numPr>
                <w:ilvl w:val="0"/>
                <w:numId w:val="15"/>
              </w:numPr>
            </w:pPr>
            <w:r>
              <w:t>Provided carpet cleaning, vacuuming, floor care, trash removal and restroom cleaning for business offices</w:t>
            </w:r>
          </w:p>
          <w:p w14:paraId="140B7F8E" w14:textId="06544AF5" w:rsidR="00B741BE" w:rsidRDefault="00B741BE" w:rsidP="00EF4D23">
            <w:pPr>
              <w:pStyle w:val="ListParagraph"/>
              <w:numPr>
                <w:ilvl w:val="0"/>
                <w:numId w:val="15"/>
              </w:numPr>
            </w:pPr>
            <w:r>
              <w:t>Removed all finger marks and smudges from vertical surfaces, including doors, door frames, around light switches, private entrances, glass, and partitions</w:t>
            </w:r>
          </w:p>
          <w:p w14:paraId="6D543E10" w14:textId="043D0CAF" w:rsidR="00F61DF9" w:rsidRDefault="00B741BE" w:rsidP="00EF4D23">
            <w:pPr>
              <w:pStyle w:val="ListParagraph"/>
              <w:numPr>
                <w:ilvl w:val="0"/>
                <w:numId w:val="15"/>
              </w:numPr>
            </w:pPr>
            <w:r>
              <w:t>Ensured effective and timely completion of janitorial operations</w:t>
            </w:r>
          </w:p>
        </w:tc>
      </w:tr>
    </w:tbl>
    <w:sdt>
      <w:sdtPr>
        <w:alias w:val="Education:"/>
        <w:tag w:val="Education:"/>
        <w:id w:val="-1908763273"/>
        <w:placeholder>
          <w:docPart w:val="069B2833C6D84FB7966E2437345DCE95"/>
        </w:placeholder>
        <w:temporary/>
        <w:showingPlcHdr/>
        <w15:appearance w15:val="hidden"/>
      </w:sdtPr>
      <w:sdtContent>
        <w:p w14:paraId="7EEB9E4A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764FE5EF" w14:textId="77777777" w:rsidTr="00C06CF7">
        <w:trPr>
          <w:trHeight w:val="679"/>
        </w:trPr>
        <w:tc>
          <w:tcPr>
            <w:tcW w:w="9355" w:type="dxa"/>
          </w:tcPr>
          <w:p w14:paraId="30247A77" w14:textId="474F4C08" w:rsidR="001D0BF1" w:rsidRPr="00CF1A49" w:rsidRDefault="00E712B0" w:rsidP="00C06CF7">
            <w:pPr>
              <w:pStyle w:val="Heading3"/>
              <w:contextualSpacing w:val="0"/>
            </w:pPr>
            <w:r>
              <w:t>2022</w:t>
            </w:r>
          </w:p>
          <w:p w14:paraId="409D86F9" w14:textId="4B22BDA2" w:rsidR="007538DC" w:rsidRPr="00CF1A49" w:rsidRDefault="00E712B0" w:rsidP="00DB4DF9">
            <w:pPr>
              <w:pStyle w:val="Heading2"/>
            </w:pPr>
            <w:r w:rsidRPr="00E712B0">
              <w:t xml:space="preserve">psychology, </w:t>
            </w:r>
            <w:r w:rsidRPr="008A3C2D">
              <w:rPr>
                <w:b w:val="0"/>
                <w:bCs/>
                <w:color w:val="auto"/>
              </w:rPr>
              <w:t>MANCHESTER COMMUNITY COLLEGE</w:t>
            </w:r>
          </w:p>
        </w:tc>
      </w:tr>
      <w:tr w:rsidR="00F61DF9" w:rsidRPr="00CF1A49" w14:paraId="40310DFD" w14:textId="77777777" w:rsidTr="001D3C45">
        <w:trPr>
          <w:trHeight w:val="895"/>
        </w:trPr>
        <w:tc>
          <w:tcPr>
            <w:tcW w:w="9355" w:type="dxa"/>
            <w:tcMar>
              <w:top w:w="216" w:type="dxa"/>
            </w:tcMar>
          </w:tcPr>
          <w:p w14:paraId="7234ECBF" w14:textId="1084839F" w:rsidR="00F61DF9" w:rsidRPr="00CF1A49" w:rsidRDefault="00DB4DF9" w:rsidP="00C06CF7">
            <w:pPr>
              <w:pStyle w:val="Heading3"/>
              <w:contextualSpacing w:val="0"/>
            </w:pPr>
            <w:r>
              <w:t>aug 2018 – jun 2022</w:t>
            </w:r>
          </w:p>
          <w:p w14:paraId="7BE62BD2" w14:textId="77777777" w:rsidR="00DB4DF9" w:rsidRPr="00CF1A49" w:rsidRDefault="00DB4DF9" w:rsidP="00DB4DF9">
            <w:pPr>
              <w:pStyle w:val="Heading2"/>
              <w:contextualSpacing w:val="0"/>
            </w:pPr>
            <w:r>
              <w:t>diploma</w:t>
            </w:r>
            <w:r w:rsidRPr="00CF1A49">
              <w:t xml:space="preserve">, </w:t>
            </w:r>
            <w:r>
              <w:rPr>
                <w:rStyle w:val="SubtleReference"/>
              </w:rPr>
              <w:t>windsor high school</w:t>
            </w:r>
          </w:p>
          <w:p w14:paraId="7410B65D" w14:textId="046EE086" w:rsidR="00F61DF9" w:rsidRDefault="00F61DF9" w:rsidP="001D3C45">
            <w:pPr>
              <w:pStyle w:val="Heading2"/>
              <w:contextualSpacing w:val="0"/>
            </w:pPr>
          </w:p>
        </w:tc>
      </w:tr>
    </w:tbl>
    <w:sdt>
      <w:sdtPr>
        <w:alias w:val="Skills:"/>
        <w:tag w:val="Skills:"/>
        <w:id w:val="-1392877668"/>
        <w:placeholder>
          <w:docPart w:val="73DAA3440D9C4F949DA1A653DE8C9FD1"/>
        </w:placeholder>
        <w:temporary/>
        <w:showingPlcHdr/>
        <w15:appearance w15:val="hidden"/>
      </w:sdtPr>
      <w:sdtContent>
        <w:p w14:paraId="34F274A8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3FDC2651" w14:textId="77777777" w:rsidTr="00CF1A49">
        <w:tc>
          <w:tcPr>
            <w:tcW w:w="4675" w:type="dxa"/>
          </w:tcPr>
          <w:p w14:paraId="54723163" w14:textId="7FF6FB93" w:rsidR="001E3120" w:rsidRPr="006E1507" w:rsidRDefault="001A5E62" w:rsidP="006E1507">
            <w:pPr>
              <w:pStyle w:val="ListBullet"/>
              <w:contextualSpacing w:val="0"/>
            </w:pPr>
            <w:r>
              <w:t>POS systems</w:t>
            </w:r>
          </w:p>
          <w:p w14:paraId="3BDD936F" w14:textId="1A8803A4" w:rsidR="001F4E6D" w:rsidRPr="006E1507" w:rsidRDefault="006F2AD0" w:rsidP="006E1507">
            <w:pPr>
              <w:pStyle w:val="ListBullet"/>
              <w:contextualSpacing w:val="0"/>
            </w:pPr>
            <w:r>
              <w:t>Interpersonal skills</w:t>
            </w:r>
          </w:p>
        </w:tc>
        <w:tc>
          <w:tcPr>
            <w:tcW w:w="4675" w:type="dxa"/>
            <w:tcMar>
              <w:left w:w="360" w:type="dxa"/>
            </w:tcMar>
          </w:tcPr>
          <w:p w14:paraId="3E6DD574" w14:textId="5E4D9EE8" w:rsidR="003A0632" w:rsidRPr="006E1507" w:rsidRDefault="008A13BF" w:rsidP="006E1507">
            <w:pPr>
              <w:pStyle w:val="ListBullet"/>
              <w:contextualSpacing w:val="0"/>
            </w:pPr>
            <w:r>
              <w:t>Conflict resolution</w:t>
            </w:r>
          </w:p>
          <w:p w14:paraId="74D238DB" w14:textId="3101D7E9" w:rsidR="001E3120" w:rsidRPr="006E1507" w:rsidRDefault="006F2AD0" w:rsidP="006F2AD0">
            <w:pPr>
              <w:pStyle w:val="ListBullet"/>
              <w:contextualSpacing w:val="0"/>
            </w:pPr>
            <w:r>
              <w:t>Time management</w:t>
            </w:r>
          </w:p>
        </w:tc>
      </w:tr>
    </w:tbl>
    <w:p w14:paraId="7BB6B588" w14:textId="3A27C923" w:rsidR="00AD782D" w:rsidRPr="00CF1A49" w:rsidRDefault="006F2AD0" w:rsidP="0062312F">
      <w:pPr>
        <w:pStyle w:val="Heading1"/>
      </w:pPr>
      <w:r>
        <w:t>references</w:t>
      </w:r>
    </w:p>
    <w:p w14:paraId="5A0E1F7F" w14:textId="24B778CE" w:rsidR="006F2AD0" w:rsidRPr="006F2AD0" w:rsidRDefault="00DD20AD" w:rsidP="006E1507">
      <w:pPr>
        <w:rPr>
          <w:sz w:val="24"/>
          <w:szCs w:val="24"/>
        </w:rPr>
      </w:pPr>
      <w:r>
        <w:rPr>
          <w:sz w:val="24"/>
          <w:szCs w:val="24"/>
        </w:rPr>
        <w:t>Available upon request</w:t>
      </w:r>
    </w:p>
    <w:sectPr w:rsidR="006F2AD0" w:rsidRPr="006F2AD0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3D51" w14:textId="77777777" w:rsidR="005A7075" w:rsidRDefault="005A7075" w:rsidP="0068194B">
      <w:r>
        <w:separator/>
      </w:r>
    </w:p>
    <w:p w14:paraId="362A1D46" w14:textId="77777777" w:rsidR="005A7075" w:rsidRDefault="005A7075"/>
    <w:p w14:paraId="08B1DFE6" w14:textId="77777777" w:rsidR="005A7075" w:rsidRDefault="005A7075"/>
  </w:endnote>
  <w:endnote w:type="continuationSeparator" w:id="0">
    <w:p w14:paraId="012B829A" w14:textId="77777777" w:rsidR="005A7075" w:rsidRDefault="005A7075" w:rsidP="0068194B">
      <w:r>
        <w:continuationSeparator/>
      </w:r>
    </w:p>
    <w:p w14:paraId="7D3DF3EE" w14:textId="77777777" w:rsidR="005A7075" w:rsidRDefault="005A7075"/>
    <w:p w14:paraId="4CC3F530" w14:textId="77777777" w:rsidR="005A7075" w:rsidRDefault="005A7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0A2EA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D331B" w14:textId="77777777" w:rsidR="005A7075" w:rsidRDefault="005A7075" w:rsidP="0068194B">
      <w:r>
        <w:separator/>
      </w:r>
    </w:p>
    <w:p w14:paraId="56BE417D" w14:textId="77777777" w:rsidR="005A7075" w:rsidRDefault="005A7075"/>
    <w:p w14:paraId="5BE33878" w14:textId="77777777" w:rsidR="005A7075" w:rsidRDefault="005A7075"/>
  </w:footnote>
  <w:footnote w:type="continuationSeparator" w:id="0">
    <w:p w14:paraId="35E4960D" w14:textId="77777777" w:rsidR="005A7075" w:rsidRDefault="005A7075" w:rsidP="0068194B">
      <w:r>
        <w:continuationSeparator/>
      </w:r>
    </w:p>
    <w:p w14:paraId="1D5D37AF" w14:textId="77777777" w:rsidR="005A7075" w:rsidRDefault="005A7075"/>
    <w:p w14:paraId="1C2DE894" w14:textId="77777777" w:rsidR="005A7075" w:rsidRDefault="005A70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335E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D675A20" wp14:editId="60F9615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B5751EF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D8645B2"/>
    <w:multiLevelType w:val="hybridMultilevel"/>
    <w:tmpl w:val="0AF6F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7944"/>
    <w:multiLevelType w:val="hybridMultilevel"/>
    <w:tmpl w:val="0B46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64764A6"/>
    <w:multiLevelType w:val="hybridMultilevel"/>
    <w:tmpl w:val="F9A82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24797">
    <w:abstractNumId w:val="9"/>
  </w:num>
  <w:num w:numId="2" w16cid:durableId="1598947920">
    <w:abstractNumId w:val="8"/>
  </w:num>
  <w:num w:numId="3" w16cid:durableId="1248155374">
    <w:abstractNumId w:val="7"/>
  </w:num>
  <w:num w:numId="4" w16cid:durableId="1335454602">
    <w:abstractNumId w:val="6"/>
  </w:num>
  <w:num w:numId="5" w16cid:durableId="1149320414">
    <w:abstractNumId w:val="10"/>
  </w:num>
  <w:num w:numId="6" w16cid:durableId="1122765416">
    <w:abstractNumId w:val="3"/>
  </w:num>
  <w:num w:numId="7" w16cid:durableId="978145244">
    <w:abstractNumId w:val="13"/>
  </w:num>
  <w:num w:numId="8" w16cid:durableId="1835607681">
    <w:abstractNumId w:val="2"/>
  </w:num>
  <w:num w:numId="9" w16cid:durableId="1495417467">
    <w:abstractNumId w:val="14"/>
  </w:num>
  <w:num w:numId="10" w16cid:durableId="1958636656">
    <w:abstractNumId w:val="5"/>
  </w:num>
  <w:num w:numId="11" w16cid:durableId="1213229687">
    <w:abstractNumId w:val="4"/>
  </w:num>
  <w:num w:numId="12" w16cid:durableId="1369452194">
    <w:abstractNumId w:val="1"/>
  </w:num>
  <w:num w:numId="13" w16cid:durableId="751466144">
    <w:abstractNumId w:val="0"/>
  </w:num>
  <w:num w:numId="14" w16cid:durableId="1367677300">
    <w:abstractNumId w:val="11"/>
  </w:num>
  <w:num w:numId="15" w16cid:durableId="1994404414">
    <w:abstractNumId w:val="12"/>
  </w:num>
  <w:num w:numId="16" w16cid:durableId="19523178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24"/>
    <w:rsid w:val="000001EF"/>
    <w:rsid w:val="00007322"/>
    <w:rsid w:val="00007728"/>
    <w:rsid w:val="00022EB2"/>
    <w:rsid w:val="00024584"/>
    <w:rsid w:val="00024730"/>
    <w:rsid w:val="00055E95"/>
    <w:rsid w:val="0007021F"/>
    <w:rsid w:val="000A7A03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961BF"/>
    <w:rsid w:val="001A5E62"/>
    <w:rsid w:val="001C0E68"/>
    <w:rsid w:val="001C4B6F"/>
    <w:rsid w:val="001D0BF1"/>
    <w:rsid w:val="001D3C45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02E7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6BD3"/>
    <w:rsid w:val="00307140"/>
    <w:rsid w:val="00316DFF"/>
    <w:rsid w:val="00325B57"/>
    <w:rsid w:val="00336056"/>
    <w:rsid w:val="003377E5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26D2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F04A6"/>
    <w:rsid w:val="005018FC"/>
    <w:rsid w:val="00502D26"/>
    <w:rsid w:val="00510392"/>
    <w:rsid w:val="00513E2A"/>
    <w:rsid w:val="00566A35"/>
    <w:rsid w:val="0056701E"/>
    <w:rsid w:val="005740D7"/>
    <w:rsid w:val="005960C9"/>
    <w:rsid w:val="005A0F26"/>
    <w:rsid w:val="005A1B10"/>
    <w:rsid w:val="005A6850"/>
    <w:rsid w:val="005A7075"/>
    <w:rsid w:val="005B1B1B"/>
    <w:rsid w:val="005C5932"/>
    <w:rsid w:val="005D3CA7"/>
    <w:rsid w:val="005D4CC1"/>
    <w:rsid w:val="005F4B91"/>
    <w:rsid w:val="005F55D2"/>
    <w:rsid w:val="0062312F"/>
    <w:rsid w:val="00625F2C"/>
    <w:rsid w:val="006348A0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6F2AD0"/>
    <w:rsid w:val="00712D8B"/>
    <w:rsid w:val="00717D34"/>
    <w:rsid w:val="007273B7"/>
    <w:rsid w:val="00733E0A"/>
    <w:rsid w:val="0074403D"/>
    <w:rsid w:val="00746D44"/>
    <w:rsid w:val="007538DC"/>
    <w:rsid w:val="00757803"/>
    <w:rsid w:val="007831B9"/>
    <w:rsid w:val="0079206B"/>
    <w:rsid w:val="00796076"/>
    <w:rsid w:val="007C0566"/>
    <w:rsid w:val="007C606B"/>
    <w:rsid w:val="007E406C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13BF"/>
    <w:rsid w:val="008A3C2D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3BC3"/>
    <w:rsid w:val="0098506E"/>
    <w:rsid w:val="0099691E"/>
    <w:rsid w:val="009A44CE"/>
    <w:rsid w:val="009C4DFC"/>
    <w:rsid w:val="009D44F8"/>
    <w:rsid w:val="009E209B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DA0"/>
    <w:rsid w:val="00A42E32"/>
    <w:rsid w:val="00A46E63"/>
    <w:rsid w:val="00A51DC5"/>
    <w:rsid w:val="00A53DE1"/>
    <w:rsid w:val="00A615E1"/>
    <w:rsid w:val="00A71098"/>
    <w:rsid w:val="00A755E8"/>
    <w:rsid w:val="00A87579"/>
    <w:rsid w:val="00A93A5D"/>
    <w:rsid w:val="00AB0E35"/>
    <w:rsid w:val="00AB32F8"/>
    <w:rsid w:val="00AB610B"/>
    <w:rsid w:val="00AD360E"/>
    <w:rsid w:val="00AD40FB"/>
    <w:rsid w:val="00AD782D"/>
    <w:rsid w:val="00AE7650"/>
    <w:rsid w:val="00B10EBE"/>
    <w:rsid w:val="00B236F1"/>
    <w:rsid w:val="00B45A98"/>
    <w:rsid w:val="00B50F99"/>
    <w:rsid w:val="00B51D1B"/>
    <w:rsid w:val="00B540F4"/>
    <w:rsid w:val="00B60FD0"/>
    <w:rsid w:val="00B622DF"/>
    <w:rsid w:val="00B6332A"/>
    <w:rsid w:val="00B741BE"/>
    <w:rsid w:val="00B81760"/>
    <w:rsid w:val="00B8494C"/>
    <w:rsid w:val="00B9455F"/>
    <w:rsid w:val="00BA0D22"/>
    <w:rsid w:val="00BA1546"/>
    <w:rsid w:val="00BB4E51"/>
    <w:rsid w:val="00BD0200"/>
    <w:rsid w:val="00BD29C3"/>
    <w:rsid w:val="00BD2F3A"/>
    <w:rsid w:val="00BD431F"/>
    <w:rsid w:val="00BE423E"/>
    <w:rsid w:val="00BF61AC"/>
    <w:rsid w:val="00C06CF7"/>
    <w:rsid w:val="00C37D24"/>
    <w:rsid w:val="00C47FA6"/>
    <w:rsid w:val="00C57FC6"/>
    <w:rsid w:val="00C66A7D"/>
    <w:rsid w:val="00C779DA"/>
    <w:rsid w:val="00C814F7"/>
    <w:rsid w:val="00C97581"/>
    <w:rsid w:val="00CA4B4D"/>
    <w:rsid w:val="00CB35C3"/>
    <w:rsid w:val="00CD323D"/>
    <w:rsid w:val="00CE4030"/>
    <w:rsid w:val="00CE64B3"/>
    <w:rsid w:val="00CF1A49"/>
    <w:rsid w:val="00D0630C"/>
    <w:rsid w:val="00D13F3B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4DF9"/>
    <w:rsid w:val="00DB6915"/>
    <w:rsid w:val="00DB7E1E"/>
    <w:rsid w:val="00DC1B78"/>
    <w:rsid w:val="00DC2A2F"/>
    <w:rsid w:val="00DC600B"/>
    <w:rsid w:val="00DD20AD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45877"/>
    <w:rsid w:val="00E5632B"/>
    <w:rsid w:val="00E70240"/>
    <w:rsid w:val="00E712B0"/>
    <w:rsid w:val="00E71E6B"/>
    <w:rsid w:val="00E81CC5"/>
    <w:rsid w:val="00E85A87"/>
    <w:rsid w:val="00E85B4A"/>
    <w:rsid w:val="00E9528E"/>
    <w:rsid w:val="00E952A1"/>
    <w:rsid w:val="00EA5099"/>
    <w:rsid w:val="00EC1351"/>
    <w:rsid w:val="00EC4CBF"/>
    <w:rsid w:val="00ED041B"/>
    <w:rsid w:val="00EE2CA8"/>
    <w:rsid w:val="00EF17E8"/>
    <w:rsid w:val="00EF4D23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4AD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eid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830BE44B0C4889AD442EEB1CEF4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5C1DA-3A8E-49D3-BF05-53E4004BD3DF}"/>
      </w:docPartPr>
      <w:docPartBody>
        <w:p w:rsidR="003256D5" w:rsidRDefault="00554D95">
          <w:pPr>
            <w:pStyle w:val="9C830BE44B0C4889AD442EEB1CEF4132"/>
          </w:pPr>
          <w:r w:rsidRPr="00CF1A49">
            <w:t>·</w:t>
          </w:r>
        </w:p>
      </w:docPartBody>
    </w:docPart>
    <w:docPart>
      <w:docPartPr>
        <w:name w:val="94FC1C517B16457AB6FEE36A3B9CE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D8B57-6912-419A-98BB-13D6D5F77EB5}"/>
      </w:docPartPr>
      <w:docPartBody>
        <w:p w:rsidR="003256D5" w:rsidRDefault="00554D95">
          <w:pPr>
            <w:pStyle w:val="94FC1C517B16457AB6FEE36A3B9CE42D"/>
          </w:pPr>
          <w:r w:rsidRPr="00CF1A49">
            <w:t>Experience</w:t>
          </w:r>
        </w:p>
      </w:docPartBody>
    </w:docPart>
    <w:docPart>
      <w:docPartPr>
        <w:name w:val="069B2833C6D84FB7966E2437345DC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5697B-F73C-4CDC-B575-D002184D5A00}"/>
      </w:docPartPr>
      <w:docPartBody>
        <w:p w:rsidR="003256D5" w:rsidRDefault="00554D95">
          <w:pPr>
            <w:pStyle w:val="069B2833C6D84FB7966E2437345DCE95"/>
          </w:pPr>
          <w:r w:rsidRPr="00CF1A49">
            <w:t>Education</w:t>
          </w:r>
        </w:p>
      </w:docPartBody>
    </w:docPart>
    <w:docPart>
      <w:docPartPr>
        <w:name w:val="73DAA3440D9C4F949DA1A653DE8C9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73997-6512-4071-A568-A1245629B4E0}"/>
      </w:docPartPr>
      <w:docPartBody>
        <w:p w:rsidR="003256D5" w:rsidRDefault="00554D95">
          <w:pPr>
            <w:pStyle w:val="73DAA3440D9C4F949DA1A653DE8C9FD1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95"/>
    <w:rsid w:val="000D7C39"/>
    <w:rsid w:val="002F262D"/>
    <w:rsid w:val="003256D5"/>
    <w:rsid w:val="00554D95"/>
    <w:rsid w:val="00A1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C830BE44B0C4889AD442EEB1CEF4132">
    <w:name w:val="9C830BE44B0C4889AD442EEB1CEF4132"/>
  </w:style>
  <w:style w:type="paragraph" w:customStyle="1" w:styleId="94FC1C517B16457AB6FEE36A3B9CE42D">
    <w:name w:val="94FC1C517B16457AB6FEE36A3B9CE42D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069B2833C6D84FB7966E2437345DCE95">
    <w:name w:val="069B2833C6D84FB7966E2437345DCE95"/>
  </w:style>
  <w:style w:type="paragraph" w:customStyle="1" w:styleId="73DAA3440D9C4F949DA1A653DE8C9FD1">
    <w:name w:val="73DAA3440D9C4F949DA1A653DE8C9F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2023-04-17T21:57:00Z</dcterms:created>
  <dcterms:modified xsi:type="dcterms:W3CDTF">2023-04-18T04:11:00Z</dcterms:modified>
  <cp:category/>
</cp:coreProperties>
</file>