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6297" w14:textId="0DAB7DCB" w:rsidR="00BF44B4" w:rsidRDefault="00D32FE2">
      <w:pPr>
        <w:pStyle w:val="Name"/>
      </w:pPr>
      <w:r>
        <w:t>Cesar Torres</w:t>
      </w:r>
    </w:p>
    <w:p w14:paraId="505F0A0E" w14:textId="7BB0FB4F" w:rsidR="00BF44B4" w:rsidRDefault="00D32FE2">
      <w:pPr>
        <w:pStyle w:val="ContactInfo"/>
      </w:pPr>
      <w:r>
        <w:t>32 Stanwood Street</w:t>
      </w:r>
      <w:r w:rsidR="00A61657">
        <w:t>,</w:t>
      </w:r>
      <w:r>
        <w:t xml:space="preserve"> Hartford CT, 06106 | (860)306-7721 | cesartorres32@comcast.net</w:t>
      </w:r>
    </w:p>
    <w:p w14:paraId="691194B3" w14:textId="77777777" w:rsidR="00BF44B4" w:rsidRDefault="00000000">
      <w:pPr>
        <w:pStyle w:val="Heading1"/>
      </w:pPr>
      <w:sdt>
        <w:sdtPr>
          <w:id w:val="-819804518"/>
          <w:placeholder>
            <w:docPart w:val="77490C4451BCF84EA74E0F88E61E55C0"/>
          </w:placeholder>
          <w:temporary/>
          <w:showingPlcHdr/>
          <w15:appearance w15:val="hidden"/>
        </w:sdtPr>
        <w:sdtContent>
          <w:r>
            <w:t>Skills Summary</w:t>
          </w:r>
        </w:sdtContent>
      </w:sdt>
    </w:p>
    <w:p w14:paraId="62827A28" w14:textId="188CC296" w:rsidR="00BF44B4" w:rsidRDefault="00D32FE2">
      <w:pPr>
        <w:spacing w:after="180"/>
      </w:pPr>
      <w:r>
        <w:t>Resourceful, reliable, and very dedicated welder. Highly skilled with over 32 years of experience.</w:t>
      </w:r>
    </w:p>
    <w:p w14:paraId="50B8CEE0" w14:textId="3A3F4160" w:rsidR="00D32FE2" w:rsidRDefault="00D32FE2">
      <w:pPr>
        <w:spacing w:after="180"/>
      </w:pPr>
      <w:r>
        <w:t>Welding and knowledgeable in small engine repair</w:t>
      </w:r>
    </w:p>
    <w:p w14:paraId="6C2BF832" w14:textId="4A447DD2" w:rsidR="00D32FE2" w:rsidRDefault="00D32FE2">
      <w:pPr>
        <w:spacing w:after="180"/>
      </w:pPr>
      <w:r>
        <w:t>Forklift Operator</w:t>
      </w:r>
    </w:p>
    <w:p w14:paraId="2FD724A3" w14:textId="70DCB150" w:rsidR="00D32FE2" w:rsidRDefault="00D32FE2">
      <w:pPr>
        <w:spacing w:after="180"/>
      </w:pPr>
      <w:r>
        <w:t>Electrical and plumbing knowledge</w:t>
      </w:r>
    </w:p>
    <w:p w14:paraId="4350E897" w14:textId="1D73B9F0" w:rsidR="00D32FE2" w:rsidRDefault="00D32FE2">
      <w:pPr>
        <w:spacing w:after="180"/>
      </w:pPr>
      <w:r>
        <w:t>Bilingual</w:t>
      </w:r>
      <w:r w:rsidR="00A61657">
        <w:t>- fluent in Spanish, intermediate in English</w:t>
      </w:r>
    </w:p>
    <w:p w14:paraId="71505B9E" w14:textId="4BF9AFC4" w:rsidR="00BF44B4" w:rsidRDefault="00000000" w:rsidP="00D32FE2">
      <w:pPr>
        <w:pStyle w:val="Heading1"/>
      </w:pPr>
      <w:sdt>
        <w:sdtPr>
          <w:id w:val="-1150367223"/>
          <w:placeholder>
            <w:docPart w:val="50FE1E48B3643E4DB527ADE9BCF16436"/>
          </w:placeholder>
          <w:temporary/>
          <w:showingPlcHdr/>
          <w15:appearance w15:val="hidden"/>
        </w:sdtPr>
        <w:sdtContent>
          <w:r>
            <w:t>Education</w:t>
          </w:r>
        </w:sdtContent>
      </w:sdt>
    </w:p>
    <w:p w14:paraId="32D7B915" w14:textId="22B136C6" w:rsidR="00BF44B4" w:rsidRDefault="00D32FE2">
      <w:r>
        <w:t>Some High School- Dominican Republic</w:t>
      </w:r>
    </w:p>
    <w:p w14:paraId="18E417B3" w14:textId="77777777" w:rsidR="00BF44B4" w:rsidRDefault="00000000">
      <w:pPr>
        <w:pStyle w:val="Heading1"/>
      </w:pPr>
      <w:sdt>
        <w:sdtPr>
          <w:id w:val="617349259"/>
          <w:placeholder>
            <w:docPart w:val="1764AAFE666B67438848598917592494"/>
          </w:placeholder>
          <w:temporary/>
          <w:showingPlcHdr/>
          <w15:appearance w15:val="hidden"/>
        </w:sdtPr>
        <w:sdtContent>
          <w:r>
            <w:t>Experience</w:t>
          </w:r>
        </w:sdtContent>
      </w:sdt>
    </w:p>
    <w:p w14:paraId="016DE2EE" w14:textId="558E8C7A" w:rsidR="00BF44B4" w:rsidRDefault="00D32FE2">
      <w:pPr>
        <w:pStyle w:val="Heading2"/>
      </w:pPr>
      <w:r>
        <w:t>H&amp;B Tool and Eng. Co. - South Windsor, CT</w:t>
      </w:r>
    </w:p>
    <w:p w14:paraId="6FA78113" w14:textId="00485CF0" w:rsidR="00BF44B4" w:rsidRDefault="00D32FE2">
      <w:pPr>
        <w:pStyle w:val="Heading3"/>
      </w:pPr>
      <w:r>
        <w:t>Welder/ 2001-Dec. 2023 (company closed)</w:t>
      </w:r>
    </w:p>
    <w:p w14:paraId="080FB416" w14:textId="3EB86508" w:rsidR="00BF44B4" w:rsidRDefault="00D32FE2">
      <w:r>
        <w:t xml:space="preserve">TIG welding on aircraft parts various materials, blueprint knowledge. Can perform </w:t>
      </w:r>
      <w:proofErr w:type="gramStart"/>
      <w:r>
        <w:t>set-ups</w:t>
      </w:r>
      <w:proofErr w:type="gramEnd"/>
    </w:p>
    <w:p w14:paraId="426F6E08" w14:textId="77777777" w:rsidR="00D32FE2" w:rsidRDefault="00D32FE2"/>
    <w:p w14:paraId="5A48A11F" w14:textId="62B13C38" w:rsidR="00D32FE2" w:rsidRDefault="00D32FE2" w:rsidP="00D32FE2">
      <w:pPr>
        <w:pStyle w:val="Heading2"/>
      </w:pPr>
      <w:r>
        <w:t>B.A. Marine – Brooklyn, NY</w:t>
      </w:r>
    </w:p>
    <w:p w14:paraId="6BAE6828" w14:textId="06C6C433" w:rsidR="00D32FE2" w:rsidRDefault="00D32FE2" w:rsidP="00D32FE2">
      <w:pPr>
        <w:pStyle w:val="Heading3"/>
      </w:pPr>
      <w:r>
        <w:t xml:space="preserve">Welder/ </w:t>
      </w:r>
      <w:r>
        <w:t>1990-2001</w:t>
      </w:r>
    </w:p>
    <w:p w14:paraId="45A9187D" w14:textId="79792984" w:rsidR="00D32FE2" w:rsidRPr="00D32FE2" w:rsidRDefault="00D32FE2" w:rsidP="00D32FE2">
      <w:r>
        <w:t>TIG/MIG stick, submerged arc welding</w:t>
      </w:r>
    </w:p>
    <w:p w14:paraId="6AC03B43" w14:textId="77777777" w:rsidR="00D32FE2" w:rsidRPr="00D32FE2" w:rsidRDefault="00D32FE2" w:rsidP="00D32FE2"/>
    <w:p w14:paraId="1E511FD1" w14:textId="383AA24B" w:rsidR="00BF44B4" w:rsidRDefault="00BF44B4"/>
    <w:sectPr w:rsidR="00BF44B4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0B8F" w14:textId="77777777" w:rsidR="006F47C3" w:rsidRDefault="006F47C3">
      <w:pPr>
        <w:spacing w:after="0" w:line="240" w:lineRule="auto"/>
      </w:pPr>
      <w:r>
        <w:separator/>
      </w:r>
    </w:p>
  </w:endnote>
  <w:endnote w:type="continuationSeparator" w:id="0">
    <w:p w14:paraId="0EEC1D7C" w14:textId="77777777" w:rsidR="006F47C3" w:rsidRDefault="006F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80EA" w14:textId="77777777" w:rsidR="00BF44B4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7078" w14:textId="77777777" w:rsidR="006F47C3" w:rsidRDefault="006F47C3">
      <w:pPr>
        <w:spacing w:after="0" w:line="240" w:lineRule="auto"/>
      </w:pPr>
      <w:r>
        <w:separator/>
      </w:r>
    </w:p>
  </w:footnote>
  <w:footnote w:type="continuationSeparator" w:id="0">
    <w:p w14:paraId="3ECFF2A2" w14:textId="77777777" w:rsidR="006F47C3" w:rsidRDefault="006F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540A" w14:textId="77777777" w:rsidR="00BF44B4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78A783" wp14:editId="5ABF07E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A855AF1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ABE7" w14:textId="77777777" w:rsidR="00BF44B4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A03044" wp14:editId="356895B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BA48C8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8828749">
    <w:abstractNumId w:val="9"/>
  </w:num>
  <w:num w:numId="2" w16cid:durableId="2050570987">
    <w:abstractNumId w:val="7"/>
  </w:num>
  <w:num w:numId="3" w16cid:durableId="123741265">
    <w:abstractNumId w:val="6"/>
  </w:num>
  <w:num w:numId="4" w16cid:durableId="494221734">
    <w:abstractNumId w:val="5"/>
  </w:num>
  <w:num w:numId="5" w16cid:durableId="90784222">
    <w:abstractNumId w:val="4"/>
  </w:num>
  <w:num w:numId="6" w16cid:durableId="1000960424">
    <w:abstractNumId w:val="8"/>
  </w:num>
  <w:num w:numId="7" w16cid:durableId="1742555778">
    <w:abstractNumId w:val="3"/>
  </w:num>
  <w:num w:numId="8" w16cid:durableId="1092966288">
    <w:abstractNumId w:val="2"/>
  </w:num>
  <w:num w:numId="9" w16cid:durableId="336928888">
    <w:abstractNumId w:val="1"/>
  </w:num>
  <w:num w:numId="10" w16cid:durableId="95066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E2"/>
    <w:rsid w:val="006F47C3"/>
    <w:rsid w:val="00A61657"/>
    <w:rsid w:val="00BF44B4"/>
    <w:rsid w:val="00D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8490F"/>
  <w15:chartTrackingRefBased/>
  <w15:docId w15:val="{E3150D22-9FC4-1940-BD1B-98602BE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hleytorres/Library/Containers/com.microsoft.Word/Data/Library/Application%20Support/Microsoft/Office/16.0/DTS/Search/%7b32841B3B-F508-9844-91D6-ECD2FD437E21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90C4451BCF84EA74E0F88E61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0B71-5262-6449-BE64-E71C479D8DC7}"/>
      </w:docPartPr>
      <w:docPartBody>
        <w:p w:rsidR="00000000" w:rsidRDefault="00000000">
          <w:pPr>
            <w:pStyle w:val="77490C4451BCF84EA74E0F88E61E55C0"/>
          </w:pPr>
          <w:r>
            <w:t>Skills Summary</w:t>
          </w:r>
        </w:p>
      </w:docPartBody>
    </w:docPart>
    <w:docPart>
      <w:docPartPr>
        <w:name w:val="50FE1E48B3643E4DB527ADE9BCF1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9656-167A-A24D-A591-FCA6D91B120E}"/>
      </w:docPartPr>
      <w:docPartBody>
        <w:p w:rsidR="00000000" w:rsidRDefault="00000000">
          <w:pPr>
            <w:pStyle w:val="50FE1E48B3643E4DB527ADE9BCF16436"/>
          </w:pPr>
          <w:r>
            <w:t>Education</w:t>
          </w:r>
        </w:p>
      </w:docPartBody>
    </w:docPart>
    <w:docPart>
      <w:docPartPr>
        <w:name w:val="1764AAFE666B6743884859891759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8003-6B81-734F-93ED-A1C748BE7EEE}"/>
      </w:docPartPr>
      <w:docPartBody>
        <w:p w:rsidR="00000000" w:rsidRDefault="00000000">
          <w:pPr>
            <w:pStyle w:val="1764AAFE666B67438848598917592494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AD"/>
    <w:rsid w:val="00A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C7E399864B2A47B7AE784E2D68042C">
    <w:name w:val="2BC7E399864B2A47B7AE784E2D68042C"/>
  </w:style>
  <w:style w:type="paragraph" w:customStyle="1" w:styleId="E90E2DBFF0E1B34BB264CC8DA81A524F">
    <w:name w:val="E90E2DBFF0E1B34BB264CC8DA81A524F"/>
  </w:style>
  <w:style w:type="paragraph" w:customStyle="1" w:styleId="77490C4451BCF84EA74E0F88E61E55C0">
    <w:name w:val="77490C4451BCF84EA74E0F88E61E55C0"/>
  </w:style>
  <w:style w:type="paragraph" w:customStyle="1" w:styleId="88E1B8FF7229414485D3584A7189226A">
    <w:name w:val="88E1B8FF7229414485D3584A7189226A"/>
  </w:style>
  <w:style w:type="paragraph" w:customStyle="1" w:styleId="50FE1E48B3643E4DB527ADE9BCF16436">
    <w:name w:val="50FE1E48B3643E4DB527ADE9BCF16436"/>
  </w:style>
  <w:style w:type="paragraph" w:customStyle="1" w:styleId="7FECECDC04525F4DAAA0F08EA6BEFAB9">
    <w:name w:val="7FECECDC04525F4DAAA0F08EA6BEFAB9"/>
  </w:style>
  <w:style w:type="paragraph" w:customStyle="1" w:styleId="2EB9FF53D74E00438639C3D5FFB8EA62">
    <w:name w:val="2EB9FF53D74E00438639C3D5FFB8EA62"/>
  </w:style>
  <w:style w:type="paragraph" w:customStyle="1" w:styleId="1764AAFE666B67438848598917592494">
    <w:name w:val="1764AAFE666B67438848598917592494"/>
  </w:style>
  <w:style w:type="paragraph" w:customStyle="1" w:styleId="04876D29CBDE23419F8C3BC0C7FFCAA8">
    <w:name w:val="04876D29CBDE23419F8C3BC0C7FFCAA8"/>
  </w:style>
  <w:style w:type="paragraph" w:customStyle="1" w:styleId="EC4643BA0C2EDF4582B17FC9A43D9305">
    <w:name w:val="EC4643BA0C2EDF4582B17FC9A43D9305"/>
  </w:style>
  <w:style w:type="paragraph" w:customStyle="1" w:styleId="CF8676082D2DE54A95C3CA5F95499B57">
    <w:name w:val="CF8676082D2DE54A95C3CA5F95499B57"/>
  </w:style>
  <w:style w:type="paragraph" w:customStyle="1" w:styleId="DEDC03CFC457174B9635138052FF0C85">
    <w:name w:val="DEDC03CFC457174B9635138052FF0C85"/>
  </w:style>
  <w:style w:type="paragraph" w:customStyle="1" w:styleId="2CC83CF0F11641408331DE2B0BE3176D">
    <w:name w:val="2CC83CF0F11641408331DE2B0BE3176D"/>
  </w:style>
  <w:style w:type="paragraph" w:customStyle="1" w:styleId="9BF0FB089031284CB1A69FCCD6C6912F">
    <w:name w:val="9BF0FB089031284CB1A69FCCD6C69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Torres, Ashley</cp:lastModifiedBy>
  <cp:revision>1</cp:revision>
  <dcterms:created xsi:type="dcterms:W3CDTF">2024-01-23T20:05:00Z</dcterms:created>
  <dcterms:modified xsi:type="dcterms:W3CDTF">2024-01-23T20:16:00Z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