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317"/>
        <w:gridCol w:w="7691"/>
      </w:tblGrid>
      <w:tr w:rsidR="00927723" w14:paraId="61F06FF9" w14:textId="77777777" w:rsidTr="00284EDA">
        <w:tc>
          <w:tcPr>
            <w:tcW w:w="2317" w:type="dxa"/>
          </w:tcPr>
          <w:p w14:paraId="348EF2C0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691" w:type="dxa"/>
            <w:tcMar>
              <w:bottom w:w="576" w:type="dxa"/>
            </w:tcMar>
          </w:tcPr>
          <w:p w14:paraId="6B0370A3" w14:textId="77777777" w:rsidR="00F132C7" w:rsidRPr="00F132C7" w:rsidRDefault="0097303E" w:rsidP="00F132C7">
            <w:pPr>
              <w:pStyle w:val="Title"/>
            </w:pPr>
            <w:r>
              <w:t>Carlos Reyes</w:t>
            </w:r>
          </w:p>
          <w:p w14:paraId="7E050297" w14:textId="77777777" w:rsidR="0097303E" w:rsidRDefault="0097303E" w:rsidP="0097303E">
            <w:pPr>
              <w:pStyle w:val="NoSpacing"/>
            </w:pPr>
            <w:r>
              <w:t xml:space="preserve">221 </w:t>
            </w:r>
            <w:proofErr w:type="spellStart"/>
            <w:r>
              <w:t>Windbrook</w:t>
            </w:r>
            <w:proofErr w:type="spellEnd"/>
            <w:r>
              <w:t xml:space="preserve"> Dr Windsor, CT 06095</w:t>
            </w:r>
            <w:r w:rsidR="00927723">
              <w:t>  | </w:t>
            </w:r>
            <w:r w:rsidR="00927723">
              <w:rPr>
                <w:kern w:val="20"/>
              </w:rPr>
              <w:t> </w:t>
            </w:r>
            <w:r>
              <w:t>Creyes</w:t>
            </w:r>
            <w:r w:rsidR="005D1D5D">
              <w:t>429</w:t>
            </w:r>
            <w:r>
              <w:t>@gmail.com</w:t>
            </w:r>
            <w:r w:rsidR="00927723">
              <w:t>  |  </w:t>
            </w:r>
          </w:p>
          <w:p w14:paraId="214151EB" w14:textId="77777777" w:rsidR="00927723" w:rsidRDefault="0097303E" w:rsidP="0097303E">
            <w:pPr>
              <w:pStyle w:val="NoSpacing"/>
            </w:pPr>
            <w:r>
              <w:t>860-995-1412</w:t>
            </w:r>
          </w:p>
        </w:tc>
      </w:tr>
      <w:tr w:rsidR="00927723" w14:paraId="3E585C21" w14:textId="77777777" w:rsidTr="00284EDA">
        <w:tc>
          <w:tcPr>
            <w:tcW w:w="2317" w:type="dxa"/>
          </w:tcPr>
          <w:p w14:paraId="600487DC" w14:textId="77777777"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691" w:type="dxa"/>
          </w:tcPr>
          <w:p w14:paraId="28DCEC0C" w14:textId="37909D33" w:rsidR="00852B7C" w:rsidRDefault="0097303E" w:rsidP="00EB226C">
            <w:r w:rsidRPr="0097303E">
              <w:rPr>
                <w:rFonts w:ascii="Arial" w:hAnsi="Arial" w:cs="Arial"/>
                <w:color w:val="000000"/>
                <w:sz w:val="20"/>
                <w:szCs w:val="20"/>
              </w:rPr>
              <w:t xml:space="preserve">Seeking a position that utilizes my </w:t>
            </w:r>
            <w:r w:rsidR="007F1970">
              <w:rPr>
                <w:rFonts w:ascii="Arial" w:hAnsi="Arial" w:cs="Arial"/>
                <w:color w:val="000000"/>
                <w:sz w:val="20"/>
                <w:szCs w:val="20"/>
              </w:rPr>
              <w:t>acquired knowledge</w:t>
            </w:r>
            <w:r w:rsidR="00252A88">
              <w:rPr>
                <w:rFonts w:ascii="Arial" w:hAnsi="Arial" w:cs="Arial"/>
                <w:color w:val="000000"/>
                <w:sz w:val="20"/>
                <w:szCs w:val="20"/>
              </w:rPr>
              <w:t xml:space="preserve"> while advancing skill-sets for the benefit of </w:t>
            </w:r>
            <w:r w:rsidR="00397F4A">
              <w:rPr>
                <w:rFonts w:ascii="Arial" w:hAnsi="Arial" w:cs="Arial"/>
                <w:color w:val="000000"/>
                <w:sz w:val="20"/>
                <w:szCs w:val="20"/>
              </w:rPr>
              <w:t>delivering meaningful results</w:t>
            </w:r>
            <w:r w:rsidR="00252A8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27723" w14:paraId="24FADA73" w14:textId="77777777" w:rsidTr="00284EDA">
        <w:tc>
          <w:tcPr>
            <w:tcW w:w="2317" w:type="dxa"/>
          </w:tcPr>
          <w:p w14:paraId="5ED33AAC" w14:textId="77777777"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691" w:type="dxa"/>
          </w:tcPr>
          <w:p w14:paraId="63829E2C" w14:textId="41EB8425" w:rsidR="00852B7C" w:rsidRPr="00852B7C" w:rsidRDefault="00074BD9" w:rsidP="00EB226C">
            <w:pPr>
              <w:shd w:val="clear" w:color="auto" w:fill="FFFFFF"/>
              <w:spacing w:before="100" w:beforeAutospacing="1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Microsoft </w:t>
            </w:r>
            <w:r w:rsidR="0097303E" w:rsidRPr="009730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Word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and </w:t>
            </w:r>
            <w:r w:rsidR="0097303E" w:rsidRPr="009730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  <w:r w:rsidR="0097303E" w:rsidRPr="009730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082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Forklift Certified</w:t>
            </w:r>
            <w:r w:rsidR="0097303E" w:rsidRPr="009730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97303E" w:rsidRPr="009730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Fluent in English and Spanis</w:t>
            </w:r>
            <w:r w:rsidR="00082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927723" w14:paraId="12A7CAB2" w14:textId="77777777" w:rsidTr="00284EDA">
        <w:tc>
          <w:tcPr>
            <w:tcW w:w="2317" w:type="dxa"/>
          </w:tcPr>
          <w:p w14:paraId="469B26CC" w14:textId="77777777" w:rsidR="00927723" w:rsidRDefault="00927723" w:rsidP="009A7D30">
            <w:pPr>
              <w:pStyle w:val="Heading1"/>
            </w:pPr>
            <w:r>
              <w:t>Experience</w:t>
            </w:r>
          </w:p>
        </w:tc>
        <w:tc>
          <w:tcPr>
            <w:tcW w:w="7691" w:type="dxa"/>
          </w:tcPr>
          <w:p w14:paraId="492C42B7" w14:textId="77777777" w:rsidR="00927723" w:rsidRDefault="0097303E" w:rsidP="009A7D30">
            <w:pPr>
              <w:pStyle w:val="Heading2"/>
            </w:pPr>
            <w:r w:rsidRPr="0097303E">
              <w:rPr>
                <w:rFonts w:ascii="Arial" w:hAnsi="Arial" w:cs="Arial"/>
                <w:color w:val="000000"/>
              </w:rPr>
              <w:t>Shipping and Receiving Clerk</w:t>
            </w:r>
            <w:r>
              <w:rPr>
                <w:rFonts w:ascii="Arial" w:hAnsi="Arial" w:cs="Arial"/>
                <w:color w:val="000000"/>
              </w:rPr>
              <w:t>-</w:t>
            </w:r>
            <w:r w:rsidR="00927723">
              <w:t xml:space="preserve"> </w:t>
            </w:r>
            <w:r w:rsidRPr="0097303E"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  <w:t>TLD Ace</w:t>
            </w:r>
          </w:p>
          <w:p w14:paraId="420841D1" w14:textId="77777777" w:rsidR="00927723" w:rsidRDefault="0097303E" w:rsidP="009A7D30">
            <w:pPr>
              <w:pStyle w:val="Heading3"/>
            </w:pPr>
            <w:r w:rsidRPr="0097303E">
              <w:rPr>
                <w:rFonts w:ascii="Arial" w:hAnsi="Arial" w:cs="Arial"/>
              </w:rPr>
              <w:t>September 2012 to Present</w:t>
            </w:r>
          </w:p>
          <w:p w14:paraId="51D1D8E0" w14:textId="77777777" w:rsidR="0097303E" w:rsidRPr="0097303E" w:rsidRDefault="0097303E" w:rsidP="0097303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Forklift certified</w:t>
            </w:r>
          </w:p>
          <w:p w14:paraId="7A79DD11" w14:textId="77777777" w:rsidR="00927723" w:rsidRPr="0097303E" w:rsidRDefault="0097303E" w:rsidP="0097303E">
            <w:pPr>
              <w:pStyle w:val="ListParagraph"/>
              <w:numPr>
                <w:ilvl w:val="0"/>
                <w:numId w:val="1"/>
              </w:numPr>
            </w:pPr>
            <w:r w:rsidRPr="0097303E">
              <w:rPr>
                <w:rFonts w:ascii="Arial" w:hAnsi="Arial" w:cs="Arial"/>
              </w:rPr>
              <w:t xml:space="preserve">Receive orders in to the </w:t>
            </w:r>
            <w:r>
              <w:rPr>
                <w:rFonts w:ascii="Arial" w:hAnsi="Arial" w:cs="Arial"/>
              </w:rPr>
              <w:t>system and put them away in stock</w:t>
            </w:r>
            <w:r w:rsidRPr="0097303E">
              <w:rPr>
                <w:rFonts w:ascii="Arial" w:hAnsi="Arial" w:cs="Arial"/>
              </w:rPr>
              <w:t xml:space="preserve">. </w:t>
            </w:r>
          </w:p>
          <w:p w14:paraId="3022D142" w14:textId="02D08E95" w:rsidR="0097303E" w:rsidRPr="0097303E" w:rsidRDefault="00EB226C" w:rsidP="0097303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Unload trucks,</w:t>
            </w:r>
            <w:r w:rsidR="0097303E">
              <w:rPr>
                <w:rFonts w:ascii="Arial" w:hAnsi="Arial" w:cs="Arial"/>
              </w:rPr>
              <w:t xml:space="preserve"> receive</w:t>
            </w:r>
            <w:r>
              <w:rPr>
                <w:rFonts w:ascii="Arial" w:hAnsi="Arial" w:cs="Arial"/>
              </w:rPr>
              <w:t>,</w:t>
            </w:r>
            <w:r w:rsidR="0097303E">
              <w:rPr>
                <w:rFonts w:ascii="Arial" w:hAnsi="Arial" w:cs="Arial"/>
              </w:rPr>
              <w:t xml:space="preserve"> and inventory </w:t>
            </w:r>
            <w:r w:rsidR="00DB5888">
              <w:rPr>
                <w:rFonts w:ascii="Arial" w:hAnsi="Arial" w:cs="Arial"/>
              </w:rPr>
              <w:t xml:space="preserve">the </w:t>
            </w:r>
            <w:r w:rsidR="0097303E">
              <w:rPr>
                <w:rFonts w:ascii="Arial" w:hAnsi="Arial" w:cs="Arial"/>
              </w:rPr>
              <w:t>parts.  </w:t>
            </w:r>
          </w:p>
          <w:p w14:paraId="42C2A306" w14:textId="77777777" w:rsidR="0097303E" w:rsidRPr="0097303E" w:rsidRDefault="0097303E" w:rsidP="0097303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Ship items out to be reworked on.</w:t>
            </w:r>
          </w:p>
          <w:p w14:paraId="3FF4F30C" w14:textId="77777777" w:rsidR="0097303E" w:rsidRPr="0097303E" w:rsidRDefault="0097303E" w:rsidP="0097303E">
            <w:pPr>
              <w:pStyle w:val="ListParagraph"/>
            </w:pPr>
          </w:p>
          <w:p w14:paraId="331CF358" w14:textId="77777777" w:rsidR="0097303E" w:rsidRDefault="0097303E" w:rsidP="008C09F3">
            <w:pPr>
              <w:pStyle w:val="Heading3"/>
              <w:spacing w:after="0"/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color w:val="000000"/>
              </w:rPr>
              <w:t xml:space="preserve">DRIVER- </w:t>
            </w:r>
            <w:r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  <w:t>Transaxle</w:t>
            </w:r>
          </w:p>
          <w:p w14:paraId="78B04497" w14:textId="77777777" w:rsidR="0097303E" w:rsidRDefault="0097303E" w:rsidP="008C09F3">
            <w:pPr>
              <w:pStyle w:val="Heading3"/>
              <w:spacing w:after="0"/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</w:pPr>
            <w:r>
              <w:t>September 2010 to March 2012</w:t>
            </w:r>
          </w:p>
          <w:p w14:paraId="1D445BF4" w14:textId="77777777" w:rsidR="0097303E" w:rsidRDefault="0097303E" w:rsidP="008C09F3">
            <w:pPr>
              <w:spacing w:after="0"/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</w:pPr>
          </w:p>
          <w:p w14:paraId="6288664C" w14:textId="77777777" w:rsidR="0097303E" w:rsidRPr="0097303E" w:rsidRDefault="00552FE0" w:rsidP="008C09F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C</w:t>
            </w:r>
            <w:r w:rsidR="0097303E">
              <w:rPr>
                <w:rFonts w:ascii="Arial" w:hAnsi="Arial" w:cs="Arial"/>
              </w:rPr>
              <w:t>omputer data entry and tracking inventory</w:t>
            </w:r>
          </w:p>
          <w:p w14:paraId="25C95677" w14:textId="3C255730" w:rsidR="0097303E" w:rsidRPr="0097303E" w:rsidRDefault="0097303E" w:rsidP="009730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Build and maintain good report with customers</w:t>
            </w:r>
          </w:p>
          <w:p w14:paraId="3806D970" w14:textId="627173E7" w:rsidR="0097303E" w:rsidRPr="0097303E" w:rsidRDefault="00552FE0" w:rsidP="009730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R</w:t>
            </w:r>
            <w:r w:rsidR="0097303E">
              <w:rPr>
                <w:rFonts w:ascii="Arial" w:hAnsi="Arial" w:cs="Arial"/>
              </w:rPr>
              <w:t>eceiv</w:t>
            </w:r>
            <w:r w:rsidR="007A305D">
              <w:rPr>
                <w:rFonts w:ascii="Arial" w:hAnsi="Arial" w:cs="Arial"/>
              </w:rPr>
              <w:t>e</w:t>
            </w:r>
            <w:r w:rsidR="0097303E">
              <w:rPr>
                <w:rFonts w:ascii="Arial" w:hAnsi="Arial" w:cs="Arial"/>
              </w:rPr>
              <w:t xml:space="preserve"> and ship orders </w:t>
            </w:r>
          </w:p>
          <w:p w14:paraId="79D07F17" w14:textId="77777777" w:rsidR="0097303E" w:rsidRPr="008C09F3" w:rsidRDefault="008C09F3" w:rsidP="009730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Using forklift to put away heavy transmissions</w:t>
            </w:r>
          </w:p>
          <w:p w14:paraId="4EA89AA7" w14:textId="77777777" w:rsidR="008C09F3" w:rsidRPr="008C09F3" w:rsidRDefault="008C09F3" w:rsidP="009730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Delivering truck parts in company truck around CT and MA.</w:t>
            </w:r>
          </w:p>
          <w:p w14:paraId="3541D7E7" w14:textId="77777777" w:rsidR="008C09F3" w:rsidRPr="008C09F3" w:rsidRDefault="008C09F3" w:rsidP="008C09F3">
            <w:pPr>
              <w:pStyle w:val="ListParagraph"/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</w:p>
          <w:p w14:paraId="3A048D96" w14:textId="77777777" w:rsidR="008C09F3" w:rsidRDefault="008C09F3" w:rsidP="008C09F3">
            <w:pPr>
              <w:spacing w:after="0"/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MAIL SORTER-</w:t>
            </w:r>
            <w:r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  <w:t>Northeast Utilities</w:t>
            </w:r>
          </w:p>
          <w:p w14:paraId="5BB89712" w14:textId="77777777" w:rsidR="008C09F3" w:rsidRDefault="008C09F3" w:rsidP="0066413C">
            <w:pPr>
              <w:spacing w:after="0" w:line="240" w:lineRule="auto"/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September 2008 to September 2010</w:t>
            </w:r>
          </w:p>
          <w:p w14:paraId="538876BD" w14:textId="77777777" w:rsidR="008C09F3" w:rsidRDefault="008C09F3" w:rsidP="0066413C">
            <w:pPr>
              <w:spacing w:line="240" w:lineRule="auto"/>
              <w:rPr>
                <w:rStyle w:val="bold2"/>
                <w:rFonts w:ascii="Arial" w:hAnsi="Arial" w:cs="Arial"/>
                <w:color w:val="555555"/>
                <w:sz w:val="21"/>
                <w:szCs w:val="21"/>
              </w:rPr>
            </w:pPr>
          </w:p>
          <w:p w14:paraId="35400B66" w14:textId="77777777" w:rsidR="008C09F3" w:rsidRPr="008C09F3" w:rsidRDefault="008C09F3" w:rsidP="0066413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Provided training on mail insert machines</w:t>
            </w:r>
          </w:p>
          <w:p w14:paraId="7502209E" w14:textId="77777777" w:rsidR="008C09F3" w:rsidRPr="008C09F3" w:rsidRDefault="008C09F3" w:rsidP="008C09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</w:rPr>
              <w:t>Repair Tech for sorter and insert machines</w:t>
            </w:r>
          </w:p>
          <w:p w14:paraId="27701A25" w14:textId="1221B888" w:rsidR="0097303E" w:rsidRDefault="0066413C" w:rsidP="00A04C70">
            <w:pPr>
              <w:pStyle w:val="ListParagraph"/>
              <w:numPr>
                <w:ilvl w:val="0"/>
                <w:numId w:val="3"/>
              </w:numPr>
            </w:pPr>
            <w:r w:rsidRPr="00A04C70">
              <w:rPr>
                <w:rFonts w:ascii="Arial" w:hAnsi="Arial" w:cs="Arial"/>
              </w:rPr>
              <w:t>Sorted mail using the mail sorter, put mail in to the trays, sleeved them, and set them on different pallets for delivery according to zip codes</w:t>
            </w:r>
          </w:p>
        </w:tc>
      </w:tr>
      <w:tr w:rsidR="00927723" w14:paraId="7CAB3A73" w14:textId="77777777" w:rsidTr="00284EDA">
        <w:tc>
          <w:tcPr>
            <w:tcW w:w="2317" w:type="dxa"/>
          </w:tcPr>
          <w:p w14:paraId="4A17CC8E" w14:textId="77777777" w:rsidR="00927723" w:rsidRDefault="00927723" w:rsidP="009A7D30">
            <w:pPr>
              <w:pStyle w:val="Heading1"/>
            </w:pPr>
            <w:r>
              <w:t>Education</w:t>
            </w:r>
          </w:p>
        </w:tc>
        <w:tc>
          <w:tcPr>
            <w:tcW w:w="7691" w:type="dxa"/>
          </w:tcPr>
          <w:p w14:paraId="0E0F3EC7" w14:textId="77777777" w:rsidR="00927723" w:rsidRDefault="0066413C" w:rsidP="009A7D30">
            <w:pPr>
              <w:pStyle w:val="Heading2"/>
            </w:pPr>
            <w:r w:rsidRPr="0066413C">
              <w:rPr>
                <w:rStyle w:val="Heading1Char"/>
                <w:rFonts w:ascii="Arial" w:hAnsi="Arial" w:cs="Arial"/>
                <w:color w:val="555555"/>
                <w:sz w:val="20"/>
                <w:szCs w:val="20"/>
              </w:rPr>
              <w:t>Hartford High School</w:t>
            </w:r>
            <w:r w:rsidR="00927723">
              <w:t xml:space="preserve">, </w:t>
            </w:r>
            <w:r>
              <w:t>Hartford, ct</w:t>
            </w:r>
          </w:p>
          <w:p w14:paraId="79E80DF0" w14:textId="32B0FCB1" w:rsidR="00927723" w:rsidRDefault="0066413C" w:rsidP="009A7D30">
            <w:pPr>
              <w:pStyle w:val="Heading3"/>
            </w:pPr>
            <w:r>
              <w:t>high school diploma</w:t>
            </w:r>
          </w:p>
          <w:p w14:paraId="4ADAF07C" w14:textId="77777777" w:rsidR="00A04C70" w:rsidRPr="00A04C70" w:rsidRDefault="00A04C70" w:rsidP="00A04C70">
            <w:bookmarkStart w:id="0" w:name="_GoBack"/>
            <w:bookmarkEnd w:id="0"/>
          </w:p>
          <w:p w14:paraId="566BB27D" w14:textId="77777777" w:rsidR="00927723" w:rsidRDefault="00927723" w:rsidP="0066413C"/>
        </w:tc>
      </w:tr>
      <w:tr w:rsidR="001E730F" w14:paraId="10CBFC40" w14:textId="77777777" w:rsidTr="00284EDA">
        <w:tc>
          <w:tcPr>
            <w:tcW w:w="2317" w:type="dxa"/>
          </w:tcPr>
          <w:p w14:paraId="19626865" w14:textId="77777777" w:rsidR="001E730F" w:rsidRDefault="001E730F" w:rsidP="001E730F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691" w:type="dxa"/>
          </w:tcPr>
          <w:p w14:paraId="7C369D4E" w14:textId="77777777" w:rsidR="001E730F" w:rsidRDefault="001E730F" w:rsidP="001E730F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David Lee Sanchez</w:t>
            </w:r>
            <w:r>
              <w:t>, Police Officer</w:t>
            </w:r>
          </w:p>
          <w:p w14:paraId="563DA36F" w14:textId="77777777" w:rsidR="001E730F" w:rsidRDefault="001E730F" w:rsidP="001E730F">
            <w:pPr>
              <w:pStyle w:val="Heading3"/>
            </w:pPr>
            <w:r>
              <w:t>Windsor Police Department</w:t>
            </w:r>
          </w:p>
          <w:p w14:paraId="3DCD874A" w14:textId="2B33EC91" w:rsidR="001E730F" w:rsidRDefault="001E730F" w:rsidP="001E730F">
            <w:r>
              <w:t>860-335-4098</w:t>
            </w:r>
          </w:p>
        </w:tc>
      </w:tr>
    </w:tbl>
    <w:p w14:paraId="33E3B6E0" w14:textId="51675937" w:rsidR="001E730F" w:rsidRDefault="001E730F" w:rsidP="001E730F">
      <w:pPr>
        <w:pStyle w:val="Heading2"/>
        <w:rPr>
          <w:color w:val="262626" w:themeColor="text1" w:themeTint="D9"/>
          <w:szCs w:val="16"/>
        </w:rPr>
      </w:pPr>
      <w:r>
        <w:tab/>
      </w:r>
      <w:r>
        <w:tab/>
      </w:r>
      <w:r>
        <w:tab/>
        <w:t xml:space="preserve">  </w:t>
      </w:r>
      <w:r w:rsidR="004E2059">
        <w:rPr>
          <w:rStyle w:val="Strong"/>
        </w:rPr>
        <w:t>Edwin</w:t>
      </w:r>
      <w:r w:rsidR="0089605F">
        <w:rPr>
          <w:rStyle w:val="Strong"/>
        </w:rPr>
        <w:t xml:space="preserve"> ulloa</w:t>
      </w:r>
      <w:r>
        <w:t xml:space="preserve">, </w:t>
      </w:r>
      <w:r w:rsidR="0089605F">
        <w:t>warehouse group leader</w:t>
      </w:r>
    </w:p>
    <w:p w14:paraId="41EB8565" w14:textId="43B23E1C" w:rsidR="001E730F" w:rsidRDefault="001E730F" w:rsidP="001E730F">
      <w:pPr>
        <w:pStyle w:val="Heading3"/>
        <w:ind w:left="1440" w:firstLine="720"/>
      </w:pPr>
      <w:r>
        <w:t xml:space="preserve">  </w:t>
      </w:r>
      <w:r w:rsidR="0089605F">
        <w:t>tld ace</w:t>
      </w:r>
    </w:p>
    <w:p w14:paraId="03693B40" w14:textId="31864CC6" w:rsidR="001E730F" w:rsidRDefault="001E730F" w:rsidP="001E730F">
      <w:pPr>
        <w:ind w:left="2160"/>
      </w:pPr>
      <w:r>
        <w:t xml:space="preserve">  860-</w:t>
      </w:r>
      <w:r w:rsidR="0089605F">
        <w:t>209-1885</w:t>
      </w:r>
    </w:p>
    <w:p w14:paraId="7712CBA1" w14:textId="77777777" w:rsidR="001E730F" w:rsidRDefault="001E730F" w:rsidP="001E730F"/>
    <w:p w14:paraId="7C98D8F8" w14:textId="5931B769" w:rsidR="002C74C0" w:rsidRDefault="00151C78"/>
    <w:sectPr w:rsidR="002C74C0" w:rsidSect="00507BE0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F2452" w14:textId="77777777" w:rsidR="00151C78" w:rsidRDefault="00151C78" w:rsidP="00927723">
      <w:pPr>
        <w:spacing w:after="0" w:line="240" w:lineRule="auto"/>
      </w:pPr>
      <w:r>
        <w:separator/>
      </w:r>
    </w:p>
  </w:endnote>
  <w:endnote w:type="continuationSeparator" w:id="0">
    <w:p w14:paraId="571648A3" w14:textId="77777777" w:rsidR="00151C78" w:rsidRDefault="00151C78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5950" w14:textId="77777777" w:rsidR="00046802" w:rsidRDefault="00B50C46">
    <w:pPr>
      <w:pStyle w:val="Footer"/>
    </w:pPr>
    <w:r>
      <w:t xml:space="preserve">Page </w:t>
    </w:r>
    <w:r w:rsidR="00507BE0">
      <w:fldChar w:fldCharType="begin"/>
    </w:r>
    <w:r>
      <w:instrText xml:space="preserve"> PAGE </w:instrText>
    </w:r>
    <w:r w:rsidR="00507BE0">
      <w:fldChar w:fldCharType="separate"/>
    </w:r>
    <w:r w:rsidR="005D1D5D">
      <w:rPr>
        <w:noProof/>
      </w:rPr>
      <w:t>2</w:t>
    </w:r>
    <w:r w:rsidR="00507BE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D5F9" w14:textId="77777777" w:rsidR="00151C78" w:rsidRDefault="00151C78" w:rsidP="00927723">
      <w:pPr>
        <w:spacing w:after="0" w:line="240" w:lineRule="auto"/>
      </w:pPr>
      <w:r>
        <w:separator/>
      </w:r>
    </w:p>
  </w:footnote>
  <w:footnote w:type="continuationSeparator" w:id="0">
    <w:p w14:paraId="09D7BFB9" w14:textId="77777777" w:rsidR="00151C78" w:rsidRDefault="00151C78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772D"/>
    <w:multiLevelType w:val="hybridMultilevel"/>
    <w:tmpl w:val="7CD8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36102"/>
    <w:multiLevelType w:val="hybridMultilevel"/>
    <w:tmpl w:val="A270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92879"/>
    <w:multiLevelType w:val="hybridMultilevel"/>
    <w:tmpl w:val="BB14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03E"/>
    <w:rsid w:val="000623DB"/>
    <w:rsid w:val="00074BD9"/>
    <w:rsid w:val="00082964"/>
    <w:rsid w:val="00093818"/>
    <w:rsid w:val="000D2D4E"/>
    <w:rsid w:val="00151C78"/>
    <w:rsid w:val="001E730F"/>
    <w:rsid w:val="00252A88"/>
    <w:rsid w:val="00284EDA"/>
    <w:rsid w:val="00293B83"/>
    <w:rsid w:val="003022A4"/>
    <w:rsid w:val="00326BAB"/>
    <w:rsid w:val="00344440"/>
    <w:rsid w:val="00355C19"/>
    <w:rsid w:val="00397F4A"/>
    <w:rsid w:val="0041376A"/>
    <w:rsid w:val="004E2059"/>
    <w:rsid w:val="00507BE0"/>
    <w:rsid w:val="00552FE0"/>
    <w:rsid w:val="005D1D5D"/>
    <w:rsid w:val="0066413C"/>
    <w:rsid w:val="006A3CE7"/>
    <w:rsid w:val="007A305D"/>
    <w:rsid w:val="007F1970"/>
    <w:rsid w:val="00852B7C"/>
    <w:rsid w:val="0089605F"/>
    <w:rsid w:val="008C09F3"/>
    <w:rsid w:val="00927723"/>
    <w:rsid w:val="0097303E"/>
    <w:rsid w:val="00A04C70"/>
    <w:rsid w:val="00B50C46"/>
    <w:rsid w:val="00BD1306"/>
    <w:rsid w:val="00CC095A"/>
    <w:rsid w:val="00D1042E"/>
    <w:rsid w:val="00D7719C"/>
    <w:rsid w:val="00DB5888"/>
    <w:rsid w:val="00E56FA8"/>
    <w:rsid w:val="00EB226C"/>
    <w:rsid w:val="00F132C7"/>
    <w:rsid w:val="00F60A4E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3859"/>
  <w15:docId w15:val="{0F3F1B96-5BE4-43F5-BAB3-F971B2D4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character" w:customStyle="1" w:styleId="bold2">
    <w:name w:val="bold2"/>
    <w:basedOn w:val="DefaultParagraphFont"/>
    <w:rsid w:val="0097303E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973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947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5232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20501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6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qrudxe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70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Edwin ulloa, warehouse group leader</vt:lpstr>
      <vt:lpstr>        tld ace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Echevarria</dc:creator>
  <cp:keywords/>
  <dc:description/>
  <cp:lastModifiedBy>Denise Echevarria</cp:lastModifiedBy>
  <cp:revision>24</cp:revision>
  <dcterms:created xsi:type="dcterms:W3CDTF">2017-05-03T17:41:00Z</dcterms:created>
  <dcterms:modified xsi:type="dcterms:W3CDTF">2018-06-20T16:59:00Z</dcterms:modified>
</cp:coreProperties>
</file>