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906"/>
        <w:tblW w:w="17788" w:type="dxa"/>
        <w:tblLayout w:type="fixed"/>
        <w:tblCellMar>
          <w:left w:w="115" w:type="dxa"/>
          <w:right w:w="115" w:type="dxa"/>
        </w:tblCellMar>
        <w:tblLook w:val="0680" w:firstRow="0" w:lastRow="0" w:firstColumn="1" w:lastColumn="0" w:noHBand="1" w:noVBand="1"/>
      </w:tblPr>
      <w:tblGrid>
        <w:gridCol w:w="3686"/>
        <w:gridCol w:w="7132"/>
        <w:gridCol w:w="6970"/>
      </w:tblGrid>
      <w:tr w:rsidR="00CE79D0" w:rsidRPr="00982C6D" w14:paraId="1A96C9DE" w14:textId="1682D88F" w:rsidTr="007412AD">
        <w:trPr>
          <w:gridAfter w:val="1"/>
          <w:wAfter w:w="6970" w:type="dxa"/>
          <w:trHeight w:val="3119"/>
        </w:trPr>
        <w:tc>
          <w:tcPr>
            <w:tcW w:w="3686" w:type="dxa"/>
            <w:vAlign w:val="bottom"/>
          </w:tcPr>
          <w:p w14:paraId="4A807F00" w14:textId="0A8DDA8D" w:rsidR="00CE79D0" w:rsidRPr="00982C6D" w:rsidRDefault="00CE79D0" w:rsidP="00984C7B">
            <w:pPr>
              <w:tabs>
                <w:tab w:val="left" w:pos="990"/>
              </w:tabs>
              <w:jc w:val="center"/>
            </w:pPr>
          </w:p>
          <w:p w14:paraId="6FA8A12B" w14:textId="77777777" w:rsidR="00CE79D0" w:rsidRPr="00982C6D" w:rsidRDefault="00CE79D0" w:rsidP="00984C7B">
            <w:pPr>
              <w:tabs>
                <w:tab w:val="left" w:pos="990"/>
              </w:tabs>
            </w:pPr>
          </w:p>
          <w:p w14:paraId="5DE11474" w14:textId="77777777" w:rsidR="00CE79D0" w:rsidRPr="00982C6D" w:rsidRDefault="00CE79D0" w:rsidP="00984C7B">
            <w:pPr>
              <w:tabs>
                <w:tab w:val="left" w:pos="990"/>
              </w:tabs>
              <w:jc w:val="center"/>
            </w:pPr>
          </w:p>
          <w:p w14:paraId="64A2AEF1" w14:textId="75C4BF88" w:rsidR="00CE79D0" w:rsidRPr="00982C6D" w:rsidRDefault="00CE79D0" w:rsidP="003F3D7A">
            <w:pPr>
              <w:tabs>
                <w:tab w:val="left" w:pos="990"/>
              </w:tabs>
              <w:jc w:val="center"/>
              <w:rPr>
                <w:color w:val="548AB7" w:themeColor="accent1" w:themeShade="BF"/>
                <w:sz w:val="32"/>
                <w:szCs w:val="32"/>
              </w:rPr>
            </w:pPr>
            <w:r w:rsidRPr="00982C6D">
              <w:rPr>
                <w:noProof/>
                <w:color w:val="548AB7" w:themeColor="accent1" w:themeShade="BF"/>
                <w:sz w:val="32"/>
                <w:szCs w:val="32"/>
              </w:rPr>
              <w:drawing>
                <wp:inline distT="0" distB="0" distL="0" distR="0" wp14:anchorId="20ED2A88" wp14:editId="2011157F">
                  <wp:extent cx="1080145" cy="1590675"/>
                  <wp:effectExtent l="0" t="0" r="571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4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AF7F00" w14:textId="3DD5D59C" w:rsidR="00CE79D0" w:rsidRPr="00982C6D" w:rsidRDefault="00CE79D0" w:rsidP="00021D43">
            <w:pPr>
              <w:tabs>
                <w:tab w:val="left" w:pos="990"/>
              </w:tabs>
              <w:jc w:val="center"/>
              <w:rPr>
                <w:color w:val="548AB7" w:themeColor="accent1" w:themeShade="BF"/>
                <w:sz w:val="32"/>
                <w:szCs w:val="32"/>
              </w:rPr>
            </w:pPr>
          </w:p>
        </w:tc>
        <w:tc>
          <w:tcPr>
            <w:tcW w:w="7132" w:type="dxa"/>
          </w:tcPr>
          <w:p w14:paraId="34BAADCE" w14:textId="3661C2B8" w:rsidR="00CE79D0" w:rsidRPr="00982C6D" w:rsidRDefault="00547D25" w:rsidP="00B06054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91440" distB="91440" distL="114300" distR="114300" simplePos="0" relativeHeight="251658240" behindDoc="0" locked="0" layoutInCell="1" allowOverlap="1" wp14:anchorId="5F77F0A6" wp14:editId="631AD61E">
                      <wp:simplePos x="0" y="0"/>
                      <wp:positionH relativeFrom="page">
                        <wp:posOffset>265430</wp:posOffset>
                      </wp:positionH>
                      <wp:positionV relativeFrom="paragraph">
                        <wp:posOffset>708660</wp:posOffset>
                      </wp:positionV>
                      <wp:extent cx="3474720" cy="1482090"/>
                      <wp:effectExtent l="0" t="0" r="0" b="3810"/>
                      <wp:wrapTopAndBottom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4720" cy="14820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B3DE3E" w14:textId="07261577" w:rsidR="00547D25" w:rsidRPr="00516964" w:rsidRDefault="00441D56" w:rsidP="00324466">
                                  <w:pPr>
                                    <w:pBdr>
                                      <w:top w:val="single" w:sz="24" w:space="8" w:color="94B6D2" w:themeColor="accent1"/>
                                      <w:bottom w:val="single" w:sz="24" w:space="8" w:color="94B6D2" w:themeColor="accent1"/>
                                    </w:pBdr>
                                    <w:jc w:val="center"/>
                                    <w:rPr>
                                      <w:color w:val="94B6D2" w:themeColor="accent1"/>
                                      <w:sz w:val="52"/>
                                      <w:szCs w:val="52"/>
                                    </w:rPr>
                                  </w:pPr>
                                  <w:r w:rsidRPr="00516964">
                                    <w:rPr>
                                      <w:color w:val="94B6D2" w:themeColor="accent1"/>
                                      <w:sz w:val="52"/>
                                      <w:szCs w:val="52"/>
                                    </w:rPr>
                                    <w:t>PORCHER CL</w:t>
                                  </w:r>
                                  <w:r w:rsidR="00452AA0" w:rsidRPr="00516964">
                                    <w:rPr>
                                      <w:color w:val="94B6D2" w:themeColor="accent1"/>
                                      <w:sz w:val="52"/>
                                      <w:szCs w:val="52"/>
                                    </w:rPr>
                                    <w:t>EMENT</w:t>
                                  </w:r>
                                </w:p>
                                <w:p w14:paraId="56464070" w14:textId="16E105EF" w:rsidR="00516964" w:rsidRDefault="00324466" w:rsidP="00324466">
                                  <w:pPr>
                                    <w:pBdr>
                                      <w:top w:val="single" w:sz="24" w:space="8" w:color="94B6D2" w:themeColor="accent1"/>
                                      <w:bottom w:val="single" w:sz="24" w:space="8" w:color="94B6D2" w:themeColor="accent1"/>
                                    </w:pBdr>
                                    <w:jc w:val="center"/>
                                    <w:rPr>
                                      <w:color w:val="94B6D2" w:themeColor="accent1"/>
                                      <w:sz w:val="44"/>
                                      <w:szCs w:val="44"/>
                                    </w:rPr>
                                  </w:pPr>
                                  <w:r w:rsidRPr="00516964">
                                    <w:rPr>
                                      <w:color w:val="94B6D2" w:themeColor="accent1"/>
                                      <w:sz w:val="44"/>
                                      <w:szCs w:val="44"/>
                                    </w:rPr>
                                    <w:t>ALTERNAN</w:t>
                                  </w:r>
                                  <w:r w:rsidR="00516964">
                                    <w:rPr>
                                      <w:color w:val="94B6D2" w:themeColor="accent1"/>
                                      <w:sz w:val="44"/>
                                      <w:szCs w:val="44"/>
                                    </w:rPr>
                                    <w:t>CE</w:t>
                                  </w:r>
                                </w:p>
                                <w:p w14:paraId="16B0E1F1" w14:textId="58C3454B" w:rsidR="00324466" w:rsidRPr="00516964" w:rsidRDefault="00D51278" w:rsidP="00324466">
                                  <w:pPr>
                                    <w:pBdr>
                                      <w:top w:val="single" w:sz="24" w:space="8" w:color="94B6D2" w:themeColor="accent1"/>
                                      <w:bottom w:val="single" w:sz="24" w:space="8" w:color="94B6D2" w:themeColor="accent1"/>
                                    </w:pBdr>
                                    <w:jc w:val="center"/>
                                    <w:rPr>
                                      <w:color w:val="94B6D2" w:themeColor="accent1"/>
                                      <w:sz w:val="44"/>
                                      <w:szCs w:val="44"/>
                                    </w:rPr>
                                  </w:pPr>
                                  <w:r w:rsidRPr="00516964">
                                    <w:rPr>
                                      <w:color w:val="94B6D2" w:themeColor="accent1"/>
                                      <w:sz w:val="44"/>
                                      <w:szCs w:val="44"/>
                                    </w:rPr>
                                    <w:t xml:space="preserve"> BTS ELECTROTECHNIQUE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58500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77F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20.9pt;margin-top:55.8pt;width:273.6pt;height:116.7pt;z-index:251658240;visibility:visible;mso-wrap-style:square;mso-width-percent:585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" filled="f" stroked="f">
                      <v:textbox>
                        <w:txbxContent>
                          <w:p w14:paraId="53B3DE3E" w14:textId="07261577" w:rsidR="00547D25" w:rsidRPr="00516964" w:rsidRDefault="00441D56" w:rsidP="00324466">
                            <w:pPr>
                              <w:pBdr>
                                <w:top w:val="single" w:sz="24" w:space="8" w:color="94B6D2" w:themeColor="accent1"/>
                                <w:bottom w:val="single" w:sz="24" w:space="8" w:color="94B6D2" w:themeColor="accent1"/>
                              </w:pBdr>
                              <w:jc w:val="center"/>
                              <w:rPr>
                                <w:color w:val="94B6D2" w:themeColor="accent1"/>
                                <w:sz w:val="52"/>
                                <w:szCs w:val="52"/>
                              </w:rPr>
                            </w:pPr>
                            <w:r w:rsidRPr="00516964">
                              <w:rPr>
                                <w:color w:val="94B6D2" w:themeColor="accent1"/>
                                <w:sz w:val="52"/>
                                <w:szCs w:val="52"/>
                              </w:rPr>
                              <w:t>PORCHER CL</w:t>
                            </w:r>
                            <w:r w:rsidR="00452AA0" w:rsidRPr="00516964">
                              <w:rPr>
                                <w:color w:val="94B6D2" w:themeColor="accent1"/>
                                <w:sz w:val="52"/>
                                <w:szCs w:val="52"/>
                              </w:rPr>
                              <w:t>EMENT</w:t>
                            </w:r>
                          </w:p>
                          <w:p w14:paraId="56464070" w14:textId="16E105EF" w:rsidR="00516964" w:rsidRDefault="00324466" w:rsidP="00324466">
                            <w:pPr>
                              <w:pBdr>
                                <w:top w:val="single" w:sz="24" w:space="8" w:color="94B6D2" w:themeColor="accent1"/>
                                <w:bottom w:val="single" w:sz="24" w:space="8" w:color="94B6D2" w:themeColor="accent1"/>
                              </w:pBdr>
                              <w:jc w:val="center"/>
                              <w:rPr>
                                <w:color w:val="94B6D2" w:themeColor="accent1"/>
                                <w:sz w:val="44"/>
                                <w:szCs w:val="44"/>
                              </w:rPr>
                            </w:pPr>
                            <w:r w:rsidRPr="00516964">
                              <w:rPr>
                                <w:color w:val="94B6D2" w:themeColor="accent1"/>
                                <w:sz w:val="44"/>
                                <w:szCs w:val="44"/>
                              </w:rPr>
                              <w:t>ALTERNAN</w:t>
                            </w:r>
                            <w:r w:rsidR="00516964">
                              <w:rPr>
                                <w:color w:val="94B6D2" w:themeColor="accent1"/>
                                <w:sz w:val="44"/>
                                <w:szCs w:val="44"/>
                              </w:rPr>
                              <w:t>CE</w:t>
                            </w:r>
                          </w:p>
                          <w:p w14:paraId="16B0E1F1" w14:textId="58C3454B" w:rsidR="00324466" w:rsidRPr="00516964" w:rsidRDefault="00D51278" w:rsidP="00324466">
                            <w:pPr>
                              <w:pBdr>
                                <w:top w:val="single" w:sz="24" w:space="8" w:color="94B6D2" w:themeColor="accent1"/>
                                <w:bottom w:val="single" w:sz="24" w:space="8" w:color="94B6D2" w:themeColor="accent1"/>
                              </w:pBdr>
                              <w:jc w:val="center"/>
                              <w:rPr>
                                <w:color w:val="94B6D2" w:themeColor="accent1"/>
                                <w:sz w:val="44"/>
                                <w:szCs w:val="44"/>
                              </w:rPr>
                            </w:pPr>
                            <w:r w:rsidRPr="00516964">
                              <w:rPr>
                                <w:color w:val="94B6D2" w:themeColor="accent1"/>
                                <w:sz w:val="44"/>
                                <w:szCs w:val="44"/>
                              </w:rPr>
                              <w:t xml:space="preserve"> BTS ELECTROTECHNIQUE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</w:p>
        </w:tc>
      </w:tr>
      <w:tr w:rsidR="00223A7A" w:rsidRPr="007C7F6B" w14:paraId="2885811A" w14:textId="379B99F5" w:rsidTr="00ED3C43">
        <w:trPr>
          <w:trHeight w:val="10192"/>
        </w:trPr>
        <w:tc>
          <w:tcPr>
            <w:tcW w:w="3686" w:type="dxa"/>
          </w:tcPr>
          <w:p w14:paraId="273E2AD0" w14:textId="1DF9F729" w:rsidR="00223A7A" w:rsidRPr="007C7F6B" w:rsidRDefault="00223A7A" w:rsidP="00984C7B">
            <w:pPr>
              <w:rPr>
                <w:color w:val="C00000"/>
                <w:sz w:val="20"/>
                <w:szCs w:val="20"/>
              </w:rPr>
            </w:pPr>
          </w:p>
          <w:p w14:paraId="2B6A6B6B" w14:textId="3E63961F" w:rsidR="00223A7A" w:rsidRPr="007C7F6B" w:rsidRDefault="00223A7A" w:rsidP="003E5D06">
            <w:pPr>
              <w:rPr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>23/01/2007 (1</w:t>
            </w:r>
            <w:r w:rsidR="003105EA" w:rsidRPr="007C7F6B">
              <w:rPr>
                <w:sz w:val="20"/>
                <w:szCs w:val="20"/>
              </w:rPr>
              <w:t>9</w:t>
            </w:r>
            <w:r w:rsidRPr="007C7F6B">
              <w:rPr>
                <w:sz w:val="20"/>
                <w:szCs w:val="20"/>
              </w:rPr>
              <w:t xml:space="preserve"> ans)</w:t>
            </w:r>
          </w:p>
          <w:p w14:paraId="0C879865" w14:textId="0BBA9738" w:rsidR="00223A7A" w:rsidRPr="007C7F6B" w:rsidRDefault="00223A7A" w:rsidP="00984C7B">
            <w:pPr>
              <w:rPr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>06 47 06 10 09</w:t>
            </w:r>
          </w:p>
          <w:p w14:paraId="72B0361D" w14:textId="2E59FB67" w:rsidR="00223A7A" w:rsidRPr="007C7F6B" w:rsidRDefault="00223A7A" w:rsidP="00984C7B">
            <w:pPr>
              <w:rPr>
                <w:color w:val="548AB7" w:themeColor="accent1" w:themeShade="BF"/>
                <w:sz w:val="20"/>
                <w:szCs w:val="20"/>
              </w:rPr>
            </w:pPr>
            <w:hyperlink r:id="rId11" w:history="1">
              <w:r w:rsidRPr="007C7F6B">
                <w:rPr>
                  <w:rStyle w:val="Lienhypertexte"/>
                  <w:color w:val="548AB7" w:themeColor="accent1" w:themeShade="BF"/>
                  <w:sz w:val="20"/>
                  <w:szCs w:val="20"/>
                </w:rPr>
                <w:t>clement37.porcher@gmail.com</w:t>
              </w:r>
            </w:hyperlink>
          </w:p>
          <w:p w14:paraId="34AB1C5F" w14:textId="77777777" w:rsidR="00223A7A" w:rsidRPr="007C7F6B" w:rsidRDefault="00223A7A" w:rsidP="00984C7B">
            <w:pPr>
              <w:rPr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 xml:space="preserve">3 rue du fruitier </w:t>
            </w:r>
          </w:p>
          <w:p w14:paraId="3DC7E56D" w14:textId="6F1ED66B" w:rsidR="00EC19E1" w:rsidRPr="007C7F6B" w:rsidRDefault="00223A7A" w:rsidP="00984C7B">
            <w:pPr>
              <w:rPr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>37110 Auzouer-en-Touraine</w:t>
            </w:r>
          </w:p>
          <w:p w14:paraId="35DCFF4C" w14:textId="77777777" w:rsidR="00EC19E1" w:rsidRPr="00C83266" w:rsidRDefault="00EC19E1" w:rsidP="00EC19E1">
            <w:pPr>
              <w:keepNext/>
              <w:keepLines/>
              <w:spacing w:before="240" w:after="120"/>
              <w:outlineLvl w:val="2"/>
              <w:rPr>
                <w:b/>
                <w:caps/>
                <w:sz w:val="22"/>
              </w:rPr>
            </w:pPr>
            <w:r w:rsidRPr="00C83266">
              <w:rPr>
                <w:rFonts w:eastAsiaTheme="majorEastAsia" w:cstheme="majorBidi"/>
                <w:b/>
                <w:caps/>
                <w:color w:val="548AB7" w:themeColor="accent1" w:themeShade="BF"/>
                <w:sz w:val="22"/>
              </w:rPr>
              <w:t>Compétences</w:t>
            </w:r>
          </w:p>
          <w:p w14:paraId="176B90C2" w14:textId="01E03451" w:rsidR="00B30C1B" w:rsidRPr="007C7F6B" w:rsidRDefault="00E032C2" w:rsidP="003D0E5A">
            <w:pPr>
              <w:spacing w:after="120"/>
              <w:rPr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 xml:space="preserve">- </w:t>
            </w:r>
            <w:r w:rsidR="00B30C1B" w:rsidRPr="007C7F6B">
              <w:rPr>
                <w:sz w:val="20"/>
                <w:szCs w:val="20"/>
              </w:rPr>
              <w:t>Diagnostic et Analyse, vision systémique</w:t>
            </w:r>
            <w:r w:rsidR="007967FD" w:rsidRPr="007C7F6B">
              <w:rPr>
                <w:sz w:val="20"/>
                <w:szCs w:val="20"/>
              </w:rPr>
              <w:t>.</w:t>
            </w:r>
          </w:p>
          <w:p w14:paraId="683682FF" w14:textId="22A3D9C7" w:rsidR="00C50049" w:rsidRPr="007C7F6B" w:rsidRDefault="00800024" w:rsidP="003D0E5A">
            <w:pPr>
              <w:spacing w:after="120"/>
              <w:rPr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>-Précision technique</w:t>
            </w:r>
            <w:r w:rsidR="000A2E52" w:rsidRPr="007C7F6B">
              <w:rPr>
                <w:sz w:val="20"/>
                <w:szCs w:val="20"/>
              </w:rPr>
              <w:t xml:space="preserve"> :</w:t>
            </w:r>
            <w:r w:rsidR="00A553A3" w:rsidRPr="007C7F6B">
              <w:rPr>
                <w:sz w:val="20"/>
                <w:szCs w:val="20"/>
              </w:rPr>
              <w:t xml:space="preserve"> </w:t>
            </w:r>
            <w:r w:rsidR="00B92B32" w:rsidRPr="007C7F6B">
              <w:rPr>
                <w:sz w:val="20"/>
                <w:szCs w:val="20"/>
              </w:rPr>
              <w:t>Lecture et réalisation de schémas électriques (QElectroTech)</w:t>
            </w:r>
          </w:p>
          <w:p w14:paraId="061552BC" w14:textId="25BDEC7F" w:rsidR="00B92B32" w:rsidRPr="007C7F6B" w:rsidRDefault="00834F9F" w:rsidP="003D0E5A">
            <w:pPr>
              <w:spacing w:after="120"/>
              <w:rPr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 xml:space="preserve">- Etudes et </w:t>
            </w:r>
            <w:r w:rsidR="00885C6A" w:rsidRPr="007C7F6B">
              <w:rPr>
                <w:sz w:val="20"/>
                <w:szCs w:val="20"/>
              </w:rPr>
              <w:t>analyse :</w:t>
            </w:r>
            <w:r w:rsidRPr="007C7F6B">
              <w:rPr>
                <w:sz w:val="20"/>
                <w:szCs w:val="20"/>
              </w:rPr>
              <w:t xml:space="preserve"> </w:t>
            </w:r>
            <w:r w:rsidR="00946822" w:rsidRPr="007C7F6B">
              <w:rPr>
                <w:sz w:val="20"/>
                <w:szCs w:val="20"/>
              </w:rPr>
              <w:t>Investigation</w:t>
            </w:r>
            <w:r w:rsidR="007221D4" w:rsidRPr="007C7F6B">
              <w:rPr>
                <w:sz w:val="20"/>
                <w:szCs w:val="20"/>
              </w:rPr>
              <w:t xml:space="preserve"> </w:t>
            </w:r>
            <w:r w:rsidR="00800BC9" w:rsidRPr="007C7F6B">
              <w:rPr>
                <w:sz w:val="20"/>
                <w:szCs w:val="20"/>
              </w:rPr>
              <w:t>rigoureuse et recherche exhaustive</w:t>
            </w:r>
            <w:r w:rsidR="00073B40" w:rsidRPr="007C7F6B">
              <w:rPr>
                <w:sz w:val="20"/>
                <w:szCs w:val="20"/>
              </w:rPr>
              <w:t xml:space="preserve"> de données techniques</w:t>
            </w:r>
            <w:r w:rsidR="007221D4" w:rsidRPr="007C7F6B">
              <w:rPr>
                <w:sz w:val="20"/>
                <w:szCs w:val="20"/>
              </w:rPr>
              <w:t>.</w:t>
            </w:r>
          </w:p>
          <w:p w14:paraId="4B2F683E" w14:textId="4908D6CE" w:rsidR="000C06B4" w:rsidRPr="007C7F6B" w:rsidRDefault="00A553A3" w:rsidP="003D0E5A">
            <w:pPr>
              <w:spacing w:after="120"/>
              <w:rPr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 xml:space="preserve">- </w:t>
            </w:r>
            <w:r w:rsidR="00E41614" w:rsidRPr="007C7F6B">
              <w:rPr>
                <w:sz w:val="20"/>
                <w:szCs w:val="20"/>
              </w:rPr>
              <w:t>Agilité Logicielle : Maîtrise d'interfaces variées et capacité d'auto-formation rapide.</w:t>
            </w:r>
          </w:p>
          <w:p w14:paraId="3A3F9FAA" w14:textId="192AD1D8" w:rsidR="00EC19E1" w:rsidRPr="007C7F6B" w:rsidRDefault="006C268B" w:rsidP="003D0E5A">
            <w:pPr>
              <w:spacing w:after="120"/>
              <w:rPr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 xml:space="preserve">- Sécurité : </w:t>
            </w:r>
            <w:r w:rsidR="00595587" w:rsidRPr="007C7F6B">
              <w:rPr>
                <w:sz w:val="20"/>
                <w:szCs w:val="20"/>
              </w:rPr>
              <w:t>Sauveteurs secouristes au travail</w:t>
            </w:r>
            <w:r w:rsidRPr="007C7F6B">
              <w:rPr>
                <w:sz w:val="20"/>
                <w:szCs w:val="20"/>
              </w:rPr>
              <w:t xml:space="preserve">, </w:t>
            </w:r>
            <w:r w:rsidR="00EC19E1" w:rsidRPr="007C7F6B">
              <w:rPr>
                <w:sz w:val="20"/>
                <w:szCs w:val="20"/>
              </w:rPr>
              <w:t>B1V/BR Habilec7 (en cours d’obtention)</w:t>
            </w:r>
          </w:p>
          <w:p w14:paraId="796CAAC1" w14:textId="349A1787" w:rsidR="00431531" w:rsidRPr="007C7F6B" w:rsidRDefault="00E25595" w:rsidP="003D0E5A">
            <w:pPr>
              <w:spacing w:after="120"/>
              <w:rPr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 xml:space="preserve">- </w:t>
            </w:r>
            <w:r w:rsidR="005E6D6E" w:rsidRPr="007C7F6B">
              <w:rPr>
                <w:sz w:val="20"/>
                <w:szCs w:val="20"/>
              </w:rPr>
              <w:t>Ponctualité</w:t>
            </w:r>
            <w:r w:rsidR="000F6CF9" w:rsidRPr="007C7F6B">
              <w:rPr>
                <w:sz w:val="20"/>
                <w:szCs w:val="20"/>
              </w:rPr>
              <w:t xml:space="preserve"> et sens des responsabilité</w:t>
            </w:r>
            <w:r w:rsidR="00885C6A" w:rsidRPr="007C7F6B">
              <w:rPr>
                <w:sz w:val="20"/>
                <w:szCs w:val="20"/>
              </w:rPr>
              <w:t>s</w:t>
            </w:r>
          </w:p>
          <w:p w14:paraId="4BF99037" w14:textId="59483927" w:rsidR="006E5C88" w:rsidRDefault="00332B5E" w:rsidP="00A55B3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223A7A" w:rsidRPr="00083596">
              <w:rPr>
                <w:bCs/>
                <w:sz w:val="20"/>
                <w:szCs w:val="20"/>
              </w:rPr>
              <w:t>Anglais :</w:t>
            </w:r>
            <w:r w:rsidR="00223A7A" w:rsidRPr="007C7F6B">
              <w:rPr>
                <w:sz w:val="20"/>
                <w:szCs w:val="20"/>
              </w:rPr>
              <w:t xml:space="preserve"> Niveau A2/B1,</w:t>
            </w:r>
          </w:p>
          <w:p w14:paraId="1CFCDC4F" w14:textId="63F3AD53" w:rsidR="00752CFE" w:rsidRPr="007C7F6B" w:rsidRDefault="00B5334F" w:rsidP="00A55B30">
            <w:pPr>
              <w:rPr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>2</w:t>
            </w:r>
            <w:r w:rsidR="00223A7A" w:rsidRPr="007C7F6B">
              <w:rPr>
                <w:sz w:val="20"/>
                <w:szCs w:val="20"/>
              </w:rPr>
              <w:t xml:space="preserve"> semaines en Angleterre en 08/2022</w:t>
            </w:r>
            <w:r w:rsidR="00DC3C3D" w:rsidRPr="007C7F6B">
              <w:rPr>
                <w:sz w:val="20"/>
                <w:szCs w:val="20"/>
              </w:rPr>
              <w:t>,</w:t>
            </w:r>
            <w:r w:rsidRPr="007C7F6B">
              <w:rPr>
                <w:sz w:val="20"/>
                <w:szCs w:val="20"/>
              </w:rPr>
              <w:t xml:space="preserve"> </w:t>
            </w:r>
          </w:p>
          <w:p w14:paraId="3857FABA" w14:textId="535AAD46" w:rsidR="00DC3C3D" w:rsidRPr="007C7F6B" w:rsidRDefault="000C4302" w:rsidP="00A55B30">
            <w:pPr>
              <w:rPr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 xml:space="preserve">3 semaines en </w:t>
            </w:r>
            <w:r w:rsidR="008E1063" w:rsidRPr="007C7F6B">
              <w:rPr>
                <w:sz w:val="20"/>
                <w:szCs w:val="20"/>
              </w:rPr>
              <w:t xml:space="preserve">Erasmus+ </w:t>
            </w:r>
            <w:r w:rsidR="00752CFE" w:rsidRPr="007C7F6B">
              <w:rPr>
                <w:sz w:val="20"/>
                <w:szCs w:val="20"/>
              </w:rPr>
              <w:t>à Cracovie</w:t>
            </w:r>
          </w:p>
          <w:p w14:paraId="70726CEF" w14:textId="4818926A" w:rsidR="00223A7A" w:rsidRPr="00C83266" w:rsidRDefault="005B4189" w:rsidP="00984C7B">
            <w:pPr>
              <w:pStyle w:val="Titre3"/>
              <w:rPr>
                <w:szCs w:val="22"/>
              </w:rPr>
            </w:pPr>
            <w:r>
              <w:rPr>
                <w:szCs w:val="22"/>
              </w:rPr>
              <w:t>Loisirs</w:t>
            </w:r>
          </w:p>
          <w:p w14:paraId="3E6A400B" w14:textId="3E7108EE" w:rsidR="00223A7A" w:rsidRDefault="00B87CD1" w:rsidP="0065619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23A7A" w:rsidRPr="007C7F6B">
              <w:rPr>
                <w:sz w:val="20"/>
                <w:szCs w:val="20"/>
              </w:rPr>
              <w:t>AS du lycée</w:t>
            </w:r>
            <w:r w:rsidR="009C2D12">
              <w:rPr>
                <w:sz w:val="20"/>
                <w:szCs w:val="20"/>
              </w:rPr>
              <w:t xml:space="preserve"> </w:t>
            </w:r>
            <w:r w:rsidR="00223A7A" w:rsidRPr="007C7F6B">
              <w:rPr>
                <w:sz w:val="20"/>
                <w:szCs w:val="20"/>
              </w:rPr>
              <w:t>haltérophilie/musculation</w:t>
            </w:r>
          </w:p>
          <w:p w14:paraId="6A4FF757" w14:textId="117064BC" w:rsidR="009E5543" w:rsidRPr="007C7F6B" w:rsidRDefault="00BE4D0D" w:rsidP="0065619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E5543">
              <w:rPr>
                <w:sz w:val="20"/>
                <w:szCs w:val="20"/>
              </w:rPr>
              <w:t>Mécanique automobile</w:t>
            </w:r>
          </w:p>
          <w:p w14:paraId="6D137AF1" w14:textId="574FA315" w:rsidR="003C26F1" w:rsidRPr="007C7F6B" w:rsidRDefault="00BE4D0D" w:rsidP="0065619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23A7A" w:rsidRPr="007C7F6B">
              <w:rPr>
                <w:sz w:val="20"/>
                <w:szCs w:val="20"/>
              </w:rPr>
              <w:t>Informatique</w:t>
            </w:r>
            <w:r w:rsidR="0030204F">
              <w:rPr>
                <w:sz w:val="20"/>
                <w:szCs w:val="20"/>
              </w:rPr>
              <w:t>, r</w:t>
            </w:r>
            <w:r w:rsidR="00223A7A" w:rsidRPr="007C7F6B">
              <w:rPr>
                <w:sz w:val="20"/>
                <w:szCs w:val="20"/>
              </w:rPr>
              <w:t>ésolution de problème</w:t>
            </w:r>
            <w:r w:rsidR="00496806">
              <w:rPr>
                <w:sz w:val="20"/>
                <w:szCs w:val="20"/>
              </w:rPr>
              <w:t xml:space="preserve"> PC et m</w:t>
            </w:r>
            <w:r w:rsidR="00223A7A" w:rsidRPr="007C7F6B">
              <w:rPr>
                <w:sz w:val="20"/>
                <w:szCs w:val="20"/>
              </w:rPr>
              <w:t>ontage PC</w:t>
            </w:r>
            <w:r w:rsidR="0065619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d</w:t>
            </w:r>
            <w:r w:rsidR="003C26F1" w:rsidRPr="007C7F6B">
              <w:rPr>
                <w:sz w:val="20"/>
                <w:szCs w:val="20"/>
              </w:rPr>
              <w:t xml:space="preserve">éploiement </w:t>
            </w:r>
            <w:r w:rsidR="00BD3A48" w:rsidRPr="007C7F6B">
              <w:rPr>
                <w:sz w:val="20"/>
                <w:szCs w:val="20"/>
              </w:rPr>
              <w:t>LAN</w:t>
            </w:r>
            <w:r w:rsidR="00A62E25" w:rsidRPr="007C7F6B">
              <w:rPr>
                <w:sz w:val="20"/>
                <w:szCs w:val="20"/>
              </w:rPr>
              <w:t xml:space="preserve"> domestique</w:t>
            </w:r>
          </w:p>
          <w:p w14:paraId="411FACA8" w14:textId="1F605C6D" w:rsidR="007739BB" w:rsidRPr="007C7F6B" w:rsidRDefault="007739BB" w:rsidP="00D56DFC">
            <w:pPr>
              <w:rPr>
                <w:sz w:val="20"/>
                <w:szCs w:val="20"/>
              </w:rPr>
            </w:pPr>
          </w:p>
        </w:tc>
        <w:tc>
          <w:tcPr>
            <w:tcW w:w="7132" w:type="dxa"/>
          </w:tcPr>
          <w:sdt>
            <w:sdtPr>
              <w:rPr>
                <w:sz w:val="20"/>
                <w:szCs w:val="20"/>
              </w:rPr>
              <w:id w:val="1049110328"/>
              <w:placeholder>
                <w:docPart w:val="DAABCB74A5C535438AE59F1AE2507991"/>
              </w:placeholder>
              <w:temporary/>
              <w:showingPlcHdr/>
              <w15:appearance w15:val="hidden"/>
            </w:sdtPr>
            <w:sdtEndPr/>
            <w:sdtContent>
              <w:p w14:paraId="14DF0E96" w14:textId="62C20A2E" w:rsidR="00223A7A" w:rsidRPr="007C7F6B" w:rsidRDefault="00223A7A" w:rsidP="00D64213">
                <w:pPr>
                  <w:pStyle w:val="Titre2"/>
                  <w:rPr>
                    <w:sz w:val="20"/>
                    <w:szCs w:val="20"/>
                  </w:rPr>
                </w:pPr>
                <w:r w:rsidRPr="00C83266">
                  <w:rPr>
                    <w:color w:val="548AB7" w:themeColor="accent1" w:themeShade="BF"/>
                    <w:szCs w:val="22"/>
                    <w:lang w:bidi="fr-FR"/>
                  </w:rPr>
                  <w:t>FORMATION</w:t>
                </w:r>
              </w:p>
            </w:sdtContent>
          </w:sdt>
          <w:p w14:paraId="79AD0398" w14:textId="28191BB0" w:rsidR="00223A7A" w:rsidRPr="007C7F6B" w:rsidRDefault="00223A7A" w:rsidP="00ED5DBF">
            <w:pPr>
              <w:divId w:val="1748725238"/>
              <w:rPr>
                <w:b/>
                <w:bCs/>
                <w:sz w:val="20"/>
                <w:szCs w:val="20"/>
              </w:rPr>
            </w:pPr>
            <w:r w:rsidRPr="007C7F6B">
              <w:rPr>
                <w:b/>
                <w:bCs/>
                <w:sz w:val="20"/>
                <w:szCs w:val="20"/>
              </w:rPr>
              <w:t xml:space="preserve">Lycée professionnel Henri </w:t>
            </w:r>
            <w:r w:rsidR="00836C6D">
              <w:rPr>
                <w:b/>
                <w:bCs/>
                <w:sz w:val="20"/>
                <w:szCs w:val="20"/>
              </w:rPr>
              <w:t>B</w:t>
            </w:r>
            <w:r w:rsidRPr="007C7F6B">
              <w:rPr>
                <w:b/>
                <w:bCs/>
                <w:sz w:val="20"/>
                <w:szCs w:val="20"/>
              </w:rPr>
              <w:t>ecquerel</w:t>
            </w:r>
          </w:p>
          <w:p w14:paraId="7D6FCDA2" w14:textId="405136CB" w:rsidR="00223A7A" w:rsidRPr="007C7F6B" w:rsidRDefault="00223A7A" w:rsidP="00ED5DBF">
            <w:pPr>
              <w:divId w:val="1748725238"/>
              <w:rPr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>202</w:t>
            </w:r>
            <w:r w:rsidR="002127F7" w:rsidRPr="007C7F6B">
              <w:rPr>
                <w:sz w:val="20"/>
                <w:szCs w:val="20"/>
              </w:rPr>
              <w:t>3</w:t>
            </w:r>
            <w:r w:rsidRPr="007C7F6B">
              <w:rPr>
                <w:sz w:val="20"/>
                <w:szCs w:val="20"/>
              </w:rPr>
              <w:t>-2026</w:t>
            </w:r>
            <w:r w:rsidR="00076DE6" w:rsidRPr="007C7F6B">
              <w:rPr>
                <w:sz w:val="20"/>
                <w:szCs w:val="20"/>
              </w:rPr>
              <w:t> :</w:t>
            </w:r>
            <w:r w:rsidRPr="007C7F6B">
              <w:rPr>
                <w:sz w:val="20"/>
                <w:szCs w:val="20"/>
              </w:rPr>
              <w:t xml:space="preserve"> </w:t>
            </w:r>
            <w:r w:rsidR="00076DE6" w:rsidRPr="007C7F6B">
              <w:rPr>
                <w:sz w:val="20"/>
                <w:szCs w:val="20"/>
              </w:rPr>
              <w:t>B</w:t>
            </w:r>
            <w:r w:rsidRPr="007C7F6B">
              <w:rPr>
                <w:sz w:val="20"/>
                <w:szCs w:val="20"/>
              </w:rPr>
              <w:t>ac pro</w:t>
            </w:r>
            <w:r w:rsidR="00076DE6" w:rsidRPr="007C7F6B">
              <w:rPr>
                <w:sz w:val="20"/>
                <w:szCs w:val="20"/>
              </w:rPr>
              <w:t>fessionnel</w:t>
            </w:r>
            <w:r w:rsidRPr="007C7F6B">
              <w:rPr>
                <w:sz w:val="20"/>
                <w:szCs w:val="20"/>
              </w:rPr>
              <w:t xml:space="preserve"> MELEC (Métier de l'Électricité et de ses Environnements Connectés)</w:t>
            </w:r>
            <w:r w:rsidR="005838C7">
              <w:rPr>
                <w:sz w:val="20"/>
                <w:szCs w:val="20"/>
              </w:rPr>
              <w:t xml:space="preserve"> </w:t>
            </w:r>
            <w:r w:rsidR="00781E02">
              <w:rPr>
                <w:sz w:val="20"/>
                <w:szCs w:val="20"/>
              </w:rPr>
              <w:t>s</w:t>
            </w:r>
            <w:r w:rsidR="007B4E03" w:rsidRPr="007B4E03">
              <w:rPr>
                <w:sz w:val="20"/>
                <w:szCs w:val="20"/>
              </w:rPr>
              <w:t>ection européenne - Anglais</w:t>
            </w:r>
          </w:p>
          <w:p w14:paraId="1DA8100E" w14:textId="72C0D9CA" w:rsidR="00223A7A" w:rsidRPr="007C7F6B" w:rsidRDefault="00223A7A" w:rsidP="005F7C1E">
            <w:pPr>
              <w:spacing w:before="120"/>
              <w:divId w:val="1748725238"/>
              <w:rPr>
                <w:sz w:val="20"/>
                <w:szCs w:val="20"/>
              </w:rPr>
            </w:pPr>
            <w:r w:rsidRPr="007C7F6B">
              <w:rPr>
                <w:b/>
                <w:bCs/>
                <w:sz w:val="20"/>
                <w:szCs w:val="20"/>
              </w:rPr>
              <w:t>Collège André Bauchant</w:t>
            </w:r>
            <w:r w:rsidRPr="007C7F6B">
              <w:rPr>
                <w:sz w:val="20"/>
                <w:szCs w:val="20"/>
              </w:rPr>
              <w:t xml:space="preserve"> </w:t>
            </w:r>
          </w:p>
          <w:p w14:paraId="614D85B3" w14:textId="16FC1A9D" w:rsidR="00223A7A" w:rsidRPr="007C7F6B" w:rsidRDefault="001B43A8" w:rsidP="005F7C1E">
            <w:pPr>
              <w:divId w:val="1748725238"/>
              <w:rPr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>2019-2023</w:t>
            </w:r>
            <w:r w:rsidR="00076DE6" w:rsidRPr="007C7F6B">
              <w:rPr>
                <w:sz w:val="20"/>
                <w:szCs w:val="20"/>
              </w:rPr>
              <w:t xml:space="preserve"> : </w:t>
            </w:r>
            <w:r w:rsidR="00223A7A" w:rsidRPr="007C7F6B">
              <w:rPr>
                <w:sz w:val="20"/>
                <w:szCs w:val="20"/>
              </w:rPr>
              <w:t>DNB général obtenu avec mention Bien</w:t>
            </w:r>
          </w:p>
          <w:p w14:paraId="7972E2E6" w14:textId="51E069A2" w:rsidR="00223A7A" w:rsidRPr="00C83266" w:rsidRDefault="00223A7A" w:rsidP="00D64213">
            <w:pPr>
              <w:pStyle w:val="Titre2"/>
              <w:rPr>
                <w:rFonts w:asciiTheme="majorHAnsi" w:hAnsiTheme="majorHAnsi"/>
                <w:color w:val="548AB7" w:themeColor="accent1" w:themeShade="BF"/>
                <w:szCs w:val="22"/>
              </w:rPr>
            </w:pPr>
            <w:r w:rsidRPr="00C83266">
              <w:rPr>
                <w:rFonts w:asciiTheme="majorHAnsi" w:hAnsiTheme="majorHAnsi"/>
                <w:color w:val="548AB7" w:themeColor="accent1" w:themeShade="BF"/>
                <w:szCs w:val="22"/>
              </w:rPr>
              <w:t xml:space="preserve">STAGES </w:t>
            </w:r>
          </w:p>
          <w:p w14:paraId="3A42981C" w14:textId="1EDB7D4F" w:rsidR="00E43CDD" w:rsidRPr="007C7F6B" w:rsidRDefault="008657D3" w:rsidP="00AD08AE">
            <w:pPr>
              <w:spacing w:after="160"/>
              <w:rPr>
                <w:bCs/>
                <w:sz w:val="20"/>
                <w:szCs w:val="20"/>
              </w:rPr>
            </w:pPr>
            <w:proofErr w:type="spellStart"/>
            <w:r w:rsidRPr="007C7F6B">
              <w:rPr>
                <w:b/>
                <w:sz w:val="20"/>
                <w:szCs w:val="20"/>
              </w:rPr>
              <w:t>Elektroprzem</w:t>
            </w:r>
            <w:proofErr w:type="spellEnd"/>
            <w:r w:rsidR="00875C1C" w:rsidRPr="007C7F6B">
              <w:rPr>
                <w:b/>
                <w:sz w:val="20"/>
                <w:szCs w:val="20"/>
              </w:rPr>
              <w:t xml:space="preserve"> </w:t>
            </w:r>
            <w:r w:rsidR="00D35464" w:rsidRPr="007C7F6B">
              <w:rPr>
                <w:bCs/>
                <w:sz w:val="20"/>
                <w:szCs w:val="20"/>
              </w:rPr>
              <w:t>à</w:t>
            </w:r>
            <w:r w:rsidR="00875C1C" w:rsidRPr="007C7F6B">
              <w:rPr>
                <w:bCs/>
                <w:sz w:val="20"/>
                <w:szCs w:val="20"/>
              </w:rPr>
              <w:t xml:space="preserve"> </w:t>
            </w:r>
            <w:r w:rsidR="00D35464" w:rsidRPr="007C7F6B">
              <w:rPr>
                <w:bCs/>
                <w:sz w:val="20"/>
                <w:szCs w:val="20"/>
              </w:rPr>
              <w:t>Cracovie</w:t>
            </w:r>
            <w:r w:rsidR="00E7029C" w:rsidRPr="007C7F6B">
              <w:rPr>
                <w:bCs/>
                <w:sz w:val="20"/>
                <w:szCs w:val="20"/>
              </w:rPr>
              <w:t xml:space="preserve"> en Pologne</w:t>
            </w:r>
            <w:r w:rsidR="00D35464" w:rsidRPr="007C7F6B">
              <w:rPr>
                <w:bCs/>
                <w:sz w:val="20"/>
                <w:szCs w:val="20"/>
              </w:rPr>
              <w:t xml:space="preserve"> </w:t>
            </w:r>
            <w:r w:rsidR="00875C1C" w:rsidRPr="007C7F6B">
              <w:rPr>
                <w:bCs/>
                <w:sz w:val="20"/>
                <w:szCs w:val="20"/>
              </w:rPr>
              <w:t>du 1er au 19 décembre</w:t>
            </w:r>
            <w:r w:rsidR="000C4302" w:rsidRPr="007C7F6B">
              <w:rPr>
                <w:bCs/>
                <w:sz w:val="20"/>
                <w:szCs w:val="20"/>
              </w:rPr>
              <w:t xml:space="preserve"> 2025</w:t>
            </w:r>
            <w:r w:rsidR="00EB03E1" w:rsidRPr="007C7F6B">
              <w:rPr>
                <w:bCs/>
                <w:sz w:val="20"/>
                <w:szCs w:val="20"/>
              </w:rPr>
              <w:t xml:space="preserve"> </w:t>
            </w:r>
            <w:r w:rsidR="00B25701" w:rsidRPr="007C7F6B">
              <w:rPr>
                <w:bCs/>
                <w:sz w:val="20"/>
                <w:szCs w:val="20"/>
              </w:rPr>
              <w:t xml:space="preserve">en </w:t>
            </w:r>
            <w:r w:rsidR="00A24728" w:rsidRPr="007C7F6B">
              <w:rPr>
                <w:bCs/>
                <w:sz w:val="20"/>
                <w:szCs w:val="20"/>
              </w:rPr>
              <w:t>Erasmus</w:t>
            </w:r>
            <w:r w:rsidR="00B25701" w:rsidRPr="007C7F6B">
              <w:rPr>
                <w:bCs/>
                <w:sz w:val="20"/>
                <w:szCs w:val="20"/>
              </w:rPr>
              <w:t>+</w:t>
            </w:r>
            <w:r w:rsidR="00215B8A" w:rsidRPr="007C7F6B">
              <w:rPr>
                <w:bCs/>
                <w:sz w:val="20"/>
                <w:szCs w:val="20"/>
              </w:rPr>
              <w:t>,</w:t>
            </w:r>
            <w:r w:rsidR="002F72BC" w:rsidRPr="007C7F6B">
              <w:rPr>
                <w:bCs/>
                <w:sz w:val="20"/>
                <w:szCs w:val="20"/>
              </w:rPr>
              <w:t xml:space="preserve"> </w:t>
            </w:r>
            <w:r w:rsidR="0000508F" w:rsidRPr="007C7F6B">
              <w:rPr>
                <w:bCs/>
                <w:sz w:val="20"/>
                <w:szCs w:val="20"/>
              </w:rPr>
              <w:t xml:space="preserve">découverte d’un nouvel environnement de travail et </w:t>
            </w:r>
            <w:r w:rsidR="004A0C39" w:rsidRPr="007C7F6B">
              <w:rPr>
                <w:bCs/>
                <w:sz w:val="20"/>
                <w:szCs w:val="20"/>
              </w:rPr>
              <w:t>une</w:t>
            </w:r>
            <w:r w:rsidR="0000508F" w:rsidRPr="007C7F6B">
              <w:rPr>
                <w:bCs/>
                <w:sz w:val="20"/>
                <w:szCs w:val="20"/>
              </w:rPr>
              <w:t xml:space="preserve"> autre façon de travailler</w:t>
            </w:r>
            <w:r w:rsidR="003F3642" w:rsidRPr="007C7F6B">
              <w:rPr>
                <w:bCs/>
                <w:sz w:val="20"/>
                <w:szCs w:val="20"/>
              </w:rPr>
              <w:t>.</w:t>
            </w:r>
          </w:p>
          <w:p w14:paraId="6A53FCE6" w14:textId="1AFB6AF2" w:rsidR="00AF4F03" w:rsidRPr="007C7F6B" w:rsidRDefault="00012B2E" w:rsidP="00AD08AE">
            <w:pPr>
              <w:spacing w:after="160"/>
              <w:rPr>
                <w:bCs/>
                <w:sz w:val="20"/>
                <w:szCs w:val="20"/>
              </w:rPr>
            </w:pPr>
            <w:r w:rsidRPr="007C7F6B">
              <w:rPr>
                <w:b/>
                <w:sz w:val="20"/>
                <w:szCs w:val="20"/>
              </w:rPr>
              <w:t>Enedis</w:t>
            </w:r>
            <w:r w:rsidR="00607D32" w:rsidRPr="007C7F6B">
              <w:rPr>
                <w:b/>
                <w:sz w:val="20"/>
                <w:szCs w:val="20"/>
              </w:rPr>
              <w:t xml:space="preserve"> </w:t>
            </w:r>
            <w:r w:rsidR="00607D32" w:rsidRPr="007C7F6B">
              <w:rPr>
                <w:bCs/>
                <w:sz w:val="20"/>
                <w:szCs w:val="20"/>
              </w:rPr>
              <w:t xml:space="preserve">à </w:t>
            </w:r>
            <w:r w:rsidR="009A7BBC" w:rsidRPr="007C7F6B">
              <w:rPr>
                <w:bCs/>
                <w:sz w:val="20"/>
                <w:szCs w:val="20"/>
              </w:rPr>
              <w:t>l'AIS</w:t>
            </w:r>
            <w:r w:rsidR="006A446B" w:rsidRPr="007C7F6B">
              <w:rPr>
                <w:bCs/>
                <w:sz w:val="20"/>
                <w:szCs w:val="20"/>
              </w:rPr>
              <w:t xml:space="preserve"> de Tours </w:t>
            </w:r>
            <w:r w:rsidR="00224E12" w:rsidRPr="007C7F6B">
              <w:rPr>
                <w:bCs/>
                <w:sz w:val="20"/>
                <w:szCs w:val="20"/>
              </w:rPr>
              <w:t xml:space="preserve">du 10 </w:t>
            </w:r>
            <w:r w:rsidR="00806469" w:rsidRPr="007C7F6B">
              <w:rPr>
                <w:bCs/>
                <w:sz w:val="20"/>
                <w:szCs w:val="20"/>
              </w:rPr>
              <w:t>au 28 novembre 2025</w:t>
            </w:r>
            <w:r w:rsidR="000740EC" w:rsidRPr="007C7F6B">
              <w:rPr>
                <w:bCs/>
                <w:sz w:val="20"/>
                <w:szCs w:val="20"/>
              </w:rPr>
              <w:t xml:space="preserve">, </w:t>
            </w:r>
            <w:r w:rsidR="006D3AB0" w:rsidRPr="007C7F6B">
              <w:rPr>
                <w:bCs/>
                <w:sz w:val="20"/>
                <w:szCs w:val="20"/>
              </w:rPr>
              <w:t>découverte et observation des activités liées au poste source et au</w:t>
            </w:r>
            <w:r w:rsidR="0017612C" w:rsidRPr="007C7F6B">
              <w:rPr>
                <w:bCs/>
                <w:sz w:val="20"/>
                <w:szCs w:val="20"/>
              </w:rPr>
              <w:t xml:space="preserve"> comptage.</w:t>
            </w:r>
          </w:p>
          <w:p w14:paraId="1C440E78" w14:textId="3F322C21" w:rsidR="0081233F" w:rsidRPr="007C7F6B" w:rsidRDefault="0081233F" w:rsidP="00AD08AE">
            <w:pPr>
              <w:spacing w:after="160"/>
              <w:rPr>
                <w:bCs/>
                <w:sz w:val="20"/>
                <w:szCs w:val="20"/>
              </w:rPr>
            </w:pPr>
            <w:r w:rsidRPr="007C7F6B">
              <w:rPr>
                <w:b/>
                <w:sz w:val="20"/>
                <w:szCs w:val="20"/>
              </w:rPr>
              <w:t>Europe Industrie Services</w:t>
            </w:r>
            <w:r w:rsidRPr="007C7F6B">
              <w:rPr>
                <w:bCs/>
                <w:sz w:val="20"/>
                <w:szCs w:val="20"/>
              </w:rPr>
              <w:t xml:space="preserve"> à Parçay-Meslay du 19 décembre au 23 décembre 2022</w:t>
            </w:r>
            <w:r w:rsidR="00AA2CE3" w:rsidRPr="007C7F6B">
              <w:rPr>
                <w:bCs/>
                <w:sz w:val="20"/>
                <w:szCs w:val="20"/>
              </w:rPr>
              <w:t xml:space="preserve"> </w:t>
            </w:r>
            <w:r w:rsidR="003A4FB0" w:rsidRPr="007C7F6B">
              <w:rPr>
                <w:bCs/>
                <w:sz w:val="20"/>
                <w:szCs w:val="20"/>
              </w:rPr>
              <w:t xml:space="preserve">et </w:t>
            </w:r>
            <w:r w:rsidR="008C1078" w:rsidRPr="007C7F6B">
              <w:rPr>
                <w:bCs/>
                <w:sz w:val="20"/>
                <w:szCs w:val="20"/>
              </w:rPr>
              <w:t xml:space="preserve">19 mai </w:t>
            </w:r>
            <w:r w:rsidR="00E84F72" w:rsidRPr="007C7F6B">
              <w:rPr>
                <w:bCs/>
                <w:sz w:val="20"/>
                <w:szCs w:val="20"/>
              </w:rPr>
              <w:t>au 13 juin 2025</w:t>
            </w:r>
            <w:r w:rsidR="00E74BFB" w:rsidRPr="007C7F6B">
              <w:rPr>
                <w:bCs/>
                <w:sz w:val="20"/>
                <w:szCs w:val="20"/>
              </w:rPr>
              <w:t>, d</w:t>
            </w:r>
            <w:r w:rsidRPr="007C7F6B">
              <w:rPr>
                <w:bCs/>
                <w:sz w:val="20"/>
                <w:szCs w:val="20"/>
              </w:rPr>
              <w:t>écouverte du service informatique et de la création de schéma électrique dans les entreprises industrielles</w:t>
            </w:r>
            <w:r w:rsidR="00DB11EF" w:rsidRPr="007C7F6B">
              <w:rPr>
                <w:bCs/>
                <w:sz w:val="20"/>
                <w:szCs w:val="20"/>
              </w:rPr>
              <w:t>, c</w:t>
            </w:r>
            <w:r w:rsidR="00395185" w:rsidRPr="007C7F6B">
              <w:rPr>
                <w:bCs/>
                <w:sz w:val="20"/>
                <w:szCs w:val="20"/>
              </w:rPr>
              <w:t xml:space="preserve">âblage </w:t>
            </w:r>
            <w:r w:rsidR="003F5410" w:rsidRPr="007C7F6B">
              <w:rPr>
                <w:bCs/>
                <w:sz w:val="20"/>
                <w:szCs w:val="20"/>
              </w:rPr>
              <w:t>platines</w:t>
            </w:r>
            <w:r w:rsidR="00395185" w:rsidRPr="007C7F6B">
              <w:rPr>
                <w:bCs/>
                <w:sz w:val="20"/>
                <w:szCs w:val="20"/>
              </w:rPr>
              <w:t xml:space="preserve"> </w:t>
            </w:r>
            <w:r w:rsidR="00FB0380" w:rsidRPr="007C7F6B">
              <w:rPr>
                <w:bCs/>
                <w:sz w:val="20"/>
                <w:szCs w:val="20"/>
              </w:rPr>
              <w:t>électriques</w:t>
            </w:r>
            <w:r w:rsidR="00395185" w:rsidRPr="007C7F6B">
              <w:rPr>
                <w:bCs/>
                <w:sz w:val="20"/>
                <w:szCs w:val="20"/>
              </w:rPr>
              <w:t xml:space="preserve"> </w:t>
            </w:r>
            <w:r w:rsidR="003F5410" w:rsidRPr="007C7F6B">
              <w:rPr>
                <w:bCs/>
                <w:sz w:val="20"/>
                <w:szCs w:val="20"/>
              </w:rPr>
              <w:t xml:space="preserve">industrielles </w:t>
            </w:r>
          </w:p>
          <w:p w14:paraId="2CE983BA" w14:textId="258FE591" w:rsidR="003739F3" w:rsidRPr="007C7F6B" w:rsidRDefault="00223A7A" w:rsidP="00AD08AE">
            <w:pPr>
              <w:spacing w:after="160"/>
              <w:rPr>
                <w:bCs/>
                <w:sz w:val="20"/>
                <w:szCs w:val="20"/>
              </w:rPr>
            </w:pPr>
            <w:r w:rsidRPr="007C7F6B">
              <w:rPr>
                <w:b/>
                <w:sz w:val="20"/>
                <w:szCs w:val="20"/>
              </w:rPr>
              <w:t xml:space="preserve">EPSYS </w:t>
            </w:r>
            <w:r w:rsidRPr="007C7F6B">
              <w:rPr>
                <w:bCs/>
                <w:sz w:val="20"/>
                <w:szCs w:val="20"/>
              </w:rPr>
              <w:t>à Montoire-sur-le-Loir du 16 janvier au 7 février 2025</w:t>
            </w:r>
            <w:r w:rsidR="00607C87" w:rsidRPr="007C7F6B">
              <w:rPr>
                <w:bCs/>
                <w:sz w:val="20"/>
                <w:szCs w:val="20"/>
              </w:rPr>
              <w:t>, p</w:t>
            </w:r>
            <w:r w:rsidR="00AA071D" w:rsidRPr="007C7F6B">
              <w:rPr>
                <w:bCs/>
                <w:sz w:val="20"/>
                <w:szCs w:val="20"/>
              </w:rPr>
              <w:t>articipation aux activités de maintenance de l'entreprise</w:t>
            </w:r>
            <w:r w:rsidR="00607C87" w:rsidRPr="007C7F6B">
              <w:rPr>
                <w:bCs/>
                <w:sz w:val="20"/>
                <w:szCs w:val="20"/>
              </w:rPr>
              <w:t>, c</w:t>
            </w:r>
            <w:r w:rsidR="004F60F3" w:rsidRPr="007C7F6B">
              <w:rPr>
                <w:bCs/>
                <w:sz w:val="20"/>
                <w:szCs w:val="20"/>
              </w:rPr>
              <w:t>âblage tableau</w:t>
            </w:r>
            <w:r w:rsidR="00A35B2C" w:rsidRPr="007C7F6B">
              <w:rPr>
                <w:bCs/>
                <w:sz w:val="20"/>
                <w:szCs w:val="20"/>
              </w:rPr>
              <w:t xml:space="preserve"> </w:t>
            </w:r>
            <w:r w:rsidR="00953817" w:rsidRPr="007C7F6B">
              <w:rPr>
                <w:bCs/>
                <w:sz w:val="20"/>
                <w:szCs w:val="20"/>
              </w:rPr>
              <w:t>(</w:t>
            </w:r>
            <w:r w:rsidR="00A35B2C" w:rsidRPr="007C7F6B">
              <w:rPr>
                <w:bCs/>
                <w:sz w:val="20"/>
                <w:szCs w:val="20"/>
              </w:rPr>
              <w:t>230v)</w:t>
            </w:r>
            <w:r w:rsidR="000066F7" w:rsidRPr="007C7F6B">
              <w:rPr>
                <w:bCs/>
                <w:sz w:val="20"/>
                <w:szCs w:val="20"/>
              </w:rPr>
              <w:t xml:space="preserve"> et de </w:t>
            </w:r>
            <w:r w:rsidR="009744E9" w:rsidRPr="007C7F6B">
              <w:rPr>
                <w:bCs/>
                <w:sz w:val="20"/>
                <w:szCs w:val="20"/>
              </w:rPr>
              <w:t>ses éléments électriques</w:t>
            </w:r>
            <w:r w:rsidR="003538F0" w:rsidRPr="007C7F6B">
              <w:rPr>
                <w:bCs/>
                <w:sz w:val="20"/>
                <w:szCs w:val="20"/>
              </w:rPr>
              <w:t xml:space="preserve"> </w:t>
            </w:r>
            <w:r w:rsidR="004F60F3" w:rsidRPr="007C7F6B">
              <w:rPr>
                <w:bCs/>
                <w:sz w:val="20"/>
                <w:szCs w:val="20"/>
              </w:rPr>
              <w:t>d'un poste de transformation</w:t>
            </w:r>
            <w:r w:rsidR="00571C82" w:rsidRPr="007C7F6B">
              <w:rPr>
                <w:bCs/>
                <w:sz w:val="20"/>
                <w:szCs w:val="20"/>
              </w:rPr>
              <w:t xml:space="preserve"> </w:t>
            </w:r>
            <w:r w:rsidR="00403916" w:rsidRPr="007C7F6B">
              <w:rPr>
                <w:bCs/>
                <w:sz w:val="20"/>
                <w:szCs w:val="20"/>
              </w:rPr>
              <w:t>haute tension</w:t>
            </w:r>
            <w:r w:rsidR="00A35B2C" w:rsidRPr="007C7F6B">
              <w:rPr>
                <w:bCs/>
                <w:sz w:val="20"/>
                <w:szCs w:val="20"/>
              </w:rPr>
              <w:t>.</w:t>
            </w:r>
          </w:p>
          <w:p w14:paraId="4CFA39A3" w14:textId="5AFCDD66" w:rsidR="00223A7A" w:rsidRPr="007C7F6B" w:rsidRDefault="00223A7A" w:rsidP="00AD08AE">
            <w:pPr>
              <w:spacing w:after="160"/>
              <w:rPr>
                <w:rFonts w:ascii="Roboto" w:hAnsi="Roboto"/>
                <w:color w:val="3C4043"/>
                <w:spacing w:val="3"/>
                <w:sz w:val="20"/>
                <w:szCs w:val="20"/>
                <w:shd w:val="clear" w:color="auto" w:fill="FFFFFF"/>
              </w:rPr>
            </w:pPr>
            <w:r w:rsidRPr="007C7F6B">
              <w:rPr>
                <w:b/>
                <w:sz w:val="20"/>
                <w:szCs w:val="20"/>
              </w:rPr>
              <w:t>Centre Hospitalier</w:t>
            </w:r>
            <w:r w:rsidR="00AF1F24" w:rsidRPr="007C7F6B">
              <w:rPr>
                <w:b/>
                <w:sz w:val="20"/>
                <w:szCs w:val="20"/>
              </w:rPr>
              <w:t xml:space="preserve"> </w:t>
            </w:r>
            <w:r w:rsidR="00620A9C" w:rsidRPr="007C7F6B">
              <w:rPr>
                <w:b/>
                <w:sz w:val="20"/>
                <w:szCs w:val="20"/>
              </w:rPr>
              <w:t xml:space="preserve">intercommunal </w:t>
            </w:r>
            <w:r w:rsidRPr="007C7F6B">
              <w:rPr>
                <w:b/>
                <w:sz w:val="20"/>
                <w:szCs w:val="20"/>
              </w:rPr>
              <w:t>Amboise Château-Renault</w:t>
            </w:r>
            <w:r w:rsidRPr="007C7F6B">
              <w:rPr>
                <w:rFonts w:ascii="Roboto" w:hAnsi="Roboto"/>
                <w:color w:val="3C4043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="00136526" w:rsidRPr="007C7F6B">
              <w:rPr>
                <w:rFonts w:ascii="Roboto" w:hAnsi="Roboto"/>
                <w:color w:val="3C4043"/>
                <w:spacing w:val="3"/>
                <w:sz w:val="20"/>
                <w:szCs w:val="20"/>
                <w:shd w:val="clear" w:color="auto" w:fill="FFFFFF"/>
              </w:rPr>
              <w:t xml:space="preserve">du </w:t>
            </w:r>
            <w:r w:rsidR="00FF64A0" w:rsidRPr="007C7F6B">
              <w:rPr>
                <w:sz w:val="20"/>
                <w:szCs w:val="20"/>
              </w:rPr>
              <w:t>30 janvier au 3 février 2023</w:t>
            </w:r>
            <w:r w:rsidR="003B0F41" w:rsidRPr="007C7F6B">
              <w:rPr>
                <w:sz w:val="20"/>
                <w:szCs w:val="20"/>
              </w:rPr>
              <w:t xml:space="preserve"> et </w:t>
            </w:r>
            <w:r w:rsidRPr="007C7F6B">
              <w:rPr>
                <w:sz w:val="20"/>
                <w:szCs w:val="20"/>
              </w:rPr>
              <w:t>10 juin au 4 juillet 2024</w:t>
            </w:r>
            <w:r w:rsidR="00136526" w:rsidRPr="007C7F6B">
              <w:rPr>
                <w:rFonts w:ascii="Roboto" w:hAnsi="Roboto"/>
                <w:color w:val="3C4043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r w:rsidR="00136526" w:rsidRPr="007C7F6B">
              <w:rPr>
                <w:sz w:val="20"/>
                <w:szCs w:val="20"/>
              </w:rPr>
              <w:t>p</w:t>
            </w:r>
            <w:r w:rsidRPr="007C7F6B">
              <w:rPr>
                <w:sz w:val="20"/>
                <w:szCs w:val="20"/>
              </w:rPr>
              <w:t>aramétrer, configurer, installer et mettre en service du matériel au sein d'un service informatique</w:t>
            </w:r>
          </w:p>
          <w:p w14:paraId="1E25D28F" w14:textId="660DC4DD" w:rsidR="00223A7A" w:rsidRPr="007C7F6B" w:rsidRDefault="00223A7A" w:rsidP="00AD08AE">
            <w:pPr>
              <w:pStyle w:val="Titre4"/>
              <w:spacing w:after="160"/>
              <w:rPr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 xml:space="preserve">Edélec 37 </w:t>
            </w:r>
            <w:r w:rsidRPr="007C7F6B">
              <w:rPr>
                <w:b w:val="0"/>
                <w:bCs/>
                <w:sz w:val="20"/>
                <w:szCs w:val="20"/>
              </w:rPr>
              <w:t>à Château Renault du</w:t>
            </w:r>
            <w:r w:rsidRPr="007C7F6B">
              <w:rPr>
                <w:sz w:val="20"/>
                <w:szCs w:val="20"/>
              </w:rPr>
              <w:t xml:space="preserve"> </w:t>
            </w:r>
            <w:r w:rsidRPr="007C7F6B">
              <w:rPr>
                <w:b w:val="0"/>
                <w:bCs/>
                <w:sz w:val="20"/>
                <w:szCs w:val="20"/>
              </w:rPr>
              <w:t>2 au 19 avril 2024</w:t>
            </w:r>
            <w:r w:rsidR="00CA3269" w:rsidRPr="007C7F6B">
              <w:rPr>
                <w:b w:val="0"/>
                <w:bCs/>
                <w:sz w:val="20"/>
                <w:szCs w:val="20"/>
              </w:rPr>
              <w:t>, s</w:t>
            </w:r>
            <w:r w:rsidRPr="007C7F6B">
              <w:rPr>
                <w:b w:val="0"/>
                <w:bCs/>
                <w:sz w:val="20"/>
                <w:szCs w:val="20"/>
              </w:rPr>
              <w:t>tage en MÉLEC (électricité), rénovation d'installation électrique domestique</w:t>
            </w:r>
          </w:p>
          <w:p w14:paraId="1ED4351F" w14:textId="3BF563E6" w:rsidR="00223A7A" w:rsidRPr="00C83266" w:rsidRDefault="00223A7A" w:rsidP="00D64213">
            <w:pPr>
              <w:pStyle w:val="Titre2"/>
              <w:rPr>
                <w:rFonts w:asciiTheme="majorHAnsi" w:hAnsiTheme="majorHAnsi"/>
                <w:color w:val="548AB7" w:themeColor="accent1" w:themeShade="BF"/>
                <w:szCs w:val="22"/>
              </w:rPr>
            </w:pPr>
            <w:r w:rsidRPr="00C83266">
              <w:rPr>
                <w:rFonts w:asciiTheme="majorHAnsi" w:hAnsiTheme="majorHAnsi"/>
                <w:color w:val="548AB7" w:themeColor="accent1" w:themeShade="BF"/>
                <w:szCs w:val="22"/>
              </w:rPr>
              <w:t>EXPERIENCES PROFESSIONNELLE</w:t>
            </w:r>
          </w:p>
          <w:p w14:paraId="3C735616" w14:textId="77777777" w:rsidR="00D64213" w:rsidRPr="007C7F6B" w:rsidRDefault="00BE5A83" w:rsidP="00F56A04">
            <w:pPr>
              <w:pStyle w:val="Titre4"/>
              <w:spacing w:after="160"/>
              <w:rPr>
                <w:b w:val="0"/>
                <w:bCs/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>Agrial</w:t>
            </w:r>
            <w:r w:rsidR="005C27D5" w:rsidRPr="007C7F6B">
              <w:rPr>
                <w:sz w:val="20"/>
                <w:szCs w:val="20"/>
              </w:rPr>
              <w:t xml:space="preserve"> </w:t>
            </w:r>
            <w:r w:rsidR="000B081E" w:rsidRPr="007C7F6B">
              <w:rPr>
                <w:b w:val="0"/>
                <w:bCs/>
                <w:sz w:val="20"/>
                <w:szCs w:val="20"/>
              </w:rPr>
              <w:t xml:space="preserve">à </w:t>
            </w:r>
            <w:r w:rsidR="003A6511" w:rsidRPr="007C7F6B">
              <w:rPr>
                <w:b w:val="0"/>
                <w:bCs/>
                <w:sz w:val="20"/>
                <w:szCs w:val="20"/>
              </w:rPr>
              <w:t>M</w:t>
            </w:r>
            <w:r w:rsidR="000B081E" w:rsidRPr="007C7F6B">
              <w:rPr>
                <w:b w:val="0"/>
                <w:bCs/>
                <w:sz w:val="20"/>
                <w:szCs w:val="20"/>
              </w:rPr>
              <w:t>onnaie</w:t>
            </w:r>
            <w:r w:rsidR="00CC5B4F" w:rsidRPr="007C7F6B">
              <w:rPr>
                <w:b w:val="0"/>
                <w:bCs/>
                <w:sz w:val="20"/>
                <w:szCs w:val="20"/>
              </w:rPr>
              <w:t>,</w:t>
            </w:r>
            <w:r w:rsidR="000B081E" w:rsidRPr="007C7F6B">
              <w:rPr>
                <w:sz w:val="20"/>
                <w:szCs w:val="20"/>
              </w:rPr>
              <w:t xml:space="preserve"> </w:t>
            </w:r>
            <w:r w:rsidR="002F44F0" w:rsidRPr="007C7F6B">
              <w:rPr>
                <w:b w:val="0"/>
                <w:bCs/>
                <w:sz w:val="20"/>
                <w:szCs w:val="20"/>
              </w:rPr>
              <w:t xml:space="preserve">du </w:t>
            </w:r>
            <w:r w:rsidR="0055546B" w:rsidRPr="007C7F6B">
              <w:rPr>
                <w:b w:val="0"/>
                <w:bCs/>
                <w:sz w:val="20"/>
                <w:szCs w:val="20"/>
              </w:rPr>
              <w:t>25</w:t>
            </w:r>
            <w:r w:rsidR="002F44F0" w:rsidRPr="007C7F6B">
              <w:rPr>
                <w:b w:val="0"/>
                <w:bCs/>
                <w:sz w:val="20"/>
                <w:szCs w:val="20"/>
              </w:rPr>
              <w:t xml:space="preserve"> juin au </w:t>
            </w:r>
            <w:r w:rsidR="00876109" w:rsidRPr="007C7F6B">
              <w:rPr>
                <w:b w:val="0"/>
                <w:bCs/>
                <w:sz w:val="20"/>
                <w:szCs w:val="20"/>
              </w:rPr>
              <w:t xml:space="preserve">13 juillet </w:t>
            </w:r>
            <w:r w:rsidR="00CC5B4F" w:rsidRPr="007C7F6B">
              <w:rPr>
                <w:b w:val="0"/>
                <w:bCs/>
                <w:sz w:val="20"/>
                <w:szCs w:val="20"/>
              </w:rPr>
              <w:t>202</w:t>
            </w:r>
            <w:r w:rsidR="00A732F4" w:rsidRPr="007C7F6B">
              <w:rPr>
                <w:b w:val="0"/>
                <w:bCs/>
                <w:sz w:val="20"/>
                <w:szCs w:val="20"/>
              </w:rPr>
              <w:t>5</w:t>
            </w:r>
            <w:r w:rsidR="00367285" w:rsidRPr="007C7F6B">
              <w:rPr>
                <w:b w:val="0"/>
                <w:bCs/>
                <w:sz w:val="20"/>
                <w:szCs w:val="20"/>
              </w:rPr>
              <w:t>,</w:t>
            </w:r>
            <w:r w:rsidR="002F44F0" w:rsidRPr="007C7F6B">
              <w:rPr>
                <w:b w:val="0"/>
                <w:bCs/>
                <w:sz w:val="20"/>
                <w:szCs w:val="20"/>
              </w:rPr>
              <w:t xml:space="preserve"> </w:t>
            </w:r>
            <w:r w:rsidR="00AB02F5" w:rsidRPr="007C7F6B">
              <w:rPr>
                <w:b w:val="0"/>
                <w:bCs/>
                <w:sz w:val="20"/>
                <w:szCs w:val="20"/>
              </w:rPr>
              <w:t>agent de silo</w:t>
            </w:r>
          </w:p>
          <w:p w14:paraId="433631D3" w14:textId="77777777" w:rsidR="00D64213" w:rsidRPr="007C7F6B" w:rsidRDefault="00223A7A" w:rsidP="00F56A04">
            <w:pPr>
              <w:pStyle w:val="Titre4"/>
              <w:spacing w:after="160"/>
              <w:rPr>
                <w:b w:val="0"/>
                <w:bCs/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>Blanchisserie Inter-Hospitalière</w:t>
            </w:r>
            <w:r w:rsidRPr="007C7F6B">
              <w:rPr>
                <w:b w:val="0"/>
                <w:bCs/>
                <w:sz w:val="20"/>
                <w:szCs w:val="20"/>
              </w:rPr>
              <w:t xml:space="preserve"> à </w:t>
            </w:r>
            <w:r w:rsidR="00CE77C9" w:rsidRPr="007C7F6B">
              <w:rPr>
                <w:b w:val="0"/>
                <w:bCs/>
                <w:sz w:val="20"/>
                <w:szCs w:val="20"/>
              </w:rPr>
              <w:t>Nazelles-Negron</w:t>
            </w:r>
            <w:r w:rsidRPr="007C7F6B">
              <w:rPr>
                <w:b w:val="0"/>
                <w:bCs/>
                <w:sz w:val="20"/>
                <w:szCs w:val="20"/>
              </w:rPr>
              <w:t xml:space="preserve"> du 8 juillet au 4 août 2024</w:t>
            </w:r>
            <w:r w:rsidR="00980263" w:rsidRPr="007C7F6B">
              <w:rPr>
                <w:b w:val="0"/>
                <w:bCs/>
                <w:sz w:val="20"/>
                <w:szCs w:val="20"/>
              </w:rPr>
              <w:t>,</w:t>
            </w:r>
            <w:r w:rsidR="00805D5B" w:rsidRPr="007C7F6B">
              <w:rPr>
                <w:b w:val="0"/>
                <w:bCs/>
                <w:sz w:val="20"/>
                <w:szCs w:val="20"/>
              </w:rPr>
              <w:t xml:space="preserve"> </w:t>
            </w:r>
            <w:r w:rsidRPr="007C7F6B">
              <w:rPr>
                <w:b w:val="0"/>
                <w:bCs/>
                <w:sz w:val="20"/>
                <w:szCs w:val="20"/>
              </w:rPr>
              <w:t>Agent entretien buandier</w:t>
            </w:r>
          </w:p>
          <w:p w14:paraId="562019AA" w14:textId="7AAD3AFF" w:rsidR="0034465F" w:rsidRPr="007C7F6B" w:rsidRDefault="00223A7A" w:rsidP="0057372D">
            <w:pPr>
              <w:pStyle w:val="Titre4"/>
              <w:spacing w:after="160"/>
              <w:rPr>
                <w:sz w:val="20"/>
                <w:szCs w:val="20"/>
              </w:rPr>
            </w:pPr>
            <w:r w:rsidRPr="007C7F6B">
              <w:rPr>
                <w:sz w:val="20"/>
                <w:szCs w:val="20"/>
              </w:rPr>
              <w:t xml:space="preserve">EARL Belloy </w:t>
            </w:r>
            <w:r w:rsidRPr="007C7F6B">
              <w:rPr>
                <w:b w:val="0"/>
                <w:bCs/>
                <w:sz w:val="20"/>
                <w:szCs w:val="20"/>
              </w:rPr>
              <w:t>à Auzouer-en-Touraine en juillet 2023</w:t>
            </w:r>
            <w:r w:rsidR="002F2104" w:rsidRPr="007C7F6B">
              <w:rPr>
                <w:b w:val="0"/>
                <w:bCs/>
                <w:sz w:val="20"/>
                <w:szCs w:val="20"/>
              </w:rPr>
              <w:t>, e</w:t>
            </w:r>
            <w:r w:rsidRPr="007C7F6B">
              <w:rPr>
                <w:b w:val="0"/>
                <w:bCs/>
                <w:sz w:val="20"/>
                <w:szCs w:val="20"/>
              </w:rPr>
              <w:t>mployé saisonnier : Castration de maïs</w:t>
            </w:r>
          </w:p>
        </w:tc>
        <w:tc>
          <w:tcPr>
            <w:tcW w:w="6970" w:type="dxa"/>
          </w:tcPr>
          <w:p w14:paraId="676E1FEC" w14:textId="77777777" w:rsidR="00223A7A" w:rsidRPr="007C7F6B" w:rsidRDefault="00223A7A" w:rsidP="00FC0006">
            <w:pPr>
              <w:pStyle w:val="Titre2"/>
              <w:rPr>
                <w:sz w:val="20"/>
                <w:szCs w:val="20"/>
              </w:rPr>
            </w:pPr>
          </w:p>
        </w:tc>
      </w:tr>
    </w:tbl>
    <w:p w14:paraId="24B67CF7" w14:textId="47313E9B" w:rsidR="0022702B" w:rsidRDefault="00AB5726" w:rsidP="003B5958">
      <w:pPr>
        <w:tabs>
          <w:tab w:val="left" w:pos="990"/>
        </w:tabs>
        <w:rPr>
          <w:rFonts w:eastAsiaTheme="majorEastAsia" w:cstheme="majorBidi"/>
          <w:b/>
          <w:caps/>
          <w:color w:val="548AB7" w:themeColor="accent1" w:themeShade="BF"/>
          <w:sz w:val="22"/>
        </w:rPr>
      </w:pPr>
      <w:r>
        <w:rPr>
          <w:rFonts w:eastAsiaTheme="majorEastAsia" w:cstheme="majorBidi"/>
          <w:b/>
          <w:caps/>
          <w:color w:val="548AB7" w:themeColor="accent1" w:themeShade="BF"/>
          <w:sz w:val="22"/>
        </w:rPr>
        <w:t>information</w:t>
      </w:r>
      <w:r w:rsidR="00E60145">
        <w:rPr>
          <w:rFonts w:eastAsiaTheme="majorEastAsia" w:cstheme="majorBidi"/>
          <w:b/>
          <w:caps/>
          <w:color w:val="548AB7" w:themeColor="accent1" w:themeShade="BF"/>
          <w:sz w:val="22"/>
        </w:rPr>
        <w:t>S</w:t>
      </w:r>
      <w:r>
        <w:rPr>
          <w:rFonts w:eastAsiaTheme="majorEastAsia" w:cstheme="majorBidi"/>
          <w:b/>
          <w:caps/>
          <w:color w:val="548AB7" w:themeColor="accent1" w:themeShade="BF"/>
          <w:sz w:val="22"/>
        </w:rPr>
        <w:t xml:space="preserve"> complémentaire</w:t>
      </w:r>
      <w:r w:rsidR="00E60145">
        <w:rPr>
          <w:rFonts w:eastAsiaTheme="majorEastAsia" w:cstheme="majorBidi"/>
          <w:b/>
          <w:caps/>
          <w:color w:val="548AB7" w:themeColor="accent1" w:themeShade="BF"/>
          <w:sz w:val="22"/>
        </w:rPr>
        <w:t>S</w:t>
      </w:r>
    </w:p>
    <w:p w14:paraId="2E410FF0" w14:textId="6528BD8B" w:rsidR="001A2AA0" w:rsidRDefault="001A2AA0" w:rsidP="003B5958">
      <w:pPr>
        <w:tabs>
          <w:tab w:val="left" w:pos="990"/>
        </w:tabs>
        <w:rPr>
          <w:sz w:val="20"/>
          <w:szCs w:val="20"/>
        </w:rPr>
      </w:pPr>
    </w:p>
    <w:p w14:paraId="126D082D" w14:textId="5550C723" w:rsidR="00825478" w:rsidRDefault="00B35D25" w:rsidP="003B5958">
      <w:pP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>Mobilité :</w:t>
      </w:r>
      <w:r w:rsidR="005B6E03">
        <w:rPr>
          <w:sz w:val="20"/>
          <w:szCs w:val="20"/>
        </w:rPr>
        <w:t xml:space="preserve"> </w:t>
      </w:r>
      <w:r w:rsidR="001A2AA0" w:rsidRPr="007C7F6B">
        <w:rPr>
          <w:sz w:val="20"/>
          <w:szCs w:val="20"/>
        </w:rPr>
        <w:t>Permis B</w:t>
      </w:r>
      <w:r>
        <w:rPr>
          <w:sz w:val="20"/>
          <w:szCs w:val="20"/>
        </w:rPr>
        <w:t xml:space="preserve">, </w:t>
      </w:r>
      <w:r w:rsidR="00821C99">
        <w:rPr>
          <w:sz w:val="20"/>
          <w:szCs w:val="20"/>
        </w:rPr>
        <w:t>Voiture (</w:t>
      </w:r>
      <w:r w:rsidR="00825478">
        <w:rPr>
          <w:sz w:val="20"/>
          <w:szCs w:val="20"/>
        </w:rPr>
        <w:t>Personnel)</w:t>
      </w:r>
      <w:r>
        <w:rPr>
          <w:sz w:val="20"/>
          <w:szCs w:val="20"/>
        </w:rPr>
        <w:t>,</w:t>
      </w:r>
    </w:p>
    <w:p w14:paraId="6E77F97D" w14:textId="5F88755C" w:rsidR="00A4690C" w:rsidRDefault="00B35D25" w:rsidP="009C2D12">
      <w:pPr>
        <w:tabs>
          <w:tab w:val="left" w:pos="990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>vélo, train</w:t>
      </w:r>
      <w:r w:rsidR="00A4690C">
        <w:rPr>
          <w:sz w:val="20"/>
          <w:szCs w:val="20"/>
        </w:rPr>
        <w:t>.</w:t>
      </w:r>
    </w:p>
    <w:p w14:paraId="1C6DF00D" w14:textId="2449D6CF" w:rsidR="00804B16" w:rsidRPr="007C7F6B" w:rsidRDefault="00A4690C" w:rsidP="003B5958">
      <w:pPr>
        <w:tabs>
          <w:tab w:val="left" w:pos="990"/>
        </w:tabs>
        <w:rPr>
          <w:sz w:val="20"/>
          <w:szCs w:val="20"/>
        </w:rPr>
      </w:pPr>
      <w:r>
        <w:rPr>
          <w:sz w:val="20"/>
          <w:szCs w:val="20"/>
        </w:rPr>
        <w:t>Statue RQTH</w:t>
      </w:r>
    </w:p>
    <w:sectPr w:rsidR="00804B16" w:rsidRPr="007C7F6B" w:rsidSect="006C4273">
      <w:headerReference w:type="default" r:id="rId12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DF90" w14:textId="77777777" w:rsidR="00543C80" w:rsidRDefault="00543C80" w:rsidP="000C45FF">
      <w:r>
        <w:separator/>
      </w:r>
    </w:p>
  </w:endnote>
  <w:endnote w:type="continuationSeparator" w:id="0">
    <w:p w14:paraId="24EE25A8" w14:textId="77777777" w:rsidR="00543C80" w:rsidRDefault="00543C80" w:rsidP="000C45FF">
      <w:r>
        <w:continuationSeparator/>
      </w:r>
    </w:p>
  </w:endnote>
  <w:endnote w:type="continuationNotice" w:id="1">
    <w:p w14:paraId="07767FF7" w14:textId="77777777" w:rsidR="00543C80" w:rsidRDefault="00543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2250" w14:textId="77777777" w:rsidR="00543C80" w:rsidRDefault="00543C80" w:rsidP="000C45FF">
      <w:r>
        <w:separator/>
      </w:r>
    </w:p>
  </w:footnote>
  <w:footnote w:type="continuationSeparator" w:id="0">
    <w:p w14:paraId="2AFF01BC" w14:textId="77777777" w:rsidR="00543C80" w:rsidRDefault="00543C80" w:rsidP="000C45FF">
      <w:r>
        <w:continuationSeparator/>
      </w:r>
    </w:p>
  </w:footnote>
  <w:footnote w:type="continuationNotice" w:id="1">
    <w:p w14:paraId="5111F295" w14:textId="77777777" w:rsidR="00543C80" w:rsidRDefault="00543C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E08B" w14:textId="77777777" w:rsidR="000C45FF" w:rsidRPr="00F17D8E" w:rsidRDefault="000C45FF">
    <w:pPr>
      <w:pStyle w:val="En-tte"/>
    </w:pPr>
    <w:r w:rsidRPr="00F17D8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744AC1E2" wp14:editId="72FD01E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223918641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A6079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7669D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16AEA4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566DB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B8157C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0000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A2AEA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6846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DA45D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02F66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43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6670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702AB"/>
    <w:multiLevelType w:val="hybridMultilevel"/>
    <w:tmpl w:val="3B7EB6C4"/>
    <w:lvl w:ilvl="0" w:tplc="6DA81F6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B69E0"/>
    <w:multiLevelType w:val="hybridMultilevel"/>
    <w:tmpl w:val="F3E2D920"/>
    <w:lvl w:ilvl="0" w:tplc="8F74C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sz w:val="1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454A1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A837096"/>
    <w:multiLevelType w:val="hybridMultilevel"/>
    <w:tmpl w:val="EFBC9FDE"/>
    <w:lvl w:ilvl="0" w:tplc="04407D2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E302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EE31177"/>
    <w:multiLevelType w:val="hybridMultilevel"/>
    <w:tmpl w:val="AD0E8A92"/>
    <w:lvl w:ilvl="0" w:tplc="5C1877C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455545">
    <w:abstractNumId w:val="10"/>
  </w:num>
  <w:num w:numId="2" w16cid:durableId="1075081218">
    <w:abstractNumId w:val="16"/>
  </w:num>
  <w:num w:numId="3" w16cid:durableId="1033192839">
    <w:abstractNumId w:val="8"/>
  </w:num>
  <w:num w:numId="4" w16cid:durableId="1352730311">
    <w:abstractNumId w:val="3"/>
  </w:num>
  <w:num w:numId="5" w16cid:durableId="439450801">
    <w:abstractNumId w:val="2"/>
  </w:num>
  <w:num w:numId="6" w16cid:durableId="1169055848">
    <w:abstractNumId w:val="1"/>
  </w:num>
  <w:num w:numId="7" w16cid:durableId="340744411">
    <w:abstractNumId w:val="0"/>
  </w:num>
  <w:num w:numId="8" w16cid:durableId="1719085107">
    <w:abstractNumId w:val="9"/>
  </w:num>
  <w:num w:numId="9" w16cid:durableId="658727817">
    <w:abstractNumId w:val="7"/>
  </w:num>
  <w:num w:numId="10" w16cid:durableId="1918829967">
    <w:abstractNumId w:val="6"/>
  </w:num>
  <w:num w:numId="11" w16cid:durableId="538863277">
    <w:abstractNumId w:val="5"/>
  </w:num>
  <w:num w:numId="12" w16cid:durableId="2053769147">
    <w:abstractNumId w:val="4"/>
  </w:num>
  <w:num w:numId="13" w16cid:durableId="793597399">
    <w:abstractNumId w:val="14"/>
  </w:num>
  <w:num w:numId="14" w16cid:durableId="1433479790">
    <w:abstractNumId w:val="11"/>
  </w:num>
  <w:num w:numId="15" w16cid:durableId="823591954">
    <w:abstractNumId w:val="13"/>
  </w:num>
  <w:num w:numId="16" w16cid:durableId="2091002720">
    <w:abstractNumId w:val="12"/>
  </w:num>
  <w:num w:numId="17" w16cid:durableId="635840738">
    <w:abstractNumId w:val="17"/>
  </w:num>
  <w:num w:numId="18" w16cid:durableId="9110421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EB"/>
    <w:rsid w:val="000024DB"/>
    <w:rsid w:val="0000508F"/>
    <w:rsid w:val="000066F7"/>
    <w:rsid w:val="00007FBA"/>
    <w:rsid w:val="00010F13"/>
    <w:rsid w:val="00012B2E"/>
    <w:rsid w:val="000158FC"/>
    <w:rsid w:val="00017979"/>
    <w:rsid w:val="00021D43"/>
    <w:rsid w:val="00023D37"/>
    <w:rsid w:val="0002646D"/>
    <w:rsid w:val="00027B26"/>
    <w:rsid w:val="00033B3F"/>
    <w:rsid w:val="00033B6A"/>
    <w:rsid w:val="00036450"/>
    <w:rsid w:val="00040B8E"/>
    <w:rsid w:val="00041737"/>
    <w:rsid w:val="00044D57"/>
    <w:rsid w:val="000533FC"/>
    <w:rsid w:val="00055318"/>
    <w:rsid w:val="000603D6"/>
    <w:rsid w:val="000621C5"/>
    <w:rsid w:val="00062FA2"/>
    <w:rsid w:val="0006572B"/>
    <w:rsid w:val="000657C8"/>
    <w:rsid w:val="00066BC7"/>
    <w:rsid w:val="00066D99"/>
    <w:rsid w:val="0006799D"/>
    <w:rsid w:val="00071EFF"/>
    <w:rsid w:val="00073B40"/>
    <w:rsid w:val="000740EC"/>
    <w:rsid w:val="000747A7"/>
    <w:rsid w:val="00074EA6"/>
    <w:rsid w:val="000752D3"/>
    <w:rsid w:val="00076DE6"/>
    <w:rsid w:val="000775D6"/>
    <w:rsid w:val="00081930"/>
    <w:rsid w:val="00083596"/>
    <w:rsid w:val="00084B1C"/>
    <w:rsid w:val="00087273"/>
    <w:rsid w:val="000876B7"/>
    <w:rsid w:val="0009147C"/>
    <w:rsid w:val="00093090"/>
    <w:rsid w:val="000943BD"/>
    <w:rsid w:val="00094499"/>
    <w:rsid w:val="00096C24"/>
    <w:rsid w:val="000A0443"/>
    <w:rsid w:val="000A2E52"/>
    <w:rsid w:val="000B081E"/>
    <w:rsid w:val="000B16A4"/>
    <w:rsid w:val="000B6E27"/>
    <w:rsid w:val="000C06B4"/>
    <w:rsid w:val="000C0CF2"/>
    <w:rsid w:val="000C1594"/>
    <w:rsid w:val="000C425E"/>
    <w:rsid w:val="000C4302"/>
    <w:rsid w:val="000C45FF"/>
    <w:rsid w:val="000C5E34"/>
    <w:rsid w:val="000D1E15"/>
    <w:rsid w:val="000D2B02"/>
    <w:rsid w:val="000E1B7F"/>
    <w:rsid w:val="000E1F6F"/>
    <w:rsid w:val="000E3FD1"/>
    <w:rsid w:val="000E533A"/>
    <w:rsid w:val="000E5694"/>
    <w:rsid w:val="000E5D30"/>
    <w:rsid w:val="000E6AA9"/>
    <w:rsid w:val="000F6186"/>
    <w:rsid w:val="000F67A4"/>
    <w:rsid w:val="000F6BA7"/>
    <w:rsid w:val="000F6CF9"/>
    <w:rsid w:val="000F72B4"/>
    <w:rsid w:val="001005BA"/>
    <w:rsid w:val="00101008"/>
    <w:rsid w:val="00103EA7"/>
    <w:rsid w:val="00104D4D"/>
    <w:rsid w:val="00105723"/>
    <w:rsid w:val="00111F47"/>
    <w:rsid w:val="00112054"/>
    <w:rsid w:val="00116861"/>
    <w:rsid w:val="0012020C"/>
    <w:rsid w:val="00120E23"/>
    <w:rsid w:val="00123058"/>
    <w:rsid w:val="001250AE"/>
    <w:rsid w:val="00125E4C"/>
    <w:rsid w:val="00125FC6"/>
    <w:rsid w:val="00136526"/>
    <w:rsid w:val="0013714D"/>
    <w:rsid w:val="001424E5"/>
    <w:rsid w:val="00144447"/>
    <w:rsid w:val="00147CC1"/>
    <w:rsid w:val="0015116B"/>
    <w:rsid w:val="001525E1"/>
    <w:rsid w:val="00152B29"/>
    <w:rsid w:val="0015333C"/>
    <w:rsid w:val="001539D5"/>
    <w:rsid w:val="001549BE"/>
    <w:rsid w:val="001549E1"/>
    <w:rsid w:val="00157437"/>
    <w:rsid w:val="00157F11"/>
    <w:rsid w:val="00163EAB"/>
    <w:rsid w:val="00165A9F"/>
    <w:rsid w:val="0017062D"/>
    <w:rsid w:val="001717EA"/>
    <w:rsid w:val="00172609"/>
    <w:rsid w:val="001741FD"/>
    <w:rsid w:val="00174643"/>
    <w:rsid w:val="0017612C"/>
    <w:rsid w:val="00180329"/>
    <w:rsid w:val="00181526"/>
    <w:rsid w:val="001841B5"/>
    <w:rsid w:val="001878F2"/>
    <w:rsid w:val="00187F61"/>
    <w:rsid w:val="0019001F"/>
    <w:rsid w:val="001908CC"/>
    <w:rsid w:val="0019576D"/>
    <w:rsid w:val="00196192"/>
    <w:rsid w:val="001A0DE8"/>
    <w:rsid w:val="001A2AA0"/>
    <w:rsid w:val="001A74A5"/>
    <w:rsid w:val="001B125E"/>
    <w:rsid w:val="001B2ABD"/>
    <w:rsid w:val="001B43A8"/>
    <w:rsid w:val="001B4428"/>
    <w:rsid w:val="001B7901"/>
    <w:rsid w:val="001C03CB"/>
    <w:rsid w:val="001C4716"/>
    <w:rsid w:val="001C6BDA"/>
    <w:rsid w:val="001D007B"/>
    <w:rsid w:val="001D275E"/>
    <w:rsid w:val="001D3B77"/>
    <w:rsid w:val="001D54EF"/>
    <w:rsid w:val="001D7078"/>
    <w:rsid w:val="001E0391"/>
    <w:rsid w:val="001E1252"/>
    <w:rsid w:val="001E1759"/>
    <w:rsid w:val="001E4019"/>
    <w:rsid w:val="001F13C8"/>
    <w:rsid w:val="001F1ECC"/>
    <w:rsid w:val="0020072A"/>
    <w:rsid w:val="00200DD4"/>
    <w:rsid w:val="0020251C"/>
    <w:rsid w:val="002064EE"/>
    <w:rsid w:val="00207BF7"/>
    <w:rsid w:val="0021123A"/>
    <w:rsid w:val="00211B47"/>
    <w:rsid w:val="002127F7"/>
    <w:rsid w:val="00214B66"/>
    <w:rsid w:val="00215A1D"/>
    <w:rsid w:val="00215B8A"/>
    <w:rsid w:val="002222EB"/>
    <w:rsid w:val="00223A7A"/>
    <w:rsid w:val="00224E12"/>
    <w:rsid w:val="0022702B"/>
    <w:rsid w:val="00234230"/>
    <w:rsid w:val="002400B0"/>
    <w:rsid w:val="002400EB"/>
    <w:rsid w:val="0024283A"/>
    <w:rsid w:val="00244C66"/>
    <w:rsid w:val="00246ACF"/>
    <w:rsid w:val="00250F43"/>
    <w:rsid w:val="002524F1"/>
    <w:rsid w:val="00256CF7"/>
    <w:rsid w:val="002627E9"/>
    <w:rsid w:val="00265B25"/>
    <w:rsid w:val="00271DA2"/>
    <w:rsid w:val="00274DB8"/>
    <w:rsid w:val="00275653"/>
    <w:rsid w:val="00281FD5"/>
    <w:rsid w:val="00282A7E"/>
    <w:rsid w:val="00286C53"/>
    <w:rsid w:val="00292F0E"/>
    <w:rsid w:val="00294F51"/>
    <w:rsid w:val="002951C2"/>
    <w:rsid w:val="0029589F"/>
    <w:rsid w:val="002A2638"/>
    <w:rsid w:val="002A4489"/>
    <w:rsid w:val="002A6DEE"/>
    <w:rsid w:val="002B0B66"/>
    <w:rsid w:val="002C3F58"/>
    <w:rsid w:val="002C5DB2"/>
    <w:rsid w:val="002C654A"/>
    <w:rsid w:val="002D3CA3"/>
    <w:rsid w:val="002D61DA"/>
    <w:rsid w:val="002D778A"/>
    <w:rsid w:val="002E6728"/>
    <w:rsid w:val="002F2104"/>
    <w:rsid w:val="002F44F0"/>
    <w:rsid w:val="002F72BC"/>
    <w:rsid w:val="002F73A2"/>
    <w:rsid w:val="00301BB0"/>
    <w:rsid w:val="0030204F"/>
    <w:rsid w:val="0030481B"/>
    <w:rsid w:val="0030697C"/>
    <w:rsid w:val="003077DA"/>
    <w:rsid w:val="003105EA"/>
    <w:rsid w:val="003147E1"/>
    <w:rsid w:val="003156FC"/>
    <w:rsid w:val="00315A60"/>
    <w:rsid w:val="00324466"/>
    <w:rsid w:val="003254B5"/>
    <w:rsid w:val="0032588D"/>
    <w:rsid w:val="00332B5E"/>
    <w:rsid w:val="003357D1"/>
    <w:rsid w:val="0034465F"/>
    <w:rsid w:val="0034598A"/>
    <w:rsid w:val="00345AE0"/>
    <w:rsid w:val="0035212E"/>
    <w:rsid w:val="003523E6"/>
    <w:rsid w:val="003538F0"/>
    <w:rsid w:val="0035599F"/>
    <w:rsid w:val="00361F02"/>
    <w:rsid w:val="003651EC"/>
    <w:rsid w:val="00366CE8"/>
    <w:rsid w:val="00367285"/>
    <w:rsid w:val="003706D8"/>
    <w:rsid w:val="0037121F"/>
    <w:rsid w:val="00372880"/>
    <w:rsid w:val="003739F3"/>
    <w:rsid w:val="00373FEC"/>
    <w:rsid w:val="0037430B"/>
    <w:rsid w:val="00380A63"/>
    <w:rsid w:val="003817BF"/>
    <w:rsid w:val="00382A2C"/>
    <w:rsid w:val="003841A5"/>
    <w:rsid w:val="00385205"/>
    <w:rsid w:val="00385A34"/>
    <w:rsid w:val="00390B5C"/>
    <w:rsid w:val="00390E5D"/>
    <w:rsid w:val="00392854"/>
    <w:rsid w:val="00393CB3"/>
    <w:rsid w:val="00395185"/>
    <w:rsid w:val="00396538"/>
    <w:rsid w:val="00397EF9"/>
    <w:rsid w:val="003A15E1"/>
    <w:rsid w:val="003A43CF"/>
    <w:rsid w:val="003A4F8C"/>
    <w:rsid w:val="003A4FB0"/>
    <w:rsid w:val="003A6511"/>
    <w:rsid w:val="003A6B7D"/>
    <w:rsid w:val="003A6F86"/>
    <w:rsid w:val="003B06CA"/>
    <w:rsid w:val="003B0F41"/>
    <w:rsid w:val="003B29B0"/>
    <w:rsid w:val="003B5958"/>
    <w:rsid w:val="003C1F83"/>
    <w:rsid w:val="003C26F1"/>
    <w:rsid w:val="003C2C67"/>
    <w:rsid w:val="003C2F4C"/>
    <w:rsid w:val="003C563F"/>
    <w:rsid w:val="003D0E5A"/>
    <w:rsid w:val="003D1C19"/>
    <w:rsid w:val="003D4532"/>
    <w:rsid w:val="003D5D24"/>
    <w:rsid w:val="003E207C"/>
    <w:rsid w:val="003E5D06"/>
    <w:rsid w:val="003E7F51"/>
    <w:rsid w:val="003F273C"/>
    <w:rsid w:val="003F2C48"/>
    <w:rsid w:val="003F3642"/>
    <w:rsid w:val="003F3D7A"/>
    <w:rsid w:val="003F5410"/>
    <w:rsid w:val="003F66C8"/>
    <w:rsid w:val="003F6E83"/>
    <w:rsid w:val="003F744C"/>
    <w:rsid w:val="004007DC"/>
    <w:rsid w:val="00401211"/>
    <w:rsid w:val="00401572"/>
    <w:rsid w:val="00403916"/>
    <w:rsid w:val="0040493E"/>
    <w:rsid w:val="00406D3B"/>
    <w:rsid w:val="00406F73"/>
    <w:rsid w:val="004071FC"/>
    <w:rsid w:val="004142CD"/>
    <w:rsid w:val="0041486B"/>
    <w:rsid w:val="00415A75"/>
    <w:rsid w:val="00415A89"/>
    <w:rsid w:val="00416672"/>
    <w:rsid w:val="00420F22"/>
    <w:rsid w:val="0042194F"/>
    <w:rsid w:val="0042295F"/>
    <w:rsid w:val="004229F2"/>
    <w:rsid w:val="00430DB8"/>
    <w:rsid w:val="004311B2"/>
    <w:rsid w:val="00431531"/>
    <w:rsid w:val="00437632"/>
    <w:rsid w:val="0044096B"/>
    <w:rsid w:val="00441D56"/>
    <w:rsid w:val="00443EFC"/>
    <w:rsid w:val="004453D6"/>
    <w:rsid w:val="00445947"/>
    <w:rsid w:val="0044636F"/>
    <w:rsid w:val="004468C9"/>
    <w:rsid w:val="00450FDB"/>
    <w:rsid w:val="00451262"/>
    <w:rsid w:val="00452017"/>
    <w:rsid w:val="00452A9D"/>
    <w:rsid w:val="00452AA0"/>
    <w:rsid w:val="00453EE3"/>
    <w:rsid w:val="00455444"/>
    <w:rsid w:val="00455F72"/>
    <w:rsid w:val="00473595"/>
    <w:rsid w:val="00474AD3"/>
    <w:rsid w:val="004750BF"/>
    <w:rsid w:val="00476D67"/>
    <w:rsid w:val="00480133"/>
    <w:rsid w:val="004813B3"/>
    <w:rsid w:val="004819F3"/>
    <w:rsid w:val="00481DC5"/>
    <w:rsid w:val="0048253A"/>
    <w:rsid w:val="00485F4C"/>
    <w:rsid w:val="00494202"/>
    <w:rsid w:val="00496591"/>
    <w:rsid w:val="00496806"/>
    <w:rsid w:val="004A0C39"/>
    <w:rsid w:val="004A3A23"/>
    <w:rsid w:val="004B16C3"/>
    <w:rsid w:val="004B1A88"/>
    <w:rsid w:val="004B1B28"/>
    <w:rsid w:val="004C270E"/>
    <w:rsid w:val="004C628B"/>
    <w:rsid w:val="004C63E4"/>
    <w:rsid w:val="004C6659"/>
    <w:rsid w:val="004C6AB8"/>
    <w:rsid w:val="004D04FE"/>
    <w:rsid w:val="004D163F"/>
    <w:rsid w:val="004D3011"/>
    <w:rsid w:val="004D5C93"/>
    <w:rsid w:val="004D6D05"/>
    <w:rsid w:val="004E35E4"/>
    <w:rsid w:val="004E3888"/>
    <w:rsid w:val="004E3EC1"/>
    <w:rsid w:val="004E4EF7"/>
    <w:rsid w:val="004E6D8B"/>
    <w:rsid w:val="004E7A30"/>
    <w:rsid w:val="004F184C"/>
    <w:rsid w:val="004F349E"/>
    <w:rsid w:val="004F381D"/>
    <w:rsid w:val="004F39E5"/>
    <w:rsid w:val="004F60F3"/>
    <w:rsid w:val="004F6809"/>
    <w:rsid w:val="00502051"/>
    <w:rsid w:val="00511206"/>
    <w:rsid w:val="0051553E"/>
    <w:rsid w:val="00516964"/>
    <w:rsid w:val="005175B0"/>
    <w:rsid w:val="00520B12"/>
    <w:rsid w:val="005237A2"/>
    <w:rsid w:val="00523A61"/>
    <w:rsid w:val="00523B86"/>
    <w:rsid w:val="00524172"/>
    <w:rsid w:val="005262AC"/>
    <w:rsid w:val="00534DC3"/>
    <w:rsid w:val="00535B03"/>
    <w:rsid w:val="005400E2"/>
    <w:rsid w:val="00541E3B"/>
    <w:rsid w:val="00543C80"/>
    <w:rsid w:val="00543C9C"/>
    <w:rsid w:val="00544493"/>
    <w:rsid w:val="005458B3"/>
    <w:rsid w:val="00547D25"/>
    <w:rsid w:val="00553AFD"/>
    <w:rsid w:val="0055546B"/>
    <w:rsid w:val="005561C8"/>
    <w:rsid w:val="005565DF"/>
    <w:rsid w:val="00563508"/>
    <w:rsid w:val="00566516"/>
    <w:rsid w:val="00570391"/>
    <w:rsid w:val="00571C82"/>
    <w:rsid w:val="0057372D"/>
    <w:rsid w:val="00574B97"/>
    <w:rsid w:val="005838C7"/>
    <w:rsid w:val="00583D1F"/>
    <w:rsid w:val="005926B1"/>
    <w:rsid w:val="005926C1"/>
    <w:rsid w:val="005933D8"/>
    <w:rsid w:val="00595587"/>
    <w:rsid w:val="0059558C"/>
    <w:rsid w:val="005A3A39"/>
    <w:rsid w:val="005A6BEE"/>
    <w:rsid w:val="005A7841"/>
    <w:rsid w:val="005B28B6"/>
    <w:rsid w:val="005B3EE8"/>
    <w:rsid w:val="005B4189"/>
    <w:rsid w:val="005B4B3F"/>
    <w:rsid w:val="005B5290"/>
    <w:rsid w:val="005B6E03"/>
    <w:rsid w:val="005C01EB"/>
    <w:rsid w:val="005C27D5"/>
    <w:rsid w:val="005C27FE"/>
    <w:rsid w:val="005C576B"/>
    <w:rsid w:val="005C625D"/>
    <w:rsid w:val="005C6F51"/>
    <w:rsid w:val="005C78C5"/>
    <w:rsid w:val="005E39D5"/>
    <w:rsid w:val="005E45FB"/>
    <w:rsid w:val="005E6D6E"/>
    <w:rsid w:val="005E7045"/>
    <w:rsid w:val="005F2DD8"/>
    <w:rsid w:val="005F32C4"/>
    <w:rsid w:val="005F4D2C"/>
    <w:rsid w:val="005F5453"/>
    <w:rsid w:val="005F7C1E"/>
    <w:rsid w:val="00600670"/>
    <w:rsid w:val="00600733"/>
    <w:rsid w:val="00607C87"/>
    <w:rsid w:val="00607D32"/>
    <w:rsid w:val="00620A9C"/>
    <w:rsid w:val="0062123A"/>
    <w:rsid w:val="00622AE7"/>
    <w:rsid w:val="00623BE9"/>
    <w:rsid w:val="006241F7"/>
    <w:rsid w:val="00630E46"/>
    <w:rsid w:val="006338C4"/>
    <w:rsid w:val="00634B6D"/>
    <w:rsid w:val="006356D6"/>
    <w:rsid w:val="00641A9B"/>
    <w:rsid w:val="0064267B"/>
    <w:rsid w:val="00646E75"/>
    <w:rsid w:val="00651774"/>
    <w:rsid w:val="00651A39"/>
    <w:rsid w:val="00651C4C"/>
    <w:rsid w:val="00655D55"/>
    <w:rsid w:val="00656194"/>
    <w:rsid w:val="006627C8"/>
    <w:rsid w:val="006655C3"/>
    <w:rsid w:val="00665659"/>
    <w:rsid w:val="0066667E"/>
    <w:rsid w:val="00670BE5"/>
    <w:rsid w:val="006727B9"/>
    <w:rsid w:val="00675308"/>
    <w:rsid w:val="006771D0"/>
    <w:rsid w:val="00680B33"/>
    <w:rsid w:val="00682E12"/>
    <w:rsid w:val="00685039"/>
    <w:rsid w:val="00686A78"/>
    <w:rsid w:val="006901E7"/>
    <w:rsid w:val="00690F48"/>
    <w:rsid w:val="006910A9"/>
    <w:rsid w:val="00693C34"/>
    <w:rsid w:val="006960CF"/>
    <w:rsid w:val="006A0CA7"/>
    <w:rsid w:val="006A17A4"/>
    <w:rsid w:val="006A446B"/>
    <w:rsid w:val="006A4DF5"/>
    <w:rsid w:val="006A7C1C"/>
    <w:rsid w:val="006B4B89"/>
    <w:rsid w:val="006B5957"/>
    <w:rsid w:val="006B7C27"/>
    <w:rsid w:val="006C268B"/>
    <w:rsid w:val="006C4273"/>
    <w:rsid w:val="006C6C5A"/>
    <w:rsid w:val="006D071D"/>
    <w:rsid w:val="006D1017"/>
    <w:rsid w:val="006D129B"/>
    <w:rsid w:val="006D3AB0"/>
    <w:rsid w:val="006D4075"/>
    <w:rsid w:val="006D683E"/>
    <w:rsid w:val="006E0227"/>
    <w:rsid w:val="006E18A6"/>
    <w:rsid w:val="006E5C88"/>
    <w:rsid w:val="006F336F"/>
    <w:rsid w:val="006F757B"/>
    <w:rsid w:val="0070296A"/>
    <w:rsid w:val="007035C0"/>
    <w:rsid w:val="00703D6B"/>
    <w:rsid w:val="00704322"/>
    <w:rsid w:val="0070614E"/>
    <w:rsid w:val="0070635F"/>
    <w:rsid w:val="00706BA9"/>
    <w:rsid w:val="0071152B"/>
    <w:rsid w:val="00715FCB"/>
    <w:rsid w:val="007221D4"/>
    <w:rsid w:val="00722440"/>
    <w:rsid w:val="00737510"/>
    <w:rsid w:val="007412AD"/>
    <w:rsid w:val="00743101"/>
    <w:rsid w:val="007435B8"/>
    <w:rsid w:val="00744373"/>
    <w:rsid w:val="00745EE0"/>
    <w:rsid w:val="00747E95"/>
    <w:rsid w:val="00752CFE"/>
    <w:rsid w:val="00761160"/>
    <w:rsid w:val="007642CE"/>
    <w:rsid w:val="007657ED"/>
    <w:rsid w:val="00770115"/>
    <w:rsid w:val="007739BB"/>
    <w:rsid w:val="00773F8A"/>
    <w:rsid w:val="007770D2"/>
    <w:rsid w:val="007775E1"/>
    <w:rsid w:val="00780C83"/>
    <w:rsid w:val="00781362"/>
    <w:rsid w:val="00781E02"/>
    <w:rsid w:val="007837DA"/>
    <w:rsid w:val="0078552F"/>
    <w:rsid w:val="007867A0"/>
    <w:rsid w:val="00790F42"/>
    <w:rsid w:val="007927F5"/>
    <w:rsid w:val="00792EAB"/>
    <w:rsid w:val="007967FD"/>
    <w:rsid w:val="007A0A31"/>
    <w:rsid w:val="007A1E1A"/>
    <w:rsid w:val="007A421F"/>
    <w:rsid w:val="007A448D"/>
    <w:rsid w:val="007B09F9"/>
    <w:rsid w:val="007B1FA3"/>
    <w:rsid w:val="007B2E06"/>
    <w:rsid w:val="007B4E03"/>
    <w:rsid w:val="007C0DDF"/>
    <w:rsid w:val="007C47D2"/>
    <w:rsid w:val="007C6948"/>
    <w:rsid w:val="007C7050"/>
    <w:rsid w:val="007C787B"/>
    <w:rsid w:val="007C7F6B"/>
    <w:rsid w:val="007D12B1"/>
    <w:rsid w:val="007D5BD5"/>
    <w:rsid w:val="007D66DD"/>
    <w:rsid w:val="007D67D1"/>
    <w:rsid w:val="007D786B"/>
    <w:rsid w:val="007E3A6D"/>
    <w:rsid w:val="007E7E3B"/>
    <w:rsid w:val="007F40C9"/>
    <w:rsid w:val="007F52AF"/>
    <w:rsid w:val="007F54C1"/>
    <w:rsid w:val="007F5BDF"/>
    <w:rsid w:val="007F7B54"/>
    <w:rsid w:val="00800024"/>
    <w:rsid w:val="00800BC9"/>
    <w:rsid w:val="00802323"/>
    <w:rsid w:val="00802CA0"/>
    <w:rsid w:val="00804B16"/>
    <w:rsid w:val="00805D5B"/>
    <w:rsid w:val="00806469"/>
    <w:rsid w:val="00807915"/>
    <w:rsid w:val="0081233F"/>
    <w:rsid w:val="008147F5"/>
    <w:rsid w:val="00821421"/>
    <w:rsid w:val="00821C99"/>
    <w:rsid w:val="008253CE"/>
    <w:rsid w:val="00825478"/>
    <w:rsid w:val="00827BA7"/>
    <w:rsid w:val="008306D2"/>
    <w:rsid w:val="008311ED"/>
    <w:rsid w:val="00834F9F"/>
    <w:rsid w:val="00836C6D"/>
    <w:rsid w:val="008379A8"/>
    <w:rsid w:val="008401A9"/>
    <w:rsid w:val="00844601"/>
    <w:rsid w:val="00844B88"/>
    <w:rsid w:val="008453C0"/>
    <w:rsid w:val="00855385"/>
    <w:rsid w:val="008577ED"/>
    <w:rsid w:val="00857FA6"/>
    <w:rsid w:val="00862C42"/>
    <w:rsid w:val="00863078"/>
    <w:rsid w:val="008657D3"/>
    <w:rsid w:val="00867875"/>
    <w:rsid w:val="00872456"/>
    <w:rsid w:val="00875C1C"/>
    <w:rsid w:val="00876109"/>
    <w:rsid w:val="0087618B"/>
    <w:rsid w:val="00880451"/>
    <w:rsid w:val="00885292"/>
    <w:rsid w:val="00885C6A"/>
    <w:rsid w:val="00885D19"/>
    <w:rsid w:val="00887743"/>
    <w:rsid w:val="00892B8E"/>
    <w:rsid w:val="00892DF6"/>
    <w:rsid w:val="00895DC0"/>
    <w:rsid w:val="00896DAF"/>
    <w:rsid w:val="008A1A74"/>
    <w:rsid w:val="008A33CD"/>
    <w:rsid w:val="008A3E1D"/>
    <w:rsid w:val="008A606F"/>
    <w:rsid w:val="008B444B"/>
    <w:rsid w:val="008B7CD7"/>
    <w:rsid w:val="008C1078"/>
    <w:rsid w:val="008C15B9"/>
    <w:rsid w:val="008C1F6B"/>
    <w:rsid w:val="008D0E8A"/>
    <w:rsid w:val="008D0FE2"/>
    <w:rsid w:val="008D6089"/>
    <w:rsid w:val="008D64B9"/>
    <w:rsid w:val="008D7BD8"/>
    <w:rsid w:val="008E1063"/>
    <w:rsid w:val="008E1100"/>
    <w:rsid w:val="008E3FEF"/>
    <w:rsid w:val="008E4F9D"/>
    <w:rsid w:val="008F1533"/>
    <w:rsid w:val="008F2702"/>
    <w:rsid w:val="008F3B10"/>
    <w:rsid w:val="00901DBE"/>
    <w:rsid w:val="009030ED"/>
    <w:rsid w:val="009034E5"/>
    <w:rsid w:val="00911FEB"/>
    <w:rsid w:val="0091597C"/>
    <w:rsid w:val="0091669C"/>
    <w:rsid w:val="00917B65"/>
    <w:rsid w:val="009212A7"/>
    <w:rsid w:val="00922356"/>
    <w:rsid w:val="00922A42"/>
    <w:rsid w:val="009260CD"/>
    <w:rsid w:val="009265EC"/>
    <w:rsid w:val="009270CC"/>
    <w:rsid w:val="00930E3D"/>
    <w:rsid w:val="009337C1"/>
    <w:rsid w:val="00934099"/>
    <w:rsid w:val="009345FD"/>
    <w:rsid w:val="00934C2D"/>
    <w:rsid w:val="00935F0A"/>
    <w:rsid w:val="00936CD8"/>
    <w:rsid w:val="00946822"/>
    <w:rsid w:val="009522E8"/>
    <w:rsid w:val="00952C25"/>
    <w:rsid w:val="00953817"/>
    <w:rsid w:val="0096139C"/>
    <w:rsid w:val="00965001"/>
    <w:rsid w:val="009669E9"/>
    <w:rsid w:val="0096784B"/>
    <w:rsid w:val="00967D1C"/>
    <w:rsid w:val="00970240"/>
    <w:rsid w:val="00971316"/>
    <w:rsid w:val="00971DE2"/>
    <w:rsid w:val="0097380C"/>
    <w:rsid w:val="009744E9"/>
    <w:rsid w:val="00975E5D"/>
    <w:rsid w:val="009767B0"/>
    <w:rsid w:val="00980263"/>
    <w:rsid w:val="00980B15"/>
    <w:rsid w:val="00981619"/>
    <w:rsid w:val="00982C6D"/>
    <w:rsid w:val="00984C7B"/>
    <w:rsid w:val="00985447"/>
    <w:rsid w:val="00992D87"/>
    <w:rsid w:val="009976A5"/>
    <w:rsid w:val="009A3887"/>
    <w:rsid w:val="009A426B"/>
    <w:rsid w:val="009A45BD"/>
    <w:rsid w:val="009A482A"/>
    <w:rsid w:val="009A7BBC"/>
    <w:rsid w:val="009B0C56"/>
    <w:rsid w:val="009B1259"/>
    <w:rsid w:val="009B188B"/>
    <w:rsid w:val="009C0C2E"/>
    <w:rsid w:val="009C2D12"/>
    <w:rsid w:val="009C323E"/>
    <w:rsid w:val="009C37A3"/>
    <w:rsid w:val="009C3FB7"/>
    <w:rsid w:val="009C4BB4"/>
    <w:rsid w:val="009C6265"/>
    <w:rsid w:val="009D5A83"/>
    <w:rsid w:val="009D65F7"/>
    <w:rsid w:val="009D6BC9"/>
    <w:rsid w:val="009E5543"/>
    <w:rsid w:val="009F7963"/>
    <w:rsid w:val="009F7EFA"/>
    <w:rsid w:val="00A003E0"/>
    <w:rsid w:val="00A01A51"/>
    <w:rsid w:val="00A04877"/>
    <w:rsid w:val="00A05EE1"/>
    <w:rsid w:val="00A07994"/>
    <w:rsid w:val="00A20E96"/>
    <w:rsid w:val="00A2118D"/>
    <w:rsid w:val="00A2187A"/>
    <w:rsid w:val="00A21CF3"/>
    <w:rsid w:val="00A24728"/>
    <w:rsid w:val="00A30194"/>
    <w:rsid w:val="00A30BA6"/>
    <w:rsid w:val="00A31161"/>
    <w:rsid w:val="00A32322"/>
    <w:rsid w:val="00A32AB1"/>
    <w:rsid w:val="00A32CEE"/>
    <w:rsid w:val="00A32FA0"/>
    <w:rsid w:val="00A35B2C"/>
    <w:rsid w:val="00A36620"/>
    <w:rsid w:val="00A40043"/>
    <w:rsid w:val="00A405F2"/>
    <w:rsid w:val="00A4151D"/>
    <w:rsid w:val="00A42D61"/>
    <w:rsid w:val="00A431B5"/>
    <w:rsid w:val="00A4690C"/>
    <w:rsid w:val="00A469A7"/>
    <w:rsid w:val="00A4752F"/>
    <w:rsid w:val="00A47677"/>
    <w:rsid w:val="00A508D7"/>
    <w:rsid w:val="00A50CDF"/>
    <w:rsid w:val="00A514EA"/>
    <w:rsid w:val="00A52231"/>
    <w:rsid w:val="00A53912"/>
    <w:rsid w:val="00A553A3"/>
    <w:rsid w:val="00A55AA6"/>
    <w:rsid w:val="00A55B30"/>
    <w:rsid w:val="00A55EE3"/>
    <w:rsid w:val="00A56C16"/>
    <w:rsid w:val="00A62E25"/>
    <w:rsid w:val="00A636A0"/>
    <w:rsid w:val="00A673E0"/>
    <w:rsid w:val="00A732F4"/>
    <w:rsid w:val="00A766EC"/>
    <w:rsid w:val="00A77A0D"/>
    <w:rsid w:val="00A82B00"/>
    <w:rsid w:val="00A85AF8"/>
    <w:rsid w:val="00A90098"/>
    <w:rsid w:val="00A90959"/>
    <w:rsid w:val="00A912F8"/>
    <w:rsid w:val="00A92C92"/>
    <w:rsid w:val="00A97612"/>
    <w:rsid w:val="00AA071D"/>
    <w:rsid w:val="00AA2CE3"/>
    <w:rsid w:val="00AA3092"/>
    <w:rsid w:val="00AA52A0"/>
    <w:rsid w:val="00AA5CE0"/>
    <w:rsid w:val="00AA5E88"/>
    <w:rsid w:val="00AB02F5"/>
    <w:rsid w:val="00AB5726"/>
    <w:rsid w:val="00AB57EB"/>
    <w:rsid w:val="00AC0670"/>
    <w:rsid w:val="00AC086C"/>
    <w:rsid w:val="00AC19A1"/>
    <w:rsid w:val="00AC7519"/>
    <w:rsid w:val="00AD08AE"/>
    <w:rsid w:val="00AD2420"/>
    <w:rsid w:val="00AD39A4"/>
    <w:rsid w:val="00AD3A2C"/>
    <w:rsid w:val="00AD545E"/>
    <w:rsid w:val="00AD743B"/>
    <w:rsid w:val="00AD76E2"/>
    <w:rsid w:val="00AE370F"/>
    <w:rsid w:val="00AE4E06"/>
    <w:rsid w:val="00AE5AF0"/>
    <w:rsid w:val="00AE63CE"/>
    <w:rsid w:val="00AF04CD"/>
    <w:rsid w:val="00AF05E2"/>
    <w:rsid w:val="00AF141B"/>
    <w:rsid w:val="00AF1E42"/>
    <w:rsid w:val="00AF1F24"/>
    <w:rsid w:val="00AF4F03"/>
    <w:rsid w:val="00AF6906"/>
    <w:rsid w:val="00B037C9"/>
    <w:rsid w:val="00B03CCF"/>
    <w:rsid w:val="00B05E0C"/>
    <w:rsid w:val="00B06054"/>
    <w:rsid w:val="00B11667"/>
    <w:rsid w:val="00B1303D"/>
    <w:rsid w:val="00B13A44"/>
    <w:rsid w:val="00B15086"/>
    <w:rsid w:val="00B20152"/>
    <w:rsid w:val="00B2288F"/>
    <w:rsid w:val="00B22AB9"/>
    <w:rsid w:val="00B24DD6"/>
    <w:rsid w:val="00B25701"/>
    <w:rsid w:val="00B26C08"/>
    <w:rsid w:val="00B30C1B"/>
    <w:rsid w:val="00B32687"/>
    <w:rsid w:val="00B33C78"/>
    <w:rsid w:val="00B359E4"/>
    <w:rsid w:val="00B35D25"/>
    <w:rsid w:val="00B3704B"/>
    <w:rsid w:val="00B37111"/>
    <w:rsid w:val="00B42A3D"/>
    <w:rsid w:val="00B45B74"/>
    <w:rsid w:val="00B50332"/>
    <w:rsid w:val="00B5334F"/>
    <w:rsid w:val="00B53849"/>
    <w:rsid w:val="00B53BEA"/>
    <w:rsid w:val="00B57015"/>
    <w:rsid w:val="00B57260"/>
    <w:rsid w:val="00B575C0"/>
    <w:rsid w:val="00B57D98"/>
    <w:rsid w:val="00B60F0D"/>
    <w:rsid w:val="00B620FE"/>
    <w:rsid w:val="00B64370"/>
    <w:rsid w:val="00B64CBA"/>
    <w:rsid w:val="00B6574F"/>
    <w:rsid w:val="00B65BE0"/>
    <w:rsid w:val="00B66F95"/>
    <w:rsid w:val="00B70850"/>
    <w:rsid w:val="00B76F2B"/>
    <w:rsid w:val="00B8075D"/>
    <w:rsid w:val="00B81339"/>
    <w:rsid w:val="00B8588E"/>
    <w:rsid w:val="00B86B63"/>
    <w:rsid w:val="00B87B0F"/>
    <w:rsid w:val="00B87CD1"/>
    <w:rsid w:val="00B90774"/>
    <w:rsid w:val="00B9229B"/>
    <w:rsid w:val="00B92B32"/>
    <w:rsid w:val="00B93123"/>
    <w:rsid w:val="00B97E19"/>
    <w:rsid w:val="00BA144A"/>
    <w:rsid w:val="00BA1BC9"/>
    <w:rsid w:val="00BA2DE3"/>
    <w:rsid w:val="00BB142E"/>
    <w:rsid w:val="00BB3428"/>
    <w:rsid w:val="00BB7025"/>
    <w:rsid w:val="00BB7A65"/>
    <w:rsid w:val="00BC2ECA"/>
    <w:rsid w:val="00BC7031"/>
    <w:rsid w:val="00BD1ABC"/>
    <w:rsid w:val="00BD3A48"/>
    <w:rsid w:val="00BD4274"/>
    <w:rsid w:val="00BD651D"/>
    <w:rsid w:val="00BE386F"/>
    <w:rsid w:val="00BE4555"/>
    <w:rsid w:val="00BE4D0D"/>
    <w:rsid w:val="00BE5A83"/>
    <w:rsid w:val="00BF04C9"/>
    <w:rsid w:val="00BF4401"/>
    <w:rsid w:val="00BF6661"/>
    <w:rsid w:val="00C009CA"/>
    <w:rsid w:val="00C03C75"/>
    <w:rsid w:val="00C04B7D"/>
    <w:rsid w:val="00C04E37"/>
    <w:rsid w:val="00C0639A"/>
    <w:rsid w:val="00C066B6"/>
    <w:rsid w:val="00C07502"/>
    <w:rsid w:val="00C1205E"/>
    <w:rsid w:val="00C1224D"/>
    <w:rsid w:val="00C1284E"/>
    <w:rsid w:val="00C15056"/>
    <w:rsid w:val="00C20273"/>
    <w:rsid w:val="00C23412"/>
    <w:rsid w:val="00C2360E"/>
    <w:rsid w:val="00C23E08"/>
    <w:rsid w:val="00C25118"/>
    <w:rsid w:val="00C2677F"/>
    <w:rsid w:val="00C26E0F"/>
    <w:rsid w:val="00C27284"/>
    <w:rsid w:val="00C3156E"/>
    <w:rsid w:val="00C34487"/>
    <w:rsid w:val="00C36C6A"/>
    <w:rsid w:val="00C37BA1"/>
    <w:rsid w:val="00C42FD1"/>
    <w:rsid w:val="00C458B6"/>
    <w:rsid w:val="00C4674C"/>
    <w:rsid w:val="00C46BB7"/>
    <w:rsid w:val="00C47F0C"/>
    <w:rsid w:val="00C50049"/>
    <w:rsid w:val="00C506CF"/>
    <w:rsid w:val="00C6181F"/>
    <w:rsid w:val="00C65696"/>
    <w:rsid w:val="00C66B86"/>
    <w:rsid w:val="00C7012D"/>
    <w:rsid w:val="00C71E8A"/>
    <w:rsid w:val="00C72BED"/>
    <w:rsid w:val="00C80D97"/>
    <w:rsid w:val="00C80E8D"/>
    <w:rsid w:val="00C8184C"/>
    <w:rsid w:val="00C82D37"/>
    <w:rsid w:val="00C83266"/>
    <w:rsid w:val="00C8358E"/>
    <w:rsid w:val="00C901E8"/>
    <w:rsid w:val="00C934F3"/>
    <w:rsid w:val="00C93F9A"/>
    <w:rsid w:val="00C9436D"/>
    <w:rsid w:val="00C9578B"/>
    <w:rsid w:val="00C96889"/>
    <w:rsid w:val="00CA138F"/>
    <w:rsid w:val="00CA3269"/>
    <w:rsid w:val="00CB0032"/>
    <w:rsid w:val="00CB0055"/>
    <w:rsid w:val="00CB1696"/>
    <w:rsid w:val="00CB4733"/>
    <w:rsid w:val="00CC0C6D"/>
    <w:rsid w:val="00CC2DD6"/>
    <w:rsid w:val="00CC5A3A"/>
    <w:rsid w:val="00CC5B4F"/>
    <w:rsid w:val="00CD282A"/>
    <w:rsid w:val="00CD5A67"/>
    <w:rsid w:val="00CD688E"/>
    <w:rsid w:val="00CE3AB7"/>
    <w:rsid w:val="00CE77C9"/>
    <w:rsid w:val="00CE79D0"/>
    <w:rsid w:val="00CF2F28"/>
    <w:rsid w:val="00CF7D3B"/>
    <w:rsid w:val="00D04BFE"/>
    <w:rsid w:val="00D10BB0"/>
    <w:rsid w:val="00D11383"/>
    <w:rsid w:val="00D11779"/>
    <w:rsid w:val="00D13C86"/>
    <w:rsid w:val="00D14CBA"/>
    <w:rsid w:val="00D2071B"/>
    <w:rsid w:val="00D24660"/>
    <w:rsid w:val="00D2522B"/>
    <w:rsid w:val="00D27259"/>
    <w:rsid w:val="00D273F2"/>
    <w:rsid w:val="00D3139A"/>
    <w:rsid w:val="00D31F67"/>
    <w:rsid w:val="00D32D0D"/>
    <w:rsid w:val="00D33F5A"/>
    <w:rsid w:val="00D35464"/>
    <w:rsid w:val="00D36C7D"/>
    <w:rsid w:val="00D36CBA"/>
    <w:rsid w:val="00D422DE"/>
    <w:rsid w:val="00D43C53"/>
    <w:rsid w:val="00D43E8C"/>
    <w:rsid w:val="00D464B1"/>
    <w:rsid w:val="00D51278"/>
    <w:rsid w:val="00D5459D"/>
    <w:rsid w:val="00D552A3"/>
    <w:rsid w:val="00D56DFC"/>
    <w:rsid w:val="00D60386"/>
    <w:rsid w:val="00D63102"/>
    <w:rsid w:val="00D64213"/>
    <w:rsid w:val="00D7166C"/>
    <w:rsid w:val="00D722C7"/>
    <w:rsid w:val="00D9021B"/>
    <w:rsid w:val="00D9638C"/>
    <w:rsid w:val="00D9711F"/>
    <w:rsid w:val="00DA0398"/>
    <w:rsid w:val="00DA1572"/>
    <w:rsid w:val="00DA1F4D"/>
    <w:rsid w:val="00DA3BA3"/>
    <w:rsid w:val="00DA502B"/>
    <w:rsid w:val="00DA6565"/>
    <w:rsid w:val="00DB11EF"/>
    <w:rsid w:val="00DB3FDE"/>
    <w:rsid w:val="00DB49F4"/>
    <w:rsid w:val="00DB5D16"/>
    <w:rsid w:val="00DB6504"/>
    <w:rsid w:val="00DB6D7D"/>
    <w:rsid w:val="00DC0257"/>
    <w:rsid w:val="00DC3151"/>
    <w:rsid w:val="00DC3C3D"/>
    <w:rsid w:val="00DC3D52"/>
    <w:rsid w:val="00DC4647"/>
    <w:rsid w:val="00DC7FA4"/>
    <w:rsid w:val="00DD054C"/>
    <w:rsid w:val="00DD172A"/>
    <w:rsid w:val="00DD1E9A"/>
    <w:rsid w:val="00DD447D"/>
    <w:rsid w:val="00DD770F"/>
    <w:rsid w:val="00DE1A99"/>
    <w:rsid w:val="00DE1F36"/>
    <w:rsid w:val="00DE4496"/>
    <w:rsid w:val="00DE7E55"/>
    <w:rsid w:val="00DF15C4"/>
    <w:rsid w:val="00DF1E77"/>
    <w:rsid w:val="00DF36F9"/>
    <w:rsid w:val="00DF656F"/>
    <w:rsid w:val="00E000A4"/>
    <w:rsid w:val="00E0084D"/>
    <w:rsid w:val="00E02366"/>
    <w:rsid w:val="00E032C2"/>
    <w:rsid w:val="00E05251"/>
    <w:rsid w:val="00E0545A"/>
    <w:rsid w:val="00E06E4D"/>
    <w:rsid w:val="00E1024A"/>
    <w:rsid w:val="00E107C1"/>
    <w:rsid w:val="00E13792"/>
    <w:rsid w:val="00E17A9D"/>
    <w:rsid w:val="00E20C89"/>
    <w:rsid w:val="00E21481"/>
    <w:rsid w:val="00E23B74"/>
    <w:rsid w:val="00E24420"/>
    <w:rsid w:val="00E24516"/>
    <w:rsid w:val="00E25595"/>
    <w:rsid w:val="00E25A26"/>
    <w:rsid w:val="00E26112"/>
    <w:rsid w:val="00E308F8"/>
    <w:rsid w:val="00E32BC2"/>
    <w:rsid w:val="00E3599B"/>
    <w:rsid w:val="00E36B31"/>
    <w:rsid w:val="00E37C83"/>
    <w:rsid w:val="00E41614"/>
    <w:rsid w:val="00E4381A"/>
    <w:rsid w:val="00E43CDD"/>
    <w:rsid w:val="00E53D09"/>
    <w:rsid w:val="00E53D51"/>
    <w:rsid w:val="00E54401"/>
    <w:rsid w:val="00E54C11"/>
    <w:rsid w:val="00E55D74"/>
    <w:rsid w:val="00E56B39"/>
    <w:rsid w:val="00E60145"/>
    <w:rsid w:val="00E63554"/>
    <w:rsid w:val="00E7029C"/>
    <w:rsid w:val="00E731BF"/>
    <w:rsid w:val="00E7471B"/>
    <w:rsid w:val="00E74A0C"/>
    <w:rsid w:val="00E74BFB"/>
    <w:rsid w:val="00E755C0"/>
    <w:rsid w:val="00E7678A"/>
    <w:rsid w:val="00E7757D"/>
    <w:rsid w:val="00E77645"/>
    <w:rsid w:val="00E84F72"/>
    <w:rsid w:val="00E86B8A"/>
    <w:rsid w:val="00E9445A"/>
    <w:rsid w:val="00E944B0"/>
    <w:rsid w:val="00EA1A41"/>
    <w:rsid w:val="00EA5752"/>
    <w:rsid w:val="00EA57FE"/>
    <w:rsid w:val="00EA5D99"/>
    <w:rsid w:val="00EA6FC0"/>
    <w:rsid w:val="00EB03E1"/>
    <w:rsid w:val="00EB15DB"/>
    <w:rsid w:val="00EB3394"/>
    <w:rsid w:val="00EB35C9"/>
    <w:rsid w:val="00EB5CDC"/>
    <w:rsid w:val="00EB63AE"/>
    <w:rsid w:val="00EB7214"/>
    <w:rsid w:val="00EC00DC"/>
    <w:rsid w:val="00EC115B"/>
    <w:rsid w:val="00EC19E1"/>
    <w:rsid w:val="00EC2549"/>
    <w:rsid w:val="00EC2F2B"/>
    <w:rsid w:val="00EC399E"/>
    <w:rsid w:val="00EC534C"/>
    <w:rsid w:val="00EC66AF"/>
    <w:rsid w:val="00EC79D7"/>
    <w:rsid w:val="00ED1390"/>
    <w:rsid w:val="00ED16B0"/>
    <w:rsid w:val="00ED30D3"/>
    <w:rsid w:val="00ED3C43"/>
    <w:rsid w:val="00ED5DBF"/>
    <w:rsid w:val="00ED7EA5"/>
    <w:rsid w:val="00EE0853"/>
    <w:rsid w:val="00EE0D46"/>
    <w:rsid w:val="00EE1DB5"/>
    <w:rsid w:val="00EF0EF0"/>
    <w:rsid w:val="00EF10CB"/>
    <w:rsid w:val="00EF35F9"/>
    <w:rsid w:val="00EF56C9"/>
    <w:rsid w:val="00F01A71"/>
    <w:rsid w:val="00F05D59"/>
    <w:rsid w:val="00F108B4"/>
    <w:rsid w:val="00F13A46"/>
    <w:rsid w:val="00F17B83"/>
    <w:rsid w:val="00F17D8E"/>
    <w:rsid w:val="00F20A41"/>
    <w:rsid w:val="00F23DE5"/>
    <w:rsid w:val="00F23E20"/>
    <w:rsid w:val="00F25DFE"/>
    <w:rsid w:val="00F35643"/>
    <w:rsid w:val="00F41F11"/>
    <w:rsid w:val="00F422CD"/>
    <w:rsid w:val="00F50657"/>
    <w:rsid w:val="00F50C4E"/>
    <w:rsid w:val="00F51362"/>
    <w:rsid w:val="00F52BE5"/>
    <w:rsid w:val="00F534EF"/>
    <w:rsid w:val="00F535DA"/>
    <w:rsid w:val="00F53BA8"/>
    <w:rsid w:val="00F56918"/>
    <w:rsid w:val="00F56A04"/>
    <w:rsid w:val="00F60274"/>
    <w:rsid w:val="00F65699"/>
    <w:rsid w:val="00F67669"/>
    <w:rsid w:val="00F71CF9"/>
    <w:rsid w:val="00F71F0D"/>
    <w:rsid w:val="00F74833"/>
    <w:rsid w:val="00F76F3D"/>
    <w:rsid w:val="00F77FB9"/>
    <w:rsid w:val="00F8108B"/>
    <w:rsid w:val="00F8321F"/>
    <w:rsid w:val="00F838ED"/>
    <w:rsid w:val="00F84245"/>
    <w:rsid w:val="00F843EB"/>
    <w:rsid w:val="00F93503"/>
    <w:rsid w:val="00F955B5"/>
    <w:rsid w:val="00FB0380"/>
    <w:rsid w:val="00FB068F"/>
    <w:rsid w:val="00FB2290"/>
    <w:rsid w:val="00FB71EA"/>
    <w:rsid w:val="00FC0006"/>
    <w:rsid w:val="00FC03A7"/>
    <w:rsid w:val="00FC03BE"/>
    <w:rsid w:val="00FC3774"/>
    <w:rsid w:val="00FC66E8"/>
    <w:rsid w:val="00FD0DFF"/>
    <w:rsid w:val="00FD11D8"/>
    <w:rsid w:val="00FD27C8"/>
    <w:rsid w:val="00FD3CAB"/>
    <w:rsid w:val="00FD433B"/>
    <w:rsid w:val="00FD7266"/>
    <w:rsid w:val="00FE0CB2"/>
    <w:rsid w:val="00FE3369"/>
    <w:rsid w:val="00FE407E"/>
    <w:rsid w:val="00FE4423"/>
    <w:rsid w:val="00FE4DC8"/>
    <w:rsid w:val="00FE53FE"/>
    <w:rsid w:val="00FF5126"/>
    <w:rsid w:val="00FF5456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C7573"/>
  <w14:defaultImageDpi w14:val="32767"/>
  <w15:chartTrackingRefBased/>
  <w15:docId w15:val="{25425310-F795-4F80-9D85-35EBCFA5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BA3"/>
    <w:rPr>
      <w:rFonts w:ascii="Century Gothic" w:hAnsi="Century Gothic"/>
      <w:sz w:val="18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17D8E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F17D8E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F17D8E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F17D8E"/>
    <w:pPr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17D8E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17D8E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17D8E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17D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17D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7D8E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F17D8E"/>
    <w:rPr>
      <w:caps/>
      <w:color w:val="000000" w:themeColor="text1"/>
      <w:sz w:val="9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F17D8E"/>
    <w:rPr>
      <w:rFonts w:ascii="Century Gothic" w:hAnsi="Century Gothic"/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11"/>
    <w:semiHidden/>
    <w:qFormat/>
    <w:rsid w:val="00F17D8E"/>
    <w:rPr>
      <w:rFonts w:ascii="Century Gothic" w:hAnsi="Century Gothic"/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F17D8E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rsid w:val="00F17D8E"/>
  </w:style>
  <w:style w:type="character" w:customStyle="1" w:styleId="DateCar">
    <w:name w:val="Date Car"/>
    <w:basedOn w:val="Policepardfaut"/>
    <w:link w:val="Date"/>
    <w:uiPriority w:val="99"/>
    <w:rsid w:val="00F17D8E"/>
    <w:rPr>
      <w:rFonts w:ascii="Century Gothic" w:hAnsi="Century Gothic"/>
      <w:sz w:val="18"/>
      <w:szCs w:val="22"/>
    </w:rPr>
  </w:style>
  <w:style w:type="character" w:styleId="Lienhypertexte">
    <w:name w:val="Hyperlink"/>
    <w:basedOn w:val="Policepardfaut"/>
    <w:uiPriority w:val="99"/>
    <w:unhideWhenUsed/>
    <w:rsid w:val="00F17D8E"/>
    <w:rPr>
      <w:rFonts w:ascii="Century Gothic" w:hAnsi="Century Gothic"/>
      <w:color w:val="B85A22" w:themeColor="accent2" w:themeShade="B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F17D8E"/>
    <w:rPr>
      <w:rFonts w:ascii="Century Gothic" w:hAnsi="Century Gothic"/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utableau">
    <w:name w:val="Table Grid"/>
    <w:basedOn w:val="TableauNormal"/>
    <w:uiPriority w:val="39"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17D8E"/>
    <w:rPr>
      <w:rFonts w:ascii="Century Gothic" w:hAnsi="Century Gothic"/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D8E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F17D8E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re3Car">
    <w:name w:val="Titre 3 Car"/>
    <w:basedOn w:val="Policepardfaut"/>
    <w:link w:val="Titre3"/>
    <w:uiPriority w:val="9"/>
    <w:rsid w:val="00F17D8E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F17D8E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F17D8E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F17D8E"/>
    <w:pPr>
      <w:numPr>
        <w:numId w:val="2"/>
      </w:numPr>
    </w:pPr>
  </w:style>
  <w:style w:type="character" w:styleId="CodeHTML">
    <w:name w:val="HTML Code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17D8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17D8E"/>
    <w:rPr>
      <w:rFonts w:ascii="Century Gothic" w:hAnsi="Century Gothic"/>
      <w:i/>
      <w:iCs/>
      <w:sz w:val="18"/>
      <w:szCs w:val="22"/>
    </w:rPr>
  </w:style>
  <w:style w:type="character" w:styleId="DfinitionHTML">
    <w:name w:val="HTML Definition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F17D8E"/>
    <w:rPr>
      <w:rFonts w:ascii="Consolas" w:hAnsi="Consolas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F17D8E"/>
    <w:rPr>
      <w:rFonts w:ascii="Century Gothic" w:hAnsi="Century Gothic"/>
    </w:rPr>
  </w:style>
  <w:style w:type="character" w:styleId="ClavierHTML">
    <w:name w:val="HTML Keyboard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7D8E"/>
    <w:rPr>
      <w:rFonts w:ascii="Consolas" w:hAnsi="Consolas"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rsid w:val="00F17D8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F17D8E"/>
    <w:pPr>
      <w:spacing w:after="100"/>
      <w:ind w:left="180"/>
    </w:pPr>
  </w:style>
  <w:style w:type="paragraph" w:styleId="TM3">
    <w:name w:val="toc 3"/>
    <w:basedOn w:val="Normal"/>
    <w:next w:val="Normal"/>
    <w:autoRedefine/>
    <w:uiPriority w:val="39"/>
    <w:semiHidden/>
    <w:rsid w:val="00F17D8E"/>
    <w:pPr>
      <w:spacing w:after="100"/>
      <w:ind w:left="360"/>
    </w:pPr>
  </w:style>
  <w:style w:type="paragraph" w:styleId="TM4">
    <w:name w:val="toc 4"/>
    <w:basedOn w:val="Normal"/>
    <w:next w:val="Normal"/>
    <w:autoRedefine/>
    <w:uiPriority w:val="39"/>
    <w:semiHidden/>
    <w:rsid w:val="00F17D8E"/>
    <w:pPr>
      <w:spacing w:after="100"/>
      <w:ind w:left="540"/>
    </w:pPr>
  </w:style>
  <w:style w:type="paragraph" w:styleId="TM5">
    <w:name w:val="toc 5"/>
    <w:basedOn w:val="Normal"/>
    <w:next w:val="Normal"/>
    <w:autoRedefine/>
    <w:uiPriority w:val="39"/>
    <w:semiHidden/>
    <w:rsid w:val="00F17D8E"/>
    <w:pPr>
      <w:spacing w:after="100"/>
      <w:ind w:left="720"/>
    </w:pPr>
  </w:style>
  <w:style w:type="paragraph" w:styleId="TM6">
    <w:name w:val="toc 6"/>
    <w:basedOn w:val="Normal"/>
    <w:next w:val="Normal"/>
    <w:autoRedefine/>
    <w:uiPriority w:val="39"/>
    <w:semiHidden/>
    <w:rsid w:val="00F17D8E"/>
    <w:pPr>
      <w:spacing w:after="100"/>
      <w:ind w:left="900"/>
    </w:pPr>
  </w:style>
  <w:style w:type="paragraph" w:styleId="TM7">
    <w:name w:val="toc 7"/>
    <w:basedOn w:val="Normal"/>
    <w:next w:val="Normal"/>
    <w:autoRedefine/>
    <w:uiPriority w:val="39"/>
    <w:semiHidden/>
    <w:rsid w:val="00F17D8E"/>
    <w:pPr>
      <w:spacing w:after="100"/>
      <w:ind w:left="1080"/>
    </w:pPr>
  </w:style>
  <w:style w:type="paragraph" w:styleId="TM8">
    <w:name w:val="toc 8"/>
    <w:basedOn w:val="Normal"/>
    <w:next w:val="Normal"/>
    <w:autoRedefine/>
    <w:uiPriority w:val="39"/>
    <w:semiHidden/>
    <w:rsid w:val="00F17D8E"/>
    <w:pPr>
      <w:spacing w:after="100"/>
      <w:ind w:left="1260"/>
    </w:pPr>
  </w:style>
  <w:style w:type="paragraph" w:styleId="TM9">
    <w:name w:val="toc 9"/>
    <w:basedOn w:val="Normal"/>
    <w:next w:val="Normal"/>
    <w:autoRedefine/>
    <w:uiPriority w:val="39"/>
    <w:semiHidden/>
    <w:rsid w:val="00F17D8E"/>
    <w:pPr>
      <w:spacing w:after="100"/>
      <w:ind w:left="14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17D8E"/>
    <w:pPr>
      <w:outlineLvl w:val="9"/>
    </w:pPr>
  </w:style>
  <w:style w:type="character" w:styleId="Rfrencelgre">
    <w:name w:val="Subtle Reference"/>
    <w:basedOn w:val="Policepardfaut"/>
    <w:uiPriority w:val="31"/>
    <w:semiHidden/>
    <w:qFormat/>
    <w:rsid w:val="00F17D8E"/>
    <w:rPr>
      <w:rFonts w:ascii="Century Gothic" w:hAnsi="Century Gothic"/>
      <w:smallCaps/>
      <w:color w:val="5A5A5A" w:themeColor="text1" w:themeTint="A5"/>
    </w:rPr>
  </w:style>
  <w:style w:type="character" w:styleId="Accentuationlgre">
    <w:name w:val="Subtle Emphasis"/>
    <w:basedOn w:val="Policepardfaut"/>
    <w:uiPriority w:val="19"/>
    <w:semiHidden/>
    <w:qFormat/>
    <w:rsid w:val="00F17D8E"/>
    <w:rPr>
      <w:rFonts w:ascii="Century Gothic" w:hAnsi="Century Gothic"/>
      <w:i/>
      <w:iCs/>
      <w:color w:val="404040" w:themeColor="text1" w:themeTint="BF"/>
    </w:rPr>
  </w:style>
  <w:style w:type="table" w:styleId="Tableauprofessionnel">
    <w:name w:val="Table Professional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F17D8E"/>
  </w:style>
  <w:style w:type="character" w:styleId="Titredulivre">
    <w:name w:val="Book Title"/>
    <w:basedOn w:val="Policepardfaut"/>
    <w:uiPriority w:val="33"/>
    <w:semiHidden/>
    <w:qFormat/>
    <w:rsid w:val="00F17D8E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17D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17D8E"/>
    <w:rPr>
      <w:rFonts w:ascii="Century Gothic" w:eastAsiaTheme="majorEastAsia" w:hAnsi="Century Gothic" w:cstheme="majorBidi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F17D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F17D8E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17D8E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17D8E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17D8E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17D8E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F17D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F17D8E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17D8E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17D8E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17D8E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17D8E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semiHidden/>
    <w:qFormat/>
    <w:rsid w:val="00F17D8E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F17D8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F17D8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F17D8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F17D8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F17D8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F17D8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F17D8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F17D8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F17D8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F17D8E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F17D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F17D8E"/>
  </w:style>
  <w:style w:type="paragraph" w:styleId="Textedemacro">
    <w:name w:val="macro"/>
    <w:link w:val="TextedemacroCar"/>
    <w:uiPriority w:val="99"/>
    <w:semiHidden/>
    <w:unhideWhenUsed/>
    <w:rsid w:val="00F17D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17D8E"/>
    <w:rPr>
      <w:rFonts w:ascii="Consolas" w:hAnsi="Consolas"/>
      <w:sz w:val="20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F17D8E"/>
    <w:rPr>
      <w:rFonts w:eastAsiaTheme="majorEastAsia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17D8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F17D8E"/>
    <w:pPr>
      <w:ind w:left="180" w:hanging="180"/>
    </w:pPr>
  </w:style>
  <w:style w:type="paragraph" w:styleId="TitreTR">
    <w:name w:val="toa heading"/>
    <w:basedOn w:val="Normal"/>
    <w:next w:val="Normal"/>
    <w:uiPriority w:val="99"/>
    <w:semiHidden/>
    <w:rsid w:val="00F17D8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F17D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17D8E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ecouleur">
    <w:name w:val="Colorful List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F17D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F17D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F17D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F17D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7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7D8E"/>
    <w:rPr>
      <w:rFonts w:ascii="Century Gothic" w:hAnsi="Century Gothic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17D8E"/>
    <w:rPr>
      <w:rFonts w:ascii="Century Gothic" w:hAnsi="Century Gothic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paragraph" w:styleId="Adressedestinataire">
    <w:name w:val="envelope address"/>
    <w:basedOn w:val="Normal"/>
    <w:uiPriority w:val="99"/>
    <w:semiHidden/>
    <w:unhideWhenUsed/>
    <w:rsid w:val="00F17D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F17D8E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17D8E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17D8E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17D8E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17D8E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17D8E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Aucuneliste"/>
    <w:uiPriority w:val="99"/>
    <w:semiHidden/>
    <w:unhideWhenUsed/>
    <w:rsid w:val="00F17D8E"/>
    <w:pPr>
      <w:numPr>
        <w:numId w:val="13"/>
      </w:numPr>
    </w:pPr>
  </w:style>
  <w:style w:type="table" w:styleId="Tableausimple1">
    <w:name w:val="Plain Table 1"/>
    <w:basedOn w:val="TableauNormal"/>
    <w:uiPriority w:val="41"/>
    <w:rsid w:val="00F17D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F17D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F17D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F17D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F17D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F17D8E"/>
    <w:rPr>
      <w:rFonts w:ascii="Century Gothic" w:hAnsi="Century Gothic"/>
      <w:sz w:val="18"/>
      <w:szCs w:val="22"/>
    </w:rPr>
  </w:style>
  <w:style w:type="character" w:styleId="Rfrenceintense">
    <w:name w:val="Intense Reference"/>
    <w:basedOn w:val="Policepardfaut"/>
    <w:uiPriority w:val="32"/>
    <w:semiHidden/>
    <w:qFormat/>
    <w:rsid w:val="00F17D8E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F17D8E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17D8E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Accentuationintense">
    <w:name w:val="Intense Emphasis"/>
    <w:basedOn w:val="Policepardfaut"/>
    <w:uiPriority w:val="21"/>
    <w:semiHidden/>
    <w:qFormat/>
    <w:rsid w:val="00F17D8E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F17D8E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Policepardfaut"/>
    <w:uiPriority w:val="99"/>
    <w:semiHidden/>
    <w:unhideWhenUsed/>
    <w:rsid w:val="00F17D8E"/>
    <w:rPr>
      <w:rFonts w:ascii="Century Gothic" w:hAnsi="Century Gothic"/>
      <w:u w:val="dotted"/>
    </w:rPr>
  </w:style>
  <w:style w:type="character" w:customStyle="1" w:styleId="12">
    <w:name w:val="未处理的提及1"/>
    <w:basedOn w:val="Policepardfaut"/>
    <w:uiPriority w:val="99"/>
    <w:semiHidden/>
    <w:unhideWhenUsed/>
    <w:rsid w:val="00F17D8E"/>
    <w:rPr>
      <w:rFonts w:ascii="Century Gothic" w:hAnsi="Century Gothic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17D8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17D8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17D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17D8E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17D8E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17D8E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normal">
    <w:name w:val="Normal Indent"/>
    <w:basedOn w:val="Normal"/>
    <w:uiPriority w:val="99"/>
    <w:semiHidden/>
    <w:unhideWhenUsed/>
    <w:rsid w:val="00F17D8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17D8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contemporain">
    <w:name w:val="Table Contemporary"/>
    <w:basedOn w:val="TableauNormal"/>
    <w:uiPriority w:val="99"/>
    <w:semiHidden/>
    <w:unhideWhenUsed/>
    <w:rsid w:val="00F17D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F17D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20">
    <w:name w:val="List Table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30">
    <w:name w:val="List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17D8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17D8E"/>
  </w:style>
  <w:style w:type="character" w:customStyle="1" w:styleId="SalutationsCar">
    <w:name w:val="Salutations Car"/>
    <w:basedOn w:val="Policepardfaut"/>
    <w:link w:val="Salutations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Colonnesdetableau1">
    <w:name w:val="Table Columns 1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F17D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F17D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F17D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F17D8E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simple10">
    <w:name w:val="Table Simple 1"/>
    <w:basedOn w:val="TableauNormal"/>
    <w:uiPriority w:val="99"/>
    <w:semiHidden/>
    <w:unhideWhenUsed/>
    <w:rsid w:val="00F17D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F17D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F17D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F17D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F17D8E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7D8E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7D8E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7D8E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7D8E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7D8E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7D8E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7D8E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7D8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17D8E"/>
    <w:rPr>
      <w:rFonts w:eastAsiaTheme="majorEastAsia" w:cstheme="majorBidi"/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F17D8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17D8E"/>
    <w:rPr>
      <w:rFonts w:ascii="Consolas" w:hAnsi="Consolas"/>
      <w:sz w:val="21"/>
      <w:szCs w:val="21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17D8E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etableau1">
    <w:name w:val="Table Grid 1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F17D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F17D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F17D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F17D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F17D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3">
    <w:name w:val="Grid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F17D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F17D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F17D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7D8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7D8E"/>
    <w:rPr>
      <w:rFonts w:ascii="Century Gothic" w:hAnsi="Century Gothic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table" w:styleId="Effetsdetableau3D1">
    <w:name w:val="Table 3D effects 1"/>
    <w:basedOn w:val="TableauNormal"/>
    <w:uiPriority w:val="99"/>
    <w:semiHidden/>
    <w:unhideWhenUsed/>
    <w:rsid w:val="00F17D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F17D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semiHidden/>
    <w:qFormat/>
    <w:rsid w:val="00F17D8E"/>
    <w:rPr>
      <w:rFonts w:ascii="Century Gothic" w:hAnsi="Century Gothic"/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17D8E"/>
    <w:rPr>
      <w:rFonts w:ascii="Century Gothic" w:hAnsi="Century Gothic"/>
      <w:color w:val="704404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17D8E"/>
    <w:pPr>
      <w:spacing w:after="200"/>
    </w:pPr>
    <w:rPr>
      <w:i/>
      <w:iCs/>
      <w:color w:val="775F55" w:themeColor="text2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0635F"/>
    <w:rPr>
      <w:color w:val="605E5C"/>
      <w:shd w:val="clear" w:color="auto" w:fill="E1DFDD"/>
    </w:rPr>
  </w:style>
  <w:style w:type="character" w:customStyle="1" w:styleId="titre2car0">
    <w:name w:val="titre2car"/>
    <w:basedOn w:val="Policepardfaut"/>
    <w:rsid w:val="00F5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8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ment37.porcher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r&#233;lie\AppData\Local\Microsoft\Office\16.0\DTS\fr-FR%7bA0D30470-9D7D-4793-84BA-B4ACB75E2322%7d\%7b58422777-7A4A-4C82-8839-83A81FB86F63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ABCB74A5C535438AE59F1AE25079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1E9CFE-24CA-A749-A036-9BDCC1B764C6}"/>
      </w:docPartPr>
      <w:docPartBody>
        <w:p w:rsidR="00D741DE" w:rsidRDefault="00D21E24" w:rsidP="00D21E24">
          <w:pPr>
            <w:pStyle w:val="DAABCB74A5C535438AE59F1AE2507991"/>
          </w:pPr>
          <w:r w:rsidRPr="008F2702">
            <w:rPr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94"/>
    <w:rsid w:val="00044CF5"/>
    <w:rsid w:val="000663D1"/>
    <w:rsid w:val="000873CC"/>
    <w:rsid w:val="000B300C"/>
    <w:rsid w:val="000E58AC"/>
    <w:rsid w:val="000F2ABB"/>
    <w:rsid w:val="000F4BC2"/>
    <w:rsid w:val="00125FC6"/>
    <w:rsid w:val="0014396E"/>
    <w:rsid w:val="00174643"/>
    <w:rsid w:val="00196192"/>
    <w:rsid w:val="001A683F"/>
    <w:rsid w:val="001E2569"/>
    <w:rsid w:val="001F2E65"/>
    <w:rsid w:val="00211E5E"/>
    <w:rsid w:val="0030764A"/>
    <w:rsid w:val="003523E6"/>
    <w:rsid w:val="00374694"/>
    <w:rsid w:val="00382509"/>
    <w:rsid w:val="00382CD3"/>
    <w:rsid w:val="00393E05"/>
    <w:rsid w:val="003A43CF"/>
    <w:rsid w:val="003D6015"/>
    <w:rsid w:val="003D6590"/>
    <w:rsid w:val="003F273C"/>
    <w:rsid w:val="0041486B"/>
    <w:rsid w:val="004E6D8B"/>
    <w:rsid w:val="00502051"/>
    <w:rsid w:val="00534DC3"/>
    <w:rsid w:val="005400E2"/>
    <w:rsid w:val="005D7E96"/>
    <w:rsid w:val="00627441"/>
    <w:rsid w:val="0064267B"/>
    <w:rsid w:val="00645D1E"/>
    <w:rsid w:val="00660C97"/>
    <w:rsid w:val="006655C3"/>
    <w:rsid w:val="00684AA5"/>
    <w:rsid w:val="00690F48"/>
    <w:rsid w:val="006E18D2"/>
    <w:rsid w:val="00742E18"/>
    <w:rsid w:val="007600A9"/>
    <w:rsid w:val="007B1FA3"/>
    <w:rsid w:val="007D12B1"/>
    <w:rsid w:val="007D31BA"/>
    <w:rsid w:val="00807915"/>
    <w:rsid w:val="008311ED"/>
    <w:rsid w:val="00880A32"/>
    <w:rsid w:val="008D43B4"/>
    <w:rsid w:val="008F3658"/>
    <w:rsid w:val="008F4C76"/>
    <w:rsid w:val="00947AFD"/>
    <w:rsid w:val="009767B0"/>
    <w:rsid w:val="009B359F"/>
    <w:rsid w:val="009B6430"/>
    <w:rsid w:val="009D2FFE"/>
    <w:rsid w:val="00A0349F"/>
    <w:rsid w:val="00A30194"/>
    <w:rsid w:val="00A82B2E"/>
    <w:rsid w:val="00AF141B"/>
    <w:rsid w:val="00AF1E42"/>
    <w:rsid w:val="00B14AEC"/>
    <w:rsid w:val="00B43D44"/>
    <w:rsid w:val="00B812B7"/>
    <w:rsid w:val="00BE4555"/>
    <w:rsid w:val="00C26739"/>
    <w:rsid w:val="00CA3F1E"/>
    <w:rsid w:val="00CC2DD6"/>
    <w:rsid w:val="00CC6DB4"/>
    <w:rsid w:val="00CD2C15"/>
    <w:rsid w:val="00D21E24"/>
    <w:rsid w:val="00D36C7D"/>
    <w:rsid w:val="00D47149"/>
    <w:rsid w:val="00D741DE"/>
    <w:rsid w:val="00D9638C"/>
    <w:rsid w:val="00DC5AC0"/>
    <w:rsid w:val="00E25802"/>
    <w:rsid w:val="00E321C1"/>
    <w:rsid w:val="00E7471B"/>
    <w:rsid w:val="00F23DE5"/>
    <w:rsid w:val="00F71CF9"/>
    <w:rsid w:val="00F73912"/>
    <w:rsid w:val="00F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rFonts w:ascii="Century Gothic" w:hAnsi="Century Gothic"/>
      <w:color w:val="BF4E14" w:themeColor="accent2" w:themeShade="BF"/>
      <w:u w:val="single"/>
    </w:rPr>
  </w:style>
  <w:style w:type="character" w:customStyle="1" w:styleId="Titre2Car">
    <w:name w:val="Titre 2 Car"/>
    <w:basedOn w:val="Policepardfaut"/>
    <w:link w:val="Titre2"/>
    <w:uiPriority w:val="9"/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paragraph" w:customStyle="1" w:styleId="9DABBDDB301B3340959C0A62B1F0EEC2">
    <w:name w:val="9DABBDDB301B3340959C0A62B1F0EEC2"/>
    <w:rsid w:val="00D21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ABCB74A5C535438AE59F1AE2507991">
    <w:name w:val="DAABCB74A5C535438AE59F1AE2507991"/>
    <w:rsid w:val="00D21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47F8A7B67848A19E178DCF5F885DA4">
    <w:name w:val="3447F8A7B67848A19E178DCF5F885DA4"/>
    <w:rsid w:val="007600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EC034-CD16-4B9C-96A8-8521DA2196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{58422777-7A4A-4C82-8839-83A81FB86F63}tf00546271_win32.dotx</Template>
  <TotalTime>1</TotalTime>
  <Pages>1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Links>
    <vt:vector size="6" baseType="variant">
      <vt:variant>
        <vt:i4>4063316</vt:i4>
      </vt:variant>
      <vt:variant>
        <vt:i4>0</vt:i4>
      </vt:variant>
      <vt:variant>
        <vt:i4>0</vt:i4>
      </vt:variant>
      <vt:variant>
        <vt:i4>5</vt:i4>
      </vt:variant>
      <vt:variant>
        <vt:lpwstr>mailto:clement37.porcher@gmail.com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Porcher</dc:creator>
  <cp:keywords/>
  <dc:description/>
  <cp:lastModifiedBy>Clément Porcher</cp:lastModifiedBy>
  <cp:revision>2</cp:revision>
  <cp:lastPrinted>2026-02-01T17:12:00Z</cp:lastPrinted>
  <dcterms:created xsi:type="dcterms:W3CDTF">2026-02-01T17:13:00Z</dcterms:created>
  <dcterms:modified xsi:type="dcterms:W3CDTF">2026-02-01T17:13:00Z</dcterms:modified>
</cp:coreProperties>
</file>