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971" w:rsidRPr="00BA6971" w:rsidRDefault="00BA6971" w:rsidP="003D006E">
      <w:pPr>
        <w:ind w:left="-1276"/>
        <w:jc w:val="left"/>
        <w:rPr>
          <w:rFonts w:ascii="Century Gothic" w:hAnsi="Century Gothic"/>
          <w:color w:val="262626"/>
          <w:sz w:val="30"/>
          <w:szCs w:val="30"/>
        </w:rPr>
      </w:pPr>
    </w:p>
    <w:p w:rsidR="003D006E" w:rsidRPr="00791C91" w:rsidRDefault="006B6E74" w:rsidP="003D006E">
      <w:pPr>
        <w:ind w:left="-1276"/>
        <w:jc w:val="left"/>
        <w:rPr>
          <w:rFonts w:ascii="Century Gothic" w:hAnsi="Century Gothic"/>
          <w:b/>
          <w:sz w:val="72"/>
          <w:szCs w:val="72"/>
        </w:rPr>
      </w:pPr>
      <w:r w:rsidRPr="002E5E2F">
        <w:rPr>
          <w:noProof/>
          <w:color w:val="262626"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3421246</wp:posOffset>
                </wp:positionH>
                <wp:positionV relativeFrom="paragraph">
                  <wp:posOffset>48522</wp:posOffset>
                </wp:positionV>
                <wp:extent cx="9525" cy="904875"/>
                <wp:effectExtent l="9525" t="12065" r="9525" b="6985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904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A5A5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9D127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269.4pt;margin-top:3.8pt;width:.7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" strokecolor="#5a5a5a"/>
            </w:pict>
          </mc:Fallback>
        </mc:AlternateContent>
      </w:r>
      <w:r w:rsidR="0040274C" w:rsidRPr="002E5E2F">
        <w:rPr>
          <w:noProof/>
          <w:color w:val="262626"/>
          <w:lang w:eastAsia="fr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68843</wp:posOffset>
                </wp:positionV>
                <wp:extent cx="2038350" cy="842010"/>
                <wp:effectExtent l="0" t="0" r="0" b="0"/>
                <wp:wrapNone/>
                <wp:docPr id="2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842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1C91" w:rsidRPr="00484F86" w:rsidRDefault="00791C91" w:rsidP="00791C91">
                            <w:pPr>
                              <w:spacing w:after="120"/>
                              <w:jc w:val="left"/>
                              <w:rPr>
                                <w:rFonts w:ascii="Century Gothic" w:hAnsi="Century Gothic" w:cs="Arial"/>
                                <w:b/>
                                <w:color w:val="262626"/>
                                <w:sz w:val="24"/>
                                <w:szCs w:val="24"/>
                              </w:rPr>
                            </w:pPr>
                            <w:r w:rsidRPr="00484F86">
                              <w:rPr>
                                <w:rFonts w:ascii="Century Gothic" w:hAnsi="Century Gothic" w:cs="Arial"/>
                                <w:b/>
                                <w:color w:val="262626"/>
                                <w:sz w:val="24"/>
                                <w:szCs w:val="24"/>
                              </w:rPr>
                              <w:t>819</w:t>
                            </w:r>
                            <w:r w:rsidR="00021BAF">
                              <w:rPr>
                                <w:rFonts w:ascii="Century Gothic" w:hAnsi="Century Gothic" w:cs="Arial"/>
                                <w:b/>
                                <w:color w:val="262626"/>
                                <w:sz w:val="24"/>
                                <w:szCs w:val="24"/>
                              </w:rPr>
                              <w:t> 437-8189</w:t>
                            </w:r>
                          </w:p>
                          <w:p w:rsidR="00791C91" w:rsidRPr="00484F86" w:rsidRDefault="00021BAF" w:rsidP="00791C91">
                            <w:pPr>
                              <w:spacing w:after="120"/>
                              <w:jc w:val="left"/>
                              <w:rPr>
                                <w:rFonts w:ascii="Century Gothic" w:hAnsi="Century Gothic" w:cs="Arial"/>
                                <w:b/>
                                <w:color w:val="26262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color w:val="262626"/>
                                <w:sz w:val="24"/>
                                <w:szCs w:val="24"/>
                              </w:rPr>
                              <w:t>Mauger1701</w:t>
                            </w:r>
                            <w:r w:rsidR="00484F86" w:rsidRPr="00484F86">
                              <w:rPr>
                                <w:rFonts w:ascii="Century Gothic" w:hAnsi="Century Gothic" w:cs="Arial"/>
                                <w:b/>
                                <w:color w:val="262626"/>
                                <w:sz w:val="24"/>
                                <w:szCs w:val="24"/>
                              </w:rPr>
                              <w:t>@</w:t>
                            </w:r>
                            <w:r>
                              <w:rPr>
                                <w:rFonts w:ascii="Century Gothic" w:hAnsi="Century Gothic" w:cs="Arial"/>
                                <w:b/>
                                <w:color w:val="262626"/>
                                <w:sz w:val="24"/>
                                <w:szCs w:val="24"/>
                              </w:rPr>
                              <w:t>g</w:t>
                            </w:r>
                            <w:r w:rsidR="00484F86" w:rsidRPr="00484F86">
                              <w:rPr>
                                <w:rFonts w:ascii="Century Gothic" w:hAnsi="Century Gothic" w:cs="Arial"/>
                                <w:b/>
                                <w:color w:val="262626"/>
                                <w:sz w:val="24"/>
                                <w:szCs w:val="24"/>
                              </w:rPr>
                              <w:t>mail.com</w:t>
                            </w:r>
                          </w:p>
                          <w:p w:rsidR="00791C91" w:rsidRPr="00484F86" w:rsidRDefault="00791C91" w:rsidP="00791C91">
                            <w:pPr>
                              <w:spacing w:after="120"/>
                              <w:jc w:val="left"/>
                              <w:rPr>
                                <w:rFonts w:ascii="Century Gothic" w:hAnsi="Century Gothic" w:cs="Arial"/>
                                <w:b/>
                                <w:color w:val="262626"/>
                                <w:sz w:val="24"/>
                                <w:szCs w:val="24"/>
                              </w:rPr>
                            </w:pPr>
                            <w:r w:rsidRPr="00484F86">
                              <w:rPr>
                                <w:rFonts w:ascii="Century Gothic" w:hAnsi="Century Gothic" w:cs="Arial"/>
                                <w:b/>
                                <w:color w:val="262626"/>
                                <w:sz w:val="24"/>
                                <w:szCs w:val="24"/>
                              </w:rPr>
                              <w:t>Sherbrooke</w:t>
                            </w:r>
                          </w:p>
                          <w:p w:rsidR="003D006E" w:rsidRPr="00065C0A" w:rsidRDefault="003D006E" w:rsidP="003D006E">
                            <w:pPr>
                              <w:tabs>
                                <w:tab w:val="left" w:pos="1276"/>
                                <w:tab w:val="left" w:pos="3119"/>
                                <w:tab w:val="left" w:pos="4111"/>
                              </w:tabs>
                              <w:rPr>
                                <w:rFonts w:eastAsia="Times New Roman" w:cs="Calibri"/>
                                <w:b/>
                                <w:color w:val="404040"/>
                                <w:kern w:val="28"/>
                                <w:sz w:val="21"/>
                                <w:szCs w:val="21"/>
                                <w:lang w:eastAsia="fr-CA"/>
                              </w:rPr>
                            </w:pPr>
                          </w:p>
                          <w:p w:rsidR="003D006E" w:rsidRDefault="003D006E" w:rsidP="003D006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09.3pt;margin-top:5.4pt;width:160.5pt;height:66.3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" filled="f" stroked="f">
                <v:textbox>
                  <w:txbxContent>
                    <w:p w:rsidR="00791C91" w:rsidRPr="00484F86" w:rsidRDefault="00791C91" w:rsidP="00791C91">
                      <w:pPr>
                        <w:spacing w:after="120"/>
                        <w:jc w:val="left"/>
                        <w:rPr>
                          <w:rFonts w:ascii="Century Gothic" w:hAnsi="Century Gothic" w:cs="Arial"/>
                          <w:b/>
                          <w:color w:val="262626"/>
                          <w:sz w:val="24"/>
                          <w:szCs w:val="24"/>
                        </w:rPr>
                      </w:pPr>
                      <w:r w:rsidRPr="00484F86">
                        <w:rPr>
                          <w:rFonts w:ascii="Century Gothic" w:hAnsi="Century Gothic" w:cs="Arial"/>
                          <w:b/>
                          <w:color w:val="262626"/>
                          <w:sz w:val="24"/>
                          <w:szCs w:val="24"/>
                        </w:rPr>
                        <w:t>819</w:t>
                      </w:r>
                      <w:r w:rsidR="00021BAF">
                        <w:rPr>
                          <w:rFonts w:ascii="Century Gothic" w:hAnsi="Century Gothic" w:cs="Arial"/>
                          <w:b/>
                          <w:color w:val="262626"/>
                          <w:sz w:val="24"/>
                          <w:szCs w:val="24"/>
                        </w:rPr>
                        <w:t> 437-8189</w:t>
                      </w:r>
                    </w:p>
                    <w:p w:rsidR="00791C91" w:rsidRPr="00484F86" w:rsidRDefault="00021BAF" w:rsidP="00791C91">
                      <w:pPr>
                        <w:spacing w:after="120"/>
                        <w:jc w:val="left"/>
                        <w:rPr>
                          <w:rFonts w:ascii="Century Gothic" w:hAnsi="Century Gothic" w:cs="Arial"/>
                          <w:b/>
                          <w:color w:val="262626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color w:val="262626"/>
                          <w:sz w:val="24"/>
                          <w:szCs w:val="24"/>
                        </w:rPr>
                        <w:t>Mauger1701</w:t>
                      </w:r>
                      <w:r w:rsidR="00484F86" w:rsidRPr="00484F86">
                        <w:rPr>
                          <w:rFonts w:ascii="Century Gothic" w:hAnsi="Century Gothic" w:cs="Arial"/>
                          <w:b/>
                          <w:color w:val="262626"/>
                          <w:sz w:val="24"/>
                          <w:szCs w:val="24"/>
                        </w:rPr>
                        <w:t>@</w:t>
                      </w:r>
                      <w:r>
                        <w:rPr>
                          <w:rFonts w:ascii="Century Gothic" w:hAnsi="Century Gothic" w:cs="Arial"/>
                          <w:b/>
                          <w:color w:val="262626"/>
                          <w:sz w:val="24"/>
                          <w:szCs w:val="24"/>
                        </w:rPr>
                        <w:t>g</w:t>
                      </w:r>
                      <w:r w:rsidR="00484F86" w:rsidRPr="00484F86">
                        <w:rPr>
                          <w:rFonts w:ascii="Century Gothic" w:hAnsi="Century Gothic" w:cs="Arial"/>
                          <w:b/>
                          <w:color w:val="262626"/>
                          <w:sz w:val="24"/>
                          <w:szCs w:val="24"/>
                        </w:rPr>
                        <w:t>mail.com</w:t>
                      </w:r>
                    </w:p>
                    <w:p w:rsidR="00791C91" w:rsidRPr="00484F86" w:rsidRDefault="00791C91" w:rsidP="00791C91">
                      <w:pPr>
                        <w:spacing w:after="120"/>
                        <w:jc w:val="left"/>
                        <w:rPr>
                          <w:rFonts w:ascii="Century Gothic" w:hAnsi="Century Gothic" w:cs="Arial"/>
                          <w:b/>
                          <w:color w:val="262626"/>
                          <w:sz w:val="24"/>
                          <w:szCs w:val="24"/>
                        </w:rPr>
                      </w:pPr>
                      <w:r w:rsidRPr="00484F86">
                        <w:rPr>
                          <w:rFonts w:ascii="Century Gothic" w:hAnsi="Century Gothic" w:cs="Arial"/>
                          <w:b/>
                          <w:color w:val="262626"/>
                          <w:sz w:val="24"/>
                          <w:szCs w:val="24"/>
                        </w:rPr>
                        <w:t>Sherbrooke</w:t>
                      </w:r>
                    </w:p>
                    <w:p w:rsidR="003D006E" w:rsidRPr="00065C0A" w:rsidRDefault="003D006E" w:rsidP="003D006E">
                      <w:pPr>
                        <w:tabs>
                          <w:tab w:val="left" w:pos="1276"/>
                          <w:tab w:val="left" w:pos="3119"/>
                          <w:tab w:val="left" w:pos="4111"/>
                        </w:tabs>
                        <w:rPr>
                          <w:rFonts w:eastAsia="Times New Roman" w:cs="Calibri"/>
                          <w:b/>
                          <w:color w:val="404040"/>
                          <w:kern w:val="28"/>
                          <w:sz w:val="21"/>
                          <w:szCs w:val="21"/>
                          <w:lang w:eastAsia="fr-CA"/>
                        </w:rPr>
                      </w:pPr>
                    </w:p>
                    <w:p w:rsidR="003D006E" w:rsidRDefault="003D006E" w:rsidP="003D006E"/>
                  </w:txbxContent>
                </v:textbox>
                <w10:wrap anchorx="margin"/>
              </v:shape>
            </w:pict>
          </mc:Fallback>
        </mc:AlternateContent>
      </w:r>
      <w:r w:rsidR="00FF5D30">
        <w:rPr>
          <w:noProof/>
          <w:color w:val="262626"/>
          <w:lang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5153025</wp:posOffset>
                </wp:positionH>
                <wp:positionV relativeFrom="paragraph">
                  <wp:posOffset>11430</wp:posOffset>
                </wp:positionV>
                <wp:extent cx="1019175" cy="238125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F5D30" w:rsidRPr="00FF5D30" w:rsidRDefault="00FF5D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Zone de texte 4" o:spid="_x0000_s1027" type="#_x0000_t202" style="position:absolute;left:0;text-align:left;margin-left:405.75pt;margin-top:.9pt;width:80.2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" filled="f" stroked="f" strokeweight=".5pt">
                <v:textbox>
                  <w:txbxContent>
                    <w:p w:rsidR="00FF5D30" w:rsidRPr="00FF5D30" w:rsidRDefault="00FF5D30"/>
                  </w:txbxContent>
                </v:textbox>
              </v:shape>
            </w:pict>
          </mc:Fallback>
        </mc:AlternateContent>
      </w:r>
      <w:r w:rsidR="00021BAF">
        <w:rPr>
          <w:rFonts w:ascii="Century Gothic" w:hAnsi="Century Gothic"/>
          <w:color w:val="262626"/>
          <w:sz w:val="72"/>
          <w:szCs w:val="72"/>
        </w:rPr>
        <w:t>Zachary</w:t>
      </w:r>
      <w:r w:rsidR="00484F86">
        <w:rPr>
          <w:rFonts w:ascii="Century Gothic" w:hAnsi="Century Gothic"/>
          <w:color w:val="262626"/>
          <w:sz w:val="72"/>
          <w:szCs w:val="72"/>
        </w:rPr>
        <w:t xml:space="preserve"> </w:t>
      </w:r>
      <w:r w:rsidR="00021BAF">
        <w:rPr>
          <w:rFonts w:ascii="Century Gothic" w:hAnsi="Century Gothic"/>
          <w:b/>
          <w:color w:val="143154"/>
          <w:sz w:val="72"/>
          <w:szCs w:val="72"/>
        </w:rPr>
        <w:t>Auger</w:t>
      </w:r>
    </w:p>
    <w:p w:rsidR="00BA6971" w:rsidRDefault="00BA6971" w:rsidP="001157FA">
      <w:pPr>
        <w:jc w:val="left"/>
        <w:rPr>
          <w:rFonts w:ascii="Century Gothic" w:hAnsi="Century Gothic"/>
          <w:b/>
          <w:sz w:val="32"/>
          <w:szCs w:val="72"/>
        </w:rPr>
      </w:pPr>
      <w:bookmarkStart w:id="0" w:name="_GoBack"/>
      <w:bookmarkEnd w:id="0"/>
    </w:p>
    <w:p w:rsidR="008675AE" w:rsidRPr="00BA6971" w:rsidRDefault="008675AE" w:rsidP="00BA6971">
      <w:pPr>
        <w:ind w:left="-1276"/>
        <w:jc w:val="left"/>
        <w:rPr>
          <w:rFonts w:ascii="Century Gothic" w:hAnsi="Century Gothic"/>
          <w:b/>
          <w:sz w:val="32"/>
          <w:szCs w:val="72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226060</wp:posOffset>
                </wp:positionV>
                <wp:extent cx="4135755" cy="7924800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5755" cy="792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006E" w:rsidRPr="00454830" w:rsidRDefault="00DB620A" w:rsidP="00454830">
                            <w:pPr>
                              <w:shd w:val="clear" w:color="auto" w:fill="143154"/>
                              <w:ind w:left="-142" w:right="-197"/>
                              <w:rPr>
                                <w:b/>
                                <w:caps/>
                                <w:color w:val="FFFFFF"/>
                                <w:sz w:val="32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FFFFFF"/>
                                <w:sz w:val="32"/>
                              </w:rPr>
                              <w:t>historique d’emploi</w:t>
                            </w:r>
                          </w:p>
                          <w:p w:rsidR="003D006E" w:rsidRPr="00C877E8" w:rsidRDefault="003D006E" w:rsidP="003D006E">
                            <w:pPr>
                              <w:jc w:val="left"/>
                              <w:rPr>
                                <w:rFonts w:ascii="Century Gothic" w:hAnsi="Century Gothic"/>
                                <w:color w:val="262626"/>
                                <w:sz w:val="21"/>
                                <w:szCs w:val="21"/>
                              </w:rPr>
                            </w:pPr>
                          </w:p>
                          <w:p w:rsidR="00E341BB" w:rsidRDefault="00E341BB" w:rsidP="003D006E">
                            <w:pPr>
                              <w:jc w:val="left"/>
                              <w:rPr>
                                <w:rFonts w:ascii="Century Gothic" w:hAnsi="Century Gothic"/>
                                <w:b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</w:pPr>
                          </w:p>
                          <w:p w:rsidR="003D006E" w:rsidRPr="00C877E8" w:rsidRDefault="00BD513E" w:rsidP="003D006E">
                            <w:pPr>
                              <w:jc w:val="left"/>
                              <w:rPr>
                                <w:rFonts w:ascii="Century Gothic" w:hAnsi="Century Gothic"/>
                                <w:b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>Adjoint administratif à la réception et l’expéditio</w:t>
                            </w:r>
                            <w:r w:rsidR="005B5044">
                              <w:rPr>
                                <w:rFonts w:ascii="Century Gothic" w:hAnsi="Century Gothic"/>
                                <w:b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  <w:p w:rsidR="005B5044" w:rsidRPr="00C877E8" w:rsidRDefault="005B5044" w:rsidP="005B5044">
                            <w:pPr>
                              <w:jc w:val="left"/>
                              <w:rPr>
                                <w:rFonts w:ascii="Century Gothic" w:hAnsi="Century Gothic"/>
                                <w:b/>
                                <w:caps/>
                                <w:color w:val="40404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>MicroAge DIL, Sherbrook</w:t>
                            </w:r>
                            <w:r w:rsidR="003D006E" w:rsidRPr="00C877E8"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>e</w:t>
                            </w:r>
                            <w:r w:rsidR="00BA6971"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D006E" w:rsidRPr="00C877E8"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>|</w:t>
                            </w:r>
                            <w:r w:rsidR="00BA6971"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>mars à septembre 2022</w:t>
                            </w:r>
                            <w:r w:rsidRPr="005B5044">
                              <w:rPr>
                                <w:rFonts w:ascii="Century Gothic" w:hAnsi="Century Gothic"/>
                                <w:b/>
                                <w:caps/>
                                <w:color w:val="404040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:rsidR="005B5044" w:rsidRPr="00C877E8" w:rsidRDefault="005B5044" w:rsidP="005B5044">
                            <w:pPr>
                              <w:jc w:val="left"/>
                              <w:rPr>
                                <w:rFonts w:ascii="Century Gothic" w:hAnsi="Century Gothic"/>
                                <w:color w:val="404040"/>
                                <w:sz w:val="12"/>
                                <w:szCs w:val="21"/>
                              </w:rPr>
                            </w:pPr>
                          </w:p>
                          <w:p w:rsidR="00E341BB" w:rsidRDefault="00E341BB" w:rsidP="005B5044">
                            <w:pPr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left"/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Veiller à la réception et à l’expédition de colis</w:t>
                            </w:r>
                          </w:p>
                          <w:p w:rsidR="003D006E" w:rsidRDefault="005B5044" w:rsidP="005B5044">
                            <w:pPr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left"/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</w:pPr>
                            <w:r w:rsidRPr="00C877E8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 xml:space="preserve">Recueillir les renseignements pour </w:t>
                            </w:r>
                            <w:r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effectuer des réclamations de pièces sous garantie auprès des fournisseurs</w:t>
                            </w:r>
                          </w:p>
                          <w:p w:rsidR="005B5044" w:rsidRDefault="005B5044" w:rsidP="005B5044">
                            <w:pPr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left"/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 xml:space="preserve">Effectuer des soumissions aux clients et </w:t>
                            </w:r>
                            <w:r w:rsidR="00D11477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offrir un suivi jusqu’à la résolution de leur problème</w:t>
                            </w:r>
                          </w:p>
                          <w:p w:rsidR="005B5044" w:rsidRDefault="005B5044" w:rsidP="005B5044">
                            <w:pPr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left"/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Commander les composantes requises en vue de la réparation du matériel informatique</w:t>
                            </w:r>
                          </w:p>
                          <w:p w:rsidR="005B5044" w:rsidRDefault="00E341BB" w:rsidP="005B5044">
                            <w:pPr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left"/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Gérer une boîte courriel partagée</w:t>
                            </w:r>
                          </w:p>
                          <w:p w:rsidR="005B5044" w:rsidRPr="005B5044" w:rsidRDefault="005B5044" w:rsidP="00E341BB">
                            <w:pPr>
                              <w:ind w:left="284"/>
                              <w:jc w:val="left"/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</w:pPr>
                          </w:p>
                          <w:p w:rsidR="005B5044" w:rsidRPr="00C877E8" w:rsidRDefault="005B5044" w:rsidP="003D006E">
                            <w:pPr>
                              <w:tabs>
                                <w:tab w:val="right" w:pos="6210"/>
                              </w:tabs>
                              <w:jc w:val="left"/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</w:pPr>
                          </w:p>
                          <w:p w:rsidR="003D006E" w:rsidRPr="00C877E8" w:rsidRDefault="003D006E" w:rsidP="003D006E">
                            <w:pPr>
                              <w:tabs>
                                <w:tab w:val="right" w:pos="6210"/>
                              </w:tabs>
                              <w:jc w:val="left"/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</w:pPr>
                          </w:p>
                          <w:p w:rsidR="003D006E" w:rsidRPr="00C877E8" w:rsidRDefault="003D006E" w:rsidP="003D006E">
                            <w:pPr>
                              <w:jc w:val="left"/>
                              <w:rPr>
                                <w:rFonts w:ascii="Century Gothic" w:hAnsi="Century Gothic"/>
                                <w:b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</w:pPr>
                            <w:r w:rsidRPr="00C877E8">
                              <w:rPr>
                                <w:rFonts w:ascii="Century Gothic" w:hAnsi="Century Gothic"/>
                                <w:b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>Commis au</w:t>
                            </w:r>
                            <w:r w:rsidR="00E341BB">
                              <w:rPr>
                                <w:rFonts w:ascii="Century Gothic" w:hAnsi="Century Gothic"/>
                                <w:b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 xml:space="preserve"> département de l’électronique</w:t>
                            </w:r>
                          </w:p>
                          <w:p w:rsidR="00E341BB" w:rsidRPr="00C877E8" w:rsidRDefault="00E341BB" w:rsidP="00E341BB">
                            <w:pPr>
                              <w:jc w:val="left"/>
                              <w:rPr>
                                <w:rFonts w:ascii="Century Gothic" w:hAnsi="Century Gothic"/>
                                <w:b/>
                                <w:caps/>
                                <w:color w:val="40404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>Estrie-Aide</w:t>
                            </w:r>
                            <w:r w:rsidR="003D006E" w:rsidRPr="00C877E8"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 xml:space="preserve">, </w:t>
                            </w:r>
                            <w:r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>Sherbrooke</w:t>
                            </w:r>
                            <w:r w:rsidR="003D006E" w:rsidRPr="00C877E8"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 xml:space="preserve"> | </w:t>
                            </w:r>
                            <w:r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>juin 2021 à mars 2022</w:t>
                            </w:r>
                            <w:r w:rsidRPr="00E341BB">
                              <w:rPr>
                                <w:rFonts w:ascii="Century Gothic" w:hAnsi="Century Gothic"/>
                                <w:b/>
                                <w:caps/>
                                <w:color w:val="404040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:rsidR="00E341BB" w:rsidRPr="00C877E8" w:rsidRDefault="00E341BB" w:rsidP="00E341BB">
                            <w:pPr>
                              <w:jc w:val="left"/>
                              <w:rPr>
                                <w:rFonts w:ascii="Century Gothic" w:hAnsi="Century Gothic"/>
                                <w:color w:val="404040"/>
                                <w:sz w:val="12"/>
                                <w:szCs w:val="21"/>
                              </w:rPr>
                            </w:pPr>
                          </w:p>
                          <w:p w:rsidR="00E341BB" w:rsidRDefault="00E341BB" w:rsidP="00E341BB">
                            <w:pPr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left"/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Vérifier le bon fonctionnement des appareils</w:t>
                            </w:r>
                            <w:r w:rsidR="004F44DA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4F44DA" w:rsidRPr="00493686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électriques</w:t>
                            </w:r>
                            <w:r w:rsidR="00493686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reçus en don</w:t>
                            </w:r>
                          </w:p>
                          <w:p w:rsidR="00E341BB" w:rsidRDefault="00E341BB" w:rsidP="00E341BB">
                            <w:pPr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left"/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Nettoyer les appareils et effectuer des réparations mineures en vue de la revente</w:t>
                            </w:r>
                          </w:p>
                          <w:p w:rsidR="00E341BB" w:rsidRDefault="00E341BB" w:rsidP="00E341BB">
                            <w:pPr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left"/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Trier et disposer des matières résiduelles selon les protocoles en place</w:t>
                            </w:r>
                          </w:p>
                          <w:p w:rsidR="00E341BB" w:rsidRDefault="00E341BB" w:rsidP="00E341BB">
                            <w:pPr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left"/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 xml:space="preserve">Aider l’équipe du centre de tri pour recueillir les </w:t>
                            </w:r>
                            <w:r w:rsidR="00493686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items</w:t>
                            </w:r>
                            <w:r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 xml:space="preserve"> directement aux voitures des</w:t>
                            </w:r>
                            <w:r w:rsidR="00BA6971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4F44DA" w:rsidRPr="00493686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donateurs</w:t>
                            </w:r>
                            <w:r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:rsidR="00D11477" w:rsidRPr="00C877E8" w:rsidRDefault="00D11477" w:rsidP="00E341BB">
                            <w:pPr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left"/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Déplacer la marchandise à l’aide d</w:t>
                            </w:r>
                            <w:r w:rsidR="00493686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’un</w:t>
                            </w:r>
                            <w:r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 xml:space="preserve"> transpalette et l’apporter au bon endroit dans l’entrepôt</w:t>
                            </w:r>
                          </w:p>
                          <w:p w:rsidR="003D006E" w:rsidRDefault="003D006E" w:rsidP="00E341BB">
                            <w:pPr>
                              <w:tabs>
                                <w:tab w:val="right" w:pos="6210"/>
                              </w:tabs>
                              <w:jc w:val="left"/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</w:pPr>
                          </w:p>
                          <w:p w:rsidR="003D006E" w:rsidRPr="00C877E8" w:rsidRDefault="003D006E" w:rsidP="003D006E">
                            <w:pPr>
                              <w:tabs>
                                <w:tab w:val="right" w:pos="6210"/>
                              </w:tabs>
                              <w:jc w:val="left"/>
                              <w:rPr>
                                <w:rFonts w:ascii="Century Gothic" w:hAnsi="Century Gothic"/>
                                <w:spacing w:val="-4"/>
                                <w:sz w:val="21"/>
                                <w:szCs w:val="21"/>
                              </w:rPr>
                            </w:pPr>
                          </w:p>
                          <w:p w:rsidR="00454830" w:rsidRPr="00C877E8" w:rsidRDefault="00454830" w:rsidP="003D006E">
                            <w:pPr>
                              <w:tabs>
                                <w:tab w:val="right" w:pos="6210"/>
                              </w:tabs>
                              <w:jc w:val="left"/>
                              <w:rPr>
                                <w:rFonts w:ascii="Century Gothic" w:hAnsi="Century Gothic"/>
                                <w:spacing w:val="-4"/>
                                <w:sz w:val="21"/>
                                <w:szCs w:val="21"/>
                              </w:rPr>
                            </w:pPr>
                          </w:p>
                          <w:p w:rsidR="003D006E" w:rsidRPr="00454830" w:rsidRDefault="006E56B2" w:rsidP="00454830">
                            <w:pPr>
                              <w:shd w:val="clear" w:color="auto" w:fill="143154"/>
                              <w:ind w:left="-142" w:right="-197"/>
                              <w:rPr>
                                <w:b/>
                                <w:caps/>
                                <w:color w:val="FFFFFF"/>
                                <w:sz w:val="32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FFFFFF"/>
                                <w:sz w:val="32"/>
                              </w:rPr>
                              <w:t>Implication sociale</w:t>
                            </w:r>
                          </w:p>
                          <w:p w:rsidR="003D006E" w:rsidRPr="00454830" w:rsidRDefault="003D006E" w:rsidP="00454830">
                            <w:pPr>
                              <w:jc w:val="left"/>
                              <w:rPr>
                                <w:rFonts w:ascii="Century Gothic" w:hAnsi="Century Gothic"/>
                                <w:color w:val="262626"/>
                                <w:sz w:val="21"/>
                                <w:szCs w:val="21"/>
                              </w:rPr>
                            </w:pPr>
                          </w:p>
                          <w:p w:rsidR="00F716C1" w:rsidRDefault="00F716C1" w:rsidP="003D006E">
                            <w:pPr>
                              <w:jc w:val="left"/>
                              <w:rPr>
                                <w:rFonts w:ascii="Century Gothic" w:hAnsi="Century Gothic"/>
                                <w:b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</w:pPr>
                          </w:p>
                          <w:p w:rsidR="003D006E" w:rsidRPr="00454830" w:rsidRDefault="00021BAF" w:rsidP="003D006E">
                            <w:pPr>
                              <w:jc w:val="left"/>
                              <w:rPr>
                                <w:rFonts w:ascii="Century Gothic" w:hAnsi="Century Gothic"/>
                                <w:b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>Bénévole</w:t>
                            </w:r>
                          </w:p>
                          <w:p w:rsidR="003D006E" w:rsidRPr="00021BAF" w:rsidRDefault="003D006E" w:rsidP="003D006E">
                            <w:pPr>
                              <w:tabs>
                                <w:tab w:val="right" w:pos="6210"/>
                              </w:tabs>
                              <w:jc w:val="left"/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</w:pPr>
                            <w:r w:rsidRPr="00021BAF"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>E</w:t>
                            </w:r>
                            <w:r w:rsidR="00021BAF" w:rsidRPr="00021BAF"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>strie-Aide,</w:t>
                            </w:r>
                            <w:r w:rsidRPr="00021BAF"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 xml:space="preserve"> Sherbrooke | </w:t>
                            </w:r>
                            <w:r w:rsidR="00021BAF" w:rsidRPr="00021BAF"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>novembre 2020 à</w:t>
                            </w:r>
                            <w:r w:rsidR="00021BAF"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 xml:space="preserve"> juin 2021</w:t>
                            </w:r>
                          </w:p>
                          <w:p w:rsidR="003D006E" w:rsidRPr="005B5044" w:rsidRDefault="003D006E" w:rsidP="003D006E">
                            <w:pPr>
                              <w:tabs>
                                <w:tab w:val="right" w:pos="6210"/>
                              </w:tabs>
                              <w:jc w:val="left"/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</w:pPr>
                          </w:p>
                          <w:p w:rsidR="003D006E" w:rsidRPr="00454830" w:rsidRDefault="003D006E" w:rsidP="003D006E">
                            <w:pPr>
                              <w:tabs>
                                <w:tab w:val="right" w:pos="6210"/>
                              </w:tabs>
                              <w:jc w:val="left"/>
                              <w:rPr>
                                <w:rFonts w:ascii="Century Gothic" w:hAnsi="Century Gothic"/>
                                <w:color w:val="262626"/>
                                <w:spacing w:val="-6"/>
                                <w:sz w:val="21"/>
                                <w:szCs w:val="21"/>
                              </w:rPr>
                            </w:pPr>
                          </w:p>
                          <w:p w:rsidR="00115EFF" w:rsidRPr="00021BAF" w:rsidRDefault="00115EFF" w:rsidP="00021BAF">
                            <w:pPr>
                              <w:jc w:val="left"/>
                              <w:rPr>
                                <w:rFonts w:ascii="Century Gothic" w:hAnsi="Century Gothic"/>
                                <w:b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186.75pt;margin-top:17.8pt;width:325.65pt;height:62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" stroked="f">
                <v:textbox>
                  <w:txbxContent>
                    <w:p w:rsidR="003D006E" w:rsidRPr="00454830" w:rsidRDefault="00DB620A" w:rsidP="00454830">
                      <w:pPr>
                        <w:shd w:val="clear" w:color="auto" w:fill="143154"/>
                        <w:ind w:left="-142" w:right="-197"/>
                        <w:rPr>
                          <w:b/>
                          <w:caps/>
                          <w:color w:val="FFFFFF"/>
                          <w:sz w:val="32"/>
                        </w:rPr>
                      </w:pPr>
                      <w:r>
                        <w:rPr>
                          <w:b/>
                          <w:caps/>
                          <w:color w:val="FFFFFF"/>
                          <w:sz w:val="32"/>
                        </w:rPr>
                        <w:t>historique d’emploi</w:t>
                      </w:r>
                    </w:p>
                    <w:p w:rsidR="003D006E" w:rsidRPr="00C877E8" w:rsidRDefault="003D006E" w:rsidP="003D006E">
                      <w:pPr>
                        <w:jc w:val="left"/>
                        <w:rPr>
                          <w:rFonts w:ascii="Century Gothic" w:hAnsi="Century Gothic"/>
                          <w:color w:val="262626"/>
                          <w:sz w:val="21"/>
                          <w:szCs w:val="21"/>
                        </w:rPr>
                      </w:pPr>
                    </w:p>
                    <w:p w:rsidR="00E341BB" w:rsidRDefault="00E341BB" w:rsidP="003D006E">
                      <w:pPr>
                        <w:jc w:val="left"/>
                        <w:rPr>
                          <w:rFonts w:ascii="Century Gothic" w:hAnsi="Century Gothic"/>
                          <w:b/>
                          <w:color w:val="262626"/>
                          <w:spacing w:val="-4"/>
                          <w:sz w:val="21"/>
                          <w:szCs w:val="21"/>
                        </w:rPr>
                      </w:pPr>
                    </w:p>
                    <w:p w:rsidR="003D006E" w:rsidRPr="00C877E8" w:rsidRDefault="00BD513E" w:rsidP="003D006E">
                      <w:pPr>
                        <w:jc w:val="left"/>
                        <w:rPr>
                          <w:rFonts w:ascii="Century Gothic" w:hAnsi="Century Gothic"/>
                          <w:b/>
                          <w:color w:val="262626"/>
                          <w:spacing w:val="-4"/>
                          <w:sz w:val="21"/>
                          <w:szCs w:val="21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262626"/>
                          <w:spacing w:val="-4"/>
                          <w:sz w:val="21"/>
                          <w:szCs w:val="21"/>
                        </w:rPr>
                        <w:t>Adjoint administratif à la réception et l’expéditio</w:t>
                      </w:r>
                      <w:r w:rsidR="005B5044">
                        <w:rPr>
                          <w:rFonts w:ascii="Century Gothic" w:hAnsi="Century Gothic"/>
                          <w:b/>
                          <w:color w:val="262626"/>
                          <w:spacing w:val="-4"/>
                          <w:sz w:val="21"/>
                          <w:szCs w:val="21"/>
                        </w:rPr>
                        <w:t>n</w:t>
                      </w:r>
                    </w:p>
                    <w:p w:rsidR="005B5044" w:rsidRPr="00C877E8" w:rsidRDefault="005B5044" w:rsidP="005B5044">
                      <w:pPr>
                        <w:jc w:val="left"/>
                        <w:rPr>
                          <w:rFonts w:ascii="Century Gothic" w:hAnsi="Century Gothic"/>
                          <w:b/>
                          <w:caps/>
                          <w:color w:val="404040"/>
                          <w:sz w:val="21"/>
                          <w:szCs w:val="21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  <w:t>MicroAge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  <w:t xml:space="preserve"> DIL, Sherbrook</w:t>
                      </w:r>
                      <w:r w:rsidR="003D006E" w:rsidRPr="00C877E8"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  <w:t>e</w:t>
                      </w:r>
                      <w:r w:rsidR="00BA6971"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  <w:t xml:space="preserve"> </w:t>
                      </w:r>
                      <w:r w:rsidR="003D006E" w:rsidRPr="00C877E8"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  <w:t>|</w:t>
                      </w:r>
                      <w:r w:rsidR="00BA6971"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  <w:t>mars à septembre 2022</w:t>
                      </w:r>
                      <w:r w:rsidRPr="005B5044">
                        <w:rPr>
                          <w:rFonts w:ascii="Century Gothic" w:hAnsi="Century Gothic"/>
                          <w:b/>
                          <w:caps/>
                          <w:color w:val="404040"/>
                          <w:sz w:val="21"/>
                          <w:szCs w:val="21"/>
                        </w:rPr>
                        <w:t xml:space="preserve"> </w:t>
                      </w:r>
                    </w:p>
                    <w:p w:rsidR="005B5044" w:rsidRPr="00C877E8" w:rsidRDefault="005B5044" w:rsidP="005B5044">
                      <w:pPr>
                        <w:jc w:val="left"/>
                        <w:rPr>
                          <w:rFonts w:ascii="Century Gothic" w:hAnsi="Century Gothic"/>
                          <w:color w:val="404040"/>
                          <w:sz w:val="12"/>
                          <w:szCs w:val="21"/>
                        </w:rPr>
                      </w:pPr>
                    </w:p>
                    <w:p w:rsidR="00E341BB" w:rsidRDefault="00E341BB" w:rsidP="005B5044">
                      <w:pPr>
                        <w:numPr>
                          <w:ilvl w:val="0"/>
                          <w:numId w:val="2"/>
                        </w:numPr>
                        <w:ind w:left="284" w:hanging="284"/>
                        <w:jc w:val="left"/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</w:pPr>
                      <w:r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>Veiller à la réception et à l’expédition de colis</w:t>
                      </w:r>
                    </w:p>
                    <w:p w:rsidR="003D006E" w:rsidRDefault="005B5044" w:rsidP="005B5044">
                      <w:pPr>
                        <w:numPr>
                          <w:ilvl w:val="0"/>
                          <w:numId w:val="2"/>
                        </w:numPr>
                        <w:ind w:left="284" w:hanging="284"/>
                        <w:jc w:val="left"/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</w:pPr>
                      <w:r w:rsidRPr="00C877E8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 xml:space="preserve">Recueillir les renseignements pour </w:t>
                      </w:r>
                      <w:r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>effectuer des réclamations de pièces sous garantie auprès des fournisseurs</w:t>
                      </w:r>
                    </w:p>
                    <w:p w:rsidR="005B5044" w:rsidRDefault="005B5044" w:rsidP="005B5044">
                      <w:pPr>
                        <w:numPr>
                          <w:ilvl w:val="0"/>
                          <w:numId w:val="2"/>
                        </w:numPr>
                        <w:ind w:left="284" w:hanging="284"/>
                        <w:jc w:val="left"/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</w:pPr>
                      <w:r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 xml:space="preserve">Effectuer des soumissions aux clients et </w:t>
                      </w:r>
                      <w:r w:rsidR="00D11477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>offrir un suivi jusqu’à la résolution de leur problème</w:t>
                      </w:r>
                    </w:p>
                    <w:p w:rsidR="005B5044" w:rsidRDefault="005B5044" w:rsidP="005B5044">
                      <w:pPr>
                        <w:numPr>
                          <w:ilvl w:val="0"/>
                          <w:numId w:val="2"/>
                        </w:numPr>
                        <w:ind w:left="284" w:hanging="284"/>
                        <w:jc w:val="left"/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</w:pPr>
                      <w:r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>Commander les composantes requises en vue de la réparation du matériel informatique</w:t>
                      </w:r>
                    </w:p>
                    <w:p w:rsidR="005B5044" w:rsidRDefault="00E341BB" w:rsidP="005B5044">
                      <w:pPr>
                        <w:numPr>
                          <w:ilvl w:val="0"/>
                          <w:numId w:val="2"/>
                        </w:numPr>
                        <w:ind w:left="284" w:hanging="284"/>
                        <w:jc w:val="left"/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</w:pPr>
                      <w:r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>Gérer une boîte courriel partagée</w:t>
                      </w:r>
                    </w:p>
                    <w:p w:rsidR="005B5044" w:rsidRPr="005B5044" w:rsidRDefault="005B5044" w:rsidP="00E341BB">
                      <w:pPr>
                        <w:ind w:left="284"/>
                        <w:jc w:val="left"/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</w:pPr>
                    </w:p>
                    <w:p w:rsidR="005B5044" w:rsidRPr="00C877E8" w:rsidRDefault="005B5044" w:rsidP="003D006E">
                      <w:pPr>
                        <w:tabs>
                          <w:tab w:val="right" w:pos="6210"/>
                        </w:tabs>
                        <w:jc w:val="left"/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</w:pPr>
                    </w:p>
                    <w:p w:rsidR="003D006E" w:rsidRPr="00C877E8" w:rsidRDefault="003D006E" w:rsidP="003D006E">
                      <w:pPr>
                        <w:tabs>
                          <w:tab w:val="right" w:pos="6210"/>
                        </w:tabs>
                        <w:jc w:val="left"/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</w:pPr>
                    </w:p>
                    <w:p w:rsidR="003D006E" w:rsidRPr="00C877E8" w:rsidRDefault="003D006E" w:rsidP="003D006E">
                      <w:pPr>
                        <w:jc w:val="left"/>
                        <w:rPr>
                          <w:rFonts w:ascii="Century Gothic" w:hAnsi="Century Gothic"/>
                          <w:b/>
                          <w:color w:val="262626"/>
                          <w:spacing w:val="-4"/>
                          <w:sz w:val="21"/>
                          <w:szCs w:val="21"/>
                        </w:rPr>
                      </w:pPr>
                      <w:r w:rsidRPr="00C877E8">
                        <w:rPr>
                          <w:rFonts w:ascii="Century Gothic" w:hAnsi="Century Gothic"/>
                          <w:b/>
                          <w:color w:val="262626"/>
                          <w:spacing w:val="-4"/>
                          <w:sz w:val="21"/>
                          <w:szCs w:val="21"/>
                        </w:rPr>
                        <w:t>Commis au</w:t>
                      </w:r>
                      <w:r w:rsidR="00E341BB">
                        <w:rPr>
                          <w:rFonts w:ascii="Century Gothic" w:hAnsi="Century Gothic"/>
                          <w:b/>
                          <w:color w:val="262626"/>
                          <w:spacing w:val="-4"/>
                          <w:sz w:val="21"/>
                          <w:szCs w:val="21"/>
                        </w:rPr>
                        <w:t xml:space="preserve"> département de l’électronique</w:t>
                      </w:r>
                    </w:p>
                    <w:p w:rsidR="00E341BB" w:rsidRPr="00C877E8" w:rsidRDefault="00E341BB" w:rsidP="00E341BB">
                      <w:pPr>
                        <w:jc w:val="left"/>
                        <w:rPr>
                          <w:rFonts w:ascii="Century Gothic" w:hAnsi="Century Gothic"/>
                          <w:b/>
                          <w:caps/>
                          <w:color w:val="404040"/>
                          <w:sz w:val="21"/>
                          <w:szCs w:val="21"/>
                        </w:rPr>
                      </w:pPr>
                      <w:r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  <w:t>Estrie-Aide</w:t>
                      </w:r>
                      <w:r w:rsidR="003D006E" w:rsidRPr="00C877E8"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  <w:t xml:space="preserve">, </w:t>
                      </w:r>
                      <w:r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  <w:t>Sherbrooke</w:t>
                      </w:r>
                      <w:r w:rsidR="003D006E" w:rsidRPr="00C877E8"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  <w:t xml:space="preserve"> | </w:t>
                      </w:r>
                      <w:r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  <w:t>juin 2021 à mars 2022</w:t>
                      </w:r>
                      <w:r w:rsidRPr="00E341BB">
                        <w:rPr>
                          <w:rFonts w:ascii="Century Gothic" w:hAnsi="Century Gothic"/>
                          <w:b/>
                          <w:caps/>
                          <w:color w:val="404040"/>
                          <w:sz w:val="21"/>
                          <w:szCs w:val="21"/>
                        </w:rPr>
                        <w:t xml:space="preserve"> </w:t>
                      </w:r>
                    </w:p>
                    <w:p w:rsidR="00E341BB" w:rsidRPr="00C877E8" w:rsidRDefault="00E341BB" w:rsidP="00E341BB">
                      <w:pPr>
                        <w:jc w:val="left"/>
                        <w:rPr>
                          <w:rFonts w:ascii="Century Gothic" w:hAnsi="Century Gothic"/>
                          <w:color w:val="404040"/>
                          <w:sz w:val="12"/>
                          <w:szCs w:val="21"/>
                        </w:rPr>
                      </w:pPr>
                    </w:p>
                    <w:p w:rsidR="00E341BB" w:rsidRDefault="00E341BB" w:rsidP="00E341BB">
                      <w:pPr>
                        <w:numPr>
                          <w:ilvl w:val="0"/>
                          <w:numId w:val="2"/>
                        </w:numPr>
                        <w:ind w:left="284" w:hanging="284"/>
                        <w:jc w:val="left"/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</w:pPr>
                      <w:r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>Vérifier le bon fonctionnement des appareils</w:t>
                      </w:r>
                      <w:r w:rsidR="004F44DA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 xml:space="preserve"> </w:t>
                      </w:r>
                      <w:r w:rsidR="004F44DA" w:rsidRPr="00493686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>électriques</w:t>
                      </w:r>
                      <w:r w:rsidR="00493686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>reçus en don</w:t>
                      </w:r>
                    </w:p>
                    <w:p w:rsidR="00E341BB" w:rsidRDefault="00E341BB" w:rsidP="00E341BB">
                      <w:pPr>
                        <w:numPr>
                          <w:ilvl w:val="0"/>
                          <w:numId w:val="2"/>
                        </w:numPr>
                        <w:ind w:left="284" w:hanging="284"/>
                        <w:jc w:val="left"/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</w:pPr>
                      <w:r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>Nettoyer les appareils et effectuer des réparations mineures en vue de la revente</w:t>
                      </w:r>
                    </w:p>
                    <w:p w:rsidR="00E341BB" w:rsidRDefault="00E341BB" w:rsidP="00E341BB">
                      <w:pPr>
                        <w:numPr>
                          <w:ilvl w:val="0"/>
                          <w:numId w:val="2"/>
                        </w:numPr>
                        <w:ind w:left="284" w:hanging="284"/>
                        <w:jc w:val="left"/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</w:pPr>
                      <w:r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>Trier et disposer des matières résiduelles selon les protocoles en place</w:t>
                      </w:r>
                    </w:p>
                    <w:p w:rsidR="00E341BB" w:rsidRDefault="00E341BB" w:rsidP="00E341BB">
                      <w:pPr>
                        <w:numPr>
                          <w:ilvl w:val="0"/>
                          <w:numId w:val="2"/>
                        </w:numPr>
                        <w:ind w:left="284" w:hanging="284"/>
                        <w:jc w:val="left"/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</w:pPr>
                      <w:r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 xml:space="preserve">Aider l’équipe du centre de tri pour recueillir les </w:t>
                      </w:r>
                      <w:r w:rsidR="00493686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>items</w:t>
                      </w:r>
                      <w:r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 xml:space="preserve"> directement aux voitures des</w:t>
                      </w:r>
                      <w:r w:rsidR="00BA6971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 xml:space="preserve"> </w:t>
                      </w:r>
                      <w:r w:rsidR="004F44DA" w:rsidRPr="00493686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>donateurs</w:t>
                      </w:r>
                      <w:r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 xml:space="preserve"> </w:t>
                      </w:r>
                    </w:p>
                    <w:p w:rsidR="00D11477" w:rsidRPr="00C877E8" w:rsidRDefault="00D11477" w:rsidP="00E341BB">
                      <w:pPr>
                        <w:numPr>
                          <w:ilvl w:val="0"/>
                          <w:numId w:val="2"/>
                        </w:numPr>
                        <w:ind w:left="284" w:hanging="284"/>
                        <w:jc w:val="left"/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</w:pPr>
                      <w:r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>Déplacer la marchandise à l’aide d</w:t>
                      </w:r>
                      <w:r w:rsidR="00493686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>’un</w:t>
                      </w:r>
                      <w:bookmarkStart w:id="1" w:name="_GoBack"/>
                      <w:bookmarkEnd w:id="1"/>
                      <w:r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 xml:space="preserve"> transpalette et l’apporter au bon endroit dans l’entrepôt</w:t>
                      </w:r>
                    </w:p>
                    <w:p w:rsidR="003D006E" w:rsidRDefault="003D006E" w:rsidP="00E341BB">
                      <w:pPr>
                        <w:tabs>
                          <w:tab w:val="right" w:pos="6210"/>
                        </w:tabs>
                        <w:jc w:val="left"/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</w:pPr>
                    </w:p>
                    <w:p w:rsidR="003D006E" w:rsidRPr="00C877E8" w:rsidRDefault="003D006E" w:rsidP="003D006E">
                      <w:pPr>
                        <w:tabs>
                          <w:tab w:val="right" w:pos="6210"/>
                        </w:tabs>
                        <w:jc w:val="left"/>
                        <w:rPr>
                          <w:rFonts w:ascii="Century Gothic" w:hAnsi="Century Gothic"/>
                          <w:spacing w:val="-4"/>
                          <w:sz w:val="21"/>
                          <w:szCs w:val="21"/>
                        </w:rPr>
                      </w:pPr>
                    </w:p>
                    <w:p w:rsidR="00454830" w:rsidRPr="00C877E8" w:rsidRDefault="00454830" w:rsidP="003D006E">
                      <w:pPr>
                        <w:tabs>
                          <w:tab w:val="right" w:pos="6210"/>
                        </w:tabs>
                        <w:jc w:val="left"/>
                        <w:rPr>
                          <w:rFonts w:ascii="Century Gothic" w:hAnsi="Century Gothic"/>
                          <w:spacing w:val="-4"/>
                          <w:sz w:val="21"/>
                          <w:szCs w:val="21"/>
                        </w:rPr>
                      </w:pPr>
                    </w:p>
                    <w:p w:rsidR="003D006E" w:rsidRPr="00454830" w:rsidRDefault="006E56B2" w:rsidP="00454830">
                      <w:pPr>
                        <w:shd w:val="clear" w:color="auto" w:fill="143154"/>
                        <w:ind w:left="-142" w:right="-197"/>
                        <w:rPr>
                          <w:b/>
                          <w:caps/>
                          <w:color w:val="FFFFFF"/>
                          <w:sz w:val="32"/>
                        </w:rPr>
                      </w:pPr>
                      <w:r>
                        <w:rPr>
                          <w:b/>
                          <w:caps/>
                          <w:color w:val="FFFFFF"/>
                          <w:sz w:val="32"/>
                        </w:rPr>
                        <w:t>Implication sociale</w:t>
                      </w:r>
                    </w:p>
                    <w:p w:rsidR="003D006E" w:rsidRPr="00454830" w:rsidRDefault="003D006E" w:rsidP="00454830">
                      <w:pPr>
                        <w:jc w:val="left"/>
                        <w:rPr>
                          <w:rFonts w:ascii="Century Gothic" w:hAnsi="Century Gothic"/>
                          <w:color w:val="262626"/>
                          <w:sz w:val="21"/>
                          <w:szCs w:val="21"/>
                        </w:rPr>
                      </w:pPr>
                    </w:p>
                    <w:p w:rsidR="00F716C1" w:rsidRDefault="00F716C1" w:rsidP="003D006E">
                      <w:pPr>
                        <w:jc w:val="left"/>
                        <w:rPr>
                          <w:rFonts w:ascii="Century Gothic" w:hAnsi="Century Gothic"/>
                          <w:b/>
                          <w:color w:val="262626"/>
                          <w:spacing w:val="-4"/>
                          <w:sz w:val="21"/>
                          <w:szCs w:val="21"/>
                        </w:rPr>
                      </w:pPr>
                    </w:p>
                    <w:p w:rsidR="003D006E" w:rsidRPr="00454830" w:rsidRDefault="00021BAF" w:rsidP="003D006E">
                      <w:pPr>
                        <w:jc w:val="left"/>
                        <w:rPr>
                          <w:rFonts w:ascii="Century Gothic" w:hAnsi="Century Gothic"/>
                          <w:b/>
                          <w:color w:val="262626"/>
                          <w:spacing w:val="-4"/>
                          <w:sz w:val="21"/>
                          <w:szCs w:val="21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262626"/>
                          <w:spacing w:val="-4"/>
                          <w:sz w:val="21"/>
                          <w:szCs w:val="21"/>
                        </w:rPr>
                        <w:t>Bénévole</w:t>
                      </w:r>
                    </w:p>
                    <w:p w:rsidR="003D006E" w:rsidRPr="00021BAF" w:rsidRDefault="003D006E" w:rsidP="003D006E">
                      <w:pPr>
                        <w:tabs>
                          <w:tab w:val="right" w:pos="6210"/>
                        </w:tabs>
                        <w:jc w:val="left"/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</w:pPr>
                      <w:r w:rsidRPr="00021BAF"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  <w:t>E</w:t>
                      </w:r>
                      <w:r w:rsidR="00021BAF" w:rsidRPr="00021BAF"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  <w:t>strie-Aide,</w:t>
                      </w:r>
                      <w:r w:rsidRPr="00021BAF"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  <w:t xml:space="preserve"> Sherbrooke | </w:t>
                      </w:r>
                      <w:r w:rsidR="00021BAF" w:rsidRPr="00021BAF"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  <w:t>novembre 2020 à</w:t>
                      </w:r>
                      <w:r w:rsidR="00021BAF"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  <w:t xml:space="preserve"> juin 2021</w:t>
                      </w:r>
                    </w:p>
                    <w:p w:rsidR="003D006E" w:rsidRPr="005B5044" w:rsidRDefault="003D006E" w:rsidP="003D006E">
                      <w:pPr>
                        <w:tabs>
                          <w:tab w:val="right" w:pos="6210"/>
                        </w:tabs>
                        <w:jc w:val="left"/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</w:pPr>
                    </w:p>
                    <w:p w:rsidR="003D006E" w:rsidRPr="00454830" w:rsidRDefault="003D006E" w:rsidP="003D006E">
                      <w:pPr>
                        <w:tabs>
                          <w:tab w:val="right" w:pos="6210"/>
                        </w:tabs>
                        <w:jc w:val="left"/>
                        <w:rPr>
                          <w:rFonts w:ascii="Century Gothic" w:hAnsi="Century Gothic"/>
                          <w:color w:val="262626"/>
                          <w:spacing w:val="-6"/>
                          <w:sz w:val="21"/>
                          <w:szCs w:val="21"/>
                        </w:rPr>
                      </w:pPr>
                    </w:p>
                    <w:p w:rsidR="00115EFF" w:rsidRPr="00021BAF" w:rsidRDefault="00115EFF" w:rsidP="00021BAF">
                      <w:pPr>
                        <w:jc w:val="left"/>
                        <w:rPr>
                          <w:rFonts w:ascii="Century Gothic" w:hAnsi="Century Gothic"/>
                          <w:b/>
                          <w:color w:val="262626"/>
                          <w:spacing w:val="-4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-971550</wp:posOffset>
                </wp:positionH>
                <wp:positionV relativeFrom="paragraph">
                  <wp:posOffset>226060</wp:posOffset>
                </wp:positionV>
                <wp:extent cx="3105150" cy="7924800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7924800"/>
                        </a:xfrm>
                        <a:prstGeom prst="rect">
                          <a:avLst/>
                        </a:prstGeom>
                        <a:solidFill>
                          <a:srgbClr val="E5E9F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15EFF" w:rsidRPr="00454830" w:rsidRDefault="008A7B7E" w:rsidP="00454830">
                            <w:pPr>
                              <w:shd w:val="clear" w:color="auto" w:fill="143154"/>
                              <w:ind w:left="-142" w:right="-197"/>
                              <w:rPr>
                                <w:b/>
                                <w:caps/>
                                <w:color w:val="FFFFFF"/>
                                <w:sz w:val="32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FFFFFF"/>
                                <w:sz w:val="32"/>
                              </w:rPr>
                              <w:t>Sommaire</w:t>
                            </w:r>
                          </w:p>
                          <w:p w:rsidR="00115EFF" w:rsidRPr="00454830" w:rsidRDefault="00115EFF" w:rsidP="00454830">
                            <w:pPr>
                              <w:jc w:val="left"/>
                              <w:rPr>
                                <w:rFonts w:ascii="Century Gothic" w:hAnsi="Century Gothic"/>
                                <w:color w:val="262626"/>
                                <w:sz w:val="21"/>
                                <w:szCs w:val="21"/>
                              </w:rPr>
                            </w:pPr>
                          </w:p>
                          <w:p w:rsidR="00E341BB" w:rsidRDefault="00E341BB" w:rsidP="00791C91">
                            <w:pPr>
                              <w:spacing w:after="120"/>
                              <w:jc w:val="left"/>
                              <w:rPr>
                                <w:rFonts w:ascii="Century Gothic" w:hAnsi="Century Gothic"/>
                                <w:color w:val="262626"/>
                                <w:sz w:val="21"/>
                                <w:szCs w:val="21"/>
                              </w:rPr>
                            </w:pPr>
                          </w:p>
                          <w:p w:rsidR="008A7B7E" w:rsidRDefault="008A7B7E" w:rsidP="00791C91">
                            <w:pPr>
                              <w:spacing w:after="120"/>
                              <w:jc w:val="left"/>
                              <w:rPr>
                                <w:rFonts w:ascii="Century Gothic" w:hAnsi="Century Gothic"/>
                                <w:color w:val="262626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262626"/>
                                <w:sz w:val="21"/>
                                <w:szCs w:val="21"/>
                              </w:rPr>
                              <w:t>Initié au service à la clientèle</w:t>
                            </w:r>
                          </w:p>
                          <w:p w:rsidR="00B86F43" w:rsidRDefault="00BD513E" w:rsidP="00791C91">
                            <w:pPr>
                              <w:spacing w:after="120"/>
                              <w:jc w:val="left"/>
                              <w:rPr>
                                <w:rFonts w:ascii="Century Gothic" w:hAnsi="Century Gothic"/>
                                <w:color w:val="262626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262626"/>
                                <w:sz w:val="21"/>
                                <w:szCs w:val="21"/>
                              </w:rPr>
                              <w:t>Connaissances dans le domaine de la</w:t>
                            </w:r>
                            <w:r w:rsidR="00B86F43">
                              <w:rPr>
                                <w:rFonts w:ascii="Century Gothic" w:hAnsi="Century Gothic"/>
                                <w:color w:val="262626"/>
                                <w:sz w:val="21"/>
                                <w:szCs w:val="21"/>
                              </w:rPr>
                              <w:t xml:space="preserve"> réception et </w:t>
                            </w:r>
                            <w:r w:rsidR="00BA6971">
                              <w:rPr>
                                <w:rFonts w:ascii="Century Gothic" w:hAnsi="Century Gothic"/>
                                <w:color w:val="262626"/>
                                <w:sz w:val="21"/>
                                <w:szCs w:val="21"/>
                              </w:rPr>
                              <w:t>l’</w:t>
                            </w:r>
                            <w:r w:rsidR="00B86F43">
                              <w:rPr>
                                <w:rFonts w:ascii="Century Gothic" w:hAnsi="Century Gothic"/>
                                <w:color w:val="262626"/>
                                <w:sz w:val="21"/>
                                <w:szCs w:val="21"/>
                              </w:rPr>
                              <w:t>expédition</w:t>
                            </w:r>
                          </w:p>
                          <w:p w:rsidR="008A7B7E" w:rsidRDefault="008A7B7E" w:rsidP="00791C91">
                            <w:pPr>
                              <w:spacing w:after="120"/>
                              <w:jc w:val="left"/>
                              <w:rPr>
                                <w:rFonts w:ascii="Century Gothic" w:hAnsi="Century Gothic"/>
                                <w:color w:val="262626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262626"/>
                                <w:sz w:val="21"/>
                                <w:szCs w:val="21"/>
                              </w:rPr>
                              <w:t>Aptitudes pour la manutention de la marchandise et le travail d’entrepôt</w:t>
                            </w:r>
                          </w:p>
                          <w:p w:rsidR="008A7B7E" w:rsidRDefault="00B86F43" w:rsidP="00791C91">
                            <w:pPr>
                              <w:spacing w:after="120"/>
                              <w:jc w:val="left"/>
                              <w:rPr>
                                <w:rFonts w:ascii="Century Gothic" w:hAnsi="Century Gothic"/>
                                <w:color w:val="262626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262626"/>
                                <w:sz w:val="21"/>
                                <w:szCs w:val="21"/>
                              </w:rPr>
                              <w:t>A</w:t>
                            </w:r>
                            <w:r w:rsidR="008A7B7E">
                              <w:rPr>
                                <w:rFonts w:ascii="Century Gothic" w:hAnsi="Century Gothic"/>
                                <w:color w:val="262626"/>
                                <w:sz w:val="21"/>
                                <w:szCs w:val="21"/>
                              </w:rPr>
                              <w:t>isance à l’informatique</w:t>
                            </w:r>
                            <w:r w:rsidR="009C07CD">
                              <w:rPr>
                                <w:rFonts w:ascii="Century Gothic" w:hAnsi="Century Gothic"/>
                                <w:color w:val="262626"/>
                                <w:sz w:val="21"/>
                                <w:szCs w:val="21"/>
                              </w:rPr>
                              <w:t xml:space="preserve"> et capacité</w:t>
                            </w:r>
                            <w:r w:rsidR="00D350A7">
                              <w:rPr>
                                <w:rFonts w:ascii="Century Gothic" w:hAnsi="Century Gothic"/>
                                <w:color w:val="262626"/>
                                <w:sz w:val="21"/>
                                <w:szCs w:val="21"/>
                              </w:rPr>
                              <w:t xml:space="preserve"> dans la saisie de données</w:t>
                            </w:r>
                          </w:p>
                          <w:p w:rsidR="00791C91" w:rsidRPr="002E5E2F" w:rsidRDefault="00BD513E" w:rsidP="00791C91">
                            <w:pPr>
                              <w:spacing w:after="120"/>
                              <w:jc w:val="left"/>
                              <w:rPr>
                                <w:rFonts w:ascii="Century Gothic" w:hAnsi="Century Gothic"/>
                                <w:color w:val="262626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262626"/>
                                <w:sz w:val="21"/>
                                <w:szCs w:val="21"/>
                              </w:rPr>
                              <w:t>Expérience en réparation d’appareils électroniques</w:t>
                            </w:r>
                          </w:p>
                          <w:p w:rsidR="00115EFF" w:rsidRDefault="00115EFF" w:rsidP="00065C0A">
                            <w:pPr>
                              <w:jc w:val="left"/>
                              <w:rPr>
                                <w:rFonts w:ascii="Century Gothic" w:hAnsi="Century Gothic"/>
                                <w:sz w:val="21"/>
                                <w:szCs w:val="21"/>
                              </w:rPr>
                            </w:pPr>
                          </w:p>
                          <w:p w:rsidR="00115EFF" w:rsidRDefault="00115EFF" w:rsidP="00065C0A">
                            <w:pPr>
                              <w:jc w:val="left"/>
                              <w:rPr>
                                <w:rFonts w:ascii="Century Gothic" w:hAnsi="Century Gothic"/>
                                <w:sz w:val="21"/>
                                <w:szCs w:val="21"/>
                              </w:rPr>
                            </w:pPr>
                          </w:p>
                          <w:p w:rsidR="00115EFF" w:rsidRPr="00454830" w:rsidRDefault="00115EFF" w:rsidP="00454830">
                            <w:pPr>
                              <w:shd w:val="clear" w:color="auto" w:fill="143154"/>
                              <w:ind w:left="-142" w:right="-197"/>
                              <w:rPr>
                                <w:b/>
                                <w:caps/>
                                <w:color w:val="FFFFFF"/>
                                <w:sz w:val="32"/>
                              </w:rPr>
                            </w:pPr>
                            <w:r w:rsidRPr="00454830">
                              <w:rPr>
                                <w:b/>
                                <w:caps/>
                                <w:color w:val="FFFFFF"/>
                                <w:sz w:val="32"/>
                              </w:rPr>
                              <w:t xml:space="preserve">ÉTUDES </w:t>
                            </w:r>
                          </w:p>
                          <w:p w:rsidR="00115EFF" w:rsidRPr="00454830" w:rsidRDefault="00115EFF" w:rsidP="00454830">
                            <w:pPr>
                              <w:jc w:val="left"/>
                              <w:rPr>
                                <w:rFonts w:ascii="Century Gothic" w:hAnsi="Century Gothic"/>
                                <w:color w:val="262626"/>
                                <w:sz w:val="21"/>
                                <w:szCs w:val="21"/>
                              </w:rPr>
                            </w:pPr>
                          </w:p>
                          <w:p w:rsidR="00791C91" w:rsidRPr="00454830" w:rsidRDefault="00791C91" w:rsidP="00791C91">
                            <w:pPr>
                              <w:jc w:val="left"/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</w:pPr>
                          </w:p>
                          <w:p w:rsidR="00791C91" w:rsidRPr="00454830" w:rsidRDefault="00791C91" w:rsidP="00791C91">
                            <w:pPr>
                              <w:jc w:val="left"/>
                              <w:rPr>
                                <w:rFonts w:ascii="Century Gothic" w:hAnsi="Century Gothic"/>
                                <w:b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</w:pPr>
                            <w:r w:rsidRPr="00454830">
                              <w:rPr>
                                <w:rFonts w:ascii="Century Gothic" w:hAnsi="Century Gothic"/>
                                <w:b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>Diplôme d’études secondaires</w:t>
                            </w:r>
                          </w:p>
                          <w:p w:rsidR="00791C91" w:rsidRPr="00454830" w:rsidRDefault="00791C91" w:rsidP="00791C91">
                            <w:pPr>
                              <w:jc w:val="left"/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</w:pPr>
                            <w:r w:rsidRPr="00454830"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>École secondaire d</w:t>
                            </w:r>
                            <w:r w:rsidR="008A7B7E"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>e la Montée</w:t>
                            </w:r>
                            <w:r w:rsidRPr="00454830"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>,</w:t>
                            </w:r>
                            <w:r w:rsidR="00D11477"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 xml:space="preserve"> Pavillon Leber </w:t>
                            </w:r>
                            <w:r w:rsidRPr="00454830"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>Sherbrooke | 20</w:t>
                            </w:r>
                            <w:r w:rsidR="008A7B7E"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>2</w:t>
                            </w:r>
                            <w:r w:rsidR="00F57990"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>1</w:t>
                            </w:r>
                          </w:p>
                          <w:p w:rsidR="00791C91" w:rsidRPr="00454830" w:rsidRDefault="00791C91" w:rsidP="00791C91">
                            <w:pPr>
                              <w:tabs>
                                <w:tab w:val="right" w:pos="4536"/>
                              </w:tabs>
                              <w:jc w:val="left"/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</w:pPr>
                          </w:p>
                          <w:p w:rsidR="00115EFF" w:rsidRPr="00454830" w:rsidRDefault="00115EFF" w:rsidP="00F82591">
                            <w:pPr>
                              <w:tabs>
                                <w:tab w:val="right" w:pos="4536"/>
                              </w:tabs>
                              <w:jc w:val="left"/>
                              <w:rPr>
                                <w:rFonts w:ascii="Century Gothic" w:hAnsi="Century Gothic"/>
                                <w:spacing w:val="-4"/>
                                <w:sz w:val="21"/>
                                <w:szCs w:val="21"/>
                              </w:rPr>
                            </w:pPr>
                          </w:p>
                          <w:p w:rsidR="00115EFF" w:rsidRPr="00454830" w:rsidRDefault="00115EFF" w:rsidP="00F82591">
                            <w:pPr>
                              <w:tabs>
                                <w:tab w:val="right" w:pos="4536"/>
                              </w:tabs>
                              <w:jc w:val="left"/>
                              <w:rPr>
                                <w:rFonts w:ascii="Century Gothic" w:hAnsi="Century Gothic"/>
                                <w:spacing w:val="-4"/>
                                <w:sz w:val="21"/>
                                <w:szCs w:val="21"/>
                              </w:rPr>
                            </w:pPr>
                          </w:p>
                          <w:p w:rsidR="00115EFF" w:rsidRPr="00454830" w:rsidRDefault="00115EFF" w:rsidP="00454830">
                            <w:pPr>
                              <w:shd w:val="clear" w:color="auto" w:fill="143154"/>
                              <w:ind w:left="-142" w:right="-197"/>
                              <w:rPr>
                                <w:b/>
                                <w:caps/>
                                <w:color w:val="FFFFFF"/>
                                <w:sz w:val="32"/>
                              </w:rPr>
                            </w:pPr>
                            <w:r w:rsidRPr="00454830">
                              <w:rPr>
                                <w:b/>
                                <w:caps/>
                                <w:color w:val="FFFFFF"/>
                                <w:sz w:val="32"/>
                              </w:rPr>
                              <w:t>ON ME RECONNAÎT POUR</w:t>
                            </w:r>
                          </w:p>
                          <w:p w:rsidR="00115EFF" w:rsidRPr="00454830" w:rsidRDefault="00115EFF" w:rsidP="00454830">
                            <w:pPr>
                              <w:jc w:val="left"/>
                              <w:rPr>
                                <w:rFonts w:ascii="Century Gothic" w:hAnsi="Century Gothic"/>
                                <w:color w:val="262626"/>
                                <w:sz w:val="21"/>
                                <w:szCs w:val="21"/>
                              </w:rPr>
                            </w:pPr>
                          </w:p>
                          <w:p w:rsidR="00F716C1" w:rsidRDefault="00F716C1" w:rsidP="00791C91">
                            <w:pPr>
                              <w:spacing w:after="120"/>
                              <w:jc w:val="left"/>
                              <w:rPr>
                                <w:rFonts w:ascii="Century Gothic" w:hAnsi="Century Gothic"/>
                                <w:color w:val="262626"/>
                                <w:sz w:val="21"/>
                                <w:szCs w:val="21"/>
                              </w:rPr>
                            </w:pPr>
                          </w:p>
                          <w:p w:rsidR="00791C91" w:rsidRPr="002E5E2F" w:rsidRDefault="00791C91" w:rsidP="00791C91">
                            <w:pPr>
                              <w:spacing w:after="120"/>
                              <w:jc w:val="left"/>
                              <w:rPr>
                                <w:rFonts w:ascii="Century Gothic" w:hAnsi="Century Gothic"/>
                                <w:color w:val="262626"/>
                                <w:sz w:val="21"/>
                                <w:szCs w:val="21"/>
                              </w:rPr>
                            </w:pPr>
                            <w:r w:rsidRPr="002E5E2F">
                              <w:rPr>
                                <w:rFonts w:ascii="Century Gothic" w:hAnsi="Century Gothic"/>
                                <w:color w:val="262626"/>
                                <w:sz w:val="21"/>
                                <w:szCs w:val="21"/>
                              </w:rPr>
                              <w:t>Ma rapidité d</w:t>
                            </w:r>
                            <w:r w:rsidR="008A7B7E">
                              <w:rPr>
                                <w:rFonts w:ascii="Century Gothic" w:hAnsi="Century Gothic"/>
                                <w:color w:val="262626"/>
                                <w:sz w:val="21"/>
                                <w:szCs w:val="21"/>
                              </w:rPr>
                              <w:t xml:space="preserve">e compréhension </w:t>
                            </w:r>
                          </w:p>
                          <w:p w:rsidR="00791C91" w:rsidRPr="002E5E2F" w:rsidRDefault="00791C91" w:rsidP="00791C91">
                            <w:pPr>
                              <w:spacing w:after="120"/>
                              <w:jc w:val="left"/>
                              <w:rPr>
                                <w:rFonts w:ascii="Century Gothic" w:hAnsi="Century Gothic"/>
                                <w:color w:val="262626"/>
                                <w:sz w:val="21"/>
                                <w:szCs w:val="21"/>
                              </w:rPr>
                            </w:pPr>
                            <w:r w:rsidRPr="002E5E2F">
                              <w:rPr>
                                <w:rFonts w:ascii="Century Gothic" w:hAnsi="Century Gothic"/>
                                <w:color w:val="262626"/>
                                <w:sz w:val="21"/>
                                <w:szCs w:val="21"/>
                              </w:rPr>
                              <w:t xml:space="preserve">Ma </w:t>
                            </w:r>
                            <w:r w:rsidR="00021BAF">
                              <w:rPr>
                                <w:rFonts w:ascii="Century Gothic" w:hAnsi="Century Gothic"/>
                                <w:color w:val="262626"/>
                                <w:sz w:val="21"/>
                                <w:szCs w:val="21"/>
                              </w:rPr>
                              <w:t>grande capacité de concentration</w:t>
                            </w:r>
                          </w:p>
                          <w:p w:rsidR="00791C91" w:rsidRPr="002E5E2F" w:rsidRDefault="00791C91" w:rsidP="00791C91">
                            <w:pPr>
                              <w:spacing w:after="120"/>
                              <w:jc w:val="left"/>
                              <w:rPr>
                                <w:rFonts w:ascii="Century Gothic" w:hAnsi="Century Gothic"/>
                                <w:color w:val="262626"/>
                                <w:sz w:val="21"/>
                                <w:szCs w:val="21"/>
                              </w:rPr>
                            </w:pPr>
                            <w:r w:rsidRPr="002E5E2F">
                              <w:rPr>
                                <w:rFonts w:ascii="Century Gothic" w:hAnsi="Century Gothic"/>
                                <w:color w:val="262626"/>
                                <w:sz w:val="21"/>
                                <w:szCs w:val="21"/>
                              </w:rPr>
                              <w:t xml:space="preserve">Mon </w:t>
                            </w:r>
                            <w:r w:rsidR="008A7B7E">
                              <w:rPr>
                                <w:rFonts w:ascii="Century Gothic" w:hAnsi="Century Gothic"/>
                                <w:color w:val="262626"/>
                                <w:sz w:val="21"/>
                                <w:szCs w:val="21"/>
                              </w:rPr>
                              <w:t>intérêt marqué pour l’informatique et l’électronique</w:t>
                            </w:r>
                          </w:p>
                          <w:p w:rsidR="00791C91" w:rsidRPr="002E5E2F" w:rsidRDefault="00791C91" w:rsidP="00791C91">
                            <w:pPr>
                              <w:spacing w:after="120"/>
                              <w:jc w:val="left"/>
                              <w:rPr>
                                <w:rFonts w:ascii="Century Gothic" w:hAnsi="Century Gothic"/>
                                <w:color w:val="262626"/>
                                <w:sz w:val="21"/>
                                <w:szCs w:val="21"/>
                              </w:rPr>
                            </w:pPr>
                            <w:r w:rsidRPr="002E5E2F">
                              <w:rPr>
                                <w:rFonts w:ascii="Century Gothic" w:hAnsi="Century Gothic"/>
                                <w:color w:val="262626"/>
                                <w:sz w:val="21"/>
                                <w:szCs w:val="21"/>
                              </w:rPr>
                              <w:t xml:space="preserve">Ma </w:t>
                            </w:r>
                            <w:r w:rsidR="008A7B7E">
                              <w:rPr>
                                <w:rFonts w:ascii="Century Gothic" w:hAnsi="Century Gothic"/>
                                <w:color w:val="262626"/>
                                <w:sz w:val="21"/>
                                <w:szCs w:val="21"/>
                              </w:rPr>
                              <w:t>curiosité et mon désir d’apprendre</w:t>
                            </w:r>
                          </w:p>
                          <w:p w:rsidR="003D006E" w:rsidRPr="002E5E2F" w:rsidRDefault="003D006E" w:rsidP="00791C91">
                            <w:pPr>
                              <w:spacing w:after="120"/>
                              <w:jc w:val="left"/>
                              <w:rPr>
                                <w:rFonts w:ascii="Century Gothic" w:hAnsi="Century Gothic"/>
                                <w:color w:val="262626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9" type="#_x0000_t202" style="position:absolute;left:0;text-align:left;margin-left:-76.5pt;margin-top:17.8pt;width:244.5pt;height:6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" fillcolor="#e5e9f7" stroked="f" strokecolor="#f2f2f2" strokeweight="3pt">
                <v:shadow color="#4e6128" opacity=".5" offset="1pt"/>
                <v:textbox>
                  <w:txbxContent>
                    <w:p w:rsidR="00115EFF" w:rsidRPr="00454830" w:rsidRDefault="008A7B7E" w:rsidP="00454830">
                      <w:pPr>
                        <w:shd w:val="clear" w:color="auto" w:fill="143154"/>
                        <w:ind w:left="-142" w:right="-197"/>
                        <w:rPr>
                          <w:b/>
                          <w:caps/>
                          <w:color w:val="FFFFFF"/>
                          <w:sz w:val="32"/>
                        </w:rPr>
                      </w:pPr>
                      <w:r>
                        <w:rPr>
                          <w:b/>
                          <w:caps/>
                          <w:color w:val="FFFFFF"/>
                          <w:sz w:val="32"/>
                        </w:rPr>
                        <w:t>Sommaire</w:t>
                      </w:r>
                    </w:p>
                    <w:p w:rsidR="00115EFF" w:rsidRPr="00454830" w:rsidRDefault="00115EFF" w:rsidP="00454830">
                      <w:pPr>
                        <w:jc w:val="left"/>
                        <w:rPr>
                          <w:rFonts w:ascii="Century Gothic" w:hAnsi="Century Gothic"/>
                          <w:color w:val="262626"/>
                          <w:sz w:val="21"/>
                          <w:szCs w:val="21"/>
                        </w:rPr>
                      </w:pPr>
                    </w:p>
                    <w:p w:rsidR="00E341BB" w:rsidRDefault="00E341BB" w:rsidP="00791C91">
                      <w:pPr>
                        <w:spacing w:after="120"/>
                        <w:jc w:val="left"/>
                        <w:rPr>
                          <w:rFonts w:ascii="Century Gothic" w:hAnsi="Century Gothic"/>
                          <w:color w:val="262626"/>
                          <w:sz w:val="21"/>
                          <w:szCs w:val="21"/>
                        </w:rPr>
                      </w:pPr>
                    </w:p>
                    <w:p w:rsidR="008A7B7E" w:rsidRDefault="008A7B7E" w:rsidP="00791C91">
                      <w:pPr>
                        <w:spacing w:after="120"/>
                        <w:jc w:val="left"/>
                        <w:rPr>
                          <w:rFonts w:ascii="Century Gothic" w:hAnsi="Century Gothic"/>
                          <w:color w:val="262626"/>
                          <w:sz w:val="21"/>
                          <w:szCs w:val="21"/>
                        </w:rPr>
                      </w:pPr>
                      <w:r>
                        <w:rPr>
                          <w:rFonts w:ascii="Century Gothic" w:hAnsi="Century Gothic"/>
                          <w:color w:val="262626"/>
                          <w:sz w:val="21"/>
                          <w:szCs w:val="21"/>
                        </w:rPr>
                        <w:t>Initié au service à la clientèle</w:t>
                      </w:r>
                    </w:p>
                    <w:p w:rsidR="00B86F43" w:rsidRDefault="00BD513E" w:rsidP="00791C91">
                      <w:pPr>
                        <w:spacing w:after="120"/>
                        <w:jc w:val="left"/>
                        <w:rPr>
                          <w:rFonts w:ascii="Century Gothic" w:hAnsi="Century Gothic"/>
                          <w:color w:val="262626"/>
                          <w:sz w:val="21"/>
                          <w:szCs w:val="21"/>
                        </w:rPr>
                      </w:pPr>
                      <w:r>
                        <w:rPr>
                          <w:rFonts w:ascii="Century Gothic" w:hAnsi="Century Gothic"/>
                          <w:color w:val="262626"/>
                          <w:sz w:val="21"/>
                          <w:szCs w:val="21"/>
                        </w:rPr>
                        <w:t>Connaissances dans le domaine de la</w:t>
                      </w:r>
                      <w:r w:rsidR="00B86F43">
                        <w:rPr>
                          <w:rFonts w:ascii="Century Gothic" w:hAnsi="Century Gothic"/>
                          <w:color w:val="262626"/>
                          <w:sz w:val="21"/>
                          <w:szCs w:val="21"/>
                        </w:rPr>
                        <w:t xml:space="preserve"> réception et </w:t>
                      </w:r>
                      <w:r w:rsidR="00BA6971">
                        <w:rPr>
                          <w:rFonts w:ascii="Century Gothic" w:hAnsi="Century Gothic"/>
                          <w:color w:val="262626"/>
                          <w:sz w:val="21"/>
                          <w:szCs w:val="21"/>
                        </w:rPr>
                        <w:t>l’</w:t>
                      </w:r>
                      <w:r w:rsidR="00B86F43">
                        <w:rPr>
                          <w:rFonts w:ascii="Century Gothic" w:hAnsi="Century Gothic"/>
                          <w:color w:val="262626"/>
                          <w:sz w:val="21"/>
                          <w:szCs w:val="21"/>
                        </w:rPr>
                        <w:t>expédition</w:t>
                      </w:r>
                    </w:p>
                    <w:p w:rsidR="008A7B7E" w:rsidRDefault="008A7B7E" w:rsidP="00791C91">
                      <w:pPr>
                        <w:spacing w:after="120"/>
                        <w:jc w:val="left"/>
                        <w:rPr>
                          <w:rFonts w:ascii="Century Gothic" w:hAnsi="Century Gothic"/>
                          <w:color w:val="262626"/>
                          <w:sz w:val="21"/>
                          <w:szCs w:val="21"/>
                        </w:rPr>
                      </w:pPr>
                      <w:r>
                        <w:rPr>
                          <w:rFonts w:ascii="Century Gothic" w:hAnsi="Century Gothic"/>
                          <w:color w:val="262626"/>
                          <w:sz w:val="21"/>
                          <w:szCs w:val="21"/>
                        </w:rPr>
                        <w:t>Aptitudes pour la manutention de la marchandise et le travail d’entrepôt</w:t>
                      </w:r>
                    </w:p>
                    <w:p w:rsidR="008A7B7E" w:rsidRDefault="00B86F43" w:rsidP="00791C91">
                      <w:pPr>
                        <w:spacing w:after="120"/>
                        <w:jc w:val="left"/>
                        <w:rPr>
                          <w:rFonts w:ascii="Century Gothic" w:hAnsi="Century Gothic"/>
                          <w:color w:val="262626"/>
                          <w:sz w:val="21"/>
                          <w:szCs w:val="21"/>
                        </w:rPr>
                      </w:pPr>
                      <w:r>
                        <w:rPr>
                          <w:rFonts w:ascii="Century Gothic" w:hAnsi="Century Gothic"/>
                          <w:color w:val="262626"/>
                          <w:sz w:val="21"/>
                          <w:szCs w:val="21"/>
                        </w:rPr>
                        <w:t>A</w:t>
                      </w:r>
                      <w:r w:rsidR="008A7B7E">
                        <w:rPr>
                          <w:rFonts w:ascii="Century Gothic" w:hAnsi="Century Gothic"/>
                          <w:color w:val="262626"/>
                          <w:sz w:val="21"/>
                          <w:szCs w:val="21"/>
                        </w:rPr>
                        <w:t>isance à l’informatique</w:t>
                      </w:r>
                      <w:r w:rsidR="009C07CD">
                        <w:rPr>
                          <w:rFonts w:ascii="Century Gothic" w:hAnsi="Century Gothic"/>
                          <w:color w:val="262626"/>
                          <w:sz w:val="21"/>
                          <w:szCs w:val="21"/>
                        </w:rPr>
                        <w:t xml:space="preserve"> et capacité</w:t>
                      </w:r>
                      <w:r w:rsidR="00D350A7">
                        <w:rPr>
                          <w:rFonts w:ascii="Century Gothic" w:hAnsi="Century Gothic"/>
                          <w:color w:val="262626"/>
                          <w:sz w:val="21"/>
                          <w:szCs w:val="21"/>
                        </w:rPr>
                        <w:t xml:space="preserve"> dans la saisie de données</w:t>
                      </w:r>
                    </w:p>
                    <w:p w:rsidR="00791C91" w:rsidRPr="002E5E2F" w:rsidRDefault="00BD513E" w:rsidP="00791C91">
                      <w:pPr>
                        <w:spacing w:after="120"/>
                        <w:jc w:val="left"/>
                        <w:rPr>
                          <w:rFonts w:ascii="Century Gothic" w:hAnsi="Century Gothic"/>
                          <w:color w:val="262626"/>
                          <w:sz w:val="21"/>
                          <w:szCs w:val="21"/>
                        </w:rPr>
                      </w:pPr>
                      <w:r>
                        <w:rPr>
                          <w:rFonts w:ascii="Century Gothic" w:hAnsi="Century Gothic"/>
                          <w:color w:val="262626"/>
                          <w:sz w:val="21"/>
                          <w:szCs w:val="21"/>
                        </w:rPr>
                        <w:t>Expérience en réparation d’appareils électroniques</w:t>
                      </w:r>
                    </w:p>
                    <w:p w:rsidR="00115EFF" w:rsidRDefault="00115EFF" w:rsidP="00065C0A">
                      <w:pPr>
                        <w:jc w:val="left"/>
                        <w:rPr>
                          <w:rFonts w:ascii="Century Gothic" w:hAnsi="Century Gothic"/>
                          <w:sz w:val="21"/>
                          <w:szCs w:val="21"/>
                        </w:rPr>
                      </w:pPr>
                    </w:p>
                    <w:p w:rsidR="00115EFF" w:rsidRDefault="00115EFF" w:rsidP="00065C0A">
                      <w:pPr>
                        <w:jc w:val="left"/>
                        <w:rPr>
                          <w:rFonts w:ascii="Century Gothic" w:hAnsi="Century Gothic"/>
                          <w:sz w:val="21"/>
                          <w:szCs w:val="21"/>
                        </w:rPr>
                      </w:pPr>
                    </w:p>
                    <w:p w:rsidR="00115EFF" w:rsidRPr="00454830" w:rsidRDefault="00115EFF" w:rsidP="00454830">
                      <w:pPr>
                        <w:shd w:val="clear" w:color="auto" w:fill="143154"/>
                        <w:ind w:left="-142" w:right="-197"/>
                        <w:rPr>
                          <w:b/>
                          <w:caps/>
                          <w:color w:val="FFFFFF"/>
                          <w:sz w:val="32"/>
                        </w:rPr>
                      </w:pPr>
                      <w:r w:rsidRPr="00454830">
                        <w:rPr>
                          <w:b/>
                          <w:caps/>
                          <w:color w:val="FFFFFF"/>
                          <w:sz w:val="32"/>
                        </w:rPr>
                        <w:t xml:space="preserve">ÉTUDES </w:t>
                      </w:r>
                    </w:p>
                    <w:p w:rsidR="00115EFF" w:rsidRPr="00454830" w:rsidRDefault="00115EFF" w:rsidP="00454830">
                      <w:pPr>
                        <w:jc w:val="left"/>
                        <w:rPr>
                          <w:rFonts w:ascii="Century Gothic" w:hAnsi="Century Gothic"/>
                          <w:color w:val="262626"/>
                          <w:sz w:val="21"/>
                          <w:szCs w:val="21"/>
                        </w:rPr>
                      </w:pPr>
                    </w:p>
                    <w:p w:rsidR="00791C91" w:rsidRPr="00454830" w:rsidRDefault="00791C91" w:rsidP="00791C91">
                      <w:pPr>
                        <w:jc w:val="left"/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</w:pPr>
                    </w:p>
                    <w:p w:rsidR="00791C91" w:rsidRPr="00454830" w:rsidRDefault="00791C91" w:rsidP="00791C91">
                      <w:pPr>
                        <w:jc w:val="left"/>
                        <w:rPr>
                          <w:rFonts w:ascii="Century Gothic" w:hAnsi="Century Gothic"/>
                          <w:b/>
                          <w:color w:val="262626"/>
                          <w:spacing w:val="-4"/>
                          <w:sz w:val="21"/>
                          <w:szCs w:val="21"/>
                        </w:rPr>
                      </w:pPr>
                      <w:r w:rsidRPr="00454830">
                        <w:rPr>
                          <w:rFonts w:ascii="Century Gothic" w:hAnsi="Century Gothic"/>
                          <w:b/>
                          <w:color w:val="262626"/>
                          <w:spacing w:val="-4"/>
                          <w:sz w:val="21"/>
                          <w:szCs w:val="21"/>
                        </w:rPr>
                        <w:t>Diplôme d’études secondaires</w:t>
                      </w:r>
                    </w:p>
                    <w:p w:rsidR="00791C91" w:rsidRPr="00454830" w:rsidRDefault="00791C91" w:rsidP="00791C91">
                      <w:pPr>
                        <w:jc w:val="left"/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</w:pPr>
                      <w:r w:rsidRPr="00454830"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  <w:t>École secondaire d</w:t>
                      </w:r>
                      <w:r w:rsidR="008A7B7E"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  <w:t>e la Montée</w:t>
                      </w:r>
                      <w:bookmarkStart w:id="1" w:name="_GoBack"/>
                      <w:bookmarkEnd w:id="1"/>
                      <w:r w:rsidRPr="00454830"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  <w:t>,</w:t>
                      </w:r>
                      <w:r w:rsidR="00D11477"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  <w:t xml:space="preserve"> Pavillon Leber </w:t>
                      </w:r>
                      <w:r w:rsidRPr="00454830"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  <w:t>Sherbrooke | 20</w:t>
                      </w:r>
                      <w:r w:rsidR="008A7B7E"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  <w:t>2</w:t>
                      </w:r>
                      <w:r w:rsidR="00F57990"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  <w:t>1</w:t>
                      </w:r>
                    </w:p>
                    <w:p w:rsidR="00791C91" w:rsidRPr="00454830" w:rsidRDefault="00791C91" w:rsidP="00791C91">
                      <w:pPr>
                        <w:tabs>
                          <w:tab w:val="right" w:pos="4536"/>
                        </w:tabs>
                        <w:jc w:val="left"/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</w:pPr>
                    </w:p>
                    <w:p w:rsidR="00115EFF" w:rsidRPr="00454830" w:rsidRDefault="00115EFF" w:rsidP="00F82591">
                      <w:pPr>
                        <w:tabs>
                          <w:tab w:val="right" w:pos="4536"/>
                        </w:tabs>
                        <w:jc w:val="left"/>
                        <w:rPr>
                          <w:rFonts w:ascii="Century Gothic" w:hAnsi="Century Gothic"/>
                          <w:spacing w:val="-4"/>
                          <w:sz w:val="21"/>
                          <w:szCs w:val="21"/>
                        </w:rPr>
                      </w:pPr>
                    </w:p>
                    <w:p w:rsidR="00115EFF" w:rsidRPr="00454830" w:rsidRDefault="00115EFF" w:rsidP="00F82591">
                      <w:pPr>
                        <w:tabs>
                          <w:tab w:val="right" w:pos="4536"/>
                        </w:tabs>
                        <w:jc w:val="left"/>
                        <w:rPr>
                          <w:rFonts w:ascii="Century Gothic" w:hAnsi="Century Gothic"/>
                          <w:spacing w:val="-4"/>
                          <w:sz w:val="21"/>
                          <w:szCs w:val="21"/>
                        </w:rPr>
                      </w:pPr>
                    </w:p>
                    <w:p w:rsidR="00115EFF" w:rsidRPr="00454830" w:rsidRDefault="00115EFF" w:rsidP="00454830">
                      <w:pPr>
                        <w:shd w:val="clear" w:color="auto" w:fill="143154"/>
                        <w:ind w:left="-142" w:right="-197"/>
                        <w:rPr>
                          <w:b/>
                          <w:caps/>
                          <w:color w:val="FFFFFF"/>
                          <w:sz w:val="32"/>
                        </w:rPr>
                      </w:pPr>
                      <w:r w:rsidRPr="00454830">
                        <w:rPr>
                          <w:b/>
                          <w:caps/>
                          <w:color w:val="FFFFFF"/>
                          <w:sz w:val="32"/>
                        </w:rPr>
                        <w:t>ON ME RECONNAÎT POUR</w:t>
                      </w:r>
                    </w:p>
                    <w:p w:rsidR="00115EFF" w:rsidRPr="00454830" w:rsidRDefault="00115EFF" w:rsidP="00454830">
                      <w:pPr>
                        <w:jc w:val="left"/>
                        <w:rPr>
                          <w:rFonts w:ascii="Century Gothic" w:hAnsi="Century Gothic"/>
                          <w:color w:val="262626"/>
                          <w:sz w:val="21"/>
                          <w:szCs w:val="21"/>
                        </w:rPr>
                      </w:pPr>
                    </w:p>
                    <w:p w:rsidR="00F716C1" w:rsidRDefault="00F716C1" w:rsidP="00791C91">
                      <w:pPr>
                        <w:spacing w:after="120"/>
                        <w:jc w:val="left"/>
                        <w:rPr>
                          <w:rFonts w:ascii="Century Gothic" w:hAnsi="Century Gothic"/>
                          <w:color w:val="262626"/>
                          <w:sz w:val="21"/>
                          <w:szCs w:val="21"/>
                        </w:rPr>
                      </w:pPr>
                    </w:p>
                    <w:p w:rsidR="00791C91" w:rsidRPr="002E5E2F" w:rsidRDefault="00791C91" w:rsidP="00791C91">
                      <w:pPr>
                        <w:spacing w:after="120"/>
                        <w:jc w:val="left"/>
                        <w:rPr>
                          <w:rFonts w:ascii="Century Gothic" w:hAnsi="Century Gothic"/>
                          <w:color w:val="262626"/>
                          <w:sz w:val="21"/>
                          <w:szCs w:val="21"/>
                        </w:rPr>
                      </w:pPr>
                      <w:r w:rsidRPr="002E5E2F">
                        <w:rPr>
                          <w:rFonts w:ascii="Century Gothic" w:hAnsi="Century Gothic"/>
                          <w:color w:val="262626"/>
                          <w:sz w:val="21"/>
                          <w:szCs w:val="21"/>
                        </w:rPr>
                        <w:t>Ma rapidité d</w:t>
                      </w:r>
                      <w:r w:rsidR="008A7B7E">
                        <w:rPr>
                          <w:rFonts w:ascii="Century Gothic" w:hAnsi="Century Gothic"/>
                          <w:color w:val="262626"/>
                          <w:sz w:val="21"/>
                          <w:szCs w:val="21"/>
                        </w:rPr>
                        <w:t xml:space="preserve">e compréhension </w:t>
                      </w:r>
                    </w:p>
                    <w:p w:rsidR="00791C91" w:rsidRPr="002E5E2F" w:rsidRDefault="00791C91" w:rsidP="00791C91">
                      <w:pPr>
                        <w:spacing w:after="120"/>
                        <w:jc w:val="left"/>
                        <w:rPr>
                          <w:rFonts w:ascii="Century Gothic" w:hAnsi="Century Gothic"/>
                          <w:color w:val="262626"/>
                          <w:sz w:val="21"/>
                          <w:szCs w:val="21"/>
                        </w:rPr>
                      </w:pPr>
                      <w:r w:rsidRPr="002E5E2F">
                        <w:rPr>
                          <w:rFonts w:ascii="Century Gothic" w:hAnsi="Century Gothic"/>
                          <w:color w:val="262626"/>
                          <w:sz w:val="21"/>
                          <w:szCs w:val="21"/>
                        </w:rPr>
                        <w:t xml:space="preserve">Ma </w:t>
                      </w:r>
                      <w:r w:rsidR="00021BAF">
                        <w:rPr>
                          <w:rFonts w:ascii="Century Gothic" w:hAnsi="Century Gothic"/>
                          <w:color w:val="262626"/>
                          <w:sz w:val="21"/>
                          <w:szCs w:val="21"/>
                        </w:rPr>
                        <w:t>grande capacité de concentration</w:t>
                      </w:r>
                    </w:p>
                    <w:p w:rsidR="00791C91" w:rsidRPr="002E5E2F" w:rsidRDefault="00791C91" w:rsidP="00791C91">
                      <w:pPr>
                        <w:spacing w:after="120"/>
                        <w:jc w:val="left"/>
                        <w:rPr>
                          <w:rFonts w:ascii="Century Gothic" w:hAnsi="Century Gothic"/>
                          <w:color w:val="262626"/>
                          <w:sz w:val="21"/>
                          <w:szCs w:val="21"/>
                        </w:rPr>
                      </w:pPr>
                      <w:r w:rsidRPr="002E5E2F">
                        <w:rPr>
                          <w:rFonts w:ascii="Century Gothic" w:hAnsi="Century Gothic"/>
                          <w:color w:val="262626"/>
                          <w:sz w:val="21"/>
                          <w:szCs w:val="21"/>
                        </w:rPr>
                        <w:t xml:space="preserve">Mon </w:t>
                      </w:r>
                      <w:r w:rsidR="008A7B7E">
                        <w:rPr>
                          <w:rFonts w:ascii="Century Gothic" w:hAnsi="Century Gothic"/>
                          <w:color w:val="262626"/>
                          <w:sz w:val="21"/>
                          <w:szCs w:val="21"/>
                        </w:rPr>
                        <w:t>intérêt marqué pour l’informatique et l’électronique</w:t>
                      </w:r>
                    </w:p>
                    <w:p w:rsidR="00791C91" w:rsidRPr="002E5E2F" w:rsidRDefault="00791C91" w:rsidP="00791C91">
                      <w:pPr>
                        <w:spacing w:after="120"/>
                        <w:jc w:val="left"/>
                        <w:rPr>
                          <w:rFonts w:ascii="Century Gothic" w:hAnsi="Century Gothic"/>
                          <w:color w:val="262626"/>
                          <w:sz w:val="21"/>
                          <w:szCs w:val="21"/>
                        </w:rPr>
                      </w:pPr>
                      <w:r w:rsidRPr="002E5E2F">
                        <w:rPr>
                          <w:rFonts w:ascii="Century Gothic" w:hAnsi="Century Gothic"/>
                          <w:color w:val="262626"/>
                          <w:sz w:val="21"/>
                          <w:szCs w:val="21"/>
                        </w:rPr>
                        <w:t xml:space="preserve">Ma </w:t>
                      </w:r>
                      <w:r w:rsidR="008A7B7E">
                        <w:rPr>
                          <w:rFonts w:ascii="Century Gothic" w:hAnsi="Century Gothic"/>
                          <w:color w:val="262626"/>
                          <w:sz w:val="21"/>
                          <w:szCs w:val="21"/>
                        </w:rPr>
                        <w:t>curiosité et mon désir d’apprendre</w:t>
                      </w:r>
                    </w:p>
                    <w:p w:rsidR="003D006E" w:rsidRPr="002E5E2F" w:rsidRDefault="003D006E" w:rsidP="00791C91">
                      <w:pPr>
                        <w:spacing w:after="120"/>
                        <w:jc w:val="left"/>
                        <w:rPr>
                          <w:rFonts w:ascii="Century Gothic" w:hAnsi="Century Gothic"/>
                          <w:color w:val="262626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675AE" w:rsidRPr="00BA6971" w:rsidSect="00454830">
      <w:pgSz w:w="12240" w:h="15840"/>
      <w:pgMar w:top="567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984" w:rsidRDefault="007A1984" w:rsidP="004F44DA">
      <w:r>
        <w:separator/>
      </w:r>
    </w:p>
  </w:endnote>
  <w:endnote w:type="continuationSeparator" w:id="0">
    <w:p w:rsidR="007A1984" w:rsidRDefault="007A1984" w:rsidP="004F4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984" w:rsidRDefault="007A1984" w:rsidP="004F44DA">
      <w:r>
        <w:separator/>
      </w:r>
    </w:p>
  </w:footnote>
  <w:footnote w:type="continuationSeparator" w:id="0">
    <w:p w:rsidR="007A1984" w:rsidRDefault="007A1984" w:rsidP="004F4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15A63"/>
    <w:multiLevelType w:val="singleLevel"/>
    <w:tmpl w:val="236AF9D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</w:abstractNum>
  <w:abstractNum w:abstractNumId="1" w15:restartNumberingAfterBreak="0">
    <w:nsid w:val="480A5EC8"/>
    <w:multiLevelType w:val="hybridMultilevel"/>
    <w:tmpl w:val="0742BF04"/>
    <w:lvl w:ilvl="0" w:tplc="236AF9D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A81FCF"/>
    <w:multiLevelType w:val="hybridMultilevel"/>
    <w:tmpl w:val="33B88D40"/>
    <w:lvl w:ilvl="0" w:tplc="760E9658">
      <w:start w:val="81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91B76"/>
    <w:multiLevelType w:val="singleLevel"/>
    <w:tmpl w:val="C5304BAA"/>
    <w:lvl w:ilvl="0">
      <w:start w:val="1"/>
      <w:numFmt w:val="bullet"/>
      <w:lvlText w:val="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abstractNum w:abstractNumId="4" w15:restartNumberingAfterBreak="0">
    <w:nsid w:val="756D164F"/>
    <w:multiLevelType w:val="hybridMultilevel"/>
    <w:tmpl w:val="6AFCD338"/>
    <w:lvl w:ilvl="0" w:tplc="ABB495DA">
      <w:start w:val="81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6B2"/>
    <w:rsid w:val="00001774"/>
    <w:rsid w:val="000019BD"/>
    <w:rsid w:val="00001C11"/>
    <w:rsid w:val="00001C5D"/>
    <w:rsid w:val="00002034"/>
    <w:rsid w:val="00002F93"/>
    <w:rsid w:val="00003B3C"/>
    <w:rsid w:val="00003FC9"/>
    <w:rsid w:val="0000456E"/>
    <w:rsid w:val="000054DC"/>
    <w:rsid w:val="0000551F"/>
    <w:rsid w:val="00005E51"/>
    <w:rsid w:val="00005FB1"/>
    <w:rsid w:val="00006314"/>
    <w:rsid w:val="000067A7"/>
    <w:rsid w:val="0001045A"/>
    <w:rsid w:val="00010B4B"/>
    <w:rsid w:val="00010BED"/>
    <w:rsid w:val="0001100A"/>
    <w:rsid w:val="00011F06"/>
    <w:rsid w:val="0001288F"/>
    <w:rsid w:val="00014166"/>
    <w:rsid w:val="00014BD5"/>
    <w:rsid w:val="000150D1"/>
    <w:rsid w:val="000152C6"/>
    <w:rsid w:val="00015609"/>
    <w:rsid w:val="00015778"/>
    <w:rsid w:val="00015A53"/>
    <w:rsid w:val="00015CBD"/>
    <w:rsid w:val="0001603C"/>
    <w:rsid w:val="0001732E"/>
    <w:rsid w:val="0001735F"/>
    <w:rsid w:val="00020438"/>
    <w:rsid w:val="00020A06"/>
    <w:rsid w:val="00020CED"/>
    <w:rsid w:val="00021BAF"/>
    <w:rsid w:val="00021BE3"/>
    <w:rsid w:val="00022857"/>
    <w:rsid w:val="00022AF4"/>
    <w:rsid w:val="00022D2B"/>
    <w:rsid w:val="00024429"/>
    <w:rsid w:val="00024BA3"/>
    <w:rsid w:val="000253EF"/>
    <w:rsid w:val="00025711"/>
    <w:rsid w:val="000258B2"/>
    <w:rsid w:val="00025AC4"/>
    <w:rsid w:val="00025E35"/>
    <w:rsid w:val="000262C4"/>
    <w:rsid w:val="00027E22"/>
    <w:rsid w:val="000302CC"/>
    <w:rsid w:val="00031297"/>
    <w:rsid w:val="0003160F"/>
    <w:rsid w:val="000338E7"/>
    <w:rsid w:val="000340CF"/>
    <w:rsid w:val="00034CE1"/>
    <w:rsid w:val="00034EB0"/>
    <w:rsid w:val="000360DD"/>
    <w:rsid w:val="0003644C"/>
    <w:rsid w:val="00036D1B"/>
    <w:rsid w:val="00040555"/>
    <w:rsid w:val="00040D2C"/>
    <w:rsid w:val="00041452"/>
    <w:rsid w:val="000418FE"/>
    <w:rsid w:val="00042A2C"/>
    <w:rsid w:val="00042B2D"/>
    <w:rsid w:val="0004391A"/>
    <w:rsid w:val="0004398F"/>
    <w:rsid w:val="00043D36"/>
    <w:rsid w:val="00044720"/>
    <w:rsid w:val="00044BA0"/>
    <w:rsid w:val="00044C55"/>
    <w:rsid w:val="00044C6F"/>
    <w:rsid w:val="00045314"/>
    <w:rsid w:val="00046E09"/>
    <w:rsid w:val="000470A0"/>
    <w:rsid w:val="0004730E"/>
    <w:rsid w:val="00050421"/>
    <w:rsid w:val="00050974"/>
    <w:rsid w:val="00050E9D"/>
    <w:rsid w:val="000515AD"/>
    <w:rsid w:val="00051772"/>
    <w:rsid w:val="00051862"/>
    <w:rsid w:val="00051921"/>
    <w:rsid w:val="0005315C"/>
    <w:rsid w:val="0005338D"/>
    <w:rsid w:val="00053BA5"/>
    <w:rsid w:val="00053DA0"/>
    <w:rsid w:val="0005432D"/>
    <w:rsid w:val="00054604"/>
    <w:rsid w:val="0005697D"/>
    <w:rsid w:val="000571F2"/>
    <w:rsid w:val="000573B0"/>
    <w:rsid w:val="00057F17"/>
    <w:rsid w:val="00060BBF"/>
    <w:rsid w:val="00061027"/>
    <w:rsid w:val="000611D5"/>
    <w:rsid w:val="000614DB"/>
    <w:rsid w:val="00061B18"/>
    <w:rsid w:val="00062179"/>
    <w:rsid w:val="00062A24"/>
    <w:rsid w:val="00062F28"/>
    <w:rsid w:val="0006406B"/>
    <w:rsid w:val="00064C77"/>
    <w:rsid w:val="00065C0A"/>
    <w:rsid w:val="00066731"/>
    <w:rsid w:val="00066B7F"/>
    <w:rsid w:val="0006708D"/>
    <w:rsid w:val="00067BA7"/>
    <w:rsid w:val="00070A4F"/>
    <w:rsid w:val="00070AC3"/>
    <w:rsid w:val="00070BB8"/>
    <w:rsid w:val="00070BCB"/>
    <w:rsid w:val="000711FF"/>
    <w:rsid w:val="000713C8"/>
    <w:rsid w:val="00071A17"/>
    <w:rsid w:val="00072040"/>
    <w:rsid w:val="000723C8"/>
    <w:rsid w:val="00073151"/>
    <w:rsid w:val="000731F2"/>
    <w:rsid w:val="000735DE"/>
    <w:rsid w:val="00073D36"/>
    <w:rsid w:val="00075133"/>
    <w:rsid w:val="000756AE"/>
    <w:rsid w:val="00076C5B"/>
    <w:rsid w:val="00077075"/>
    <w:rsid w:val="000804A9"/>
    <w:rsid w:val="00081402"/>
    <w:rsid w:val="0008144B"/>
    <w:rsid w:val="00081AFB"/>
    <w:rsid w:val="00082241"/>
    <w:rsid w:val="00082297"/>
    <w:rsid w:val="00082D6D"/>
    <w:rsid w:val="00083244"/>
    <w:rsid w:val="00083ADB"/>
    <w:rsid w:val="00083EA2"/>
    <w:rsid w:val="0008440A"/>
    <w:rsid w:val="00084FF9"/>
    <w:rsid w:val="000855B1"/>
    <w:rsid w:val="0008563F"/>
    <w:rsid w:val="00086869"/>
    <w:rsid w:val="0008784B"/>
    <w:rsid w:val="00087E28"/>
    <w:rsid w:val="00090DF9"/>
    <w:rsid w:val="00090E33"/>
    <w:rsid w:val="000915C0"/>
    <w:rsid w:val="00091AA5"/>
    <w:rsid w:val="0009230B"/>
    <w:rsid w:val="00092AF3"/>
    <w:rsid w:val="00093526"/>
    <w:rsid w:val="00093769"/>
    <w:rsid w:val="00093DA0"/>
    <w:rsid w:val="000947C6"/>
    <w:rsid w:val="00095621"/>
    <w:rsid w:val="00095ABA"/>
    <w:rsid w:val="00096F8C"/>
    <w:rsid w:val="000A0669"/>
    <w:rsid w:val="000A0C13"/>
    <w:rsid w:val="000A0C71"/>
    <w:rsid w:val="000A11C3"/>
    <w:rsid w:val="000A1904"/>
    <w:rsid w:val="000A1CE9"/>
    <w:rsid w:val="000A285E"/>
    <w:rsid w:val="000A3468"/>
    <w:rsid w:val="000A3EC1"/>
    <w:rsid w:val="000A4F09"/>
    <w:rsid w:val="000A51F2"/>
    <w:rsid w:val="000A534F"/>
    <w:rsid w:val="000A56BF"/>
    <w:rsid w:val="000A598E"/>
    <w:rsid w:val="000A59A8"/>
    <w:rsid w:val="000A6DA6"/>
    <w:rsid w:val="000A6E89"/>
    <w:rsid w:val="000A7315"/>
    <w:rsid w:val="000A7681"/>
    <w:rsid w:val="000B0FD7"/>
    <w:rsid w:val="000B19DC"/>
    <w:rsid w:val="000B2320"/>
    <w:rsid w:val="000B2534"/>
    <w:rsid w:val="000B27A6"/>
    <w:rsid w:val="000B2E88"/>
    <w:rsid w:val="000B3028"/>
    <w:rsid w:val="000B52C7"/>
    <w:rsid w:val="000B720D"/>
    <w:rsid w:val="000B739E"/>
    <w:rsid w:val="000B79A2"/>
    <w:rsid w:val="000C0110"/>
    <w:rsid w:val="000C0566"/>
    <w:rsid w:val="000C07AA"/>
    <w:rsid w:val="000C0E49"/>
    <w:rsid w:val="000C3172"/>
    <w:rsid w:val="000C3FAA"/>
    <w:rsid w:val="000C44D4"/>
    <w:rsid w:val="000C4FA6"/>
    <w:rsid w:val="000C51F3"/>
    <w:rsid w:val="000C587D"/>
    <w:rsid w:val="000C5DD9"/>
    <w:rsid w:val="000C6EEC"/>
    <w:rsid w:val="000C7710"/>
    <w:rsid w:val="000C7AB2"/>
    <w:rsid w:val="000D067E"/>
    <w:rsid w:val="000D1A2D"/>
    <w:rsid w:val="000D2DC2"/>
    <w:rsid w:val="000D366B"/>
    <w:rsid w:val="000D3AED"/>
    <w:rsid w:val="000D4B6A"/>
    <w:rsid w:val="000D517D"/>
    <w:rsid w:val="000D5CDB"/>
    <w:rsid w:val="000D62AD"/>
    <w:rsid w:val="000D687D"/>
    <w:rsid w:val="000D691F"/>
    <w:rsid w:val="000D769A"/>
    <w:rsid w:val="000E09E2"/>
    <w:rsid w:val="000E0CCA"/>
    <w:rsid w:val="000E1229"/>
    <w:rsid w:val="000E158A"/>
    <w:rsid w:val="000E18D7"/>
    <w:rsid w:val="000E25DC"/>
    <w:rsid w:val="000E2693"/>
    <w:rsid w:val="000E2B6E"/>
    <w:rsid w:val="000E3237"/>
    <w:rsid w:val="000E42A1"/>
    <w:rsid w:val="000E42FD"/>
    <w:rsid w:val="000E4ED3"/>
    <w:rsid w:val="000E55CC"/>
    <w:rsid w:val="000E5DD2"/>
    <w:rsid w:val="000E6869"/>
    <w:rsid w:val="000E6A1B"/>
    <w:rsid w:val="000E6DE3"/>
    <w:rsid w:val="000E7EA6"/>
    <w:rsid w:val="000F0CAA"/>
    <w:rsid w:val="000F1297"/>
    <w:rsid w:val="000F2744"/>
    <w:rsid w:val="000F5501"/>
    <w:rsid w:val="000F6700"/>
    <w:rsid w:val="000F756C"/>
    <w:rsid w:val="001003D9"/>
    <w:rsid w:val="00101E96"/>
    <w:rsid w:val="00102463"/>
    <w:rsid w:val="0010257E"/>
    <w:rsid w:val="00102DA6"/>
    <w:rsid w:val="00103BE7"/>
    <w:rsid w:val="00104A62"/>
    <w:rsid w:val="0010594E"/>
    <w:rsid w:val="001061C5"/>
    <w:rsid w:val="00106773"/>
    <w:rsid w:val="0010679F"/>
    <w:rsid w:val="00106A5B"/>
    <w:rsid w:val="001073F9"/>
    <w:rsid w:val="001074AB"/>
    <w:rsid w:val="0010777E"/>
    <w:rsid w:val="0011001F"/>
    <w:rsid w:val="00110578"/>
    <w:rsid w:val="00110871"/>
    <w:rsid w:val="00110CC0"/>
    <w:rsid w:val="00111128"/>
    <w:rsid w:val="00112923"/>
    <w:rsid w:val="00113447"/>
    <w:rsid w:val="00113575"/>
    <w:rsid w:val="001138A0"/>
    <w:rsid w:val="00113CEA"/>
    <w:rsid w:val="001144F2"/>
    <w:rsid w:val="00114A88"/>
    <w:rsid w:val="001157FA"/>
    <w:rsid w:val="00115AB9"/>
    <w:rsid w:val="00115EFF"/>
    <w:rsid w:val="00116703"/>
    <w:rsid w:val="00116CDD"/>
    <w:rsid w:val="00116DC1"/>
    <w:rsid w:val="00117461"/>
    <w:rsid w:val="00117854"/>
    <w:rsid w:val="00117E71"/>
    <w:rsid w:val="00120248"/>
    <w:rsid w:val="001202CD"/>
    <w:rsid w:val="00120739"/>
    <w:rsid w:val="001215EB"/>
    <w:rsid w:val="00121BAE"/>
    <w:rsid w:val="00121D54"/>
    <w:rsid w:val="0012265E"/>
    <w:rsid w:val="001231EA"/>
    <w:rsid w:val="00123A16"/>
    <w:rsid w:val="00123D65"/>
    <w:rsid w:val="0012444A"/>
    <w:rsid w:val="0012627E"/>
    <w:rsid w:val="0012675E"/>
    <w:rsid w:val="00126EA2"/>
    <w:rsid w:val="0012759C"/>
    <w:rsid w:val="00130E5E"/>
    <w:rsid w:val="001310C0"/>
    <w:rsid w:val="0013236E"/>
    <w:rsid w:val="001328C2"/>
    <w:rsid w:val="0013330E"/>
    <w:rsid w:val="00133E6B"/>
    <w:rsid w:val="0013475B"/>
    <w:rsid w:val="00134E0A"/>
    <w:rsid w:val="00135040"/>
    <w:rsid w:val="00135640"/>
    <w:rsid w:val="001356F4"/>
    <w:rsid w:val="0013586B"/>
    <w:rsid w:val="00135AF6"/>
    <w:rsid w:val="001363BF"/>
    <w:rsid w:val="001407F4"/>
    <w:rsid w:val="0014197E"/>
    <w:rsid w:val="001419FD"/>
    <w:rsid w:val="0014245D"/>
    <w:rsid w:val="00142A36"/>
    <w:rsid w:val="00142BDF"/>
    <w:rsid w:val="0014526E"/>
    <w:rsid w:val="00145287"/>
    <w:rsid w:val="00145470"/>
    <w:rsid w:val="001458C6"/>
    <w:rsid w:val="00145E04"/>
    <w:rsid w:val="00147013"/>
    <w:rsid w:val="0014740A"/>
    <w:rsid w:val="00150906"/>
    <w:rsid w:val="00150F9B"/>
    <w:rsid w:val="00151333"/>
    <w:rsid w:val="001527CC"/>
    <w:rsid w:val="00152936"/>
    <w:rsid w:val="001529C0"/>
    <w:rsid w:val="0015326A"/>
    <w:rsid w:val="001539F6"/>
    <w:rsid w:val="0015470D"/>
    <w:rsid w:val="00155443"/>
    <w:rsid w:val="0015552C"/>
    <w:rsid w:val="00156943"/>
    <w:rsid w:val="00156ACE"/>
    <w:rsid w:val="00157148"/>
    <w:rsid w:val="0015797F"/>
    <w:rsid w:val="00157FD3"/>
    <w:rsid w:val="00161373"/>
    <w:rsid w:val="00163553"/>
    <w:rsid w:val="00163839"/>
    <w:rsid w:val="001638A4"/>
    <w:rsid w:val="00164890"/>
    <w:rsid w:val="00164A31"/>
    <w:rsid w:val="00164DC0"/>
    <w:rsid w:val="00165818"/>
    <w:rsid w:val="00166D56"/>
    <w:rsid w:val="00166F09"/>
    <w:rsid w:val="00167C79"/>
    <w:rsid w:val="0017089B"/>
    <w:rsid w:val="00170BC9"/>
    <w:rsid w:val="00171DA4"/>
    <w:rsid w:val="001722F6"/>
    <w:rsid w:val="001723A9"/>
    <w:rsid w:val="00172860"/>
    <w:rsid w:val="0017290A"/>
    <w:rsid w:val="00173157"/>
    <w:rsid w:val="00174571"/>
    <w:rsid w:val="001753A5"/>
    <w:rsid w:val="00176A33"/>
    <w:rsid w:val="00176DD2"/>
    <w:rsid w:val="00177008"/>
    <w:rsid w:val="00177394"/>
    <w:rsid w:val="001802A9"/>
    <w:rsid w:val="00180857"/>
    <w:rsid w:val="00180F90"/>
    <w:rsid w:val="00181518"/>
    <w:rsid w:val="00181AD7"/>
    <w:rsid w:val="00182EE4"/>
    <w:rsid w:val="00182FC7"/>
    <w:rsid w:val="0018306A"/>
    <w:rsid w:val="001835BF"/>
    <w:rsid w:val="00184043"/>
    <w:rsid w:val="0018634E"/>
    <w:rsid w:val="00186580"/>
    <w:rsid w:val="00187492"/>
    <w:rsid w:val="00190569"/>
    <w:rsid w:val="001907F5"/>
    <w:rsid w:val="00190E3E"/>
    <w:rsid w:val="00190ED7"/>
    <w:rsid w:val="00191345"/>
    <w:rsid w:val="00191445"/>
    <w:rsid w:val="00191752"/>
    <w:rsid w:val="0019191C"/>
    <w:rsid w:val="0019219C"/>
    <w:rsid w:val="00192D41"/>
    <w:rsid w:val="00192F20"/>
    <w:rsid w:val="00192F47"/>
    <w:rsid w:val="001939C3"/>
    <w:rsid w:val="0019427C"/>
    <w:rsid w:val="00194674"/>
    <w:rsid w:val="001947E9"/>
    <w:rsid w:val="0019517A"/>
    <w:rsid w:val="00195472"/>
    <w:rsid w:val="00195D63"/>
    <w:rsid w:val="00195F6B"/>
    <w:rsid w:val="00196176"/>
    <w:rsid w:val="00196701"/>
    <w:rsid w:val="00196AC6"/>
    <w:rsid w:val="001A027B"/>
    <w:rsid w:val="001A0FB5"/>
    <w:rsid w:val="001A1D3F"/>
    <w:rsid w:val="001A2169"/>
    <w:rsid w:val="001A2E9B"/>
    <w:rsid w:val="001A3BC3"/>
    <w:rsid w:val="001A3F21"/>
    <w:rsid w:val="001A455C"/>
    <w:rsid w:val="001A46D1"/>
    <w:rsid w:val="001A4730"/>
    <w:rsid w:val="001A47F1"/>
    <w:rsid w:val="001A488D"/>
    <w:rsid w:val="001A497D"/>
    <w:rsid w:val="001A4FF2"/>
    <w:rsid w:val="001A5734"/>
    <w:rsid w:val="001A5C4C"/>
    <w:rsid w:val="001A5C69"/>
    <w:rsid w:val="001A6BB7"/>
    <w:rsid w:val="001B077F"/>
    <w:rsid w:val="001B08D3"/>
    <w:rsid w:val="001B0C33"/>
    <w:rsid w:val="001B1265"/>
    <w:rsid w:val="001B1751"/>
    <w:rsid w:val="001B1AE7"/>
    <w:rsid w:val="001B20DA"/>
    <w:rsid w:val="001B354C"/>
    <w:rsid w:val="001B3D2B"/>
    <w:rsid w:val="001B441E"/>
    <w:rsid w:val="001B4A22"/>
    <w:rsid w:val="001B4C8C"/>
    <w:rsid w:val="001B5040"/>
    <w:rsid w:val="001B5169"/>
    <w:rsid w:val="001B51E2"/>
    <w:rsid w:val="001B5796"/>
    <w:rsid w:val="001B57B6"/>
    <w:rsid w:val="001B59E0"/>
    <w:rsid w:val="001B5DC0"/>
    <w:rsid w:val="001B6099"/>
    <w:rsid w:val="001B72BC"/>
    <w:rsid w:val="001B72E5"/>
    <w:rsid w:val="001B75EE"/>
    <w:rsid w:val="001C0A67"/>
    <w:rsid w:val="001C0AC7"/>
    <w:rsid w:val="001C0C99"/>
    <w:rsid w:val="001C300A"/>
    <w:rsid w:val="001C3FBF"/>
    <w:rsid w:val="001C506D"/>
    <w:rsid w:val="001C5584"/>
    <w:rsid w:val="001C56CB"/>
    <w:rsid w:val="001C58F0"/>
    <w:rsid w:val="001C5D78"/>
    <w:rsid w:val="001C647B"/>
    <w:rsid w:val="001C657D"/>
    <w:rsid w:val="001C7D6C"/>
    <w:rsid w:val="001D037B"/>
    <w:rsid w:val="001D0593"/>
    <w:rsid w:val="001D0716"/>
    <w:rsid w:val="001D09EB"/>
    <w:rsid w:val="001D1164"/>
    <w:rsid w:val="001D1990"/>
    <w:rsid w:val="001D22B5"/>
    <w:rsid w:val="001D2ED4"/>
    <w:rsid w:val="001D3E0B"/>
    <w:rsid w:val="001D400B"/>
    <w:rsid w:val="001D4452"/>
    <w:rsid w:val="001D52BA"/>
    <w:rsid w:val="001D5575"/>
    <w:rsid w:val="001D5A72"/>
    <w:rsid w:val="001D6340"/>
    <w:rsid w:val="001D6FA0"/>
    <w:rsid w:val="001D7A3E"/>
    <w:rsid w:val="001D7CDF"/>
    <w:rsid w:val="001D7D4A"/>
    <w:rsid w:val="001E0DA8"/>
    <w:rsid w:val="001E1EAA"/>
    <w:rsid w:val="001E2894"/>
    <w:rsid w:val="001E3A2B"/>
    <w:rsid w:val="001E3FD7"/>
    <w:rsid w:val="001E4119"/>
    <w:rsid w:val="001E419C"/>
    <w:rsid w:val="001E488E"/>
    <w:rsid w:val="001E5372"/>
    <w:rsid w:val="001E5E87"/>
    <w:rsid w:val="001E67C9"/>
    <w:rsid w:val="001E67DD"/>
    <w:rsid w:val="001E7229"/>
    <w:rsid w:val="001E766B"/>
    <w:rsid w:val="001E76A8"/>
    <w:rsid w:val="001E7B4C"/>
    <w:rsid w:val="001E7CE8"/>
    <w:rsid w:val="001E7CFF"/>
    <w:rsid w:val="001F0A29"/>
    <w:rsid w:val="001F0BC5"/>
    <w:rsid w:val="001F1078"/>
    <w:rsid w:val="001F11A6"/>
    <w:rsid w:val="001F11D3"/>
    <w:rsid w:val="001F1318"/>
    <w:rsid w:val="001F2E43"/>
    <w:rsid w:val="001F37CC"/>
    <w:rsid w:val="001F4859"/>
    <w:rsid w:val="001F489F"/>
    <w:rsid w:val="001F5757"/>
    <w:rsid w:val="001F7445"/>
    <w:rsid w:val="00200837"/>
    <w:rsid w:val="002009E3"/>
    <w:rsid w:val="002031F7"/>
    <w:rsid w:val="00203689"/>
    <w:rsid w:val="00204838"/>
    <w:rsid w:val="00204DDB"/>
    <w:rsid w:val="00205493"/>
    <w:rsid w:val="00211546"/>
    <w:rsid w:val="00211F82"/>
    <w:rsid w:val="00212BB1"/>
    <w:rsid w:val="00214143"/>
    <w:rsid w:val="00214AEE"/>
    <w:rsid w:val="0021509E"/>
    <w:rsid w:val="0021514F"/>
    <w:rsid w:val="00215184"/>
    <w:rsid w:val="00216430"/>
    <w:rsid w:val="00220050"/>
    <w:rsid w:val="00220197"/>
    <w:rsid w:val="00220CF5"/>
    <w:rsid w:val="0022122D"/>
    <w:rsid w:val="0022204B"/>
    <w:rsid w:val="00222F4A"/>
    <w:rsid w:val="00223BA1"/>
    <w:rsid w:val="00223D08"/>
    <w:rsid w:val="002241B0"/>
    <w:rsid w:val="00224437"/>
    <w:rsid w:val="002244E4"/>
    <w:rsid w:val="00224794"/>
    <w:rsid w:val="00224BF3"/>
    <w:rsid w:val="002256D6"/>
    <w:rsid w:val="00225F67"/>
    <w:rsid w:val="00226345"/>
    <w:rsid w:val="00226F3B"/>
    <w:rsid w:val="002300ED"/>
    <w:rsid w:val="00231597"/>
    <w:rsid w:val="0023180C"/>
    <w:rsid w:val="00231B7F"/>
    <w:rsid w:val="00231D57"/>
    <w:rsid w:val="00232494"/>
    <w:rsid w:val="0023271A"/>
    <w:rsid w:val="00234B92"/>
    <w:rsid w:val="0023518E"/>
    <w:rsid w:val="0023536D"/>
    <w:rsid w:val="002361D7"/>
    <w:rsid w:val="00236619"/>
    <w:rsid w:val="00236AC4"/>
    <w:rsid w:val="00237C06"/>
    <w:rsid w:val="00240128"/>
    <w:rsid w:val="002417D0"/>
    <w:rsid w:val="0024268B"/>
    <w:rsid w:val="002431B7"/>
    <w:rsid w:val="002433B1"/>
    <w:rsid w:val="002455B3"/>
    <w:rsid w:val="002456C4"/>
    <w:rsid w:val="00245BE8"/>
    <w:rsid w:val="00246643"/>
    <w:rsid w:val="00246C0B"/>
    <w:rsid w:val="002478C8"/>
    <w:rsid w:val="002507B2"/>
    <w:rsid w:val="00250C88"/>
    <w:rsid w:val="00250F1F"/>
    <w:rsid w:val="00251791"/>
    <w:rsid w:val="00252FE8"/>
    <w:rsid w:val="00253562"/>
    <w:rsid w:val="002539E7"/>
    <w:rsid w:val="00253B34"/>
    <w:rsid w:val="00253F4E"/>
    <w:rsid w:val="00254652"/>
    <w:rsid w:val="0025494F"/>
    <w:rsid w:val="0025558D"/>
    <w:rsid w:val="00255CF2"/>
    <w:rsid w:val="00255DFC"/>
    <w:rsid w:val="00255FDC"/>
    <w:rsid w:val="00256D5C"/>
    <w:rsid w:val="00257C07"/>
    <w:rsid w:val="00257E7A"/>
    <w:rsid w:val="00260775"/>
    <w:rsid w:val="002607B9"/>
    <w:rsid w:val="002608E0"/>
    <w:rsid w:val="00260AAC"/>
    <w:rsid w:val="00262F6B"/>
    <w:rsid w:val="00263E19"/>
    <w:rsid w:val="00264046"/>
    <w:rsid w:val="00264C80"/>
    <w:rsid w:val="002656F7"/>
    <w:rsid w:val="00265C2F"/>
    <w:rsid w:val="00266502"/>
    <w:rsid w:val="002703E1"/>
    <w:rsid w:val="0027067E"/>
    <w:rsid w:val="00270863"/>
    <w:rsid w:val="0027185F"/>
    <w:rsid w:val="00273C39"/>
    <w:rsid w:val="00274B65"/>
    <w:rsid w:val="00274BE5"/>
    <w:rsid w:val="00274CD8"/>
    <w:rsid w:val="002753A0"/>
    <w:rsid w:val="00276179"/>
    <w:rsid w:val="00276227"/>
    <w:rsid w:val="0027640E"/>
    <w:rsid w:val="002767D1"/>
    <w:rsid w:val="002767D8"/>
    <w:rsid w:val="002774B0"/>
    <w:rsid w:val="00281466"/>
    <w:rsid w:val="002827CF"/>
    <w:rsid w:val="00282A9D"/>
    <w:rsid w:val="00282AA3"/>
    <w:rsid w:val="00282E8B"/>
    <w:rsid w:val="00283811"/>
    <w:rsid w:val="002840D3"/>
    <w:rsid w:val="00284A3D"/>
    <w:rsid w:val="00284F22"/>
    <w:rsid w:val="00285F2E"/>
    <w:rsid w:val="002863F0"/>
    <w:rsid w:val="002868DD"/>
    <w:rsid w:val="00286D53"/>
    <w:rsid w:val="00286E01"/>
    <w:rsid w:val="002873B4"/>
    <w:rsid w:val="00287531"/>
    <w:rsid w:val="002877ED"/>
    <w:rsid w:val="00287BB4"/>
    <w:rsid w:val="00287C63"/>
    <w:rsid w:val="00290A5A"/>
    <w:rsid w:val="002911D9"/>
    <w:rsid w:val="002916FC"/>
    <w:rsid w:val="00291779"/>
    <w:rsid w:val="00291B80"/>
    <w:rsid w:val="00292FC5"/>
    <w:rsid w:val="0029304E"/>
    <w:rsid w:val="002935C6"/>
    <w:rsid w:val="0029386C"/>
    <w:rsid w:val="00293D1E"/>
    <w:rsid w:val="00293DBF"/>
    <w:rsid w:val="0029466D"/>
    <w:rsid w:val="00294913"/>
    <w:rsid w:val="00295685"/>
    <w:rsid w:val="00295739"/>
    <w:rsid w:val="00295805"/>
    <w:rsid w:val="00295DD5"/>
    <w:rsid w:val="00296211"/>
    <w:rsid w:val="002969A5"/>
    <w:rsid w:val="00297258"/>
    <w:rsid w:val="00297DB2"/>
    <w:rsid w:val="002A0077"/>
    <w:rsid w:val="002A00D6"/>
    <w:rsid w:val="002A07B4"/>
    <w:rsid w:val="002A0AAD"/>
    <w:rsid w:val="002A131B"/>
    <w:rsid w:val="002A17A1"/>
    <w:rsid w:val="002A181D"/>
    <w:rsid w:val="002A1D92"/>
    <w:rsid w:val="002A1E6E"/>
    <w:rsid w:val="002A258E"/>
    <w:rsid w:val="002A2C0E"/>
    <w:rsid w:val="002A300F"/>
    <w:rsid w:val="002A3581"/>
    <w:rsid w:val="002A4225"/>
    <w:rsid w:val="002A42D9"/>
    <w:rsid w:val="002A45D7"/>
    <w:rsid w:val="002A4890"/>
    <w:rsid w:val="002A4B8D"/>
    <w:rsid w:val="002A4DAC"/>
    <w:rsid w:val="002A5C5B"/>
    <w:rsid w:val="002A6329"/>
    <w:rsid w:val="002A6971"/>
    <w:rsid w:val="002A6C72"/>
    <w:rsid w:val="002A750B"/>
    <w:rsid w:val="002A7B4A"/>
    <w:rsid w:val="002A7F02"/>
    <w:rsid w:val="002B0CF0"/>
    <w:rsid w:val="002B2C64"/>
    <w:rsid w:val="002B4C3D"/>
    <w:rsid w:val="002B5A05"/>
    <w:rsid w:val="002B5F7C"/>
    <w:rsid w:val="002B6AC8"/>
    <w:rsid w:val="002B6D2F"/>
    <w:rsid w:val="002B76E8"/>
    <w:rsid w:val="002B777B"/>
    <w:rsid w:val="002B779D"/>
    <w:rsid w:val="002C126C"/>
    <w:rsid w:val="002C1333"/>
    <w:rsid w:val="002C22B9"/>
    <w:rsid w:val="002C2347"/>
    <w:rsid w:val="002C35AB"/>
    <w:rsid w:val="002C43BA"/>
    <w:rsid w:val="002C48A6"/>
    <w:rsid w:val="002C5BC9"/>
    <w:rsid w:val="002C5C35"/>
    <w:rsid w:val="002C60DB"/>
    <w:rsid w:val="002C6B24"/>
    <w:rsid w:val="002C6E43"/>
    <w:rsid w:val="002C74A3"/>
    <w:rsid w:val="002C79E5"/>
    <w:rsid w:val="002D068B"/>
    <w:rsid w:val="002D0D09"/>
    <w:rsid w:val="002D1190"/>
    <w:rsid w:val="002D15A6"/>
    <w:rsid w:val="002D1677"/>
    <w:rsid w:val="002D1BBC"/>
    <w:rsid w:val="002D1EF1"/>
    <w:rsid w:val="002D25C9"/>
    <w:rsid w:val="002D28DE"/>
    <w:rsid w:val="002D2EB3"/>
    <w:rsid w:val="002D3299"/>
    <w:rsid w:val="002D34C4"/>
    <w:rsid w:val="002D3CCA"/>
    <w:rsid w:val="002D56DC"/>
    <w:rsid w:val="002D57B5"/>
    <w:rsid w:val="002D60CF"/>
    <w:rsid w:val="002D6D83"/>
    <w:rsid w:val="002D721E"/>
    <w:rsid w:val="002D7367"/>
    <w:rsid w:val="002D7604"/>
    <w:rsid w:val="002D7D24"/>
    <w:rsid w:val="002D7E38"/>
    <w:rsid w:val="002E1821"/>
    <w:rsid w:val="002E1A5F"/>
    <w:rsid w:val="002E4C9F"/>
    <w:rsid w:val="002E4D7E"/>
    <w:rsid w:val="002E510D"/>
    <w:rsid w:val="002E53A5"/>
    <w:rsid w:val="002E59ED"/>
    <w:rsid w:val="002E5D52"/>
    <w:rsid w:val="002E5E63"/>
    <w:rsid w:val="002E69ED"/>
    <w:rsid w:val="002E719A"/>
    <w:rsid w:val="002E7685"/>
    <w:rsid w:val="002F0454"/>
    <w:rsid w:val="002F2181"/>
    <w:rsid w:val="002F21F6"/>
    <w:rsid w:val="002F27F1"/>
    <w:rsid w:val="002F2EE2"/>
    <w:rsid w:val="002F48CC"/>
    <w:rsid w:val="002F59A7"/>
    <w:rsid w:val="002F62AD"/>
    <w:rsid w:val="002F62C2"/>
    <w:rsid w:val="002F67BF"/>
    <w:rsid w:val="002F76A8"/>
    <w:rsid w:val="002F7B37"/>
    <w:rsid w:val="002F7C90"/>
    <w:rsid w:val="002F7E4A"/>
    <w:rsid w:val="002F7F90"/>
    <w:rsid w:val="00300BB7"/>
    <w:rsid w:val="0030132D"/>
    <w:rsid w:val="00301535"/>
    <w:rsid w:val="003016A4"/>
    <w:rsid w:val="003017CA"/>
    <w:rsid w:val="00303991"/>
    <w:rsid w:val="00303AC2"/>
    <w:rsid w:val="00303CAF"/>
    <w:rsid w:val="00303D53"/>
    <w:rsid w:val="00303D9B"/>
    <w:rsid w:val="00304ADC"/>
    <w:rsid w:val="00304C09"/>
    <w:rsid w:val="00305019"/>
    <w:rsid w:val="003057B9"/>
    <w:rsid w:val="00305B59"/>
    <w:rsid w:val="00306C5C"/>
    <w:rsid w:val="00307E73"/>
    <w:rsid w:val="00310180"/>
    <w:rsid w:val="00310278"/>
    <w:rsid w:val="00312863"/>
    <w:rsid w:val="00313036"/>
    <w:rsid w:val="00313853"/>
    <w:rsid w:val="00313BD0"/>
    <w:rsid w:val="00313E01"/>
    <w:rsid w:val="0031427E"/>
    <w:rsid w:val="00314526"/>
    <w:rsid w:val="00314B88"/>
    <w:rsid w:val="00315C83"/>
    <w:rsid w:val="0031620C"/>
    <w:rsid w:val="0031631E"/>
    <w:rsid w:val="003163B2"/>
    <w:rsid w:val="00316BA3"/>
    <w:rsid w:val="00316ED6"/>
    <w:rsid w:val="00320A8C"/>
    <w:rsid w:val="00321FB2"/>
    <w:rsid w:val="00323543"/>
    <w:rsid w:val="00323886"/>
    <w:rsid w:val="00325899"/>
    <w:rsid w:val="00326C95"/>
    <w:rsid w:val="0032702D"/>
    <w:rsid w:val="00327211"/>
    <w:rsid w:val="00327E01"/>
    <w:rsid w:val="00327ED0"/>
    <w:rsid w:val="003302F9"/>
    <w:rsid w:val="00330EE8"/>
    <w:rsid w:val="003315ED"/>
    <w:rsid w:val="00331B83"/>
    <w:rsid w:val="00331BFE"/>
    <w:rsid w:val="00331D85"/>
    <w:rsid w:val="00332086"/>
    <w:rsid w:val="00332244"/>
    <w:rsid w:val="0033236A"/>
    <w:rsid w:val="003323E7"/>
    <w:rsid w:val="003334CF"/>
    <w:rsid w:val="00334E26"/>
    <w:rsid w:val="00335D0B"/>
    <w:rsid w:val="00335DB8"/>
    <w:rsid w:val="003360C9"/>
    <w:rsid w:val="00337AC6"/>
    <w:rsid w:val="00337C16"/>
    <w:rsid w:val="0034009C"/>
    <w:rsid w:val="003411F3"/>
    <w:rsid w:val="003419B2"/>
    <w:rsid w:val="00342272"/>
    <w:rsid w:val="00342296"/>
    <w:rsid w:val="00342DF5"/>
    <w:rsid w:val="00343F11"/>
    <w:rsid w:val="003453E2"/>
    <w:rsid w:val="00345653"/>
    <w:rsid w:val="00345962"/>
    <w:rsid w:val="0034632C"/>
    <w:rsid w:val="0034692F"/>
    <w:rsid w:val="00346AA4"/>
    <w:rsid w:val="00346FF3"/>
    <w:rsid w:val="0034782B"/>
    <w:rsid w:val="0035171B"/>
    <w:rsid w:val="003517B1"/>
    <w:rsid w:val="00351920"/>
    <w:rsid w:val="00352194"/>
    <w:rsid w:val="003533E7"/>
    <w:rsid w:val="0035346C"/>
    <w:rsid w:val="0035589A"/>
    <w:rsid w:val="00355964"/>
    <w:rsid w:val="003569B3"/>
    <w:rsid w:val="00356BC2"/>
    <w:rsid w:val="00356CEE"/>
    <w:rsid w:val="00357ED7"/>
    <w:rsid w:val="00360258"/>
    <w:rsid w:val="00360ACA"/>
    <w:rsid w:val="00361902"/>
    <w:rsid w:val="00361971"/>
    <w:rsid w:val="003622CA"/>
    <w:rsid w:val="00362697"/>
    <w:rsid w:val="003626F6"/>
    <w:rsid w:val="00362D5C"/>
    <w:rsid w:val="00362F2C"/>
    <w:rsid w:val="00363519"/>
    <w:rsid w:val="00364A72"/>
    <w:rsid w:val="003654C1"/>
    <w:rsid w:val="00365A35"/>
    <w:rsid w:val="003668D9"/>
    <w:rsid w:val="00366A33"/>
    <w:rsid w:val="00366D04"/>
    <w:rsid w:val="00367217"/>
    <w:rsid w:val="00367B3C"/>
    <w:rsid w:val="00367CDC"/>
    <w:rsid w:val="0037003E"/>
    <w:rsid w:val="00370098"/>
    <w:rsid w:val="00373193"/>
    <w:rsid w:val="00373453"/>
    <w:rsid w:val="00374CE0"/>
    <w:rsid w:val="00375117"/>
    <w:rsid w:val="00375E8C"/>
    <w:rsid w:val="00376FE8"/>
    <w:rsid w:val="00377E68"/>
    <w:rsid w:val="00380956"/>
    <w:rsid w:val="00380F78"/>
    <w:rsid w:val="0038156D"/>
    <w:rsid w:val="0038181A"/>
    <w:rsid w:val="00381D1E"/>
    <w:rsid w:val="0038214F"/>
    <w:rsid w:val="00382510"/>
    <w:rsid w:val="00382896"/>
    <w:rsid w:val="00382FDC"/>
    <w:rsid w:val="00383DB8"/>
    <w:rsid w:val="003843B8"/>
    <w:rsid w:val="003863DF"/>
    <w:rsid w:val="00390F41"/>
    <w:rsid w:val="0039147E"/>
    <w:rsid w:val="00391DC6"/>
    <w:rsid w:val="00391F80"/>
    <w:rsid w:val="00392AB3"/>
    <w:rsid w:val="003941D0"/>
    <w:rsid w:val="0039470A"/>
    <w:rsid w:val="0039515B"/>
    <w:rsid w:val="0039602D"/>
    <w:rsid w:val="003975A7"/>
    <w:rsid w:val="00397C8E"/>
    <w:rsid w:val="003A0119"/>
    <w:rsid w:val="003A02BE"/>
    <w:rsid w:val="003A03C8"/>
    <w:rsid w:val="003A2743"/>
    <w:rsid w:val="003A29A1"/>
    <w:rsid w:val="003A3012"/>
    <w:rsid w:val="003A31EB"/>
    <w:rsid w:val="003A4F50"/>
    <w:rsid w:val="003A50F4"/>
    <w:rsid w:val="003A5184"/>
    <w:rsid w:val="003A583D"/>
    <w:rsid w:val="003A6604"/>
    <w:rsid w:val="003A6E1E"/>
    <w:rsid w:val="003A73CA"/>
    <w:rsid w:val="003A7569"/>
    <w:rsid w:val="003A76CC"/>
    <w:rsid w:val="003A76E5"/>
    <w:rsid w:val="003B045F"/>
    <w:rsid w:val="003B33A1"/>
    <w:rsid w:val="003B3ADC"/>
    <w:rsid w:val="003B3E85"/>
    <w:rsid w:val="003B3EC6"/>
    <w:rsid w:val="003B40F6"/>
    <w:rsid w:val="003B4999"/>
    <w:rsid w:val="003B4A6A"/>
    <w:rsid w:val="003B53F0"/>
    <w:rsid w:val="003B59D4"/>
    <w:rsid w:val="003B61F8"/>
    <w:rsid w:val="003B6610"/>
    <w:rsid w:val="003B6B57"/>
    <w:rsid w:val="003B714A"/>
    <w:rsid w:val="003B7AA2"/>
    <w:rsid w:val="003B7E00"/>
    <w:rsid w:val="003C0564"/>
    <w:rsid w:val="003C1361"/>
    <w:rsid w:val="003C1E91"/>
    <w:rsid w:val="003C22F1"/>
    <w:rsid w:val="003C30B4"/>
    <w:rsid w:val="003C3449"/>
    <w:rsid w:val="003C4398"/>
    <w:rsid w:val="003C4429"/>
    <w:rsid w:val="003C48C4"/>
    <w:rsid w:val="003C4B9A"/>
    <w:rsid w:val="003C51E6"/>
    <w:rsid w:val="003C5AF2"/>
    <w:rsid w:val="003C670D"/>
    <w:rsid w:val="003C6871"/>
    <w:rsid w:val="003C6D70"/>
    <w:rsid w:val="003C7AD0"/>
    <w:rsid w:val="003C7B34"/>
    <w:rsid w:val="003D006E"/>
    <w:rsid w:val="003D02E9"/>
    <w:rsid w:val="003D119A"/>
    <w:rsid w:val="003D12CC"/>
    <w:rsid w:val="003D17DA"/>
    <w:rsid w:val="003D1842"/>
    <w:rsid w:val="003D1D27"/>
    <w:rsid w:val="003D2239"/>
    <w:rsid w:val="003D2C21"/>
    <w:rsid w:val="003D3487"/>
    <w:rsid w:val="003D370E"/>
    <w:rsid w:val="003D3FE6"/>
    <w:rsid w:val="003D4477"/>
    <w:rsid w:val="003D4C55"/>
    <w:rsid w:val="003D5C23"/>
    <w:rsid w:val="003D6188"/>
    <w:rsid w:val="003D6728"/>
    <w:rsid w:val="003D6E0A"/>
    <w:rsid w:val="003D7321"/>
    <w:rsid w:val="003D7A27"/>
    <w:rsid w:val="003E000D"/>
    <w:rsid w:val="003E035E"/>
    <w:rsid w:val="003E0DC3"/>
    <w:rsid w:val="003E0E0B"/>
    <w:rsid w:val="003E127E"/>
    <w:rsid w:val="003E1944"/>
    <w:rsid w:val="003E1BEF"/>
    <w:rsid w:val="003E2648"/>
    <w:rsid w:val="003E2964"/>
    <w:rsid w:val="003E30F5"/>
    <w:rsid w:val="003E3FFD"/>
    <w:rsid w:val="003E4175"/>
    <w:rsid w:val="003E4A49"/>
    <w:rsid w:val="003E56EC"/>
    <w:rsid w:val="003E61F7"/>
    <w:rsid w:val="003E6996"/>
    <w:rsid w:val="003E79C5"/>
    <w:rsid w:val="003E7A5A"/>
    <w:rsid w:val="003F05D5"/>
    <w:rsid w:val="003F06A9"/>
    <w:rsid w:val="003F071C"/>
    <w:rsid w:val="003F1D6A"/>
    <w:rsid w:val="003F2A3B"/>
    <w:rsid w:val="003F38BA"/>
    <w:rsid w:val="003F55E7"/>
    <w:rsid w:val="003F64A4"/>
    <w:rsid w:val="003F64BE"/>
    <w:rsid w:val="003F6501"/>
    <w:rsid w:val="003F687D"/>
    <w:rsid w:val="003F6885"/>
    <w:rsid w:val="003F7747"/>
    <w:rsid w:val="003F7BF7"/>
    <w:rsid w:val="003F7F77"/>
    <w:rsid w:val="00400427"/>
    <w:rsid w:val="00400F9D"/>
    <w:rsid w:val="00401349"/>
    <w:rsid w:val="004026B7"/>
    <w:rsid w:val="0040274C"/>
    <w:rsid w:val="0040380D"/>
    <w:rsid w:val="004044DA"/>
    <w:rsid w:val="004047F2"/>
    <w:rsid w:val="00404DBA"/>
    <w:rsid w:val="00405139"/>
    <w:rsid w:val="004054C5"/>
    <w:rsid w:val="00405657"/>
    <w:rsid w:val="004058CC"/>
    <w:rsid w:val="00405912"/>
    <w:rsid w:val="00406C88"/>
    <w:rsid w:val="00406D12"/>
    <w:rsid w:val="00407139"/>
    <w:rsid w:val="004077F6"/>
    <w:rsid w:val="00407AD9"/>
    <w:rsid w:val="00407F77"/>
    <w:rsid w:val="00410068"/>
    <w:rsid w:val="0041286D"/>
    <w:rsid w:val="00412D25"/>
    <w:rsid w:val="00413BB3"/>
    <w:rsid w:val="00413D9D"/>
    <w:rsid w:val="00413E14"/>
    <w:rsid w:val="004146C3"/>
    <w:rsid w:val="00414F63"/>
    <w:rsid w:val="00415067"/>
    <w:rsid w:val="00415430"/>
    <w:rsid w:val="0041570E"/>
    <w:rsid w:val="00415BC9"/>
    <w:rsid w:val="00415E94"/>
    <w:rsid w:val="004161FC"/>
    <w:rsid w:val="004164F4"/>
    <w:rsid w:val="00416A81"/>
    <w:rsid w:val="0041704F"/>
    <w:rsid w:val="0041798C"/>
    <w:rsid w:val="00417FF0"/>
    <w:rsid w:val="0042088F"/>
    <w:rsid w:val="00420C72"/>
    <w:rsid w:val="004219EA"/>
    <w:rsid w:val="0042239D"/>
    <w:rsid w:val="0042297B"/>
    <w:rsid w:val="00423131"/>
    <w:rsid w:val="00423652"/>
    <w:rsid w:val="00423F2B"/>
    <w:rsid w:val="00424579"/>
    <w:rsid w:val="00424F6C"/>
    <w:rsid w:val="00424F99"/>
    <w:rsid w:val="004257AB"/>
    <w:rsid w:val="004267BF"/>
    <w:rsid w:val="0043047D"/>
    <w:rsid w:val="00430AF3"/>
    <w:rsid w:val="00430F18"/>
    <w:rsid w:val="00430F28"/>
    <w:rsid w:val="004317C2"/>
    <w:rsid w:val="00431F16"/>
    <w:rsid w:val="0043208C"/>
    <w:rsid w:val="00433638"/>
    <w:rsid w:val="0043456E"/>
    <w:rsid w:val="00434819"/>
    <w:rsid w:val="00434908"/>
    <w:rsid w:val="00435031"/>
    <w:rsid w:val="0043526E"/>
    <w:rsid w:val="00435293"/>
    <w:rsid w:val="0043530F"/>
    <w:rsid w:val="004357F8"/>
    <w:rsid w:val="00435853"/>
    <w:rsid w:val="00435B33"/>
    <w:rsid w:val="004373B3"/>
    <w:rsid w:val="00437648"/>
    <w:rsid w:val="00437DEC"/>
    <w:rsid w:val="00440273"/>
    <w:rsid w:val="004402E1"/>
    <w:rsid w:val="004405FD"/>
    <w:rsid w:val="0044063B"/>
    <w:rsid w:val="004406D1"/>
    <w:rsid w:val="004408D8"/>
    <w:rsid w:val="00440B49"/>
    <w:rsid w:val="004419A3"/>
    <w:rsid w:val="004422F3"/>
    <w:rsid w:val="00442346"/>
    <w:rsid w:val="00442F35"/>
    <w:rsid w:val="00443253"/>
    <w:rsid w:val="00443FF9"/>
    <w:rsid w:val="00444256"/>
    <w:rsid w:val="004449C6"/>
    <w:rsid w:val="0044535D"/>
    <w:rsid w:val="00445562"/>
    <w:rsid w:val="00445AEA"/>
    <w:rsid w:val="00445DFA"/>
    <w:rsid w:val="004469C8"/>
    <w:rsid w:val="00447383"/>
    <w:rsid w:val="004478E1"/>
    <w:rsid w:val="00451A9B"/>
    <w:rsid w:val="00451D66"/>
    <w:rsid w:val="00453049"/>
    <w:rsid w:val="0045312C"/>
    <w:rsid w:val="00454599"/>
    <w:rsid w:val="00454830"/>
    <w:rsid w:val="00454CC0"/>
    <w:rsid w:val="00455487"/>
    <w:rsid w:val="00455FD5"/>
    <w:rsid w:val="00456165"/>
    <w:rsid w:val="004572DC"/>
    <w:rsid w:val="004574D9"/>
    <w:rsid w:val="00457EC2"/>
    <w:rsid w:val="00461E4F"/>
    <w:rsid w:val="00462B98"/>
    <w:rsid w:val="00463AF8"/>
    <w:rsid w:val="00463B34"/>
    <w:rsid w:val="00464101"/>
    <w:rsid w:val="00464B09"/>
    <w:rsid w:val="00464BFE"/>
    <w:rsid w:val="00465BCE"/>
    <w:rsid w:val="004663FC"/>
    <w:rsid w:val="004665C5"/>
    <w:rsid w:val="0046694A"/>
    <w:rsid w:val="00467491"/>
    <w:rsid w:val="00470176"/>
    <w:rsid w:val="00470ECA"/>
    <w:rsid w:val="00473C53"/>
    <w:rsid w:val="00473D7A"/>
    <w:rsid w:val="00475CDD"/>
    <w:rsid w:val="00476E7C"/>
    <w:rsid w:val="00477075"/>
    <w:rsid w:val="0047789A"/>
    <w:rsid w:val="00477A8D"/>
    <w:rsid w:val="00480370"/>
    <w:rsid w:val="00482B21"/>
    <w:rsid w:val="00482DFD"/>
    <w:rsid w:val="00483AD9"/>
    <w:rsid w:val="00483C5A"/>
    <w:rsid w:val="00483EC9"/>
    <w:rsid w:val="004840B5"/>
    <w:rsid w:val="00484A44"/>
    <w:rsid w:val="00484F86"/>
    <w:rsid w:val="00485F1E"/>
    <w:rsid w:val="00486A96"/>
    <w:rsid w:val="00487DCB"/>
    <w:rsid w:val="00490D1A"/>
    <w:rsid w:val="00490FAC"/>
    <w:rsid w:val="00492614"/>
    <w:rsid w:val="004927C9"/>
    <w:rsid w:val="00492BFB"/>
    <w:rsid w:val="00492C69"/>
    <w:rsid w:val="0049311F"/>
    <w:rsid w:val="00493686"/>
    <w:rsid w:val="00494670"/>
    <w:rsid w:val="00496A96"/>
    <w:rsid w:val="00496D97"/>
    <w:rsid w:val="004A0025"/>
    <w:rsid w:val="004A032D"/>
    <w:rsid w:val="004A0812"/>
    <w:rsid w:val="004A1B3D"/>
    <w:rsid w:val="004A1E10"/>
    <w:rsid w:val="004A2A98"/>
    <w:rsid w:val="004A6764"/>
    <w:rsid w:val="004A7525"/>
    <w:rsid w:val="004A7E0C"/>
    <w:rsid w:val="004B1981"/>
    <w:rsid w:val="004B1B87"/>
    <w:rsid w:val="004B1C5B"/>
    <w:rsid w:val="004B1E15"/>
    <w:rsid w:val="004B1ED9"/>
    <w:rsid w:val="004B2659"/>
    <w:rsid w:val="004B2E71"/>
    <w:rsid w:val="004B3015"/>
    <w:rsid w:val="004B307F"/>
    <w:rsid w:val="004B364A"/>
    <w:rsid w:val="004B60C5"/>
    <w:rsid w:val="004B63C2"/>
    <w:rsid w:val="004B6BA2"/>
    <w:rsid w:val="004B6EEC"/>
    <w:rsid w:val="004B6F1C"/>
    <w:rsid w:val="004B7590"/>
    <w:rsid w:val="004C0CA3"/>
    <w:rsid w:val="004C1946"/>
    <w:rsid w:val="004C2059"/>
    <w:rsid w:val="004C2067"/>
    <w:rsid w:val="004C236D"/>
    <w:rsid w:val="004C2560"/>
    <w:rsid w:val="004C2A97"/>
    <w:rsid w:val="004C2F91"/>
    <w:rsid w:val="004C36FC"/>
    <w:rsid w:val="004C4C7B"/>
    <w:rsid w:val="004C52C4"/>
    <w:rsid w:val="004C52D9"/>
    <w:rsid w:val="004C5B25"/>
    <w:rsid w:val="004C7416"/>
    <w:rsid w:val="004D055B"/>
    <w:rsid w:val="004D0BD1"/>
    <w:rsid w:val="004D0DBF"/>
    <w:rsid w:val="004D11F1"/>
    <w:rsid w:val="004D1CD5"/>
    <w:rsid w:val="004D2051"/>
    <w:rsid w:val="004D233C"/>
    <w:rsid w:val="004D2F34"/>
    <w:rsid w:val="004D2F9B"/>
    <w:rsid w:val="004D320B"/>
    <w:rsid w:val="004D393D"/>
    <w:rsid w:val="004D3F3C"/>
    <w:rsid w:val="004D4476"/>
    <w:rsid w:val="004D4662"/>
    <w:rsid w:val="004D47A2"/>
    <w:rsid w:val="004D4BFD"/>
    <w:rsid w:val="004D4CBF"/>
    <w:rsid w:val="004D5352"/>
    <w:rsid w:val="004D58D0"/>
    <w:rsid w:val="004D5F4D"/>
    <w:rsid w:val="004D621A"/>
    <w:rsid w:val="004D6310"/>
    <w:rsid w:val="004E0537"/>
    <w:rsid w:val="004E06B3"/>
    <w:rsid w:val="004E2921"/>
    <w:rsid w:val="004E2B73"/>
    <w:rsid w:val="004E32A6"/>
    <w:rsid w:val="004E3432"/>
    <w:rsid w:val="004E449B"/>
    <w:rsid w:val="004E5D60"/>
    <w:rsid w:val="004E61C3"/>
    <w:rsid w:val="004E6B9F"/>
    <w:rsid w:val="004E79C8"/>
    <w:rsid w:val="004E79C9"/>
    <w:rsid w:val="004F050D"/>
    <w:rsid w:val="004F0AF5"/>
    <w:rsid w:val="004F0F9A"/>
    <w:rsid w:val="004F138C"/>
    <w:rsid w:val="004F32B5"/>
    <w:rsid w:val="004F3875"/>
    <w:rsid w:val="004F44DA"/>
    <w:rsid w:val="004F70B2"/>
    <w:rsid w:val="004F720B"/>
    <w:rsid w:val="004F7488"/>
    <w:rsid w:val="004F76E3"/>
    <w:rsid w:val="004F7739"/>
    <w:rsid w:val="004F79D6"/>
    <w:rsid w:val="00500141"/>
    <w:rsid w:val="005001F2"/>
    <w:rsid w:val="0050156F"/>
    <w:rsid w:val="00502621"/>
    <w:rsid w:val="0050291B"/>
    <w:rsid w:val="005045BA"/>
    <w:rsid w:val="00504B35"/>
    <w:rsid w:val="00504EBE"/>
    <w:rsid w:val="005054DA"/>
    <w:rsid w:val="00505740"/>
    <w:rsid w:val="00505808"/>
    <w:rsid w:val="0050678D"/>
    <w:rsid w:val="00506B6F"/>
    <w:rsid w:val="0050764D"/>
    <w:rsid w:val="00507DE9"/>
    <w:rsid w:val="00507FC9"/>
    <w:rsid w:val="0051054D"/>
    <w:rsid w:val="00510815"/>
    <w:rsid w:val="00510FA9"/>
    <w:rsid w:val="0051216A"/>
    <w:rsid w:val="00512831"/>
    <w:rsid w:val="005129B9"/>
    <w:rsid w:val="00512A35"/>
    <w:rsid w:val="00513086"/>
    <w:rsid w:val="005130FD"/>
    <w:rsid w:val="00513677"/>
    <w:rsid w:val="00513FFE"/>
    <w:rsid w:val="00514A92"/>
    <w:rsid w:val="00514D84"/>
    <w:rsid w:val="00515AC6"/>
    <w:rsid w:val="00515DB9"/>
    <w:rsid w:val="00516084"/>
    <w:rsid w:val="00516DE4"/>
    <w:rsid w:val="005222C6"/>
    <w:rsid w:val="00523160"/>
    <w:rsid w:val="0052466F"/>
    <w:rsid w:val="00524974"/>
    <w:rsid w:val="00524CB6"/>
    <w:rsid w:val="00524DF9"/>
    <w:rsid w:val="0052577D"/>
    <w:rsid w:val="00525A77"/>
    <w:rsid w:val="0052655B"/>
    <w:rsid w:val="00526F24"/>
    <w:rsid w:val="00526FA1"/>
    <w:rsid w:val="00527162"/>
    <w:rsid w:val="0052756D"/>
    <w:rsid w:val="005276DF"/>
    <w:rsid w:val="005279E4"/>
    <w:rsid w:val="00527AA4"/>
    <w:rsid w:val="00530198"/>
    <w:rsid w:val="00530D58"/>
    <w:rsid w:val="00530F5C"/>
    <w:rsid w:val="00531B0B"/>
    <w:rsid w:val="00532AA3"/>
    <w:rsid w:val="00533530"/>
    <w:rsid w:val="00534178"/>
    <w:rsid w:val="005345DB"/>
    <w:rsid w:val="00535606"/>
    <w:rsid w:val="0053587A"/>
    <w:rsid w:val="00535C35"/>
    <w:rsid w:val="00535DF8"/>
    <w:rsid w:val="00536C00"/>
    <w:rsid w:val="00537019"/>
    <w:rsid w:val="005370E3"/>
    <w:rsid w:val="005375AA"/>
    <w:rsid w:val="00540085"/>
    <w:rsid w:val="005405C6"/>
    <w:rsid w:val="00541122"/>
    <w:rsid w:val="005416AB"/>
    <w:rsid w:val="00541841"/>
    <w:rsid w:val="00541B84"/>
    <w:rsid w:val="005421B2"/>
    <w:rsid w:val="0054378F"/>
    <w:rsid w:val="0054386A"/>
    <w:rsid w:val="00543BB3"/>
    <w:rsid w:val="005444CB"/>
    <w:rsid w:val="005447BE"/>
    <w:rsid w:val="00544F66"/>
    <w:rsid w:val="00545099"/>
    <w:rsid w:val="00545517"/>
    <w:rsid w:val="00545CE1"/>
    <w:rsid w:val="005466EF"/>
    <w:rsid w:val="005476FC"/>
    <w:rsid w:val="00550E37"/>
    <w:rsid w:val="00550E4A"/>
    <w:rsid w:val="00551832"/>
    <w:rsid w:val="00551B63"/>
    <w:rsid w:val="00551F32"/>
    <w:rsid w:val="00552A1B"/>
    <w:rsid w:val="00553288"/>
    <w:rsid w:val="0055353E"/>
    <w:rsid w:val="00553888"/>
    <w:rsid w:val="00554E4B"/>
    <w:rsid w:val="00554E94"/>
    <w:rsid w:val="00554FAB"/>
    <w:rsid w:val="0055511A"/>
    <w:rsid w:val="00555445"/>
    <w:rsid w:val="00556A5B"/>
    <w:rsid w:val="00556DA9"/>
    <w:rsid w:val="00557B68"/>
    <w:rsid w:val="00557CEC"/>
    <w:rsid w:val="00557FC6"/>
    <w:rsid w:val="00560168"/>
    <w:rsid w:val="005604F1"/>
    <w:rsid w:val="00560AF2"/>
    <w:rsid w:val="00560D13"/>
    <w:rsid w:val="00560D49"/>
    <w:rsid w:val="00560E4F"/>
    <w:rsid w:val="00560F94"/>
    <w:rsid w:val="0056101B"/>
    <w:rsid w:val="005614F8"/>
    <w:rsid w:val="00561FE9"/>
    <w:rsid w:val="005622C1"/>
    <w:rsid w:val="0056260C"/>
    <w:rsid w:val="00562C80"/>
    <w:rsid w:val="0056332E"/>
    <w:rsid w:val="00563604"/>
    <w:rsid w:val="005641C7"/>
    <w:rsid w:val="005647A9"/>
    <w:rsid w:val="00564DCE"/>
    <w:rsid w:val="005652C2"/>
    <w:rsid w:val="00565655"/>
    <w:rsid w:val="005661CE"/>
    <w:rsid w:val="005667CB"/>
    <w:rsid w:val="00566CEA"/>
    <w:rsid w:val="00567477"/>
    <w:rsid w:val="005677DF"/>
    <w:rsid w:val="00567D35"/>
    <w:rsid w:val="00570F64"/>
    <w:rsid w:val="00571374"/>
    <w:rsid w:val="0057179B"/>
    <w:rsid w:val="00573ECC"/>
    <w:rsid w:val="0057423B"/>
    <w:rsid w:val="00574571"/>
    <w:rsid w:val="00576044"/>
    <w:rsid w:val="0057649C"/>
    <w:rsid w:val="005770E5"/>
    <w:rsid w:val="005774B0"/>
    <w:rsid w:val="00580113"/>
    <w:rsid w:val="00580D0C"/>
    <w:rsid w:val="00581199"/>
    <w:rsid w:val="00581606"/>
    <w:rsid w:val="00581FFA"/>
    <w:rsid w:val="00582ABB"/>
    <w:rsid w:val="00582EC4"/>
    <w:rsid w:val="00582F3D"/>
    <w:rsid w:val="00583AC3"/>
    <w:rsid w:val="005852C9"/>
    <w:rsid w:val="00585FC1"/>
    <w:rsid w:val="005872E0"/>
    <w:rsid w:val="0058767B"/>
    <w:rsid w:val="00590190"/>
    <w:rsid w:val="005904E4"/>
    <w:rsid w:val="00590884"/>
    <w:rsid w:val="0059109E"/>
    <w:rsid w:val="00591333"/>
    <w:rsid w:val="00591F3F"/>
    <w:rsid w:val="0059216C"/>
    <w:rsid w:val="0059356D"/>
    <w:rsid w:val="00593C48"/>
    <w:rsid w:val="00593D4A"/>
    <w:rsid w:val="00593EA9"/>
    <w:rsid w:val="00594261"/>
    <w:rsid w:val="005944B5"/>
    <w:rsid w:val="00594BA6"/>
    <w:rsid w:val="00594F18"/>
    <w:rsid w:val="00595571"/>
    <w:rsid w:val="00595BE9"/>
    <w:rsid w:val="00595CAB"/>
    <w:rsid w:val="005A0F64"/>
    <w:rsid w:val="005A1204"/>
    <w:rsid w:val="005A209B"/>
    <w:rsid w:val="005A2D62"/>
    <w:rsid w:val="005A3C2A"/>
    <w:rsid w:val="005A41F6"/>
    <w:rsid w:val="005A5868"/>
    <w:rsid w:val="005A5869"/>
    <w:rsid w:val="005A5FEC"/>
    <w:rsid w:val="005A7173"/>
    <w:rsid w:val="005A71A9"/>
    <w:rsid w:val="005A7DF6"/>
    <w:rsid w:val="005A7F17"/>
    <w:rsid w:val="005B19C7"/>
    <w:rsid w:val="005B1B65"/>
    <w:rsid w:val="005B1F6B"/>
    <w:rsid w:val="005B2C3C"/>
    <w:rsid w:val="005B30D6"/>
    <w:rsid w:val="005B3DC4"/>
    <w:rsid w:val="005B4465"/>
    <w:rsid w:val="005B5044"/>
    <w:rsid w:val="005B5787"/>
    <w:rsid w:val="005B68AC"/>
    <w:rsid w:val="005B6902"/>
    <w:rsid w:val="005B6CCE"/>
    <w:rsid w:val="005B7159"/>
    <w:rsid w:val="005B74FC"/>
    <w:rsid w:val="005B7708"/>
    <w:rsid w:val="005B7906"/>
    <w:rsid w:val="005C0370"/>
    <w:rsid w:val="005C0D85"/>
    <w:rsid w:val="005C1DC7"/>
    <w:rsid w:val="005C2E0A"/>
    <w:rsid w:val="005C380E"/>
    <w:rsid w:val="005C4B5C"/>
    <w:rsid w:val="005C5265"/>
    <w:rsid w:val="005C5788"/>
    <w:rsid w:val="005C644A"/>
    <w:rsid w:val="005C7449"/>
    <w:rsid w:val="005C7633"/>
    <w:rsid w:val="005D0A38"/>
    <w:rsid w:val="005D0A84"/>
    <w:rsid w:val="005D0CAF"/>
    <w:rsid w:val="005D2EE5"/>
    <w:rsid w:val="005D3017"/>
    <w:rsid w:val="005D30B9"/>
    <w:rsid w:val="005D354F"/>
    <w:rsid w:val="005D391F"/>
    <w:rsid w:val="005D3939"/>
    <w:rsid w:val="005D3DA9"/>
    <w:rsid w:val="005D4624"/>
    <w:rsid w:val="005D484F"/>
    <w:rsid w:val="005D59C7"/>
    <w:rsid w:val="005D61CC"/>
    <w:rsid w:val="005D739B"/>
    <w:rsid w:val="005D7801"/>
    <w:rsid w:val="005D7D24"/>
    <w:rsid w:val="005E0B77"/>
    <w:rsid w:val="005E1009"/>
    <w:rsid w:val="005E17A2"/>
    <w:rsid w:val="005E1E5E"/>
    <w:rsid w:val="005E2AC0"/>
    <w:rsid w:val="005E3E84"/>
    <w:rsid w:val="005E4D1E"/>
    <w:rsid w:val="005E5195"/>
    <w:rsid w:val="005E5AD3"/>
    <w:rsid w:val="005E73CC"/>
    <w:rsid w:val="005E76E0"/>
    <w:rsid w:val="005E7D90"/>
    <w:rsid w:val="005E7F5C"/>
    <w:rsid w:val="005F0793"/>
    <w:rsid w:val="005F1873"/>
    <w:rsid w:val="005F1971"/>
    <w:rsid w:val="005F1F05"/>
    <w:rsid w:val="005F2FD3"/>
    <w:rsid w:val="005F402E"/>
    <w:rsid w:val="005F40DB"/>
    <w:rsid w:val="005F46CC"/>
    <w:rsid w:val="005F4770"/>
    <w:rsid w:val="005F4E5B"/>
    <w:rsid w:val="005F5D1C"/>
    <w:rsid w:val="005F6793"/>
    <w:rsid w:val="005F68B5"/>
    <w:rsid w:val="005F6FDE"/>
    <w:rsid w:val="005F7BE7"/>
    <w:rsid w:val="0060030A"/>
    <w:rsid w:val="0060033B"/>
    <w:rsid w:val="0060082A"/>
    <w:rsid w:val="006009E8"/>
    <w:rsid w:val="00600D6F"/>
    <w:rsid w:val="00602646"/>
    <w:rsid w:val="00602726"/>
    <w:rsid w:val="006037D1"/>
    <w:rsid w:val="00603F25"/>
    <w:rsid w:val="00604A6F"/>
    <w:rsid w:val="00604E8F"/>
    <w:rsid w:val="006051BF"/>
    <w:rsid w:val="006052F3"/>
    <w:rsid w:val="006053AB"/>
    <w:rsid w:val="006059A6"/>
    <w:rsid w:val="00605EF3"/>
    <w:rsid w:val="006064CB"/>
    <w:rsid w:val="0060653D"/>
    <w:rsid w:val="00606B04"/>
    <w:rsid w:val="00606BB8"/>
    <w:rsid w:val="006073EA"/>
    <w:rsid w:val="00607DD6"/>
    <w:rsid w:val="00611015"/>
    <w:rsid w:val="0061194F"/>
    <w:rsid w:val="0061394C"/>
    <w:rsid w:val="00613AA2"/>
    <w:rsid w:val="00614584"/>
    <w:rsid w:val="006145D8"/>
    <w:rsid w:val="00615498"/>
    <w:rsid w:val="006161D2"/>
    <w:rsid w:val="00616247"/>
    <w:rsid w:val="00617B88"/>
    <w:rsid w:val="006204BE"/>
    <w:rsid w:val="00621AED"/>
    <w:rsid w:val="00621BE7"/>
    <w:rsid w:val="006224D6"/>
    <w:rsid w:val="00622928"/>
    <w:rsid w:val="00622EAC"/>
    <w:rsid w:val="00623361"/>
    <w:rsid w:val="00623547"/>
    <w:rsid w:val="006236DC"/>
    <w:rsid w:val="00623D60"/>
    <w:rsid w:val="00624083"/>
    <w:rsid w:val="00624451"/>
    <w:rsid w:val="0062487E"/>
    <w:rsid w:val="00624CDF"/>
    <w:rsid w:val="0062506A"/>
    <w:rsid w:val="006254F3"/>
    <w:rsid w:val="00625832"/>
    <w:rsid w:val="00626711"/>
    <w:rsid w:val="006277D1"/>
    <w:rsid w:val="00627E92"/>
    <w:rsid w:val="006307D6"/>
    <w:rsid w:val="00630830"/>
    <w:rsid w:val="00631B5C"/>
    <w:rsid w:val="00632AC8"/>
    <w:rsid w:val="00632DB2"/>
    <w:rsid w:val="0063308F"/>
    <w:rsid w:val="00633E87"/>
    <w:rsid w:val="00634994"/>
    <w:rsid w:val="0063552C"/>
    <w:rsid w:val="00636A1D"/>
    <w:rsid w:val="00636BDE"/>
    <w:rsid w:val="00636FBD"/>
    <w:rsid w:val="006378B3"/>
    <w:rsid w:val="00641308"/>
    <w:rsid w:val="00641366"/>
    <w:rsid w:val="0064178C"/>
    <w:rsid w:val="0064197E"/>
    <w:rsid w:val="00642929"/>
    <w:rsid w:val="00642D11"/>
    <w:rsid w:val="00644892"/>
    <w:rsid w:val="0064534A"/>
    <w:rsid w:val="00646B9A"/>
    <w:rsid w:val="00646E4F"/>
    <w:rsid w:val="00646F86"/>
    <w:rsid w:val="00647184"/>
    <w:rsid w:val="0064772F"/>
    <w:rsid w:val="00647A83"/>
    <w:rsid w:val="00647FDC"/>
    <w:rsid w:val="00650468"/>
    <w:rsid w:val="0065055B"/>
    <w:rsid w:val="006506B3"/>
    <w:rsid w:val="00650AFB"/>
    <w:rsid w:val="00650C07"/>
    <w:rsid w:val="006515D6"/>
    <w:rsid w:val="00651864"/>
    <w:rsid w:val="00651CC7"/>
    <w:rsid w:val="00651D03"/>
    <w:rsid w:val="00652048"/>
    <w:rsid w:val="00653FCB"/>
    <w:rsid w:val="0065476F"/>
    <w:rsid w:val="00654ED5"/>
    <w:rsid w:val="00655676"/>
    <w:rsid w:val="006562C7"/>
    <w:rsid w:val="0065777E"/>
    <w:rsid w:val="006579FC"/>
    <w:rsid w:val="00657A39"/>
    <w:rsid w:val="00657CC0"/>
    <w:rsid w:val="006602AC"/>
    <w:rsid w:val="00660D3B"/>
    <w:rsid w:val="00661C89"/>
    <w:rsid w:val="00662588"/>
    <w:rsid w:val="00662CA4"/>
    <w:rsid w:val="006637E6"/>
    <w:rsid w:val="00663A63"/>
    <w:rsid w:val="006644D9"/>
    <w:rsid w:val="00665A54"/>
    <w:rsid w:val="00665DDF"/>
    <w:rsid w:val="00665DF2"/>
    <w:rsid w:val="0066647D"/>
    <w:rsid w:val="00667C38"/>
    <w:rsid w:val="00667DF7"/>
    <w:rsid w:val="00667F92"/>
    <w:rsid w:val="00670CCD"/>
    <w:rsid w:val="00671D1C"/>
    <w:rsid w:val="00671E84"/>
    <w:rsid w:val="006725D4"/>
    <w:rsid w:val="006728E4"/>
    <w:rsid w:val="00673378"/>
    <w:rsid w:val="00673698"/>
    <w:rsid w:val="00673C5D"/>
    <w:rsid w:val="006750EC"/>
    <w:rsid w:val="0067587A"/>
    <w:rsid w:val="00676EE5"/>
    <w:rsid w:val="00680470"/>
    <w:rsid w:val="00680CFC"/>
    <w:rsid w:val="00681AE0"/>
    <w:rsid w:val="00683445"/>
    <w:rsid w:val="0068359D"/>
    <w:rsid w:val="00684FBF"/>
    <w:rsid w:val="00691077"/>
    <w:rsid w:val="00691D8A"/>
    <w:rsid w:val="006924E5"/>
    <w:rsid w:val="00692840"/>
    <w:rsid w:val="00692ACE"/>
    <w:rsid w:val="00693975"/>
    <w:rsid w:val="006942E7"/>
    <w:rsid w:val="00694523"/>
    <w:rsid w:val="006946CF"/>
    <w:rsid w:val="006962CD"/>
    <w:rsid w:val="00696EAF"/>
    <w:rsid w:val="006A085C"/>
    <w:rsid w:val="006A171C"/>
    <w:rsid w:val="006A27D4"/>
    <w:rsid w:val="006A291C"/>
    <w:rsid w:val="006A3FD7"/>
    <w:rsid w:val="006A4AB6"/>
    <w:rsid w:val="006A5E31"/>
    <w:rsid w:val="006A63D8"/>
    <w:rsid w:val="006A643C"/>
    <w:rsid w:val="006A6C39"/>
    <w:rsid w:val="006A7D9E"/>
    <w:rsid w:val="006B19D2"/>
    <w:rsid w:val="006B1DEC"/>
    <w:rsid w:val="006B1FF8"/>
    <w:rsid w:val="006B25F1"/>
    <w:rsid w:val="006B307A"/>
    <w:rsid w:val="006B3175"/>
    <w:rsid w:val="006B31FC"/>
    <w:rsid w:val="006B32A6"/>
    <w:rsid w:val="006B3753"/>
    <w:rsid w:val="006B50A6"/>
    <w:rsid w:val="006B5855"/>
    <w:rsid w:val="006B628D"/>
    <w:rsid w:val="006B6312"/>
    <w:rsid w:val="006B6688"/>
    <w:rsid w:val="006B6906"/>
    <w:rsid w:val="006B6E74"/>
    <w:rsid w:val="006B757A"/>
    <w:rsid w:val="006B7B44"/>
    <w:rsid w:val="006C0EF8"/>
    <w:rsid w:val="006C103A"/>
    <w:rsid w:val="006C11B7"/>
    <w:rsid w:val="006C15EF"/>
    <w:rsid w:val="006C1675"/>
    <w:rsid w:val="006C18F3"/>
    <w:rsid w:val="006C48B0"/>
    <w:rsid w:val="006C55E9"/>
    <w:rsid w:val="006C5ABC"/>
    <w:rsid w:val="006C6127"/>
    <w:rsid w:val="006C7580"/>
    <w:rsid w:val="006C776F"/>
    <w:rsid w:val="006C787A"/>
    <w:rsid w:val="006C7E77"/>
    <w:rsid w:val="006D2CD1"/>
    <w:rsid w:val="006D3547"/>
    <w:rsid w:val="006D3881"/>
    <w:rsid w:val="006D5964"/>
    <w:rsid w:val="006D621B"/>
    <w:rsid w:val="006D6696"/>
    <w:rsid w:val="006D6B39"/>
    <w:rsid w:val="006D7C04"/>
    <w:rsid w:val="006D7EB4"/>
    <w:rsid w:val="006E0CC3"/>
    <w:rsid w:val="006E102D"/>
    <w:rsid w:val="006E3104"/>
    <w:rsid w:val="006E3253"/>
    <w:rsid w:val="006E3DA3"/>
    <w:rsid w:val="006E5033"/>
    <w:rsid w:val="006E56B2"/>
    <w:rsid w:val="006E6A7F"/>
    <w:rsid w:val="006E6AF2"/>
    <w:rsid w:val="006E70A6"/>
    <w:rsid w:val="006E784C"/>
    <w:rsid w:val="006E7DCD"/>
    <w:rsid w:val="006E7EE4"/>
    <w:rsid w:val="006F0DE8"/>
    <w:rsid w:val="006F1C17"/>
    <w:rsid w:val="006F2936"/>
    <w:rsid w:val="006F2B0B"/>
    <w:rsid w:val="006F336F"/>
    <w:rsid w:val="006F353C"/>
    <w:rsid w:val="006F35C4"/>
    <w:rsid w:val="006F3C5D"/>
    <w:rsid w:val="006F4EDC"/>
    <w:rsid w:val="006F6A8E"/>
    <w:rsid w:val="006F72E7"/>
    <w:rsid w:val="006F7A46"/>
    <w:rsid w:val="006F7C2A"/>
    <w:rsid w:val="006F7CB8"/>
    <w:rsid w:val="006F7D92"/>
    <w:rsid w:val="006F7F3F"/>
    <w:rsid w:val="006F7FFC"/>
    <w:rsid w:val="00700467"/>
    <w:rsid w:val="007004F4"/>
    <w:rsid w:val="00700999"/>
    <w:rsid w:val="00702F9D"/>
    <w:rsid w:val="007037EF"/>
    <w:rsid w:val="00703F37"/>
    <w:rsid w:val="00704219"/>
    <w:rsid w:val="00704CF3"/>
    <w:rsid w:val="00705353"/>
    <w:rsid w:val="00705DA5"/>
    <w:rsid w:val="007074B9"/>
    <w:rsid w:val="00707A9D"/>
    <w:rsid w:val="00710E9D"/>
    <w:rsid w:val="007123AF"/>
    <w:rsid w:val="0071274C"/>
    <w:rsid w:val="0071298D"/>
    <w:rsid w:val="00713236"/>
    <w:rsid w:val="0071326E"/>
    <w:rsid w:val="0071327B"/>
    <w:rsid w:val="007142FD"/>
    <w:rsid w:val="00714DA3"/>
    <w:rsid w:val="007159F6"/>
    <w:rsid w:val="00716000"/>
    <w:rsid w:val="007166F1"/>
    <w:rsid w:val="007168FD"/>
    <w:rsid w:val="00716C03"/>
    <w:rsid w:val="00717B26"/>
    <w:rsid w:val="00720CCF"/>
    <w:rsid w:val="00720ED9"/>
    <w:rsid w:val="00721336"/>
    <w:rsid w:val="0072187B"/>
    <w:rsid w:val="007219A2"/>
    <w:rsid w:val="00721E75"/>
    <w:rsid w:val="007222DF"/>
    <w:rsid w:val="007224D1"/>
    <w:rsid w:val="0072340A"/>
    <w:rsid w:val="00723F24"/>
    <w:rsid w:val="00724AAB"/>
    <w:rsid w:val="00724AFF"/>
    <w:rsid w:val="0072517A"/>
    <w:rsid w:val="0072657A"/>
    <w:rsid w:val="00726AB1"/>
    <w:rsid w:val="00726E1E"/>
    <w:rsid w:val="00730DD7"/>
    <w:rsid w:val="00730F13"/>
    <w:rsid w:val="00731F4B"/>
    <w:rsid w:val="00732429"/>
    <w:rsid w:val="00732DC0"/>
    <w:rsid w:val="007330D1"/>
    <w:rsid w:val="00733BE2"/>
    <w:rsid w:val="007350C7"/>
    <w:rsid w:val="007356BF"/>
    <w:rsid w:val="007356FB"/>
    <w:rsid w:val="00736B3D"/>
    <w:rsid w:val="00736D58"/>
    <w:rsid w:val="00736DAD"/>
    <w:rsid w:val="007371DE"/>
    <w:rsid w:val="00737CAD"/>
    <w:rsid w:val="00740318"/>
    <w:rsid w:val="007407A0"/>
    <w:rsid w:val="00741698"/>
    <w:rsid w:val="00741C29"/>
    <w:rsid w:val="0074233B"/>
    <w:rsid w:val="007426C8"/>
    <w:rsid w:val="00742D13"/>
    <w:rsid w:val="00742ED5"/>
    <w:rsid w:val="00742F79"/>
    <w:rsid w:val="0074356E"/>
    <w:rsid w:val="00743D80"/>
    <w:rsid w:val="0074467A"/>
    <w:rsid w:val="00744D2A"/>
    <w:rsid w:val="00744D34"/>
    <w:rsid w:val="0074570F"/>
    <w:rsid w:val="007461FD"/>
    <w:rsid w:val="00746AEE"/>
    <w:rsid w:val="00746B99"/>
    <w:rsid w:val="007470AA"/>
    <w:rsid w:val="00747325"/>
    <w:rsid w:val="00747DE1"/>
    <w:rsid w:val="0075014C"/>
    <w:rsid w:val="0075018B"/>
    <w:rsid w:val="00751D49"/>
    <w:rsid w:val="0075229F"/>
    <w:rsid w:val="007524F6"/>
    <w:rsid w:val="007526FC"/>
    <w:rsid w:val="007534C1"/>
    <w:rsid w:val="0075380E"/>
    <w:rsid w:val="00753E66"/>
    <w:rsid w:val="00754A6E"/>
    <w:rsid w:val="00756064"/>
    <w:rsid w:val="00756887"/>
    <w:rsid w:val="00757558"/>
    <w:rsid w:val="007606C9"/>
    <w:rsid w:val="00760CE1"/>
    <w:rsid w:val="00760FAC"/>
    <w:rsid w:val="007610EB"/>
    <w:rsid w:val="00761149"/>
    <w:rsid w:val="00761D03"/>
    <w:rsid w:val="007627B2"/>
    <w:rsid w:val="00762EF4"/>
    <w:rsid w:val="007636AE"/>
    <w:rsid w:val="007636D5"/>
    <w:rsid w:val="00763C86"/>
    <w:rsid w:val="00763D11"/>
    <w:rsid w:val="00763EED"/>
    <w:rsid w:val="007647DE"/>
    <w:rsid w:val="00764D6A"/>
    <w:rsid w:val="00765DEB"/>
    <w:rsid w:val="007663C9"/>
    <w:rsid w:val="00766E96"/>
    <w:rsid w:val="007708EB"/>
    <w:rsid w:val="00771CAC"/>
    <w:rsid w:val="00772783"/>
    <w:rsid w:val="0077293C"/>
    <w:rsid w:val="0077445F"/>
    <w:rsid w:val="0077451B"/>
    <w:rsid w:val="00774912"/>
    <w:rsid w:val="00776AC3"/>
    <w:rsid w:val="00776C8D"/>
    <w:rsid w:val="00777208"/>
    <w:rsid w:val="00780263"/>
    <w:rsid w:val="00781298"/>
    <w:rsid w:val="00781CD4"/>
    <w:rsid w:val="00783CDE"/>
    <w:rsid w:val="00783DF1"/>
    <w:rsid w:val="00783FC1"/>
    <w:rsid w:val="00784AC8"/>
    <w:rsid w:val="00784B03"/>
    <w:rsid w:val="00785783"/>
    <w:rsid w:val="00785EC4"/>
    <w:rsid w:val="007868C0"/>
    <w:rsid w:val="00786CC2"/>
    <w:rsid w:val="0078732E"/>
    <w:rsid w:val="007873AC"/>
    <w:rsid w:val="00787FE9"/>
    <w:rsid w:val="00791328"/>
    <w:rsid w:val="00791C83"/>
    <w:rsid w:val="00791C91"/>
    <w:rsid w:val="0079248A"/>
    <w:rsid w:val="00792DA8"/>
    <w:rsid w:val="00794158"/>
    <w:rsid w:val="00795485"/>
    <w:rsid w:val="00795627"/>
    <w:rsid w:val="00795706"/>
    <w:rsid w:val="007960CB"/>
    <w:rsid w:val="007962D3"/>
    <w:rsid w:val="0079649E"/>
    <w:rsid w:val="00796BC3"/>
    <w:rsid w:val="00797039"/>
    <w:rsid w:val="00797745"/>
    <w:rsid w:val="00797D66"/>
    <w:rsid w:val="007A07DF"/>
    <w:rsid w:val="007A0975"/>
    <w:rsid w:val="007A0C76"/>
    <w:rsid w:val="007A156B"/>
    <w:rsid w:val="007A1984"/>
    <w:rsid w:val="007A2DB3"/>
    <w:rsid w:val="007A2E0F"/>
    <w:rsid w:val="007A3DE0"/>
    <w:rsid w:val="007A406F"/>
    <w:rsid w:val="007A43DB"/>
    <w:rsid w:val="007A5543"/>
    <w:rsid w:val="007A5D60"/>
    <w:rsid w:val="007A68ED"/>
    <w:rsid w:val="007A6B32"/>
    <w:rsid w:val="007A70C7"/>
    <w:rsid w:val="007B0CCB"/>
    <w:rsid w:val="007B1EF1"/>
    <w:rsid w:val="007B2EDC"/>
    <w:rsid w:val="007B34E9"/>
    <w:rsid w:val="007B3752"/>
    <w:rsid w:val="007B38BF"/>
    <w:rsid w:val="007B405C"/>
    <w:rsid w:val="007B416B"/>
    <w:rsid w:val="007B516B"/>
    <w:rsid w:val="007B5B00"/>
    <w:rsid w:val="007B5BE8"/>
    <w:rsid w:val="007B7FBD"/>
    <w:rsid w:val="007C0CF7"/>
    <w:rsid w:val="007C1197"/>
    <w:rsid w:val="007C25F5"/>
    <w:rsid w:val="007C2808"/>
    <w:rsid w:val="007C2A28"/>
    <w:rsid w:val="007C2EF9"/>
    <w:rsid w:val="007C3426"/>
    <w:rsid w:val="007C3C47"/>
    <w:rsid w:val="007C3D19"/>
    <w:rsid w:val="007C4676"/>
    <w:rsid w:val="007C4699"/>
    <w:rsid w:val="007C4738"/>
    <w:rsid w:val="007C4CEC"/>
    <w:rsid w:val="007C611D"/>
    <w:rsid w:val="007C6137"/>
    <w:rsid w:val="007C6147"/>
    <w:rsid w:val="007C6532"/>
    <w:rsid w:val="007C66F2"/>
    <w:rsid w:val="007C72B9"/>
    <w:rsid w:val="007C72E2"/>
    <w:rsid w:val="007C79D6"/>
    <w:rsid w:val="007C7B1B"/>
    <w:rsid w:val="007C7CEE"/>
    <w:rsid w:val="007D0431"/>
    <w:rsid w:val="007D05E5"/>
    <w:rsid w:val="007D0FE0"/>
    <w:rsid w:val="007D19B5"/>
    <w:rsid w:val="007D4B15"/>
    <w:rsid w:val="007D4B85"/>
    <w:rsid w:val="007D4DA6"/>
    <w:rsid w:val="007D5D10"/>
    <w:rsid w:val="007D65C6"/>
    <w:rsid w:val="007D67B2"/>
    <w:rsid w:val="007D72C6"/>
    <w:rsid w:val="007D72F0"/>
    <w:rsid w:val="007D76AE"/>
    <w:rsid w:val="007D7980"/>
    <w:rsid w:val="007E01A9"/>
    <w:rsid w:val="007E059B"/>
    <w:rsid w:val="007E1004"/>
    <w:rsid w:val="007E1666"/>
    <w:rsid w:val="007E1A80"/>
    <w:rsid w:val="007E201F"/>
    <w:rsid w:val="007E2F5A"/>
    <w:rsid w:val="007E37FD"/>
    <w:rsid w:val="007E3AA1"/>
    <w:rsid w:val="007E5013"/>
    <w:rsid w:val="007E5AF0"/>
    <w:rsid w:val="007E5E09"/>
    <w:rsid w:val="007E6475"/>
    <w:rsid w:val="007E64EA"/>
    <w:rsid w:val="007E6C2D"/>
    <w:rsid w:val="007E73A1"/>
    <w:rsid w:val="007E7F3F"/>
    <w:rsid w:val="007F115A"/>
    <w:rsid w:val="007F17CE"/>
    <w:rsid w:val="007F1BAF"/>
    <w:rsid w:val="007F32B3"/>
    <w:rsid w:val="007F44D8"/>
    <w:rsid w:val="007F4696"/>
    <w:rsid w:val="007F470F"/>
    <w:rsid w:val="007F54FF"/>
    <w:rsid w:val="007F5B32"/>
    <w:rsid w:val="007F6FD0"/>
    <w:rsid w:val="007F7ECF"/>
    <w:rsid w:val="00800317"/>
    <w:rsid w:val="00800563"/>
    <w:rsid w:val="008009FD"/>
    <w:rsid w:val="008019E0"/>
    <w:rsid w:val="008024C4"/>
    <w:rsid w:val="00802E62"/>
    <w:rsid w:val="008032B4"/>
    <w:rsid w:val="00803502"/>
    <w:rsid w:val="00803DD6"/>
    <w:rsid w:val="008040BF"/>
    <w:rsid w:val="0080447F"/>
    <w:rsid w:val="008049F6"/>
    <w:rsid w:val="00804A14"/>
    <w:rsid w:val="0080571D"/>
    <w:rsid w:val="00805FD4"/>
    <w:rsid w:val="0080792D"/>
    <w:rsid w:val="00807994"/>
    <w:rsid w:val="00807B29"/>
    <w:rsid w:val="00810582"/>
    <w:rsid w:val="00812554"/>
    <w:rsid w:val="00812C8A"/>
    <w:rsid w:val="008131BF"/>
    <w:rsid w:val="00813F14"/>
    <w:rsid w:val="00814207"/>
    <w:rsid w:val="00814759"/>
    <w:rsid w:val="008177A7"/>
    <w:rsid w:val="008221D1"/>
    <w:rsid w:val="00822270"/>
    <w:rsid w:val="008231FB"/>
    <w:rsid w:val="00824821"/>
    <w:rsid w:val="008252B9"/>
    <w:rsid w:val="00825A50"/>
    <w:rsid w:val="00825D73"/>
    <w:rsid w:val="00825D9D"/>
    <w:rsid w:val="00825E72"/>
    <w:rsid w:val="00827B85"/>
    <w:rsid w:val="008305FD"/>
    <w:rsid w:val="00830697"/>
    <w:rsid w:val="00830A1E"/>
    <w:rsid w:val="00831814"/>
    <w:rsid w:val="00831E59"/>
    <w:rsid w:val="008323EF"/>
    <w:rsid w:val="00832F89"/>
    <w:rsid w:val="00832FEA"/>
    <w:rsid w:val="008332CB"/>
    <w:rsid w:val="00834D9C"/>
    <w:rsid w:val="008352BA"/>
    <w:rsid w:val="008357F1"/>
    <w:rsid w:val="008358D2"/>
    <w:rsid w:val="00835A07"/>
    <w:rsid w:val="00836424"/>
    <w:rsid w:val="00836832"/>
    <w:rsid w:val="00836AC8"/>
    <w:rsid w:val="00836C67"/>
    <w:rsid w:val="00836F80"/>
    <w:rsid w:val="00837016"/>
    <w:rsid w:val="008373AE"/>
    <w:rsid w:val="00837472"/>
    <w:rsid w:val="0083767A"/>
    <w:rsid w:val="008378C8"/>
    <w:rsid w:val="00837AF3"/>
    <w:rsid w:val="008404CE"/>
    <w:rsid w:val="00842A03"/>
    <w:rsid w:val="00842C9C"/>
    <w:rsid w:val="00843598"/>
    <w:rsid w:val="008453C3"/>
    <w:rsid w:val="0084574C"/>
    <w:rsid w:val="00846943"/>
    <w:rsid w:val="00850E8D"/>
    <w:rsid w:val="008514B9"/>
    <w:rsid w:val="00852635"/>
    <w:rsid w:val="00853243"/>
    <w:rsid w:val="0085334E"/>
    <w:rsid w:val="0085350F"/>
    <w:rsid w:val="00854549"/>
    <w:rsid w:val="0085460B"/>
    <w:rsid w:val="00854A3F"/>
    <w:rsid w:val="00855776"/>
    <w:rsid w:val="00855837"/>
    <w:rsid w:val="0085622B"/>
    <w:rsid w:val="0085711B"/>
    <w:rsid w:val="008602BD"/>
    <w:rsid w:val="00861B3D"/>
    <w:rsid w:val="00862102"/>
    <w:rsid w:val="00862F50"/>
    <w:rsid w:val="00862FD8"/>
    <w:rsid w:val="008638D5"/>
    <w:rsid w:val="00864587"/>
    <w:rsid w:val="00864BBC"/>
    <w:rsid w:val="00864D6B"/>
    <w:rsid w:val="0086557A"/>
    <w:rsid w:val="008666E9"/>
    <w:rsid w:val="008672B1"/>
    <w:rsid w:val="008673FD"/>
    <w:rsid w:val="008675AE"/>
    <w:rsid w:val="00870A51"/>
    <w:rsid w:val="0087137B"/>
    <w:rsid w:val="0087384E"/>
    <w:rsid w:val="008738AC"/>
    <w:rsid w:val="00874570"/>
    <w:rsid w:val="0087555A"/>
    <w:rsid w:val="00875991"/>
    <w:rsid w:val="00875C73"/>
    <w:rsid w:val="00875E96"/>
    <w:rsid w:val="00877184"/>
    <w:rsid w:val="0088114C"/>
    <w:rsid w:val="008818E4"/>
    <w:rsid w:val="008819A2"/>
    <w:rsid w:val="00881E31"/>
    <w:rsid w:val="00884DCB"/>
    <w:rsid w:val="00885153"/>
    <w:rsid w:val="008855D9"/>
    <w:rsid w:val="00885AEB"/>
    <w:rsid w:val="008867F5"/>
    <w:rsid w:val="0088696B"/>
    <w:rsid w:val="00887158"/>
    <w:rsid w:val="00890089"/>
    <w:rsid w:val="00890C97"/>
    <w:rsid w:val="0089166B"/>
    <w:rsid w:val="00892605"/>
    <w:rsid w:val="00894D3F"/>
    <w:rsid w:val="00895224"/>
    <w:rsid w:val="00895C11"/>
    <w:rsid w:val="008965E0"/>
    <w:rsid w:val="00896836"/>
    <w:rsid w:val="00897FDB"/>
    <w:rsid w:val="008A06E6"/>
    <w:rsid w:val="008A08BD"/>
    <w:rsid w:val="008A124F"/>
    <w:rsid w:val="008A1A70"/>
    <w:rsid w:val="008A2172"/>
    <w:rsid w:val="008A2B10"/>
    <w:rsid w:val="008A2E83"/>
    <w:rsid w:val="008A3147"/>
    <w:rsid w:val="008A40EE"/>
    <w:rsid w:val="008A4503"/>
    <w:rsid w:val="008A4619"/>
    <w:rsid w:val="008A4C36"/>
    <w:rsid w:val="008A555E"/>
    <w:rsid w:val="008A602E"/>
    <w:rsid w:val="008A6121"/>
    <w:rsid w:val="008A752F"/>
    <w:rsid w:val="008A7B7E"/>
    <w:rsid w:val="008B13D0"/>
    <w:rsid w:val="008B1E30"/>
    <w:rsid w:val="008B1FD7"/>
    <w:rsid w:val="008B2501"/>
    <w:rsid w:val="008B2724"/>
    <w:rsid w:val="008B2A03"/>
    <w:rsid w:val="008B2E72"/>
    <w:rsid w:val="008B34DC"/>
    <w:rsid w:val="008B362B"/>
    <w:rsid w:val="008B3834"/>
    <w:rsid w:val="008B4178"/>
    <w:rsid w:val="008B4DC0"/>
    <w:rsid w:val="008B5D53"/>
    <w:rsid w:val="008B65AC"/>
    <w:rsid w:val="008B679E"/>
    <w:rsid w:val="008B6EBF"/>
    <w:rsid w:val="008C0464"/>
    <w:rsid w:val="008C081F"/>
    <w:rsid w:val="008C1180"/>
    <w:rsid w:val="008C17FD"/>
    <w:rsid w:val="008C2692"/>
    <w:rsid w:val="008C270D"/>
    <w:rsid w:val="008C2819"/>
    <w:rsid w:val="008C3032"/>
    <w:rsid w:val="008C3AA7"/>
    <w:rsid w:val="008C3E6F"/>
    <w:rsid w:val="008C41E2"/>
    <w:rsid w:val="008C45B0"/>
    <w:rsid w:val="008C4845"/>
    <w:rsid w:val="008C5858"/>
    <w:rsid w:val="008C6413"/>
    <w:rsid w:val="008C6B97"/>
    <w:rsid w:val="008C6CF5"/>
    <w:rsid w:val="008D009D"/>
    <w:rsid w:val="008D1343"/>
    <w:rsid w:val="008D5C2D"/>
    <w:rsid w:val="008D7406"/>
    <w:rsid w:val="008D7D30"/>
    <w:rsid w:val="008E0F99"/>
    <w:rsid w:val="008E12F1"/>
    <w:rsid w:val="008E191C"/>
    <w:rsid w:val="008E1BC9"/>
    <w:rsid w:val="008E222B"/>
    <w:rsid w:val="008E323C"/>
    <w:rsid w:val="008E3818"/>
    <w:rsid w:val="008E406A"/>
    <w:rsid w:val="008E4105"/>
    <w:rsid w:val="008E4CEA"/>
    <w:rsid w:val="008E5715"/>
    <w:rsid w:val="008E6701"/>
    <w:rsid w:val="008E6A47"/>
    <w:rsid w:val="008E6F60"/>
    <w:rsid w:val="008E7890"/>
    <w:rsid w:val="008F027A"/>
    <w:rsid w:val="008F0644"/>
    <w:rsid w:val="008F099E"/>
    <w:rsid w:val="008F0EED"/>
    <w:rsid w:val="008F21D9"/>
    <w:rsid w:val="008F3911"/>
    <w:rsid w:val="008F3D20"/>
    <w:rsid w:val="008F3E27"/>
    <w:rsid w:val="008F4383"/>
    <w:rsid w:val="008F4586"/>
    <w:rsid w:val="008F4780"/>
    <w:rsid w:val="008F5926"/>
    <w:rsid w:val="008F65C6"/>
    <w:rsid w:val="008F6949"/>
    <w:rsid w:val="00900364"/>
    <w:rsid w:val="009003C0"/>
    <w:rsid w:val="009008D6"/>
    <w:rsid w:val="0090146C"/>
    <w:rsid w:val="009032BE"/>
    <w:rsid w:val="00903676"/>
    <w:rsid w:val="00903AE0"/>
    <w:rsid w:val="00903D85"/>
    <w:rsid w:val="00904725"/>
    <w:rsid w:val="0090556E"/>
    <w:rsid w:val="0090582B"/>
    <w:rsid w:val="00905F4C"/>
    <w:rsid w:val="009060E9"/>
    <w:rsid w:val="0090619A"/>
    <w:rsid w:val="009067C7"/>
    <w:rsid w:val="0090699B"/>
    <w:rsid w:val="00907933"/>
    <w:rsid w:val="00907DE3"/>
    <w:rsid w:val="009108CF"/>
    <w:rsid w:val="00910980"/>
    <w:rsid w:val="00910987"/>
    <w:rsid w:val="009119F8"/>
    <w:rsid w:val="00913B50"/>
    <w:rsid w:val="00913F12"/>
    <w:rsid w:val="00914042"/>
    <w:rsid w:val="0091565B"/>
    <w:rsid w:val="009156D1"/>
    <w:rsid w:val="00915EE6"/>
    <w:rsid w:val="00916FA7"/>
    <w:rsid w:val="009172C0"/>
    <w:rsid w:val="0091760D"/>
    <w:rsid w:val="00917BBD"/>
    <w:rsid w:val="00917DD6"/>
    <w:rsid w:val="00917E43"/>
    <w:rsid w:val="0092070E"/>
    <w:rsid w:val="00921AAC"/>
    <w:rsid w:val="00921D82"/>
    <w:rsid w:val="00921F84"/>
    <w:rsid w:val="00922F6B"/>
    <w:rsid w:val="00922FAB"/>
    <w:rsid w:val="00923B83"/>
    <w:rsid w:val="00923EB1"/>
    <w:rsid w:val="00924184"/>
    <w:rsid w:val="009244C6"/>
    <w:rsid w:val="009249D1"/>
    <w:rsid w:val="00924FE8"/>
    <w:rsid w:val="0092504F"/>
    <w:rsid w:val="00925413"/>
    <w:rsid w:val="00925994"/>
    <w:rsid w:val="009263AF"/>
    <w:rsid w:val="00926CB5"/>
    <w:rsid w:val="00926D2C"/>
    <w:rsid w:val="00927F0F"/>
    <w:rsid w:val="00930B04"/>
    <w:rsid w:val="0093181C"/>
    <w:rsid w:val="009321E0"/>
    <w:rsid w:val="0093273A"/>
    <w:rsid w:val="00932785"/>
    <w:rsid w:val="00933BBB"/>
    <w:rsid w:val="0093405E"/>
    <w:rsid w:val="00934228"/>
    <w:rsid w:val="00934FCC"/>
    <w:rsid w:val="009354BD"/>
    <w:rsid w:val="00936727"/>
    <w:rsid w:val="009378D6"/>
    <w:rsid w:val="00940C91"/>
    <w:rsid w:val="00941658"/>
    <w:rsid w:val="00941A26"/>
    <w:rsid w:val="00941F99"/>
    <w:rsid w:val="0094217D"/>
    <w:rsid w:val="00942804"/>
    <w:rsid w:val="00942B64"/>
    <w:rsid w:val="009436D1"/>
    <w:rsid w:val="0094371E"/>
    <w:rsid w:val="0094386C"/>
    <w:rsid w:val="00943E3D"/>
    <w:rsid w:val="00945269"/>
    <w:rsid w:val="009453AF"/>
    <w:rsid w:val="00945BDC"/>
    <w:rsid w:val="00946B5F"/>
    <w:rsid w:val="00946D64"/>
    <w:rsid w:val="00946D95"/>
    <w:rsid w:val="00947697"/>
    <w:rsid w:val="00950349"/>
    <w:rsid w:val="009505F8"/>
    <w:rsid w:val="00950D69"/>
    <w:rsid w:val="00950F3C"/>
    <w:rsid w:val="00950F91"/>
    <w:rsid w:val="00951526"/>
    <w:rsid w:val="009524D1"/>
    <w:rsid w:val="0095275D"/>
    <w:rsid w:val="00952B5B"/>
    <w:rsid w:val="00952CB9"/>
    <w:rsid w:val="00952EF7"/>
    <w:rsid w:val="009532BC"/>
    <w:rsid w:val="009544D7"/>
    <w:rsid w:val="0095460A"/>
    <w:rsid w:val="009553A0"/>
    <w:rsid w:val="0095590F"/>
    <w:rsid w:val="00956D14"/>
    <w:rsid w:val="00956DA1"/>
    <w:rsid w:val="00960037"/>
    <w:rsid w:val="00960491"/>
    <w:rsid w:val="00960B7F"/>
    <w:rsid w:val="00961312"/>
    <w:rsid w:val="00961525"/>
    <w:rsid w:val="00961A9D"/>
    <w:rsid w:val="00962836"/>
    <w:rsid w:val="00964051"/>
    <w:rsid w:val="009648A9"/>
    <w:rsid w:val="009651BF"/>
    <w:rsid w:val="0096533C"/>
    <w:rsid w:val="009655DC"/>
    <w:rsid w:val="00966A58"/>
    <w:rsid w:val="00966BCC"/>
    <w:rsid w:val="00967931"/>
    <w:rsid w:val="00967A8E"/>
    <w:rsid w:val="00971BE9"/>
    <w:rsid w:val="00972E4F"/>
    <w:rsid w:val="00973E97"/>
    <w:rsid w:val="009742F5"/>
    <w:rsid w:val="00974D99"/>
    <w:rsid w:val="00975B79"/>
    <w:rsid w:val="00976A68"/>
    <w:rsid w:val="00976A7F"/>
    <w:rsid w:val="009772D6"/>
    <w:rsid w:val="00980023"/>
    <w:rsid w:val="009807AB"/>
    <w:rsid w:val="009809C9"/>
    <w:rsid w:val="00980EAA"/>
    <w:rsid w:val="00981AA2"/>
    <w:rsid w:val="0098218F"/>
    <w:rsid w:val="009826A6"/>
    <w:rsid w:val="00983135"/>
    <w:rsid w:val="00983C9E"/>
    <w:rsid w:val="00984BDE"/>
    <w:rsid w:val="0098519F"/>
    <w:rsid w:val="009851D4"/>
    <w:rsid w:val="00985CAB"/>
    <w:rsid w:val="0098689A"/>
    <w:rsid w:val="00986A51"/>
    <w:rsid w:val="00987B75"/>
    <w:rsid w:val="009909F4"/>
    <w:rsid w:val="00990F1F"/>
    <w:rsid w:val="00992896"/>
    <w:rsid w:val="009932C2"/>
    <w:rsid w:val="00993B8D"/>
    <w:rsid w:val="00993F87"/>
    <w:rsid w:val="00994483"/>
    <w:rsid w:val="0099459F"/>
    <w:rsid w:val="00994DF3"/>
    <w:rsid w:val="009951E4"/>
    <w:rsid w:val="00995341"/>
    <w:rsid w:val="009953DD"/>
    <w:rsid w:val="00995718"/>
    <w:rsid w:val="009957F9"/>
    <w:rsid w:val="009959D8"/>
    <w:rsid w:val="00995FB3"/>
    <w:rsid w:val="00995FD7"/>
    <w:rsid w:val="009968FD"/>
    <w:rsid w:val="009971B0"/>
    <w:rsid w:val="00997554"/>
    <w:rsid w:val="0099782F"/>
    <w:rsid w:val="009A0556"/>
    <w:rsid w:val="009A0A78"/>
    <w:rsid w:val="009A0BF3"/>
    <w:rsid w:val="009A1F6A"/>
    <w:rsid w:val="009A222D"/>
    <w:rsid w:val="009A2E73"/>
    <w:rsid w:val="009A311B"/>
    <w:rsid w:val="009A3DC1"/>
    <w:rsid w:val="009A433D"/>
    <w:rsid w:val="009A4F90"/>
    <w:rsid w:val="009A6986"/>
    <w:rsid w:val="009A6F22"/>
    <w:rsid w:val="009A75F3"/>
    <w:rsid w:val="009A7F97"/>
    <w:rsid w:val="009B0436"/>
    <w:rsid w:val="009B163F"/>
    <w:rsid w:val="009B1AFF"/>
    <w:rsid w:val="009B2984"/>
    <w:rsid w:val="009B3214"/>
    <w:rsid w:val="009B3802"/>
    <w:rsid w:val="009B3913"/>
    <w:rsid w:val="009B413B"/>
    <w:rsid w:val="009B4CD9"/>
    <w:rsid w:val="009B55C5"/>
    <w:rsid w:val="009B56EB"/>
    <w:rsid w:val="009B59D2"/>
    <w:rsid w:val="009B68E2"/>
    <w:rsid w:val="009B70E8"/>
    <w:rsid w:val="009B748D"/>
    <w:rsid w:val="009C008E"/>
    <w:rsid w:val="009C041F"/>
    <w:rsid w:val="009C04BD"/>
    <w:rsid w:val="009C04C1"/>
    <w:rsid w:val="009C07CD"/>
    <w:rsid w:val="009C1D19"/>
    <w:rsid w:val="009C1DD6"/>
    <w:rsid w:val="009C26C5"/>
    <w:rsid w:val="009C2C81"/>
    <w:rsid w:val="009C328C"/>
    <w:rsid w:val="009C3537"/>
    <w:rsid w:val="009C3687"/>
    <w:rsid w:val="009C3CCD"/>
    <w:rsid w:val="009C4216"/>
    <w:rsid w:val="009C460A"/>
    <w:rsid w:val="009C4833"/>
    <w:rsid w:val="009C4E33"/>
    <w:rsid w:val="009C5B65"/>
    <w:rsid w:val="009C5E30"/>
    <w:rsid w:val="009C5E9F"/>
    <w:rsid w:val="009C5F1E"/>
    <w:rsid w:val="009C6770"/>
    <w:rsid w:val="009C715F"/>
    <w:rsid w:val="009D0AA8"/>
    <w:rsid w:val="009D1559"/>
    <w:rsid w:val="009D1849"/>
    <w:rsid w:val="009D1A0E"/>
    <w:rsid w:val="009D1BA3"/>
    <w:rsid w:val="009D1D84"/>
    <w:rsid w:val="009D2E7F"/>
    <w:rsid w:val="009D3EC4"/>
    <w:rsid w:val="009D49A6"/>
    <w:rsid w:val="009D5704"/>
    <w:rsid w:val="009D5E1D"/>
    <w:rsid w:val="009D6474"/>
    <w:rsid w:val="009D75D6"/>
    <w:rsid w:val="009E01F7"/>
    <w:rsid w:val="009E0C35"/>
    <w:rsid w:val="009E12DD"/>
    <w:rsid w:val="009E1EDC"/>
    <w:rsid w:val="009E221C"/>
    <w:rsid w:val="009E2D6E"/>
    <w:rsid w:val="009E2D8E"/>
    <w:rsid w:val="009E327B"/>
    <w:rsid w:val="009E3FEB"/>
    <w:rsid w:val="009E4A41"/>
    <w:rsid w:val="009E5C53"/>
    <w:rsid w:val="009E66B6"/>
    <w:rsid w:val="009E71B1"/>
    <w:rsid w:val="009E728D"/>
    <w:rsid w:val="009E7B8C"/>
    <w:rsid w:val="009E7E62"/>
    <w:rsid w:val="009F0D8C"/>
    <w:rsid w:val="009F0EC3"/>
    <w:rsid w:val="009F14E9"/>
    <w:rsid w:val="009F207B"/>
    <w:rsid w:val="009F22B6"/>
    <w:rsid w:val="009F28F7"/>
    <w:rsid w:val="009F31CF"/>
    <w:rsid w:val="009F3A3F"/>
    <w:rsid w:val="009F443C"/>
    <w:rsid w:val="009F44B8"/>
    <w:rsid w:val="009F5BF8"/>
    <w:rsid w:val="009F6290"/>
    <w:rsid w:val="009F6D3F"/>
    <w:rsid w:val="009F7056"/>
    <w:rsid w:val="00A004A2"/>
    <w:rsid w:val="00A00F47"/>
    <w:rsid w:val="00A01C6C"/>
    <w:rsid w:val="00A0259E"/>
    <w:rsid w:val="00A0293D"/>
    <w:rsid w:val="00A02EDD"/>
    <w:rsid w:val="00A03806"/>
    <w:rsid w:val="00A04124"/>
    <w:rsid w:val="00A0456A"/>
    <w:rsid w:val="00A052F9"/>
    <w:rsid w:val="00A05AF3"/>
    <w:rsid w:val="00A05C32"/>
    <w:rsid w:val="00A05E02"/>
    <w:rsid w:val="00A05FE1"/>
    <w:rsid w:val="00A060A0"/>
    <w:rsid w:val="00A06619"/>
    <w:rsid w:val="00A06D33"/>
    <w:rsid w:val="00A071E9"/>
    <w:rsid w:val="00A07225"/>
    <w:rsid w:val="00A07C88"/>
    <w:rsid w:val="00A07CF4"/>
    <w:rsid w:val="00A07EAA"/>
    <w:rsid w:val="00A10E83"/>
    <w:rsid w:val="00A11202"/>
    <w:rsid w:val="00A117FA"/>
    <w:rsid w:val="00A122CF"/>
    <w:rsid w:val="00A12347"/>
    <w:rsid w:val="00A13044"/>
    <w:rsid w:val="00A138F8"/>
    <w:rsid w:val="00A13C38"/>
    <w:rsid w:val="00A14177"/>
    <w:rsid w:val="00A14399"/>
    <w:rsid w:val="00A1509D"/>
    <w:rsid w:val="00A16F48"/>
    <w:rsid w:val="00A17103"/>
    <w:rsid w:val="00A17389"/>
    <w:rsid w:val="00A1762E"/>
    <w:rsid w:val="00A178AF"/>
    <w:rsid w:val="00A17CD2"/>
    <w:rsid w:val="00A17D24"/>
    <w:rsid w:val="00A17F43"/>
    <w:rsid w:val="00A21357"/>
    <w:rsid w:val="00A21E3F"/>
    <w:rsid w:val="00A228B1"/>
    <w:rsid w:val="00A23287"/>
    <w:rsid w:val="00A233DE"/>
    <w:rsid w:val="00A236BE"/>
    <w:rsid w:val="00A236CC"/>
    <w:rsid w:val="00A237E6"/>
    <w:rsid w:val="00A240CD"/>
    <w:rsid w:val="00A24227"/>
    <w:rsid w:val="00A24737"/>
    <w:rsid w:val="00A24A7A"/>
    <w:rsid w:val="00A25073"/>
    <w:rsid w:val="00A2514E"/>
    <w:rsid w:val="00A262EF"/>
    <w:rsid w:val="00A27E5D"/>
    <w:rsid w:val="00A31162"/>
    <w:rsid w:val="00A31A3B"/>
    <w:rsid w:val="00A31A3F"/>
    <w:rsid w:val="00A325C0"/>
    <w:rsid w:val="00A32614"/>
    <w:rsid w:val="00A32BF3"/>
    <w:rsid w:val="00A32FDE"/>
    <w:rsid w:val="00A3393A"/>
    <w:rsid w:val="00A33BD4"/>
    <w:rsid w:val="00A344AA"/>
    <w:rsid w:val="00A34F45"/>
    <w:rsid w:val="00A35286"/>
    <w:rsid w:val="00A3543B"/>
    <w:rsid w:val="00A3682C"/>
    <w:rsid w:val="00A4002F"/>
    <w:rsid w:val="00A421D3"/>
    <w:rsid w:val="00A4305B"/>
    <w:rsid w:val="00A43687"/>
    <w:rsid w:val="00A44271"/>
    <w:rsid w:val="00A4489D"/>
    <w:rsid w:val="00A44EEB"/>
    <w:rsid w:val="00A4542A"/>
    <w:rsid w:val="00A45483"/>
    <w:rsid w:val="00A45F79"/>
    <w:rsid w:val="00A50A9F"/>
    <w:rsid w:val="00A51D73"/>
    <w:rsid w:val="00A52003"/>
    <w:rsid w:val="00A53032"/>
    <w:rsid w:val="00A538BF"/>
    <w:rsid w:val="00A53C86"/>
    <w:rsid w:val="00A54279"/>
    <w:rsid w:val="00A54745"/>
    <w:rsid w:val="00A54CD2"/>
    <w:rsid w:val="00A5506D"/>
    <w:rsid w:val="00A5523E"/>
    <w:rsid w:val="00A552A5"/>
    <w:rsid w:val="00A553E2"/>
    <w:rsid w:val="00A565C1"/>
    <w:rsid w:val="00A56D4D"/>
    <w:rsid w:val="00A6153D"/>
    <w:rsid w:val="00A64001"/>
    <w:rsid w:val="00A643B8"/>
    <w:rsid w:val="00A64B08"/>
    <w:rsid w:val="00A64DBE"/>
    <w:rsid w:val="00A65A61"/>
    <w:rsid w:val="00A660FB"/>
    <w:rsid w:val="00A66552"/>
    <w:rsid w:val="00A671FD"/>
    <w:rsid w:val="00A67958"/>
    <w:rsid w:val="00A71153"/>
    <w:rsid w:val="00A715B7"/>
    <w:rsid w:val="00A722A4"/>
    <w:rsid w:val="00A72523"/>
    <w:rsid w:val="00A732A6"/>
    <w:rsid w:val="00A73867"/>
    <w:rsid w:val="00A73E39"/>
    <w:rsid w:val="00A75004"/>
    <w:rsid w:val="00A75636"/>
    <w:rsid w:val="00A75F5B"/>
    <w:rsid w:val="00A764F7"/>
    <w:rsid w:val="00A768ED"/>
    <w:rsid w:val="00A76F37"/>
    <w:rsid w:val="00A772A0"/>
    <w:rsid w:val="00A77822"/>
    <w:rsid w:val="00A77C6F"/>
    <w:rsid w:val="00A77FD4"/>
    <w:rsid w:val="00A80CAE"/>
    <w:rsid w:val="00A8149F"/>
    <w:rsid w:val="00A8198A"/>
    <w:rsid w:val="00A81BD1"/>
    <w:rsid w:val="00A823D1"/>
    <w:rsid w:val="00A82A03"/>
    <w:rsid w:val="00A82A81"/>
    <w:rsid w:val="00A8338E"/>
    <w:rsid w:val="00A835F5"/>
    <w:rsid w:val="00A83AC4"/>
    <w:rsid w:val="00A83F77"/>
    <w:rsid w:val="00A84069"/>
    <w:rsid w:val="00A848C6"/>
    <w:rsid w:val="00A85206"/>
    <w:rsid w:val="00A8578A"/>
    <w:rsid w:val="00A86919"/>
    <w:rsid w:val="00A86B16"/>
    <w:rsid w:val="00A86BCE"/>
    <w:rsid w:val="00A87809"/>
    <w:rsid w:val="00A87A06"/>
    <w:rsid w:val="00A909AD"/>
    <w:rsid w:val="00A90D6C"/>
    <w:rsid w:val="00A912AA"/>
    <w:rsid w:val="00A9181A"/>
    <w:rsid w:val="00A91C80"/>
    <w:rsid w:val="00A91FB4"/>
    <w:rsid w:val="00A930DD"/>
    <w:rsid w:val="00A937E1"/>
    <w:rsid w:val="00A93C6F"/>
    <w:rsid w:val="00A9448D"/>
    <w:rsid w:val="00A945F5"/>
    <w:rsid w:val="00A946A2"/>
    <w:rsid w:val="00A94FAE"/>
    <w:rsid w:val="00A94FBF"/>
    <w:rsid w:val="00A95714"/>
    <w:rsid w:val="00A96B5E"/>
    <w:rsid w:val="00A96E36"/>
    <w:rsid w:val="00A9701C"/>
    <w:rsid w:val="00A97F33"/>
    <w:rsid w:val="00AA1225"/>
    <w:rsid w:val="00AA25E9"/>
    <w:rsid w:val="00AA40E5"/>
    <w:rsid w:val="00AA4114"/>
    <w:rsid w:val="00AA4B4D"/>
    <w:rsid w:val="00AA5109"/>
    <w:rsid w:val="00AA5BA0"/>
    <w:rsid w:val="00AA5E21"/>
    <w:rsid w:val="00AA6165"/>
    <w:rsid w:val="00AA6649"/>
    <w:rsid w:val="00AA7160"/>
    <w:rsid w:val="00AA7670"/>
    <w:rsid w:val="00AA7EA3"/>
    <w:rsid w:val="00AA7EF7"/>
    <w:rsid w:val="00AB03CE"/>
    <w:rsid w:val="00AB09B2"/>
    <w:rsid w:val="00AB19AC"/>
    <w:rsid w:val="00AB1A96"/>
    <w:rsid w:val="00AB24A9"/>
    <w:rsid w:val="00AB2C51"/>
    <w:rsid w:val="00AB464F"/>
    <w:rsid w:val="00AB46B8"/>
    <w:rsid w:val="00AB46CE"/>
    <w:rsid w:val="00AB4F5D"/>
    <w:rsid w:val="00AB5830"/>
    <w:rsid w:val="00AB5836"/>
    <w:rsid w:val="00AB5FBE"/>
    <w:rsid w:val="00AB6C7A"/>
    <w:rsid w:val="00AB7491"/>
    <w:rsid w:val="00AB7C31"/>
    <w:rsid w:val="00AC0367"/>
    <w:rsid w:val="00AC11B0"/>
    <w:rsid w:val="00AC1EB7"/>
    <w:rsid w:val="00AC3946"/>
    <w:rsid w:val="00AC4F7A"/>
    <w:rsid w:val="00AC5DA0"/>
    <w:rsid w:val="00AC5E23"/>
    <w:rsid w:val="00AC6801"/>
    <w:rsid w:val="00AC6853"/>
    <w:rsid w:val="00AC6AD3"/>
    <w:rsid w:val="00AC6CED"/>
    <w:rsid w:val="00AC7FBF"/>
    <w:rsid w:val="00AD0339"/>
    <w:rsid w:val="00AD04EB"/>
    <w:rsid w:val="00AD0635"/>
    <w:rsid w:val="00AD07CC"/>
    <w:rsid w:val="00AD1255"/>
    <w:rsid w:val="00AD18C1"/>
    <w:rsid w:val="00AD1A3E"/>
    <w:rsid w:val="00AD2414"/>
    <w:rsid w:val="00AD2613"/>
    <w:rsid w:val="00AD2A15"/>
    <w:rsid w:val="00AD38F2"/>
    <w:rsid w:val="00AD3965"/>
    <w:rsid w:val="00AD39A2"/>
    <w:rsid w:val="00AD3A00"/>
    <w:rsid w:val="00AD4ACA"/>
    <w:rsid w:val="00AD5375"/>
    <w:rsid w:val="00AD5597"/>
    <w:rsid w:val="00AD5BFC"/>
    <w:rsid w:val="00AD5E7E"/>
    <w:rsid w:val="00AD6CCE"/>
    <w:rsid w:val="00AD6E89"/>
    <w:rsid w:val="00AD7B4C"/>
    <w:rsid w:val="00AD7C8E"/>
    <w:rsid w:val="00AE0759"/>
    <w:rsid w:val="00AE1795"/>
    <w:rsid w:val="00AE1A9B"/>
    <w:rsid w:val="00AE2AC0"/>
    <w:rsid w:val="00AE3E0F"/>
    <w:rsid w:val="00AE43D2"/>
    <w:rsid w:val="00AE4405"/>
    <w:rsid w:val="00AE4981"/>
    <w:rsid w:val="00AE5746"/>
    <w:rsid w:val="00AE57B2"/>
    <w:rsid w:val="00AE598D"/>
    <w:rsid w:val="00AE5F36"/>
    <w:rsid w:val="00AE74B1"/>
    <w:rsid w:val="00AE7540"/>
    <w:rsid w:val="00AE7A7F"/>
    <w:rsid w:val="00AE7BC9"/>
    <w:rsid w:val="00AE7C01"/>
    <w:rsid w:val="00AF049E"/>
    <w:rsid w:val="00AF1429"/>
    <w:rsid w:val="00AF1589"/>
    <w:rsid w:val="00AF2482"/>
    <w:rsid w:val="00AF341F"/>
    <w:rsid w:val="00AF3E20"/>
    <w:rsid w:val="00AF3E87"/>
    <w:rsid w:val="00AF4860"/>
    <w:rsid w:val="00AF5188"/>
    <w:rsid w:val="00AF613F"/>
    <w:rsid w:val="00AF7BDF"/>
    <w:rsid w:val="00B003FF"/>
    <w:rsid w:val="00B00811"/>
    <w:rsid w:val="00B00D30"/>
    <w:rsid w:val="00B00DAE"/>
    <w:rsid w:val="00B01703"/>
    <w:rsid w:val="00B01B1F"/>
    <w:rsid w:val="00B01EDB"/>
    <w:rsid w:val="00B02EA5"/>
    <w:rsid w:val="00B04146"/>
    <w:rsid w:val="00B05090"/>
    <w:rsid w:val="00B05DFC"/>
    <w:rsid w:val="00B0624A"/>
    <w:rsid w:val="00B062A8"/>
    <w:rsid w:val="00B06479"/>
    <w:rsid w:val="00B07EB3"/>
    <w:rsid w:val="00B10FCE"/>
    <w:rsid w:val="00B12D93"/>
    <w:rsid w:val="00B13A0C"/>
    <w:rsid w:val="00B13FEA"/>
    <w:rsid w:val="00B1415F"/>
    <w:rsid w:val="00B1484D"/>
    <w:rsid w:val="00B14B2F"/>
    <w:rsid w:val="00B14BC6"/>
    <w:rsid w:val="00B15D82"/>
    <w:rsid w:val="00B1737B"/>
    <w:rsid w:val="00B17655"/>
    <w:rsid w:val="00B17A42"/>
    <w:rsid w:val="00B200E0"/>
    <w:rsid w:val="00B205DB"/>
    <w:rsid w:val="00B21689"/>
    <w:rsid w:val="00B22350"/>
    <w:rsid w:val="00B2317D"/>
    <w:rsid w:val="00B239D5"/>
    <w:rsid w:val="00B24A64"/>
    <w:rsid w:val="00B25568"/>
    <w:rsid w:val="00B25960"/>
    <w:rsid w:val="00B25BB3"/>
    <w:rsid w:val="00B26358"/>
    <w:rsid w:val="00B27309"/>
    <w:rsid w:val="00B27BE3"/>
    <w:rsid w:val="00B3085B"/>
    <w:rsid w:val="00B319D7"/>
    <w:rsid w:val="00B31D52"/>
    <w:rsid w:val="00B3206E"/>
    <w:rsid w:val="00B3218A"/>
    <w:rsid w:val="00B33FB0"/>
    <w:rsid w:val="00B36C3A"/>
    <w:rsid w:val="00B37002"/>
    <w:rsid w:val="00B37523"/>
    <w:rsid w:val="00B37FA3"/>
    <w:rsid w:val="00B41484"/>
    <w:rsid w:val="00B415CB"/>
    <w:rsid w:val="00B41A60"/>
    <w:rsid w:val="00B41DF3"/>
    <w:rsid w:val="00B421C5"/>
    <w:rsid w:val="00B4238C"/>
    <w:rsid w:val="00B424B7"/>
    <w:rsid w:val="00B424E0"/>
    <w:rsid w:val="00B42B44"/>
    <w:rsid w:val="00B42E22"/>
    <w:rsid w:val="00B458BB"/>
    <w:rsid w:val="00B459B5"/>
    <w:rsid w:val="00B45E8D"/>
    <w:rsid w:val="00B45F89"/>
    <w:rsid w:val="00B47569"/>
    <w:rsid w:val="00B47FC3"/>
    <w:rsid w:val="00B50AF0"/>
    <w:rsid w:val="00B50C6A"/>
    <w:rsid w:val="00B50F2C"/>
    <w:rsid w:val="00B51E31"/>
    <w:rsid w:val="00B52BAF"/>
    <w:rsid w:val="00B53009"/>
    <w:rsid w:val="00B5449F"/>
    <w:rsid w:val="00B56088"/>
    <w:rsid w:val="00B56404"/>
    <w:rsid w:val="00B567CA"/>
    <w:rsid w:val="00B57076"/>
    <w:rsid w:val="00B57434"/>
    <w:rsid w:val="00B603ED"/>
    <w:rsid w:val="00B60709"/>
    <w:rsid w:val="00B60AAB"/>
    <w:rsid w:val="00B60C8C"/>
    <w:rsid w:val="00B618EA"/>
    <w:rsid w:val="00B61C35"/>
    <w:rsid w:val="00B61E9A"/>
    <w:rsid w:val="00B634DE"/>
    <w:rsid w:val="00B65005"/>
    <w:rsid w:val="00B650B9"/>
    <w:rsid w:val="00B657F5"/>
    <w:rsid w:val="00B66098"/>
    <w:rsid w:val="00B6657C"/>
    <w:rsid w:val="00B66659"/>
    <w:rsid w:val="00B672DB"/>
    <w:rsid w:val="00B67E5B"/>
    <w:rsid w:val="00B7058B"/>
    <w:rsid w:val="00B70A6D"/>
    <w:rsid w:val="00B72E5A"/>
    <w:rsid w:val="00B73E65"/>
    <w:rsid w:val="00B7416C"/>
    <w:rsid w:val="00B741A8"/>
    <w:rsid w:val="00B759C4"/>
    <w:rsid w:val="00B76378"/>
    <w:rsid w:val="00B764AF"/>
    <w:rsid w:val="00B76984"/>
    <w:rsid w:val="00B77A86"/>
    <w:rsid w:val="00B808E3"/>
    <w:rsid w:val="00B820E1"/>
    <w:rsid w:val="00B824F1"/>
    <w:rsid w:val="00B82F5C"/>
    <w:rsid w:val="00B8472C"/>
    <w:rsid w:val="00B85130"/>
    <w:rsid w:val="00B8526F"/>
    <w:rsid w:val="00B86A45"/>
    <w:rsid w:val="00B86F43"/>
    <w:rsid w:val="00B87C50"/>
    <w:rsid w:val="00B902A2"/>
    <w:rsid w:val="00B9145C"/>
    <w:rsid w:val="00B92811"/>
    <w:rsid w:val="00B92868"/>
    <w:rsid w:val="00B928CE"/>
    <w:rsid w:val="00B93323"/>
    <w:rsid w:val="00B9450B"/>
    <w:rsid w:val="00B9473A"/>
    <w:rsid w:val="00B95F6F"/>
    <w:rsid w:val="00B969A7"/>
    <w:rsid w:val="00B96DC1"/>
    <w:rsid w:val="00B974A0"/>
    <w:rsid w:val="00B97888"/>
    <w:rsid w:val="00BA018C"/>
    <w:rsid w:val="00BA180D"/>
    <w:rsid w:val="00BA1866"/>
    <w:rsid w:val="00BA1FAE"/>
    <w:rsid w:val="00BA2671"/>
    <w:rsid w:val="00BA2CE2"/>
    <w:rsid w:val="00BA38B3"/>
    <w:rsid w:val="00BA4A9B"/>
    <w:rsid w:val="00BA4F91"/>
    <w:rsid w:val="00BA568E"/>
    <w:rsid w:val="00BA583B"/>
    <w:rsid w:val="00BA6345"/>
    <w:rsid w:val="00BA64F5"/>
    <w:rsid w:val="00BA6739"/>
    <w:rsid w:val="00BA6971"/>
    <w:rsid w:val="00BA6A00"/>
    <w:rsid w:val="00BA6DB8"/>
    <w:rsid w:val="00BB0812"/>
    <w:rsid w:val="00BB11DD"/>
    <w:rsid w:val="00BB22A3"/>
    <w:rsid w:val="00BB2A0A"/>
    <w:rsid w:val="00BB33A9"/>
    <w:rsid w:val="00BB36BC"/>
    <w:rsid w:val="00BB46B1"/>
    <w:rsid w:val="00BB4B3B"/>
    <w:rsid w:val="00BB567A"/>
    <w:rsid w:val="00BB5F12"/>
    <w:rsid w:val="00BB6AF2"/>
    <w:rsid w:val="00BB780C"/>
    <w:rsid w:val="00BC0251"/>
    <w:rsid w:val="00BC0304"/>
    <w:rsid w:val="00BC078C"/>
    <w:rsid w:val="00BC0B5A"/>
    <w:rsid w:val="00BC0D89"/>
    <w:rsid w:val="00BC0D98"/>
    <w:rsid w:val="00BC1A0A"/>
    <w:rsid w:val="00BC299E"/>
    <w:rsid w:val="00BC32E0"/>
    <w:rsid w:val="00BC36C9"/>
    <w:rsid w:val="00BC3793"/>
    <w:rsid w:val="00BC39CA"/>
    <w:rsid w:val="00BC3FD5"/>
    <w:rsid w:val="00BC4C43"/>
    <w:rsid w:val="00BC4EC6"/>
    <w:rsid w:val="00BC4F6A"/>
    <w:rsid w:val="00BC508C"/>
    <w:rsid w:val="00BC53AE"/>
    <w:rsid w:val="00BC5578"/>
    <w:rsid w:val="00BC582A"/>
    <w:rsid w:val="00BC5CE6"/>
    <w:rsid w:val="00BC5E5A"/>
    <w:rsid w:val="00BC62E7"/>
    <w:rsid w:val="00BC66F2"/>
    <w:rsid w:val="00BC6779"/>
    <w:rsid w:val="00BC7A88"/>
    <w:rsid w:val="00BC7B8B"/>
    <w:rsid w:val="00BC7C8A"/>
    <w:rsid w:val="00BC7ECE"/>
    <w:rsid w:val="00BD15F7"/>
    <w:rsid w:val="00BD1BFE"/>
    <w:rsid w:val="00BD1C54"/>
    <w:rsid w:val="00BD2432"/>
    <w:rsid w:val="00BD49BF"/>
    <w:rsid w:val="00BD4C56"/>
    <w:rsid w:val="00BD513E"/>
    <w:rsid w:val="00BD5B01"/>
    <w:rsid w:val="00BD5FA6"/>
    <w:rsid w:val="00BD684E"/>
    <w:rsid w:val="00BD6BD0"/>
    <w:rsid w:val="00BD7D97"/>
    <w:rsid w:val="00BE0412"/>
    <w:rsid w:val="00BE1B1E"/>
    <w:rsid w:val="00BE1DCB"/>
    <w:rsid w:val="00BE1FA4"/>
    <w:rsid w:val="00BE2145"/>
    <w:rsid w:val="00BE2799"/>
    <w:rsid w:val="00BE3774"/>
    <w:rsid w:val="00BE41F4"/>
    <w:rsid w:val="00BE42E7"/>
    <w:rsid w:val="00BE647D"/>
    <w:rsid w:val="00BE68B6"/>
    <w:rsid w:val="00BE6C47"/>
    <w:rsid w:val="00BE6E76"/>
    <w:rsid w:val="00BF01BA"/>
    <w:rsid w:val="00BF0A05"/>
    <w:rsid w:val="00BF0DC5"/>
    <w:rsid w:val="00BF11CE"/>
    <w:rsid w:val="00BF27D2"/>
    <w:rsid w:val="00BF358C"/>
    <w:rsid w:val="00BF4794"/>
    <w:rsid w:val="00BF4831"/>
    <w:rsid w:val="00BF4E1D"/>
    <w:rsid w:val="00BF558D"/>
    <w:rsid w:val="00BF575F"/>
    <w:rsid w:val="00BF5DC6"/>
    <w:rsid w:val="00BF5F27"/>
    <w:rsid w:val="00BF6383"/>
    <w:rsid w:val="00C00158"/>
    <w:rsid w:val="00C007E0"/>
    <w:rsid w:val="00C00E59"/>
    <w:rsid w:val="00C00F15"/>
    <w:rsid w:val="00C016F5"/>
    <w:rsid w:val="00C0185B"/>
    <w:rsid w:val="00C02DA7"/>
    <w:rsid w:val="00C030BD"/>
    <w:rsid w:val="00C032DC"/>
    <w:rsid w:val="00C032FD"/>
    <w:rsid w:val="00C0404A"/>
    <w:rsid w:val="00C04201"/>
    <w:rsid w:val="00C04531"/>
    <w:rsid w:val="00C04657"/>
    <w:rsid w:val="00C05D56"/>
    <w:rsid w:val="00C0652E"/>
    <w:rsid w:val="00C0679B"/>
    <w:rsid w:val="00C0715B"/>
    <w:rsid w:val="00C071C8"/>
    <w:rsid w:val="00C100C7"/>
    <w:rsid w:val="00C10461"/>
    <w:rsid w:val="00C10AD7"/>
    <w:rsid w:val="00C11EE5"/>
    <w:rsid w:val="00C11F2F"/>
    <w:rsid w:val="00C12F98"/>
    <w:rsid w:val="00C143F4"/>
    <w:rsid w:val="00C148F7"/>
    <w:rsid w:val="00C14A5B"/>
    <w:rsid w:val="00C14EE2"/>
    <w:rsid w:val="00C1518D"/>
    <w:rsid w:val="00C1532A"/>
    <w:rsid w:val="00C171FA"/>
    <w:rsid w:val="00C174A3"/>
    <w:rsid w:val="00C17943"/>
    <w:rsid w:val="00C201A9"/>
    <w:rsid w:val="00C20937"/>
    <w:rsid w:val="00C20E8B"/>
    <w:rsid w:val="00C21840"/>
    <w:rsid w:val="00C21B5A"/>
    <w:rsid w:val="00C22278"/>
    <w:rsid w:val="00C22529"/>
    <w:rsid w:val="00C227C2"/>
    <w:rsid w:val="00C2323F"/>
    <w:rsid w:val="00C23D47"/>
    <w:rsid w:val="00C242C2"/>
    <w:rsid w:val="00C24D16"/>
    <w:rsid w:val="00C250B1"/>
    <w:rsid w:val="00C25AE8"/>
    <w:rsid w:val="00C27618"/>
    <w:rsid w:val="00C27AD1"/>
    <w:rsid w:val="00C27B49"/>
    <w:rsid w:val="00C27CAC"/>
    <w:rsid w:val="00C306B2"/>
    <w:rsid w:val="00C31CE2"/>
    <w:rsid w:val="00C32075"/>
    <w:rsid w:val="00C32972"/>
    <w:rsid w:val="00C356C7"/>
    <w:rsid w:val="00C3577D"/>
    <w:rsid w:val="00C361BE"/>
    <w:rsid w:val="00C37EC6"/>
    <w:rsid w:val="00C4119B"/>
    <w:rsid w:val="00C412C0"/>
    <w:rsid w:val="00C4173D"/>
    <w:rsid w:val="00C41E8C"/>
    <w:rsid w:val="00C42493"/>
    <w:rsid w:val="00C4296A"/>
    <w:rsid w:val="00C42E54"/>
    <w:rsid w:val="00C42F7E"/>
    <w:rsid w:val="00C4395A"/>
    <w:rsid w:val="00C43E1D"/>
    <w:rsid w:val="00C44351"/>
    <w:rsid w:val="00C4438F"/>
    <w:rsid w:val="00C44A21"/>
    <w:rsid w:val="00C45695"/>
    <w:rsid w:val="00C45CFE"/>
    <w:rsid w:val="00C45FCA"/>
    <w:rsid w:val="00C46873"/>
    <w:rsid w:val="00C4698D"/>
    <w:rsid w:val="00C46AC7"/>
    <w:rsid w:val="00C47312"/>
    <w:rsid w:val="00C50E0E"/>
    <w:rsid w:val="00C51331"/>
    <w:rsid w:val="00C52D36"/>
    <w:rsid w:val="00C551DF"/>
    <w:rsid w:val="00C55443"/>
    <w:rsid w:val="00C555B9"/>
    <w:rsid w:val="00C55D73"/>
    <w:rsid w:val="00C5640F"/>
    <w:rsid w:val="00C5657C"/>
    <w:rsid w:val="00C567F3"/>
    <w:rsid w:val="00C574A2"/>
    <w:rsid w:val="00C60C08"/>
    <w:rsid w:val="00C60D8C"/>
    <w:rsid w:val="00C61D99"/>
    <w:rsid w:val="00C61EEC"/>
    <w:rsid w:val="00C627FF"/>
    <w:rsid w:val="00C62814"/>
    <w:rsid w:val="00C628C0"/>
    <w:rsid w:val="00C63365"/>
    <w:rsid w:val="00C6366B"/>
    <w:rsid w:val="00C641E3"/>
    <w:rsid w:val="00C661A5"/>
    <w:rsid w:val="00C66B6C"/>
    <w:rsid w:val="00C67742"/>
    <w:rsid w:val="00C700F4"/>
    <w:rsid w:val="00C7089A"/>
    <w:rsid w:val="00C7117F"/>
    <w:rsid w:val="00C7187E"/>
    <w:rsid w:val="00C719B9"/>
    <w:rsid w:val="00C720B7"/>
    <w:rsid w:val="00C72147"/>
    <w:rsid w:val="00C72C81"/>
    <w:rsid w:val="00C73009"/>
    <w:rsid w:val="00C732BD"/>
    <w:rsid w:val="00C73CE3"/>
    <w:rsid w:val="00C7451C"/>
    <w:rsid w:val="00C748E9"/>
    <w:rsid w:val="00C76C0D"/>
    <w:rsid w:val="00C77C67"/>
    <w:rsid w:val="00C82DA8"/>
    <w:rsid w:val="00C83361"/>
    <w:rsid w:val="00C851C3"/>
    <w:rsid w:val="00C8567C"/>
    <w:rsid w:val="00C856FC"/>
    <w:rsid w:val="00C85E3D"/>
    <w:rsid w:val="00C862D2"/>
    <w:rsid w:val="00C86865"/>
    <w:rsid w:val="00C87203"/>
    <w:rsid w:val="00C8733C"/>
    <w:rsid w:val="00C87547"/>
    <w:rsid w:val="00C877E8"/>
    <w:rsid w:val="00C878CC"/>
    <w:rsid w:val="00C87ED4"/>
    <w:rsid w:val="00C90317"/>
    <w:rsid w:val="00C90466"/>
    <w:rsid w:val="00C92A54"/>
    <w:rsid w:val="00C9334E"/>
    <w:rsid w:val="00C9338E"/>
    <w:rsid w:val="00C940B0"/>
    <w:rsid w:val="00C94180"/>
    <w:rsid w:val="00C95232"/>
    <w:rsid w:val="00C977B6"/>
    <w:rsid w:val="00C97CF4"/>
    <w:rsid w:val="00CA029B"/>
    <w:rsid w:val="00CA11DD"/>
    <w:rsid w:val="00CA13F8"/>
    <w:rsid w:val="00CA23A2"/>
    <w:rsid w:val="00CA27C5"/>
    <w:rsid w:val="00CA381C"/>
    <w:rsid w:val="00CA3F9D"/>
    <w:rsid w:val="00CA42CE"/>
    <w:rsid w:val="00CA4997"/>
    <w:rsid w:val="00CA5146"/>
    <w:rsid w:val="00CA53DD"/>
    <w:rsid w:val="00CA56DB"/>
    <w:rsid w:val="00CA574C"/>
    <w:rsid w:val="00CA57E2"/>
    <w:rsid w:val="00CA671C"/>
    <w:rsid w:val="00CB0D70"/>
    <w:rsid w:val="00CB1183"/>
    <w:rsid w:val="00CB175C"/>
    <w:rsid w:val="00CB1C0E"/>
    <w:rsid w:val="00CB2454"/>
    <w:rsid w:val="00CB2D72"/>
    <w:rsid w:val="00CB4D9E"/>
    <w:rsid w:val="00CB640F"/>
    <w:rsid w:val="00CB66C1"/>
    <w:rsid w:val="00CB6C93"/>
    <w:rsid w:val="00CB742A"/>
    <w:rsid w:val="00CB7BA7"/>
    <w:rsid w:val="00CB7EB9"/>
    <w:rsid w:val="00CB7FA0"/>
    <w:rsid w:val="00CC0308"/>
    <w:rsid w:val="00CC0806"/>
    <w:rsid w:val="00CC0FC5"/>
    <w:rsid w:val="00CC1248"/>
    <w:rsid w:val="00CC1BBF"/>
    <w:rsid w:val="00CC1EAE"/>
    <w:rsid w:val="00CC3817"/>
    <w:rsid w:val="00CC3E14"/>
    <w:rsid w:val="00CC40E5"/>
    <w:rsid w:val="00CC438B"/>
    <w:rsid w:val="00CC4573"/>
    <w:rsid w:val="00CC5DC4"/>
    <w:rsid w:val="00CC6886"/>
    <w:rsid w:val="00CC6B86"/>
    <w:rsid w:val="00CC6BDE"/>
    <w:rsid w:val="00CC6CBD"/>
    <w:rsid w:val="00CC7828"/>
    <w:rsid w:val="00CD0EBB"/>
    <w:rsid w:val="00CD2D41"/>
    <w:rsid w:val="00CD3F12"/>
    <w:rsid w:val="00CD4116"/>
    <w:rsid w:val="00CD537A"/>
    <w:rsid w:val="00CD53BE"/>
    <w:rsid w:val="00CD5671"/>
    <w:rsid w:val="00CD6D54"/>
    <w:rsid w:val="00CD6FD7"/>
    <w:rsid w:val="00CD75E3"/>
    <w:rsid w:val="00CD7C7D"/>
    <w:rsid w:val="00CE0667"/>
    <w:rsid w:val="00CE0981"/>
    <w:rsid w:val="00CE0A9C"/>
    <w:rsid w:val="00CE10D5"/>
    <w:rsid w:val="00CE19B9"/>
    <w:rsid w:val="00CE1F39"/>
    <w:rsid w:val="00CE2C62"/>
    <w:rsid w:val="00CE3DA6"/>
    <w:rsid w:val="00CE47F7"/>
    <w:rsid w:val="00CE48D3"/>
    <w:rsid w:val="00CE4AD7"/>
    <w:rsid w:val="00CE543D"/>
    <w:rsid w:val="00CE55B2"/>
    <w:rsid w:val="00CE56F1"/>
    <w:rsid w:val="00CE57ED"/>
    <w:rsid w:val="00CE590F"/>
    <w:rsid w:val="00CE5C6D"/>
    <w:rsid w:val="00CE774B"/>
    <w:rsid w:val="00CF03F7"/>
    <w:rsid w:val="00CF06FF"/>
    <w:rsid w:val="00CF15B4"/>
    <w:rsid w:val="00CF27D2"/>
    <w:rsid w:val="00CF354D"/>
    <w:rsid w:val="00CF64D1"/>
    <w:rsid w:val="00CF6529"/>
    <w:rsid w:val="00CF6B77"/>
    <w:rsid w:val="00CF6BC9"/>
    <w:rsid w:val="00CF7A85"/>
    <w:rsid w:val="00CF7E88"/>
    <w:rsid w:val="00CF7EB6"/>
    <w:rsid w:val="00CF7F66"/>
    <w:rsid w:val="00D009FA"/>
    <w:rsid w:val="00D01832"/>
    <w:rsid w:val="00D023E5"/>
    <w:rsid w:val="00D02565"/>
    <w:rsid w:val="00D02AF3"/>
    <w:rsid w:val="00D02F03"/>
    <w:rsid w:val="00D05C45"/>
    <w:rsid w:val="00D069D4"/>
    <w:rsid w:val="00D06A26"/>
    <w:rsid w:val="00D06AD3"/>
    <w:rsid w:val="00D06CF2"/>
    <w:rsid w:val="00D06FA8"/>
    <w:rsid w:val="00D07AF5"/>
    <w:rsid w:val="00D103EA"/>
    <w:rsid w:val="00D1075C"/>
    <w:rsid w:val="00D10EB6"/>
    <w:rsid w:val="00D1139E"/>
    <w:rsid w:val="00D11477"/>
    <w:rsid w:val="00D11572"/>
    <w:rsid w:val="00D12AE8"/>
    <w:rsid w:val="00D12BE5"/>
    <w:rsid w:val="00D1343D"/>
    <w:rsid w:val="00D1347D"/>
    <w:rsid w:val="00D152D6"/>
    <w:rsid w:val="00D1549B"/>
    <w:rsid w:val="00D15A6A"/>
    <w:rsid w:val="00D168E5"/>
    <w:rsid w:val="00D172BF"/>
    <w:rsid w:val="00D175C1"/>
    <w:rsid w:val="00D20196"/>
    <w:rsid w:val="00D2062F"/>
    <w:rsid w:val="00D21B87"/>
    <w:rsid w:val="00D21C6C"/>
    <w:rsid w:val="00D21D93"/>
    <w:rsid w:val="00D22485"/>
    <w:rsid w:val="00D2425A"/>
    <w:rsid w:val="00D242EE"/>
    <w:rsid w:val="00D24A3D"/>
    <w:rsid w:val="00D24D5F"/>
    <w:rsid w:val="00D25D5D"/>
    <w:rsid w:val="00D262BD"/>
    <w:rsid w:val="00D276A1"/>
    <w:rsid w:val="00D27F37"/>
    <w:rsid w:val="00D30235"/>
    <w:rsid w:val="00D30695"/>
    <w:rsid w:val="00D306EE"/>
    <w:rsid w:val="00D30952"/>
    <w:rsid w:val="00D30DF1"/>
    <w:rsid w:val="00D3156D"/>
    <w:rsid w:val="00D3190E"/>
    <w:rsid w:val="00D31DC1"/>
    <w:rsid w:val="00D3240A"/>
    <w:rsid w:val="00D32EB5"/>
    <w:rsid w:val="00D330BA"/>
    <w:rsid w:val="00D33855"/>
    <w:rsid w:val="00D33FE8"/>
    <w:rsid w:val="00D34D4A"/>
    <w:rsid w:val="00D34FB3"/>
    <w:rsid w:val="00D350A7"/>
    <w:rsid w:val="00D36CD5"/>
    <w:rsid w:val="00D370C9"/>
    <w:rsid w:val="00D37539"/>
    <w:rsid w:val="00D37703"/>
    <w:rsid w:val="00D4010E"/>
    <w:rsid w:val="00D413DD"/>
    <w:rsid w:val="00D42BA4"/>
    <w:rsid w:val="00D42E04"/>
    <w:rsid w:val="00D43000"/>
    <w:rsid w:val="00D43362"/>
    <w:rsid w:val="00D43B0E"/>
    <w:rsid w:val="00D43BBF"/>
    <w:rsid w:val="00D44C04"/>
    <w:rsid w:val="00D44C0C"/>
    <w:rsid w:val="00D44FC4"/>
    <w:rsid w:val="00D46565"/>
    <w:rsid w:val="00D46F69"/>
    <w:rsid w:val="00D47DFB"/>
    <w:rsid w:val="00D50C3B"/>
    <w:rsid w:val="00D511C5"/>
    <w:rsid w:val="00D511E8"/>
    <w:rsid w:val="00D51C51"/>
    <w:rsid w:val="00D5251A"/>
    <w:rsid w:val="00D52678"/>
    <w:rsid w:val="00D52DDD"/>
    <w:rsid w:val="00D53206"/>
    <w:rsid w:val="00D54371"/>
    <w:rsid w:val="00D55443"/>
    <w:rsid w:val="00D5561B"/>
    <w:rsid w:val="00D55A73"/>
    <w:rsid w:val="00D55AFD"/>
    <w:rsid w:val="00D56046"/>
    <w:rsid w:val="00D567E6"/>
    <w:rsid w:val="00D5746A"/>
    <w:rsid w:val="00D614D8"/>
    <w:rsid w:val="00D61A22"/>
    <w:rsid w:val="00D620B9"/>
    <w:rsid w:val="00D62763"/>
    <w:rsid w:val="00D64549"/>
    <w:rsid w:val="00D6501D"/>
    <w:rsid w:val="00D655B2"/>
    <w:rsid w:val="00D65FCF"/>
    <w:rsid w:val="00D66074"/>
    <w:rsid w:val="00D66321"/>
    <w:rsid w:val="00D67B65"/>
    <w:rsid w:val="00D71ED0"/>
    <w:rsid w:val="00D72F5D"/>
    <w:rsid w:val="00D73031"/>
    <w:rsid w:val="00D73F78"/>
    <w:rsid w:val="00D74113"/>
    <w:rsid w:val="00D7680E"/>
    <w:rsid w:val="00D7727A"/>
    <w:rsid w:val="00D77835"/>
    <w:rsid w:val="00D81446"/>
    <w:rsid w:val="00D81C62"/>
    <w:rsid w:val="00D81FA2"/>
    <w:rsid w:val="00D828F8"/>
    <w:rsid w:val="00D82DDA"/>
    <w:rsid w:val="00D82FE7"/>
    <w:rsid w:val="00D83CE9"/>
    <w:rsid w:val="00D84844"/>
    <w:rsid w:val="00D866F1"/>
    <w:rsid w:val="00D86BB0"/>
    <w:rsid w:val="00D86D61"/>
    <w:rsid w:val="00D87D82"/>
    <w:rsid w:val="00D9066B"/>
    <w:rsid w:val="00D90896"/>
    <w:rsid w:val="00D91C47"/>
    <w:rsid w:val="00D91E73"/>
    <w:rsid w:val="00D9217E"/>
    <w:rsid w:val="00D9317C"/>
    <w:rsid w:val="00D93DC3"/>
    <w:rsid w:val="00D94369"/>
    <w:rsid w:val="00D947C2"/>
    <w:rsid w:val="00D949F2"/>
    <w:rsid w:val="00D954B9"/>
    <w:rsid w:val="00D95820"/>
    <w:rsid w:val="00D958A6"/>
    <w:rsid w:val="00D96254"/>
    <w:rsid w:val="00D96D68"/>
    <w:rsid w:val="00D970FF"/>
    <w:rsid w:val="00D97424"/>
    <w:rsid w:val="00DA03D5"/>
    <w:rsid w:val="00DA0488"/>
    <w:rsid w:val="00DA1350"/>
    <w:rsid w:val="00DA340E"/>
    <w:rsid w:val="00DA44B3"/>
    <w:rsid w:val="00DA4F0C"/>
    <w:rsid w:val="00DA5332"/>
    <w:rsid w:val="00DA672D"/>
    <w:rsid w:val="00DA68D5"/>
    <w:rsid w:val="00DA6DBC"/>
    <w:rsid w:val="00DA749B"/>
    <w:rsid w:val="00DA74D9"/>
    <w:rsid w:val="00DA7A90"/>
    <w:rsid w:val="00DA7D46"/>
    <w:rsid w:val="00DB03C3"/>
    <w:rsid w:val="00DB043C"/>
    <w:rsid w:val="00DB113C"/>
    <w:rsid w:val="00DB1DD1"/>
    <w:rsid w:val="00DB2FC9"/>
    <w:rsid w:val="00DB3D4C"/>
    <w:rsid w:val="00DB5CC3"/>
    <w:rsid w:val="00DB620A"/>
    <w:rsid w:val="00DB665D"/>
    <w:rsid w:val="00DB7DBD"/>
    <w:rsid w:val="00DC0205"/>
    <w:rsid w:val="00DC0F65"/>
    <w:rsid w:val="00DC1A64"/>
    <w:rsid w:val="00DC2D6E"/>
    <w:rsid w:val="00DC3334"/>
    <w:rsid w:val="00DC351A"/>
    <w:rsid w:val="00DC38F4"/>
    <w:rsid w:val="00DC42B0"/>
    <w:rsid w:val="00DC4366"/>
    <w:rsid w:val="00DC440C"/>
    <w:rsid w:val="00DC5399"/>
    <w:rsid w:val="00DC552D"/>
    <w:rsid w:val="00DC77F3"/>
    <w:rsid w:val="00DC7F5A"/>
    <w:rsid w:val="00DD00FA"/>
    <w:rsid w:val="00DD0BF6"/>
    <w:rsid w:val="00DD0FDC"/>
    <w:rsid w:val="00DD447C"/>
    <w:rsid w:val="00DD45F9"/>
    <w:rsid w:val="00DD4E94"/>
    <w:rsid w:val="00DD6858"/>
    <w:rsid w:val="00DD6E9B"/>
    <w:rsid w:val="00DD7F29"/>
    <w:rsid w:val="00DE0D42"/>
    <w:rsid w:val="00DE359B"/>
    <w:rsid w:val="00DE407F"/>
    <w:rsid w:val="00DE4442"/>
    <w:rsid w:val="00DE4BEB"/>
    <w:rsid w:val="00DE5A2A"/>
    <w:rsid w:val="00DE6891"/>
    <w:rsid w:val="00DF06E7"/>
    <w:rsid w:val="00DF14EE"/>
    <w:rsid w:val="00DF15A0"/>
    <w:rsid w:val="00DF28E4"/>
    <w:rsid w:val="00DF36E1"/>
    <w:rsid w:val="00DF402F"/>
    <w:rsid w:val="00DF4284"/>
    <w:rsid w:val="00DF4D77"/>
    <w:rsid w:val="00DF5458"/>
    <w:rsid w:val="00DF6DF2"/>
    <w:rsid w:val="00DF73FF"/>
    <w:rsid w:val="00DF7D42"/>
    <w:rsid w:val="00E0078D"/>
    <w:rsid w:val="00E0097C"/>
    <w:rsid w:val="00E009ED"/>
    <w:rsid w:val="00E00D2A"/>
    <w:rsid w:val="00E0108B"/>
    <w:rsid w:val="00E01526"/>
    <w:rsid w:val="00E01B20"/>
    <w:rsid w:val="00E02227"/>
    <w:rsid w:val="00E0224C"/>
    <w:rsid w:val="00E0430C"/>
    <w:rsid w:val="00E04D5E"/>
    <w:rsid w:val="00E05C10"/>
    <w:rsid w:val="00E06083"/>
    <w:rsid w:val="00E06437"/>
    <w:rsid w:val="00E0780D"/>
    <w:rsid w:val="00E07BE0"/>
    <w:rsid w:val="00E10529"/>
    <w:rsid w:val="00E10E42"/>
    <w:rsid w:val="00E113B5"/>
    <w:rsid w:val="00E11838"/>
    <w:rsid w:val="00E12245"/>
    <w:rsid w:val="00E1315A"/>
    <w:rsid w:val="00E1374C"/>
    <w:rsid w:val="00E13950"/>
    <w:rsid w:val="00E14130"/>
    <w:rsid w:val="00E15277"/>
    <w:rsid w:val="00E152A0"/>
    <w:rsid w:val="00E15AE7"/>
    <w:rsid w:val="00E15EDC"/>
    <w:rsid w:val="00E15FF3"/>
    <w:rsid w:val="00E1644E"/>
    <w:rsid w:val="00E1682F"/>
    <w:rsid w:val="00E17D99"/>
    <w:rsid w:val="00E20D7D"/>
    <w:rsid w:val="00E20EC9"/>
    <w:rsid w:val="00E210C8"/>
    <w:rsid w:val="00E22524"/>
    <w:rsid w:val="00E2259E"/>
    <w:rsid w:val="00E22D09"/>
    <w:rsid w:val="00E23B47"/>
    <w:rsid w:val="00E259D0"/>
    <w:rsid w:val="00E2642B"/>
    <w:rsid w:val="00E26F3D"/>
    <w:rsid w:val="00E27047"/>
    <w:rsid w:val="00E27270"/>
    <w:rsid w:val="00E275D9"/>
    <w:rsid w:val="00E304F0"/>
    <w:rsid w:val="00E31DC4"/>
    <w:rsid w:val="00E32059"/>
    <w:rsid w:val="00E322AE"/>
    <w:rsid w:val="00E3233A"/>
    <w:rsid w:val="00E3288D"/>
    <w:rsid w:val="00E332D8"/>
    <w:rsid w:val="00E341BB"/>
    <w:rsid w:val="00E34247"/>
    <w:rsid w:val="00E345D3"/>
    <w:rsid w:val="00E34830"/>
    <w:rsid w:val="00E349C1"/>
    <w:rsid w:val="00E36160"/>
    <w:rsid w:val="00E378F7"/>
    <w:rsid w:val="00E37C35"/>
    <w:rsid w:val="00E409B4"/>
    <w:rsid w:val="00E41357"/>
    <w:rsid w:val="00E41BD0"/>
    <w:rsid w:val="00E43CF4"/>
    <w:rsid w:val="00E44CEA"/>
    <w:rsid w:val="00E45B09"/>
    <w:rsid w:val="00E460AF"/>
    <w:rsid w:val="00E46175"/>
    <w:rsid w:val="00E464B2"/>
    <w:rsid w:val="00E46DB4"/>
    <w:rsid w:val="00E50808"/>
    <w:rsid w:val="00E50AAF"/>
    <w:rsid w:val="00E50F8A"/>
    <w:rsid w:val="00E542E1"/>
    <w:rsid w:val="00E55049"/>
    <w:rsid w:val="00E55466"/>
    <w:rsid w:val="00E55566"/>
    <w:rsid w:val="00E559FA"/>
    <w:rsid w:val="00E55C40"/>
    <w:rsid w:val="00E55D97"/>
    <w:rsid w:val="00E55DF1"/>
    <w:rsid w:val="00E55E01"/>
    <w:rsid w:val="00E56607"/>
    <w:rsid w:val="00E5671B"/>
    <w:rsid w:val="00E56B6A"/>
    <w:rsid w:val="00E56DB5"/>
    <w:rsid w:val="00E56FFB"/>
    <w:rsid w:val="00E5721E"/>
    <w:rsid w:val="00E5768D"/>
    <w:rsid w:val="00E57AAE"/>
    <w:rsid w:val="00E57D8C"/>
    <w:rsid w:val="00E61A7C"/>
    <w:rsid w:val="00E62070"/>
    <w:rsid w:val="00E62CAE"/>
    <w:rsid w:val="00E62DAD"/>
    <w:rsid w:val="00E6305E"/>
    <w:rsid w:val="00E66307"/>
    <w:rsid w:val="00E66E10"/>
    <w:rsid w:val="00E670C8"/>
    <w:rsid w:val="00E67183"/>
    <w:rsid w:val="00E67196"/>
    <w:rsid w:val="00E675B6"/>
    <w:rsid w:val="00E675E1"/>
    <w:rsid w:val="00E67699"/>
    <w:rsid w:val="00E677D4"/>
    <w:rsid w:val="00E67A0F"/>
    <w:rsid w:val="00E704CB"/>
    <w:rsid w:val="00E70D89"/>
    <w:rsid w:val="00E71BF0"/>
    <w:rsid w:val="00E732D1"/>
    <w:rsid w:val="00E740DB"/>
    <w:rsid w:val="00E7412B"/>
    <w:rsid w:val="00E75852"/>
    <w:rsid w:val="00E7586D"/>
    <w:rsid w:val="00E76473"/>
    <w:rsid w:val="00E7652E"/>
    <w:rsid w:val="00E773A7"/>
    <w:rsid w:val="00E808E0"/>
    <w:rsid w:val="00E80B25"/>
    <w:rsid w:val="00E80F27"/>
    <w:rsid w:val="00E81518"/>
    <w:rsid w:val="00E82BBA"/>
    <w:rsid w:val="00E82C38"/>
    <w:rsid w:val="00E82C4D"/>
    <w:rsid w:val="00E834A2"/>
    <w:rsid w:val="00E83CA3"/>
    <w:rsid w:val="00E84109"/>
    <w:rsid w:val="00E84DC5"/>
    <w:rsid w:val="00E850D3"/>
    <w:rsid w:val="00E851F8"/>
    <w:rsid w:val="00E85572"/>
    <w:rsid w:val="00E85C56"/>
    <w:rsid w:val="00E85DB3"/>
    <w:rsid w:val="00E874E2"/>
    <w:rsid w:val="00E90235"/>
    <w:rsid w:val="00E9029B"/>
    <w:rsid w:val="00E908E7"/>
    <w:rsid w:val="00E91A4B"/>
    <w:rsid w:val="00E91E03"/>
    <w:rsid w:val="00E92D6E"/>
    <w:rsid w:val="00E92DA0"/>
    <w:rsid w:val="00E938E4"/>
    <w:rsid w:val="00E93A08"/>
    <w:rsid w:val="00E93F17"/>
    <w:rsid w:val="00E9410B"/>
    <w:rsid w:val="00E94F04"/>
    <w:rsid w:val="00E959E5"/>
    <w:rsid w:val="00E963A3"/>
    <w:rsid w:val="00E9645B"/>
    <w:rsid w:val="00E972DA"/>
    <w:rsid w:val="00E97AEC"/>
    <w:rsid w:val="00EA036E"/>
    <w:rsid w:val="00EA08F1"/>
    <w:rsid w:val="00EA0C35"/>
    <w:rsid w:val="00EA1893"/>
    <w:rsid w:val="00EA21C4"/>
    <w:rsid w:val="00EA2FEA"/>
    <w:rsid w:val="00EA4EA1"/>
    <w:rsid w:val="00EA5E69"/>
    <w:rsid w:val="00EA65A9"/>
    <w:rsid w:val="00EA69DC"/>
    <w:rsid w:val="00EA72DD"/>
    <w:rsid w:val="00EA7648"/>
    <w:rsid w:val="00EA7B49"/>
    <w:rsid w:val="00EB0639"/>
    <w:rsid w:val="00EB0DBD"/>
    <w:rsid w:val="00EB2244"/>
    <w:rsid w:val="00EB2289"/>
    <w:rsid w:val="00EB352D"/>
    <w:rsid w:val="00EB4AB3"/>
    <w:rsid w:val="00EB556A"/>
    <w:rsid w:val="00EB561D"/>
    <w:rsid w:val="00EB653D"/>
    <w:rsid w:val="00EB65F7"/>
    <w:rsid w:val="00EB745F"/>
    <w:rsid w:val="00EC0313"/>
    <w:rsid w:val="00EC08FB"/>
    <w:rsid w:val="00EC0B1B"/>
    <w:rsid w:val="00EC10AB"/>
    <w:rsid w:val="00EC1204"/>
    <w:rsid w:val="00EC1343"/>
    <w:rsid w:val="00EC14DD"/>
    <w:rsid w:val="00EC181A"/>
    <w:rsid w:val="00EC20CC"/>
    <w:rsid w:val="00EC2AD6"/>
    <w:rsid w:val="00EC30EE"/>
    <w:rsid w:val="00EC349C"/>
    <w:rsid w:val="00EC414B"/>
    <w:rsid w:val="00EC5064"/>
    <w:rsid w:val="00EC509C"/>
    <w:rsid w:val="00EC5B21"/>
    <w:rsid w:val="00EC6EF6"/>
    <w:rsid w:val="00EC7274"/>
    <w:rsid w:val="00ED02E8"/>
    <w:rsid w:val="00ED096A"/>
    <w:rsid w:val="00ED0E12"/>
    <w:rsid w:val="00ED3DDE"/>
    <w:rsid w:val="00ED3E0C"/>
    <w:rsid w:val="00ED4176"/>
    <w:rsid w:val="00ED6238"/>
    <w:rsid w:val="00ED69C5"/>
    <w:rsid w:val="00ED7951"/>
    <w:rsid w:val="00ED7AEC"/>
    <w:rsid w:val="00EE02BB"/>
    <w:rsid w:val="00EE04EB"/>
    <w:rsid w:val="00EE110D"/>
    <w:rsid w:val="00EE1A97"/>
    <w:rsid w:val="00EE25ED"/>
    <w:rsid w:val="00EE31B1"/>
    <w:rsid w:val="00EE331E"/>
    <w:rsid w:val="00EE395A"/>
    <w:rsid w:val="00EE557A"/>
    <w:rsid w:val="00EE5B70"/>
    <w:rsid w:val="00EE5E11"/>
    <w:rsid w:val="00EE64F9"/>
    <w:rsid w:val="00EE725A"/>
    <w:rsid w:val="00EE75FA"/>
    <w:rsid w:val="00EF021B"/>
    <w:rsid w:val="00EF06A3"/>
    <w:rsid w:val="00EF080A"/>
    <w:rsid w:val="00EF13CD"/>
    <w:rsid w:val="00EF1591"/>
    <w:rsid w:val="00EF1967"/>
    <w:rsid w:val="00EF1F36"/>
    <w:rsid w:val="00EF2431"/>
    <w:rsid w:val="00EF27D3"/>
    <w:rsid w:val="00EF32A1"/>
    <w:rsid w:val="00EF33A2"/>
    <w:rsid w:val="00EF3F15"/>
    <w:rsid w:val="00EF46A6"/>
    <w:rsid w:val="00EF4D2B"/>
    <w:rsid w:val="00EF5618"/>
    <w:rsid w:val="00EF6057"/>
    <w:rsid w:val="00EF7162"/>
    <w:rsid w:val="00EF73AA"/>
    <w:rsid w:val="00F0026E"/>
    <w:rsid w:val="00F005B5"/>
    <w:rsid w:val="00F009CF"/>
    <w:rsid w:val="00F01F40"/>
    <w:rsid w:val="00F036E9"/>
    <w:rsid w:val="00F03A8E"/>
    <w:rsid w:val="00F0412D"/>
    <w:rsid w:val="00F067DE"/>
    <w:rsid w:val="00F06D47"/>
    <w:rsid w:val="00F100D6"/>
    <w:rsid w:val="00F10140"/>
    <w:rsid w:val="00F10312"/>
    <w:rsid w:val="00F11049"/>
    <w:rsid w:val="00F1104E"/>
    <w:rsid w:val="00F118DA"/>
    <w:rsid w:val="00F12E74"/>
    <w:rsid w:val="00F13E5E"/>
    <w:rsid w:val="00F14300"/>
    <w:rsid w:val="00F143D8"/>
    <w:rsid w:val="00F15AAA"/>
    <w:rsid w:val="00F15FF9"/>
    <w:rsid w:val="00F16DFA"/>
    <w:rsid w:val="00F175D3"/>
    <w:rsid w:val="00F17C6A"/>
    <w:rsid w:val="00F2063F"/>
    <w:rsid w:val="00F206C1"/>
    <w:rsid w:val="00F208CC"/>
    <w:rsid w:val="00F20C28"/>
    <w:rsid w:val="00F2120D"/>
    <w:rsid w:val="00F21ACA"/>
    <w:rsid w:val="00F21EE8"/>
    <w:rsid w:val="00F228BE"/>
    <w:rsid w:val="00F23ED2"/>
    <w:rsid w:val="00F2403B"/>
    <w:rsid w:val="00F249DD"/>
    <w:rsid w:val="00F25623"/>
    <w:rsid w:val="00F26B21"/>
    <w:rsid w:val="00F276A6"/>
    <w:rsid w:val="00F30CEB"/>
    <w:rsid w:val="00F314BF"/>
    <w:rsid w:val="00F322B7"/>
    <w:rsid w:val="00F3284B"/>
    <w:rsid w:val="00F33073"/>
    <w:rsid w:val="00F33643"/>
    <w:rsid w:val="00F33970"/>
    <w:rsid w:val="00F339EC"/>
    <w:rsid w:val="00F34E7E"/>
    <w:rsid w:val="00F36684"/>
    <w:rsid w:val="00F36831"/>
    <w:rsid w:val="00F3716B"/>
    <w:rsid w:val="00F37D7C"/>
    <w:rsid w:val="00F40758"/>
    <w:rsid w:val="00F40B31"/>
    <w:rsid w:val="00F40BBF"/>
    <w:rsid w:val="00F4121D"/>
    <w:rsid w:val="00F415F6"/>
    <w:rsid w:val="00F417DF"/>
    <w:rsid w:val="00F41C01"/>
    <w:rsid w:val="00F42FAA"/>
    <w:rsid w:val="00F4339D"/>
    <w:rsid w:val="00F44428"/>
    <w:rsid w:val="00F44E18"/>
    <w:rsid w:val="00F463C5"/>
    <w:rsid w:val="00F46DEB"/>
    <w:rsid w:val="00F47BCE"/>
    <w:rsid w:val="00F47EBA"/>
    <w:rsid w:val="00F5154E"/>
    <w:rsid w:val="00F51D78"/>
    <w:rsid w:val="00F520FB"/>
    <w:rsid w:val="00F53573"/>
    <w:rsid w:val="00F542CE"/>
    <w:rsid w:val="00F54F86"/>
    <w:rsid w:val="00F55850"/>
    <w:rsid w:val="00F55D65"/>
    <w:rsid w:val="00F55E63"/>
    <w:rsid w:val="00F5602F"/>
    <w:rsid w:val="00F57063"/>
    <w:rsid w:val="00F57990"/>
    <w:rsid w:val="00F57BE9"/>
    <w:rsid w:val="00F57CD3"/>
    <w:rsid w:val="00F604B1"/>
    <w:rsid w:val="00F60875"/>
    <w:rsid w:val="00F60CFB"/>
    <w:rsid w:val="00F60E61"/>
    <w:rsid w:val="00F615B0"/>
    <w:rsid w:val="00F618FD"/>
    <w:rsid w:val="00F61B90"/>
    <w:rsid w:val="00F653EC"/>
    <w:rsid w:val="00F65FE0"/>
    <w:rsid w:val="00F663EE"/>
    <w:rsid w:val="00F66639"/>
    <w:rsid w:val="00F66ED1"/>
    <w:rsid w:val="00F6785E"/>
    <w:rsid w:val="00F67D9D"/>
    <w:rsid w:val="00F70B29"/>
    <w:rsid w:val="00F711E0"/>
    <w:rsid w:val="00F716C1"/>
    <w:rsid w:val="00F72599"/>
    <w:rsid w:val="00F72988"/>
    <w:rsid w:val="00F72B2D"/>
    <w:rsid w:val="00F734E2"/>
    <w:rsid w:val="00F73817"/>
    <w:rsid w:val="00F75F14"/>
    <w:rsid w:val="00F76669"/>
    <w:rsid w:val="00F7721E"/>
    <w:rsid w:val="00F77A3D"/>
    <w:rsid w:val="00F77D47"/>
    <w:rsid w:val="00F80D4E"/>
    <w:rsid w:val="00F813AB"/>
    <w:rsid w:val="00F81882"/>
    <w:rsid w:val="00F8235B"/>
    <w:rsid w:val="00F82591"/>
    <w:rsid w:val="00F83771"/>
    <w:rsid w:val="00F842DB"/>
    <w:rsid w:val="00F84E47"/>
    <w:rsid w:val="00F84FFA"/>
    <w:rsid w:val="00F8563D"/>
    <w:rsid w:val="00F85755"/>
    <w:rsid w:val="00F85F4D"/>
    <w:rsid w:val="00F86B4F"/>
    <w:rsid w:val="00F86C97"/>
    <w:rsid w:val="00F86D05"/>
    <w:rsid w:val="00F87828"/>
    <w:rsid w:val="00F879A3"/>
    <w:rsid w:val="00F87E22"/>
    <w:rsid w:val="00F90056"/>
    <w:rsid w:val="00F90967"/>
    <w:rsid w:val="00F90CDE"/>
    <w:rsid w:val="00F91063"/>
    <w:rsid w:val="00F912F6"/>
    <w:rsid w:val="00F91710"/>
    <w:rsid w:val="00F91DF9"/>
    <w:rsid w:val="00F92B3A"/>
    <w:rsid w:val="00F9354C"/>
    <w:rsid w:val="00F941FA"/>
    <w:rsid w:val="00F943BC"/>
    <w:rsid w:val="00F94E35"/>
    <w:rsid w:val="00F954F8"/>
    <w:rsid w:val="00F961D9"/>
    <w:rsid w:val="00F96D84"/>
    <w:rsid w:val="00FA0F7B"/>
    <w:rsid w:val="00FA1026"/>
    <w:rsid w:val="00FA148A"/>
    <w:rsid w:val="00FA1578"/>
    <w:rsid w:val="00FA1CE8"/>
    <w:rsid w:val="00FA1E23"/>
    <w:rsid w:val="00FA2FC7"/>
    <w:rsid w:val="00FA301C"/>
    <w:rsid w:val="00FA367B"/>
    <w:rsid w:val="00FA3D11"/>
    <w:rsid w:val="00FA400C"/>
    <w:rsid w:val="00FA40C1"/>
    <w:rsid w:val="00FA4C55"/>
    <w:rsid w:val="00FA5B56"/>
    <w:rsid w:val="00FA6F78"/>
    <w:rsid w:val="00FA7538"/>
    <w:rsid w:val="00FB0087"/>
    <w:rsid w:val="00FB0915"/>
    <w:rsid w:val="00FB1295"/>
    <w:rsid w:val="00FB132A"/>
    <w:rsid w:val="00FB1A24"/>
    <w:rsid w:val="00FB1DC9"/>
    <w:rsid w:val="00FB20A5"/>
    <w:rsid w:val="00FB2699"/>
    <w:rsid w:val="00FB3829"/>
    <w:rsid w:val="00FB39C8"/>
    <w:rsid w:val="00FB3CFD"/>
    <w:rsid w:val="00FB3D41"/>
    <w:rsid w:val="00FB3F10"/>
    <w:rsid w:val="00FB3FE2"/>
    <w:rsid w:val="00FB4029"/>
    <w:rsid w:val="00FB42FE"/>
    <w:rsid w:val="00FB4D99"/>
    <w:rsid w:val="00FB72B2"/>
    <w:rsid w:val="00FB7847"/>
    <w:rsid w:val="00FB7A4F"/>
    <w:rsid w:val="00FC0199"/>
    <w:rsid w:val="00FC1F15"/>
    <w:rsid w:val="00FC28D0"/>
    <w:rsid w:val="00FC4740"/>
    <w:rsid w:val="00FC48FD"/>
    <w:rsid w:val="00FC495E"/>
    <w:rsid w:val="00FC4A91"/>
    <w:rsid w:val="00FC4CAF"/>
    <w:rsid w:val="00FC5DDF"/>
    <w:rsid w:val="00FC6622"/>
    <w:rsid w:val="00FC693B"/>
    <w:rsid w:val="00FC6B29"/>
    <w:rsid w:val="00FC7277"/>
    <w:rsid w:val="00FC7BD9"/>
    <w:rsid w:val="00FD02FD"/>
    <w:rsid w:val="00FD0375"/>
    <w:rsid w:val="00FD0C08"/>
    <w:rsid w:val="00FD1439"/>
    <w:rsid w:val="00FD18DD"/>
    <w:rsid w:val="00FD1F67"/>
    <w:rsid w:val="00FD2BB5"/>
    <w:rsid w:val="00FD36F1"/>
    <w:rsid w:val="00FD395C"/>
    <w:rsid w:val="00FD3EF4"/>
    <w:rsid w:val="00FD432B"/>
    <w:rsid w:val="00FD5E7E"/>
    <w:rsid w:val="00FD7D73"/>
    <w:rsid w:val="00FE01A0"/>
    <w:rsid w:val="00FE0466"/>
    <w:rsid w:val="00FE15D8"/>
    <w:rsid w:val="00FE1756"/>
    <w:rsid w:val="00FE1CA9"/>
    <w:rsid w:val="00FE218C"/>
    <w:rsid w:val="00FE2F04"/>
    <w:rsid w:val="00FE33B9"/>
    <w:rsid w:val="00FE43FA"/>
    <w:rsid w:val="00FE456D"/>
    <w:rsid w:val="00FE4813"/>
    <w:rsid w:val="00FE5A7A"/>
    <w:rsid w:val="00FE6005"/>
    <w:rsid w:val="00FE636E"/>
    <w:rsid w:val="00FE6A70"/>
    <w:rsid w:val="00FE7690"/>
    <w:rsid w:val="00FE7E17"/>
    <w:rsid w:val="00FF13CF"/>
    <w:rsid w:val="00FF1868"/>
    <w:rsid w:val="00FF213E"/>
    <w:rsid w:val="00FF3765"/>
    <w:rsid w:val="00FF41FD"/>
    <w:rsid w:val="00FF42FD"/>
    <w:rsid w:val="00FF46BD"/>
    <w:rsid w:val="00FF548B"/>
    <w:rsid w:val="00FF55BB"/>
    <w:rsid w:val="00FF58A8"/>
    <w:rsid w:val="00FF5D30"/>
    <w:rsid w:val="00FF60CA"/>
    <w:rsid w:val="00FF618D"/>
    <w:rsid w:val="00FF67CA"/>
    <w:rsid w:val="00FF6C3D"/>
    <w:rsid w:val="00FF6ED3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d0d8f0,#e5e9f7,#e1ebcd,#e5f8ff,#16baa6,#c7f9e8,#d5fbee,#b0bee6"/>
    </o:shapedefaults>
    <o:shapelayout v:ext="edit">
      <o:idmap v:ext="edit" data="1"/>
    </o:shapelayout>
  </w:shapeDefaults>
  <w:decimalSymbol w:val=","/>
  <w:listSeparator w:val=";"/>
  <w15:chartTrackingRefBased/>
  <w15:docId w15:val="{27121E0C-AAFF-4D96-96E1-7507E800B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center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65C0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65C0A"/>
    <w:rPr>
      <w:rFonts w:ascii="Tahoma" w:hAnsi="Tahoma" w:cs="Tahoma"/>
      <w:sz w:val="16"/>
      <w:szCs w:val="16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4F44DA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4F44DA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4F44DA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F44D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04.%20Mod&#232;les%20CV%20et%20autres\4.13%20CV%20tendance%20-%202020\Sherbrooke%20et%20Magog\CV%20Tendance%204.1%20(marine%20et%20bleu%20p&#226;le)%20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CV Tendance 4.1 (marine et bleu pâle) </Template>
  <TotalTime>92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d'orientation et de recherche d'emploi</Company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Beauregard</dc:creator>
  <cp:keywords/>
  <cp:lastModifiedBy>Zachary</cp:lastModifiedBy>
  <cp:revision>14</cp:revision>
  <cp:lastPrinted>2022-11-03T17:38:00Z</cp:lastPrinted>
  <dcterms:created xsi:type="dcterms:W3CDTF">2022-11-03T13:39:00Z</dcterms:created>
  <dcterms:modified xsi:type="dcterms:W3CDTF">2022-11-05T16:13:00Z</dcterms:modified>
</cp:coreProperties>
</file>