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our tout le contenu"/>
      </w:tblPr>
      <w:tblGrid>
        <w:gridCol w:w="2922"/>
        <w:gridCol w:w="6680"/>
      </w:tblGrid>
      <w:tr w:rsidR="00C420C8" w:rsidRPr="005152F2" w14:paraId="6D2F3749" w14:textId="77777777" w:rsidTr="00C420C8">
        <w:tc>
          <w:tcPr>
            <w:tcW w:w="3023" w:type="dxa"/>
          </w:tcPr>
          <w:p w14:paraId="0F8A12F9" w14:textId="39159617" w:rsidR="00C420C8" w:rsidRPr="005152F2" w:rsidRDefault="000F00DF" w:rsidP="003856C9">
            <w:pPr>
              <w:pStyle w:val="Titre1"/>
            </w:pPr>
            <w:r>
              <w:t>Maxime Turck</w:t>
            </w:r>
          </w:p>
          <w:p w14:paraId="3F0691E8" w14:textId="77777777" w:rsidR="00C420C8" w:rsidRPr="00C420C8" w:rsidRDefault="00C420C8" w:rsidP="005246B9">
            <w:pPr>
              <w:pStyle w:val="Graphisme"/>
            </w:pPr>
            <w:r w:rsidRPr="00C420C8">
              <w:rPr>
                <w:noProof/>
                <w:lang w:bidi="fr-FR"/>
              </w:rPr>
              <mc:AlternateContent>
                <mc:Choice Requires="wpg">
                  <w:drawing>
                    <wp:inline distT="0" distB="0" distL="0" distR="0" wp14:anchorId="1A53E191" wp14:editId="1F013904">
                      <wp:extent cx="329184" cy="329184"/>
                      <wp:effectExtent l="0" t="0" r="13970" b="13970"/>
                      <wp:docPr id="49" name="Groupe 43" title="Icône de messageri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orme libre 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orme libre 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63642EB0" id="Groupe 43" o:spid="_x0000_s1026" alt="Titre : Icône de messageri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BmP+egIUAAAUcgAADgAAAAAAAAAAAAAAAAAuAgAAZHJz&#10;L2Uyb0RvYy54bWxQSwECLQAUAAYACAAAACEAaEcb0NgAAAADAQAADwAAAAAAAAAAAAAAAABcFgAA&#10;ZHJzL2Rvd25yZXYueG1sUEsFBgAAAAAEAAQA8wAAAGEXAAAAAA==&#10;">
                      <v:shape id="Forme libre 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e libre 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7A1834A3" w14:textId="34941D6E" w:rsidR="00C420C8" w:rsidRPr="00C420C8" w:rsidRDefault="000F00DF" w:rsidP="000F00DF">
            <w:pPr>
              <w:pStyle w:val="Titre3"/>
            </w:pPr>
            <w:r>
              <w:t>maxime@</w:t>
            </w:r>
            <w:r>
              <w:br/>
              <w:t>maximeturck.com</w:t>
            </w:r>
          </w:p>
          <w:p w14:paraId="0DA85CBC" w14:textId="77777777" w:rsidR="00C420C8" w:rsidRPr="00C420C8" w:rsidRDefault="00C420C8" w:rsidP="005246B9">
            <w:pPr>
              <w:pStyle w:val="Graphisme"/>
            </w:pPr>
            <w:r w:rsidRPr="00C420C8">
              <w:rPr>
                <w:noProof/>
                <w:lang w:bidi="fr-FR"/>
              </w:rPr>
              <mc:AlternateContent>
                <mc:Choice Requires="wpg">
                  <w:drawing>
                    <wp:inline distT="0" distB="0" distL="0" distR="0" wp14:anchorId="0CF510EB" wp14:editId="3096BF45">
                      <wp:extent cx="329184" cy="329184"/>
                      <wp:effectExtent l="0" t="0" r="13970" b="13970"/>
                      <wp:docPr id="80" name="Groupe 37" title="Icône de téléphon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orme libre 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orme libre 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65BE7BA9" id="Groupe 37" o:spid="_x0000_s1026" alt="Titre : Icône de téléphon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">
                      <v:shape id="Forme libre 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e libre 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EFA542B" w14:textId="58A006CD" w:rsidR="00C420C8" w:rsidRPr="00C420C8" w:rsidRDefault="000F00DF" w:rsidP="00441EB9">
            <w:pPr>
              <w:pStyle w:val="Titre3"/>
            </w:pPr>
            <w:r>
              <w:t>819 993-4524</w:t>
            </w:r>
          </w:p>
          <w:p w14:paraId="347BAE1E" w14:textId="77777777" w:rsidR="00C420C8" w:rsidRPr="00C420C8" w:rsidRDefault="00C420C8" w:rsidP="005246B9">
            <w:pPr>
              <w:pStyle w:val="Graphisme"/>
            </w:pPr>
            <w:r w:rsidRPr="00C420C8">
              <w:rPr>
                <w:noProof/>
                <w:lang w:bidi="fr-FR"/>
              </w:rPr>
              <mc:AlternateContent>
                <mc:Choice Requires="wpg">
                  <w:drawing>
                    <wp:inline distT="0" distB="0" distL="0" distR="0" wp14:anchorId="223480E0" wp14:editId="5340DDCD">
                      <wp:extent cx="329184" cy="329184"/>
                      <wp:effectExtent l="0" t="0" r="13970" b="13970"/>
                      <wp:docPr id="77" name="Groupe 31" title="Icône LinkedI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8" name="Forme libre 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Forme libre 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0"/>
                                  <a:ext cx="109" cy="98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70CC831C" id="Groupe 31" o:spid="_x0000_s1026" alt="Titre : Icône LinkedI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Ikp&#10;EA3OGAAANYwAAA4AAAAAAAAAAAAAAAAALgIAAGRycy9lMm9Eb2MueG1sUEsBAi0AFAAGAAgAAAAh&#10;AGhHG9DYAAAAAwEAAA8AAAAAAAAAAAAAAAAAKBsAAGRycy9kb3ducmV2LnhtbFBLBQYAAAAABAAE&#10;APMAAAAtHAAAAAA=&#10;">
                      <v:shape id="Forme libre 78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e libre 79" o:spid="_x0000_s1028" style="position:absolute;left:50;top:50;width:109;height:98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D38D18" w14:textId="548A1827" w:rsidR="00C420C8" w:rsidRPr="009D7C8F" w:rsidRDefault="000F00DF" w:rsidP="000F00DF">
            <w:r w:rsidRPr="009D7C8F">
              <w:t>https://www.linkedin.com/</w:t>
            </w:r>
            <w:r w:rsidRPr="009D7C8F">
              <w:br/>
              <w:t>in/</w:t>
            </w:r>
            <w:proofErr w:type="spellStart"/>
            <w:r w:rsidRPr="009D7C8F">
              <w:t>maximeturck</w:t>
            </w:r>
            <w:proofErr w:type="spellEnd"/>
            <w:r w:rsidRPr="009D7C8F">
              <w:t>/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Tableau de disposition côté gauche"/>
            </w:tblPr>
            <w:tblGrid>
              <w:gridCol w:w="2922"/>
            </w:tblGrid>
            <w:tr w:rsidR="00C420C8" w:rsidRPr="005152F2" w14:paraId="61470EAC" w14:textId="77777777" w:rsidTr="00C420C8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59D87D2D" w14:textId="2321FBFA" w:rsidR="00C420C8" w:rsidRPr="00441EB9" w:rsidRDefault="00C420C8" w:rsidP="00441EB9">
                  <w:pPr>
                    <w:pStyle w:val="Titre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C420C8" w:rsidRPr="005152F2" w14:paraId="03E0E541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7E0AC8D4" w14:textId="77777777" w:rsidR="00C420C8" w:rsidRDefault="00000000" w:rsidP="002C77B9">
                  <w:pPr>
                    <w:pStyle w:val="Titre3"/>
                  </w:pPr>
                  <w:sdt>
                    <w:sdtPr>
                      <w:alias w:val="Objectif :"/>
                      <w:tag w:val="Objectif :"/>
                      <w:id w:val="319159961"/>
                      <w:placeholder>
                        <w:docPart w:val="5DF93F81F6B54E84BBEE71DC29EDFFD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>
                        <w:rPr>
                          <w:lang w:bidi="fr-FR"/>
                        </w:rPr>
                        <w:t>Objectif</w:t>
                      </w:r>
                    </w:sdtContent>
                  </w:sdt>
                </w:p>
                <w:p w14:paraId="7EC75FE1" w14:textId="77777777" w:rsidR="00C420C8" w:rsidRDefault="00C420C8" w:rsidP="00616FF4">
                  <w:pPr>
                    <w:pStyle w:val="Lignegraphique"/>
                  </w:pPr>
                  <w:r>
                    <w:rPr>
                      <w:lang w:bidi="fr-FR"/>
                    </w:rPr>
                    <mc:AlternateContent>
                      <mc:Choice Requires="wps">
                        <w:drawing>
                          <wp:inline distT="0" distB="0" distL="0" distR="0" wp14:anchorId="7A89E5CC" wp14:editId="1741CBA2">
                            <wp:extent cx="221615" cy="0"/>
                            <wp:effectExtent l="0" t="0" r="26035" b="19050"/>
                            <wp:docPr id="83" name="Connecteur droit 83" title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du="http://schemas.microsoft.com/office/word/2023/wordml/word16du">
                        <w:pict>
                          <v:line w14:anchorId="5BE80EAB" id="Connecteur droit 83" o:spid="_x0000_s1026" alt="Titre : 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41B6261C" w14:textId="1C80F3D0" w:rsidR="00C420C8" w:rsidRDefault="000F00DF" w:rsidP="00D11C4D">
                  <w:r>
                    <w:t>J’aimerais améliorer mes conditions de travail et trouver un emploi dans votre milieu.</w:t>
                  </w:r>
                </w:p>
              </w:tc>
            </w:tr>
            <w:tr w:rsidR="00C420C8" w:rsidRPr="005152F2" w14:paraId="2EBBB17F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65C7A35C" w14:textId="77777777" w:rsidR="00C420C8" w:rsidRDefault="00000000" w:rsidP="0043426C">
                  <w:pPr>
                    <w:pStyle w:val="Titre3"/>
                  </w:pPr>
                  <w:sdt>
                    <w:sdtPr>
                      <w:alias w:val="Compétences :"/>
                      <w:tag w:val="Compétences :"/>
                      <w:id w:val="1490835561"/>
                      <w:placeholder>
                        <w:docPart w:val="2A26D17908024B2799B29873F783714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>
                        <w:rPr>
                          <w:lang w:bidi="fr-FR"/>
                        </w:rPr>
                        <w:t>Compétences</w:t>
                      </w:r>
                    </w:sdtContent>
                  </w:sdt>
                </w:p>
                <w:p w14:paraId="36D2FBD4" w14:textId="77777777" w:rsidR="00C420C8" w:rsidRPr="005A7E57" w:rsidRDefault="00C420C8" w:rsidP="00616FF4">
                  <w:pPr>
                    <w:pStyle w:val="Lignegraphique"/>
                  </w:pPr>
                  <w:r>
                    <w:rPr>
                      <w:lang w:bidi="fr-FR"/>
                    </w:rPr>
                    <mc:AlternateContent>
                      <mc:Choice Requires="wps">
                        <w:drawing>
                          <wp:inline distT="0" distB="0" distL="0" distR="0" wp14:anchorId="522DB787" wp14:editId="3EE6A04B">
                            <wp:extent cx="221615" cy="0"/>
                            <wp:effectExtent l="0" t="0" r="26035" b="19050"/>
                            <wp:docPr id="84" name="Connecteur droit 84" title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du="http://schemas.microsoft.com/office/word/2023/wordml/word16du">
                        <w:pict>
                          <v:line w14:anchorId="72F248CD" id="Connecteur droit 84" o:spid="_x0000_s1026" alt="Titre : 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5713D413" w14:textId="2FE8CF67" w:rsidR="00C420C8" w:rsidRPr="005152F2" w:rsidRDefault="000F00DF" w:rsidP="00463463">
                  <w:r>
                    <w:t>Je suis autonome, efficace, actif, dynamique et débrouillard.</w:t>
                  </w:r>
                </w:p>
              </w:tc>
            </w:tr>
          </w:tbl>
          <w:p w14:paraId="719531BF" w14:textId="77777777" w:rsidR="00C420C8" w:rsidRPr="005152F2" w:rsidRDefault="00C420C8" w:rsidP="003856C9"/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6680"/>
            </w:tblGrid>
            <w:tr w:rsidR="00C420C8" w14:paraId="57EF1632" w14:textId="77777777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03A259B6" w14:textId="77777777" w:rsidR="00C420C8" w:rsidRPr="005152F2" w:rsidRDefault="00000000" w:rsidP="00350C82">
                  <w:pPr>
                    <w:pStyle w:val="Titre2"/>
                    <w:ind w:left="-243"/>
                  </w:pPr>
                  <w:sdt>
                    <w:sdtPr>
                      <w:alias w:val="Expérience :"/>
                      <w:tag w:val="Expérience :"/>
                      <w:id w:val="1217937480"/>
                      <w:placeholder>
                        <w:docPart w:val="114392444FDA41DBAF77AC81CB7687E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 w:rsidRPr="005152F2">
                        <w:rPr>
                          <w:lang w:bidi="fr-FR"/>
                        </w:rPr>
                        <w:t>Expérience</w:t>
                      </w:r>
                    </w:sdtContent>
                  </w:sdt>
                </w:p>
                <w:p w14:paraId="06584F32" w14:textId="0672FCBA" w:rsidR="00C420C8" w:rsidRPr="000F00DF" w:rsidRDefault="000F00DF" w:rsidP="000F00D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F00DF">
                    <w:rPr>
                      <w:b/>
                      <w:bCs/>
                      <w:sz w:val="24"/>
                      <w:szCs w:val="24"/>
                    </w:rPr>
                    <w:t xml:space="preserve">Administrateur d’infrastructures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TI</w:t>
                  </w:r>
                  <w:r w:rsidRPr="000F00DF">
                    <w:rPr>
                      <w:b/>
                      <w:bCs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0F00DF">
                    <w:rPr>
                      <w:b/>
                      <w:bCs/>
                      <w:sz w:val="24"/>
                      <w:szCs w:val="24"/>
                    </w:rPr>
                    <w:t>Elli</w:t>
                  </w:r>
                  <w:proofErr w:type="spellEnd"/>
                  <w:r w:rsidRPr="000F00DF">
                    <w:rPr>
                      <w:b/>
                      <w:bCs/>
                      <w:sz w:val="24"/>
                      <w:szCs w:val="24"/>
                    </w:rPr>
                    <w:t xml:space="preserve"> complice T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I</w:t>
                  </w:r>
                </w:p>
                <w:p w14:paraId="04E2EDDC" w14:textId="0ECF017A" w:rsidR="00C420C8" w:rsidRPr="005152F2" w:rsidRDefault="000F00DF" w:rsidP="00350C82">
                  <w:pPr>
                    <w:pStyle w:val="Titre5"/>
                    <w:ind w:left="-243"/>
                  </w:pPr>
                  <w:r>
                    <w:t>Avril 2019</w:t>
                  </w:r>
                  <w:r w:rsidR="00C420C8">
                    <w:rPr>
                      <w:lang w:bidi="fr-FR"/>
                    </w:rPr>
                    <w:t xml:space="preserve"> – </w:t>
                  </w:r>
                  <w:r>
                    <w:t>Présent</w:t>
                  </w:r>
                </w:p>
                <w:p w14:paraId="10CBC959" w14:textId="0717F8DC" w:rsidR="00C420C8" w:rsidRDefault="000F00DF" w:rsidP="00350C82">
                  <w:pPr>
                    <w:ind w:left="-243"/>
                  </w:pPr>
                  <w:r>
                    <w:t xml:space="preserve">Je </w:t>
                  </w:r>
                  <w:r w:rsidR="00755250">
                    <w:t>m’occupe</w:t>
                  </w:r>
                  <w:r>
                    <w:t xml:space="preserve"> de plusieurs parcs informatiques et de </w:t>
                  </w:r>
                  <w:r w:rsidR="009D7C8F">
                    <w:t>plusieurs</w:t>
                  </w:r>
                  <w:r>
                    <w:t xml:space="preserve"> types d’équipement (Serveurs Windows, environnement Azure et Azure Active Directory, commutateurs, points d’accès sans-fil, </w:t>
                  </w:r>
                  <w:r w:rsidR="009D7C8F">
                    <w:t xml:space="preserve">téléphonie IP, </w:t>
                  </w:r>
                  <w:r>
                    <w:t xml:space="preserve">pare-feu </w:t>
                  </w:r>
                  <w:proofErr w:type="spellStart"/>
                  <w:r w:rsidR="009D7C8F">
                    <w:t>Fortigate</w:t>
                  </w:r>
                  <w:proofErr w:type="spellEnd"/>
                  <w:r w:rsidR="009D7C8F">
                    <w:t>, antivirus géré Bitdefender et outil de surveillance RMM).</w:t>
                  </w:r>
                </w:p>
                <w:p w14:paraId="06EF890C" w14:textId="77777777" w:rsidR="00755250" w:rsidRDefault="00755250" w:rsidP="00350C82">
                  <w:pPr>
                    <w:ind w:left="-243"/>
                  </w:pPr>
                </w:p>
                <w:p w14:paraId="74F80630" w14:textId="15AC07D6" w:rsidR="00C420C8" w:rsidRPr="00755250" w:rsidRDefault="00755250" w:rsidP="00755250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55250">
                    <w:rPr>
                      <w:b/>
                      <w:bCs/>
                      <w:sz w:val="24"/>
                      <w:szCs w:val="24"/>
                    </w:rPr>
                    <w:t>Opérateur de production / Attraction Inc.</w:t>
                  </w:r>
                </w:p>
                <w:p w14:paraId="6A125BBE" w14:textId="4C9A2CD1" w:rsidR="00C420C8" w:rsidRDefault="00755250" w:rsidP="00350C82">
                  <w:pPr>
                    <w:pStyle w:val="Titre5"/>
                    <w:ind w:left="-243"/>
                  </w:pPr>
                  <w:r>
                    <w:t>Janvier 2017</w:t>
                  </w:r>
                  <w:r w:rsidR="00C420C8">
                    <w:rPr>
                      <w:lang w:bidi="fr-FR"/>
                    </w:rPr>
                    <w:t xml:space="preserve"> – </w:t>
                  </w:r>
                  <w:r>
                    <w:rPr>
                      <w:lang w:bidi="fr-FR"/>
                    </w:rPr>
                    <w:t>Avril 2019</w:t>
                  </w:r>
                </w:p>
                <w:p w14:paraId="5D566F0C" w14:textId="6FA4D63F" w:rsidR="00C420C8" w:rsidRDefault="00755250" w:rsidP="00350C82">
                  <w:pPr>
                    <w:ind w:left="-243"/>
                  </w:pPr>
                  <w:r>
                    <w:t>Opérateur de production en sérigraphie. Je faisais les configurations et alignements des machines et des dessins et j’opérais la machine de sérigraphie automatique</w:t>
                  </w:r>
                </w:p>
              </w:tc>
            </w:tr>
            <w:tr w:rsidR="00C420C8" w14:paraId="0ADE21E3" w14:textId="77777777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0A335927" w14:textId="77777777" w:rsidR="00C420C8" w:rsidRPr="005152F2" w:rsidRDefault="00000000" w:rsidP="00350C82">
                  <w:pPr>
                    <w:pStyle w:val="Titre2"/>
                    <w:ind w:left="-243"/>
                  </w:pPr>
                  <w:sdt>
                    <w:sdtPr>
                      <w:alias w:val="Formation :"/>
                      <w:tag w:val="Formation :"/>
                      <w:id w:val="1349516922"/>
                      <w:placeholder>
                        <w:docPart w:val="937B3F8D75584C888B435BE8C103DCB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 w:rsidRPr="005152F2">
                        <w:rPr>
                          <w:lang w:bidi="fr-FR"/>
                        </w:rPr>
                        <w:t>Formation</w:t>
                      </w:r>
                    </w:sdtContent>
                  </w:sdt>
                </w:p>
                <w:p w14:paraId="6EEFF09A" w14:textId="7C5B20C8" w:rsidR="00C420C8" w:rsidRPr="00755250" w:rsidRDefault="00755250" w:rsidP="00755250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55250">
                    <w:rPr>
                      <w:b/>
                      <w:bCs/>
                      <w:sz w:val="24"/>
                      <w:szCs w:val="24"/>
                    </w:rPr>
                    <w:t xml:space="preserve">DEP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S</w:t>
                  </w:r>
                  <w:r w:rsidRPr="00755250">
                    <w:rPr>
                      <w:b/>
                      <w:bCs/>
                      <w:sz w:val="24"/>
                      <w:szCs w:val="24"/>
                    </w:rPr>
                    <w:t>outien informatique / CDE Collège</w:t>
                  </w:r>
                </w:p>
                <w:p w14:paraId="05EE3012" w14:textId="74D444F0" w:rsidR="00C420C8" w:rsidRPr="005152F2" w:rsidRDefault="00755250" w:rsidP="00350C82">
                  <w:pPr>
                    <w:pStyle w:val="Titre5"/>
                    <w:ind w:left="-243"/>
                  </w:pPr>
                  <w:r>
                    <w:t>Septembre 2016</w:t>
                  </w:r>
                </w:p>
                <w:p w14:paraId="18CD3533" w14:textId="77777777" w:rsidR="00C420C8" w:rsidRDefault="00755250" w:rsidP="00350C82">
                  <w:pPr>
                    <w:ind w:left="-243"/>
                  </w:pPr>
                  <w:r>
                    <w:t xml:space="preserve">Cours de 1 an, j’ai ensuite complété un stage de 3 mois en télécommunications &amp; technicien informatique chez </w:t>
                  </w:r>
                  <w:proofErr w:type="spellStart"/>
                  <w:r>
                    <w:t>SonXPlus</w:t>
                  </w:r>
                  <w:proofErr w:type="spellEnd"/>
                  <w:r>
                    <w:t xml:space="preserve"> à Asbestos.</w:t>
                  </w:r>
                </w:p>
                <w:p w14:paraId="7E610342" w14:textId="77777777" w:rsidR="00755250" w:rsidRDefault="00755250" w:rsidP="00350C82">
                  <w:pPr>
                    <w:ind w:left="-243"/>
                  </w:pPr>
                </w:p>
                <w:p w14:paraId="6AC70657" w14:textId="7DF52E30" w:rsidR="00755250" w:rsidRPr="00755250" w:rsidRDefault="00755250" w:rsidP="00755250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Network + /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Comptia</w:t>
                  </w:r>
                  <w:proofErr w:type="spellEnd"/>
                </w:p>
                <w:p w14:paraId="704B321C" w14:textId="1261BB66" w:rsidR="00755250" w:rsidRPr="005152F2" w:rsidRDefault="00755250" w:rsidP="00755250">
                  <w:pPr>
                    <w:pStyle w:val="Titre5"/>
                    <w:ind w:left="-243"/>
                  </w:pPr>
                  <w:r>
                    <w:t>Février 2022 – Février 2025</w:t>
                  </w:r>
                </w:p>
                <w:p w14:paraId="4A3DB413" w14:textId="77777777" w:rsidR="00755250" w:rsidRDefault="00755250" w:rsidP="00755250">
                  <w:pPr>
                    <w:ind w:left="-243"/>
                  </w:pPr>
                  <w:r>
                    <w:t>Formation accrue en réseau (comparable au Cisco CCNA)</w:t>
                  </w:r>
                </w:p>
                <w:p w14:paraId="6879EA60" w14:textId="77777777" w:rsidR="00607A12" w:rsidRDefault="00607A12" w:rsidP="00755250">
                  <w:pPr>
                    <w:ind w:left="-243"/>
                  </w:pPr>
                </w:p>
                <w:p w14:paraId="1DB6DA37" w14:textId="1DC75ADD" w:rsidR="00607A12" w:rsidRPr="00607A12" w:rsidRDefault="00607A12" w:rsidP="00607A12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Plusieurs autres formations tel</w:t>
                  </w:r>
                  <w:r w:rsidR="005C5A02">
                    <w:rPr>
                      <w:b/>
                      <w:bCs/>
                      <w:sz w:val="24"/>
                      <w:szCs w:val="24"/>
                    </w:rPr>
                    <w:t>les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qu’en « 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subnet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> », VLAN et autres sujets pertinents</w:t>
                  </w:r>
                </w:p>
              </w:tc>
            </w:tr>
            <w:tr w:rsidR="00C420C8" w14:paraId="0863C0A2" w14:textId="77777777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06C6B3E5" w14:textId="77777777" w:rsidR="00C420C8" w:rsidRPr="009D7C8F" w:rsidRDefault="00000000" w:rsidP="00350C82">
                  <w:pPr>
                    <w:pStyle w:val="Titre2"/>
                    <w:ind w:left="-243"/>
                    <w:rPr>
                      <w:lang w:val="en-CA"/>
                    </w:rPr>
                  </w:pPr>
                  <w:sdt>
                    <w:sdtPr>
                      <w:alias w:val="Expérience de bénévolat ou d’animation :"/>
                      <w:tag w:val="Expérience de bénévolat ou d’animation :"/>
                      <w:id w:val="-1093778966"/>
                      <w:placeholder>
                        <w:docPart w:val="7226A0BF0B3C4459832E9E15053BD3D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 w:rsidRPr="009D7C8F">
                        <w:rPr>
                          <w:lang w:val="en-CA" w:bidi="fr-FR"/>
                        </w:rPr>
                        <w:t>Expérience ou leadership de bénévolat</w:t>
                      </w:r>
                    </w:sdtContent>
                  </w:sdt>
                </w:p>
                <w:p w14:paraId="0FF01509" w14:textId="7778D0E7" w:rsidR="00C420C8" w:rsidRDefault="00755250" w:rsidP="00607A12">
                  <w:pPr>
                    <w:ind w:left="-384"/>
                    <w:jc w:val="both"/>
                  </w:pPr>
                  <w:r>
                    <w:t xml:space="preserve">J’ai plusieurs expériences de bénévolat tel que préposé aux bénéficiaires, aide en entretiens ménagers et trésorier pour des organismes tels que la maison des jeunes de </w:t>
                  </w:r>
                  <w:proofErr w:type="spellStart"/>
                  <w:r>
                    <w:t>Wotton</w:t>
                  </w:r>
                  <w:proofErr w:type="spellEnd"/>
                  <w:r>
                    <w:t xml:space="preserve"> et le CPE la sourcière.</w:t>
                  </w:r>
                </w:p>
              </w:tc>
            </w:tr>
          </w:tbl>
          <w:p w14:paraId="75E1A977" w14:textId="77777777" w:rsidR="00C420C8" w:rsidRPr="005152F2" w:rsidRDefault="00C420C8" w:rsidP="003856C9"/>
        </w:tc>
      </w:tr>
    </w:tbl>
    <w:p w14:paraId="4768CB81" w14:textId="77777777" w:rsidR="003F5FDB" w:rsidRDefault="003F5FDB" w:rsidP="00607A12">
      <w:pPr>
        <w:pStyle w:val="Sansinterligne"/>
        <w:jc w:val="both"/>
      </w:pPr>
    </w:p>
    <w:sectPr w:rsidR="003F5FDB" w:rsidSect="00EE359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1EF07" w14:textId="77777777" w:rsidR="006839DF" w:rsidRDefault="006839DF" w:rsidP="003856C9">
      <w:pPr>
        <w:spacing w:after="0" w:line="240" w:lineRule="auto"/>
      </w:pPr>
      <w:r>
        <w:separator/>
      </w:r>
    </w:p>
  </w:endnote>
  <w:endnote w:type="continuationSeparator" w:id="0">
    <w:p w14:paraId="02EB5D22" w14:textId="77777777" w:rsidR="006839DF" w:rsidRDefault="006839DF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Cambria"/>
    <w:panose1 w:val="00000000000000000000"/>
    <w:charset w:val="00"/>
    <w:family w:val="roman"/>
    <w:notTrueType/>
    <w:pitch w:val="default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0DCB" w14:textId="77777777" w:rsidR="003856C9" w:rsidRDefault="007803B7" w:rsidP="007803B7">
    <w:pPr>
      <w:pStyle w:val="Pieddepage"/>
    </w:pPr>
    <w:r w:rsidRPr="00DC79BB">
      <w:rPr>
        <w:noProof/>
        <w:lang w:bidi="fr-FR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3472AF6B" wp14:editId="2EC06B4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e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e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e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e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e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e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e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e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e libre 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du="http://schemas.microsoft.com/office/word/2023/wordml/word16du">
          <w:pict>
            <v:group w14:anchorId="6C592BF3" id="Groupe 4" o:spid="_x0000_s1026" alt="&quot;&quot;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">
              <o:lock v:ext="edit" aspectratio="t"/>
              <v:shape id="Forme libre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fr-FR"/>
          </w:rPr>
          <w:fldChar w:fldCharType="begin"/>
        </w:r>
        <w:r w:rsidR="001765FE">
          <w:rPr>
            <w:lang w:bidi="fr-FR"/>
          </w:rPr>
          <w:instrText xml:space="preserve"> PAGE   \* MERGEFORMAT </w:instrText>
        </w:r>
        <w:r w:rsidR="001765FE">
          <w:rPr>
            <w:lang w:bidi="fr-FR"/>
          </w:rPr>
          <w:fldChar w:fldCharType="separate"/>
        </w:r>
        <w:r w:rsidR="003F5FDB">
          <w:rPr>
            <w:noProof/>
            <w:lang w:bidi="fr-FR"/>
          </w:rPr>
          <w:t>2</w:t>
        </w:r>
        <w:r w:rsidR="001765FE">
          <w:rPr>
            <w:noProof/>
            <w:lang w:bidi="fr-F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11EA" w14:textId="77777777" w:rsidR="001765FE" w:rsidRDefault="00DC79BB">
    <w:pPr>
      <w:pStyle w:val="Pieddepage"/>
    </w:pPr>
    <w:r w:rsidRPr="00DC79BB">
      <w:rPr>
        <w:noProof/>
        <w:lang w:bidi="fr-F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E782BF8" wp14:editId="433BB1F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e libre 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e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e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e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e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e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e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e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e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du="http://schemas.microsoft.com/office/word/2023/wordml/word16du">
          <w:pict>
            <v:group w14:anchorId="6881303E" id="Groupe 4" o:spid="_x0000_s1026" alt="&quot;&quot;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">
              <o:lock v:ext="edit" aspectratio="t"/>
              <v:shape id="Forme libre 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FE20" w14:textId="77777777" w:rsidR="006839DF" w:rsidRDefault="006839DF" w:rsidP="003856C9">
      <w:pPr>
        <w:spacing w:after="0" w:line="240" w:lineRule="auto"/>
      </w:pPr>
      <w:r>
        <w:separator/>
      </w:r>
    </w:p>
  </w:footnote>
  <w:footnote w:type="continuationSeparator" w:id="0">
    <w:p w14:paraId="73A5C49B" w14:textId="77777777" w:rsidR="006839DF" w:rsidRDefault="006839DF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B225" w14:textId="77777777" w:rsidR="003856C9" w:rsidRDefault="007803B7">
    <w:pPr>
      <w:pStyle w:val="En-tte"/>
    </w:pPr>
    <w:r w:rsidRPr="00DC79BB">
      <w:rPr>
        <w:noProof/>
        <w:lang w:bidi="fr-F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5ED4F17" wp14:editId="4BFFEEA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e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e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e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e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e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e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e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e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e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e libre 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du="http://schemas.microsoft.com/office/word/2023/wordml/word16du">
          <w:pict>
            <v:group w14:anchorId="5DD59A11" id="Groupe 17" o:spid="_x0000_s1026" alt="&quot;&quot;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">
              <o:lock v:ext="edit" aspectratio="t"/>
              <v:shape id="Forme libre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49A2" w14:textId="77777777" w:rsidR="00DC79BB" w:rsidRDefault="00DC79BB">
    <w:pPr>
      <w:pStyle w:val="En-tte"/>
    </w:pPr>
    <w:r w:rsidRPr="00DC79BB">
      <w:rPr>
        <w:noProof/>
        <w:lang w:bidi="fr-FR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26E10AC4" wp14:editId="2266D7F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e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e libre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e libre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e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e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e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e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e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e libre 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du="http://schemas.microsoft.com/office/word/2023/wordml/word16du">
          <w:pict>
            <v:group w14:anchorId="41C437C6" id="Groupe 17" o:spid="_x0000_s1026" alt="&quot;&quot;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">
              <o:lock v:ext="edit" aspectratio="t"/>
              <v:shape id="Forme lib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8352672">
    <w:abstractNumId w:val="9"/>
  </w:num>
  <w:num w:numId="2" w16cid:durableId="232201073">
    <w:abstractNumId w:val="7"/>
  </w:num>
  <w:num w:numId="3" w16cid:durableId="2123104891">
    <w:abstractNumId w:val="6"/>
  </w:num>
  <w:num w:numId="4" w16cid:durableId="334113333">
    <w:abstractNumId w:val="5"/>
  </w:num>
  <w:num w:numId="5" w16cid:durableId="1858613467">
    <w:abstractNumId w:val="4"/>
  </w:num>
  <w:num w:numId="6" w16cid:durableId="295766821">
    <w:abstractNumId w:val="8"/>
  </w:num>
  <w:num w:numId="7" w16cid:durableId="1893732749">
    <w:abstractNumId w:val="3"/>
  </w:num>
  <w:num w:numId="8" w16cid:durableId="947737589">
    <w:abstractNumId w:val="2"/>
  </w:num>
  <w:num w:numId="9" w16cid:durableId="1896307258">
    <w:abstractNumId w:val="1"/>
  </w:num>
  <w:num w:numId="10" w16cid:durableId="54047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DF"/>
    <w:rsid w:val="00052BE1"/>
    <w:rsid w:val="0007412A"/>
    <w:rsid w:val="000F00DF"/>
    <w:rsid w:val="0010199E"/>
    <w:rsid w:val="0010257B"/>
    <w:rsid w:val="001166C2"/>
    <w:rsid w:val="001503AC"/>
    <w:rsid w:val="001765FE"/>
    <w:rsid w:val="0019561F"/>
    <w:rsid w:val="001B32D2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50C82"/>
    <w:rsid w:val="003856C9"/>
    <w:rsid w:val="00396369"/>
    <w:rsid w:val="003F4D31"/>
    <w:rsid w:val="003F5FDB"/>
    <w:rsid w:val="0043426C"/>
    <w:rsid w:val="00441EB9"/>
    <w:rsid w:val="00463463"/>
    <w:rsid w:val="00473EF8"/>
    <w:rsid w:val="004760E5"/>
    <w:rsid w:val="004A64E0"/>
    <w:rsid w:val="004D03FF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5C5A02"/>
    <w:rsid w:val="00607A12"/>
    <w:rsid w:val="00616FF4"/>
    <w:rsid w:val="00680DAA"/>
    <w:rsid w:val="006839DF"/>
    <w:rsid w:val="006A3CE7"/>
    <w:rsid w:val="00743379"/>
    <w:rsid w:val="00747550"/>
    <w:rsid w:val="00755250"/>
    <w:rsid w:val="007803B7"/>
    <w:rsid w:val="007A7C08"/>
    <w:rsid w:val="007B2F5C"/>
    <w:rsid w:val="007C5F05"/>
    <w:rsid w:val="00825ED8"/>
    <w:rsid w:val="00832043"/>
    <w:rsid w:val="00832F81"/>
    <w:rsid w:val="00841714"/>
    <w:rsid w:val="008501C7"/>
    <w:rsid w:val="008C7CA2"/>
    <w:rsid w:val="008F6337"/>
    <w:rsid w:val="00911D8C"/>
    <w:rsid w:val="00914DAF"/>
    <w:rsid w:val="0093286E"/>
    <w:rsid w:val="009D1627"/>
    <w:rsid w:val="009D7C8F"/>
    <w:rsid w:val="00A42F91"/>
    <w:rsid w:val="00AF1258"/>
    <w:rsid w:val="00B01E52"/>
    <w:rsid w:val="00B46CAE"/>
    <w:rsid w:val="00B550FC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705AB"/>
    <w:rsid w:val="00CE6306"/>
    <w:rsid w:val="00D11C4D"/>
    <w:rsid w:val="00D5067A"/>
    <w:rsid w:val="00DC0F74"/>
    <w:rsid w:val="00DC79BB"/>
    <w:rsid w:val="00DF0A0F"/>
    <w:rsid w:val="00E34D58"/>
    <w:rsid w:val="00E941EF"/>
    <w:rsid w:val="00EB1C1B"/>
    <w:rsid w:val="00EE3596"/>
    <w:rsid w:val="00F077AE"/>
    <w:rsid w:val="00F14687"/>
    <w:rsid w:val="00F56435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C1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Titre1">
    <w:name w:val="heading 1"/>
    <w:basedOn w:val="Normal"/>
    <w:link w:val="Titre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7A5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7A5"/>
  </w:style>
  <w:style w:type="paragraph" w:styleId="Pieddepage">
    <w:name w:val="footer"/>
    <w:basedOn w:val="Normal"/>
    <w:link w:val="Pieddepage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FE20E6"/>
  </w:style>
  <w:style w:type="table" w:styleId="Grilledutableau">
    <w:name w:val="Table Grid"/>
    <w:basedOn w:val="Tableau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053D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rsid w:val="00463463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12"/>
    <w:qFormat/>
    <w:rsid w:val="005A7E57"/>
    <w:pPr>
      <w:spacing w:after="0" w:line="240" w:lineRule="auto"/>
    </w:pPr>
  </w:style>
  <w:style w:type="paragraph" w:customStyle="1" w:styleId="Lignegraphique">
    <w:name w:val="Ligne graphiqu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714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841714"/>
  </w:style>
  <w:style w:type="paragraph" w:styleId="Normalcentr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417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41714"/>
  </w:style>
  <w:style w:type="paragraph" w:styleId="Corpsdetexte2">
    <w:name w:val="Body Text 2"/>
    <w:basedOn w:val="Normal"/>
    <w:link w:val="Corpsdetexte2Car"/>
    <w:uiPriority w:val="99"/>
    <w:semiHidden/>
    <w:unhideWhenUsed/>
    <w:rsid w:val="0084171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41714"/>
  </w:style>
  <w:style w:type="paragraph" w:styleId="Corpsdetexte3">
    <w:name w:val="Body Text 3"/>
    <w:basedOn w:val="Normal"/>
    <w:link w:val="Corpsdetex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41714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41714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41714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41714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41714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41714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41714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41714"/>
  </w:style>
  <w:style w:type="table" w:styleId="Grillecouleur">
    <w:name w:val="Colorful Grid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41714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41714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17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1714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41714"/>
  </w:style>
  <w:style w:type="character" w:customStyle="1" w:styleId="DateCar">
    <w:name w:val="Date Car"/>
    <w:basedOn w:val="Policepardfaut"/>
    <w:link w:val="Date"/>
    <w:uiPriority w:val="99"/>
    <w:semiHidden/>
    <w:rsid w:val="00841714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41714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41714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41714"/>
  </w:style>
  <w:style w:type="character" w:styleId="Accentuation">
    <w:name w:val="Emphasis"/>
    <w:basedOn w:val="Policepardfaut"/>
    <w:uiPriority w:val="20"/>
    <w:semiHidden/>
    <w:unhideWhenUsed/>
    <w:qFormat/>
    <w:rsid w:val="00841714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41714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41714"/>
    <w:rPr>
      <w:szCs w:val="20"/>
    </w:rPr>
  </w:style>
  <w:style w:type="table" w:styleId="TableauGrille1Clair">
    <w:name w:val="Grid Table 1 Light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re6Car">
    <w:name w:val="Titre 6 Car"/>
    <w:basedOn w:val="Policepardfaut"/>
    <w:link w:val="Titre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841714"/>
  </w:style>
  <w:style w:type="paragraph" w:styleId="AdresseHTML">
    <w:name w:val="HTML Address"/>
    <w:basedOn w:val="Normal"/>
    <w:link w:val="Adresse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41714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841714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841714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41714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841714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41714"/>
    <w:rPr>
      <w:i/>
      <w:iCs/>
      <w:color w:val="37B6AE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841714"/>
  </w:style>
  <w:style w:type="paragraph" w:styleId="Liste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41714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41714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841714"/>
  </w:style>
  <w:style w:type="character" w:styleId="Numrodepage">
    <w:name w:val="page number"/>
    <w:basedOn w:val="Policepardfaut"/>
    <w:uiPriority w:val="99"/>
    <w:semiHidden/>
    <w:unhideWhenUsed/>
    <w:rsid w:val="00841714"/>
  </w:style>
  <w:style w:type="table" w:styleId="Tableausimple1">
    <w:name w:val="Plain Table 1"/>
    <w:basedOn w:val="Tableau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41714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41714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41714"/>
  </w:style>
  <w:style w:type="character" w:customStyle="1" w:styleId="SalutationsCar">
    <w:name w:val="Salutations Car"/>
    <w:basedOn w:val="Policepardfaut"/>
    <w:link w:val="Salutations"/>
    <w:uiPriority w:val="99"/>
    <w:semiHidden/>
    <w:rsid w:val="00841714"/>
  </w:style>
  <w:style w:type="paragraph" w:styleId="Signature">
    <w:name w:val="Signature"/>
    <w:basedOn w:val="Normal"/>
    <w:link w:val="Signatu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41714"/>
  </w:style>
  <w:style w:type="character" w:styleId="lev">
    <w:name w:val="Strong"/>
    <w:basedOn w:val="Policepardfaut"/>
    <w:uiPriority w:val="22"/>
    <w:semiHidden/>
    <w:unhideWhenUsed/>
    <w:qFormat/>
    <w:rsid w:val="00841714"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sme">
    <w:name w:val="Graphisme"/>
    <w:basedOn w:val="Normal"/>
    <w:next w:val="Titre3"/>
    <w:link w:val="Caractredegraphique"/>
    <w:uiPriority w:val="10"/>
    <w:qFormat/>
    <w:rsid w:val="00C420C8"/>
    <w:pPr>
      <w:spacing w:before="320" w:after="80"/>
    </w:pPr>
  </w:style>
  <w:style w:type="character" w:customStyle="1" w:styleId="Caractredegraphique">
    <w:name w:val="Caractère de graphique"/>
    <w:basedOn w:val="Policepardfaut"/>
    <w:link w:val="Graphisme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AppData\Roaming\Microsoft\Templates\CV%20cr&#233;atif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93F81F6B54E84BBEE71DC29EDFF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499524-914D-490D-9F67-46F4B61D81F5}"/>
      </w:docPartPr>
      <w:docPartBody>
        <w:p w:rsidR="00BF563D" w:rsidRDefault="00000000">
          <w:pPr>
            <w:pStyle w:val="5DF93F81F6B54E84BBEE71DC29EDFFD6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2A26D17908024B2799B29873F78371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26CCCA-FB22-49FC-99FA-3F9C814DDD2D}"/>
      </w:docPartPr>
      <w:docPartBody>
        <w:p w:rsidR="00BF563D" w:rsidRDefault="00000000">
          <w:pPr>
            <w:pStyle w:val="2A26D17908024B2799B29873F7837148"/>
          </w:pPr>
          <w:r>
            <w:rPr>
              <w:lang w:bidi="fr-FR"/>
            </w:rPr>
            <w:t>Compétences</w:t>
          </w:r>
        </w:p>
      </w:docPartBody>
    </w:docPart>
    <w:docPart>
      <w:docPartPr>
        <w:name w:val="114392444FDA41DBAF77AC81CB7687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9367F-BE3F-4725-8CD8-A91BA007A67C}"/>
      </w:docPartPr>
      <w:docPartBody>
        <w:p w:rsidR="00BF563D" w:rsidRDefault="00000000">
          <w:pPr>
            <w:pStyle w:val="114392444FDA41DBAF77AC81CB7687EC"/>
          </w:pPr>
          <w:r w:rsidRPr="005152F2">
            <w:rPr>
              <w:lang w:bidi="fr-FR"/>
            </w:rPr>
            <w:t>Expérience</w:t>
          </w:r>
        </w:p>
      </w:docPartBody>
    </w:docPart>
    <w:docPart>
      <w:docPartPr>
        <w:name w:val="937B3F8D75584C888B435BE8C103DC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DEDA5-31BE-4B07-9860-DBE1E9AC1CB9}"/>
      </w:docPartPr>
      <w:docPartBody>
        <w:p w:rsidR="00BF563D" w:rsidRDefault="00000000">
          <w:pPr>
            <w:pStyle w:val="937B3F8D75584C888B435BE8C103DCB8"/>
          </w:pPr>
          <w:r w:rsidRPr="005152F2">
            <w:rPr>
              <w:lang w:bidi="fr-FR"/>
            </w:rPr>
            <w:t>Formation</w:t>
          </w:r>
        </w:p>
      </w:docPartBody>
    </w:docPart>
    <w:docPart>
      <w:docPartPr>
        <w:name w:val="7226A0BF0B3C4459832E9E15053BD3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35D6BC-E675-4D9F-A66D-16CC9DB2B3ED}"/>
      </w:docPartPr>
      <w:docPartBody>
        <w:p w:rsidR="00BF563D" w:rsidRDefault="00000000">
          <w:pPr>
            <w:pStyle w:val="7226A0BF0B3C4459832E9E15053BD3D6"/>
          </w:pPr>
          <w:r w:rsidRPr="00350C82">
            <w:rPr>
              <w:lang w:val="en-US" w:bidi="fr-FR"/>
            </w:rPr>
            <w:t>Expérience ou leadership de bénévolat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Cambria"/>
    <w:panose1 w:val="00000000000000000000"/>
    <w:charset w:val="00"/>
    <w:family w:val="roman"/>
    <w:notTrueType/>
    <w:pitch w:val="default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41"/>
    <w:rsid w:val="00600468"/>
    <w:rsid w:val="00856F41"/>
    <w:rsid w:val="00B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DF93F81F6B54E84BBEE71DC29EDFFD6">
    <w:name w:val="5DF93F81F6B54E84BBEE71DC29EDFFD6"/>
  </w:style>
  <w:style w:type="paragraph" w:customStyle="1" w:styleId="2A26D17908024B2799B29873F7837148">
    <w:name w:val="2A26D17908024B2799B29873F7837148"/>
  </w:style>
  <w:style w:type="paragraph" w:customStyle="1" w:styleId="114392444FDA41DBAF77AC81CB7687EC">
    <w:name w:val="114392444FDA41DBAF77AC81CB7687EC"/>
  </w:style>
  <w:style w:type="paragraph" w:customStyle="1" w:styleId="937B3F8D75584C888B435BE8C103DCB8">
    <w:name w:val="937B3F8D75584C888B435BE8C103DCB8"/>
  </w:style>
  <w:style w:type="paragraph" w:customStyle="1" w:styleId="7226A0BF0B3C4459832E9E15053BD3D6">
    <w:name w:val="7226A0BF0B3C4459832E9E15053BD3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DEDA65C-4501-4B98-B4CE-9F6497548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A8CF2-B2A0-473F-91C8-99D7AFE2D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CA302A-1316-4F52-91CA-11366B7696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créatif, conçu par MOO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2023-04-13T01:47:00Z</dcterms:created>
  <dcterms:modified xsi:type="dcterms:W3CDTF">2023-07-18T19:20:00Z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