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17"/>
      </w:tblGrid>
      <w:tr w:rsidR="000112F0" w:rsidRPr="000112F0" w:rsidTr="00837D45">
        <w:tc>
          <w:tcPr>
            <w:tcW w:w="4361" w:type="dxa"/>
            <w:tcBorders>
              <w:bottom w:val="thinThickThinSmallGap" w:sz="24" w:space="0" w:color="auto"/>
            </w:tcBorders>
            <w:vAlign w:val="center"/>
          </w:tcPr>
          <w:p w:rsidR="000112F0" w:rsidRPr="000112F0" w:rsidRDefault="000112F0" w:rsidP="00C35406">
            <w:pPr>
              <w:spacing w:before="120" w:after="120"/>
              <w:rPr>
                <w:b/>
                <w:sz w:val="44"/>
              </w:rPr>
            </w:pPr>
            <w:proofErr w:type="spellStart"/>
            <w:r w:rsidRPr="000112F0">
              <w:rPr>
                <w:b/>
                <w:sz w:val="44"/>
              </w:rPr>
              <w:t>Lexon</w:t>
            </w:r>
            <w:proofErr w:type="spellEnd"/>
            <w:r w:rsidRPr="000112F0">
              <w:rPr>
                <w:b/>
                <w:sz w:val="44"/>
              </w:rPr>
              <w:t xml:space="preserve"> Lessard</w:t>
            </w:r>
          </w:p>
        </w:tc>
        <w:tc>
          <w:tcPr>
            <w:tcW w:w="6317" w:type="dxa"/>
            <w:tcBorders>
              <w:bottom w:val="thinThickThinSmallGap" w:sz="24" w:space="0" w:color="auto"/>
            </w:tcBorders>
          </w:tcPr>
          <w:p w:rsidR="000112F0" w:rsidRDefault="000112F0" w:rsidP="00C35406">
            <w:pPr>
              <w:spacing w:before="120" w:after="120"/>
              <w:jc w:val="right"/>
              <w:rPr>
                <w:lang w:val="en-CA"/>
              </w:rPr>
            </w:pPr>
            <w:r w:rsidRPr="000112F0">
              <w:rPr>
                <w:lang w:val="en-CA"/>
              </w:rPr>
              <w:t xml:space="preserve">1019, </w:t>
            </w:r>
            <w:proofErr w:type="spellStart"/>
            <w:r w:rsidRPr="000112F0">
              <w:rPr>
                <w:lang w:val="en-CA"/>
              </w:rPr>
              <w:t>chemin</w:t>
            </w:r>
            <w:proofErr w:type="spellEnd"/>
            <w:r w:rsidRPr="000112F0">
              <w:rPr>
                <w:lang w:val="en-CA"/>
              </w:rPr>
              <w:t xml:space="preserve"> </w:t>
            </w:r>
            <w:proofErr w:type="spellStart"/>
            <w:r w:rsidRPr="000112F0">
              <w:rPr>
                <w:lang w:val="en-CA"/>
              </w:rPr>
              <w:t>Gendron</w:t>
            </w:r>
            <w:proofErr w:type="spellEnd"/>
            <w:r w:rsidRPr="000112F0">
              <w:rPr>
                <w:lang w:val="en-CA"/>
              </w:rPr>
              <w:t xml:space="preserve">, </w:t>
            </w:r>
            <w:proofErr w:type="spellStart"/>
            <w:r w:rsidRPr="000112F0">
              <w:rPr>
                <w:lang w:val="en-CA"/>
              </w:rPr>
              <w:t>Sherbrooke</w:t>
            </w:r>
            <w:proofErr w:type="spellEnd"/>
            <w:r w:rsidRPr="000112F0">
              <w:rPr>
                <w:lang w:val="en-CA"/>
              </w:rPr>
              <w:t xml:space="preserve"> (QC) J</w:t>
            </w:r>
            <w:r>
              <w:rPr>
                <w:lang w:val="en-CA"/>
              </w:rPr>
              <w:t>1R 0J6</w:t>
            </w:r>
          </w:p>
          <w:p w:rsidR="000112F0" w:rsidRPr="000112F0" w:rsidRDefault="000112F0" w:rsidP="00C35406">
            <w:pPr>
              <w:spacing w:before="120" w:after="120"/>
              <w:jc w:val="right"/>
              <w:rPr>
                <w:lang w:val="en-CA"/>
              </w:rPr>
            </w:pPr>
            <w:r>
              <w:rPr>
                <w:lang w:val="en-CA"/>
              </w:rPr>
              <w:t>Res</w:t>
            </w:r>
            <w:proofErr w:type="gramStart"/>
            <w:r>
              <w:rPr>
                <w:lang w:val="en-CA"/>
              </w:rPr>
              <w:t>. :</w:t>
            </w:r>
            <w:proofErr w:type="gramEnd"/>
            <w:r>
              <w:rPr>
                <w:lang w:val="en-CA"/>
              </w:rPr>
              <w:t xml:space="preserve"> 819 563-7851 Cell. : 873 200-9377</w:t>
            </w:r>
          </w:p>
        </w:tc>
      </w:tr>
      <w:tr w:rsidR="000112F0" w:rsidRPr="000112F0" w:rsidTr="00837D45">
        <w:tc>
          <w:tcPr>
            <w:tcW w:w="10678" w:type="dxa"/>
            <w:gridSpan w:val="2"/>
            <w:tcBorders>
              <w:top w:val="thinThickThinSmallGap" w:sz="24" w:space="0" w:color="auto"/>
            </w:tcBorders>
          </w:tcPr>
          <w:p w:rsidR="000112F0" w:rsidRPr="000112F0" w:rsidRDefault="000112F0" w:rsidP="00837D45">
            <w:pPr>
              <w:spacing w:before="240" w:after="120"/>
              <w:rPr>
                <w:lang w:val="en-CA"/>
              </w:rPr>
            </w:pPr>
            <w:r w:rsidRPr="005E013E">
              <w:rPr>
                <w:b/>
                <w:smallCaps/>
                <w:sz w:val="32"/>
                <w:szCs w:val="32"/>
              </w:rPr>
              <w:t>Expériences de travail</w:t>
            </w:r>
          </w:p>
        </w:tc>
      </w:tr>
      <w:tr w:rsidR="000112F0" w:rsidRPr="000112F0" w:rsidTr="00837D45">
        <w:tc>
          <w:tcPr>
            <w:tcW w:w="4361" w:type="dxa"/>
          </w:tcPr>
          <w:p w:rsidR="000112F0" w:rsidRPr="000112F0" w:rsidRDefault="000112F0" w:rsidP="00837D45">
            <w:pPr>
              <w:spacing w:before="60"/>
              <w:rPr>
                <w:b/>
                <w:sz w:val="28"/>
                <w:lang w:val="en-CA"/>
              </w:rPr>
            </w:pPr>
            <w:r w:rsidRPr="000112F0">
              <w:rPr>
                <w:b/>
                <w:sz w:val="28"/>
                <w:lang w:val="en-CA"/>
              </w:rPr>
              <w:t>Restaurant Sushi Shop</w:t>
            </w:r>
          </w:p>
          <w:p w:rsidR="000112F0" w:rsidRPr="000112F0" w:rsidRDefault="000112F0" w:rsidP="00837D45">
            <w:pPr>
              <w:spacing w:before="60"/>
            </w:pPr>
            <w:r w:rsidRPr="000112F0">
              <w:t>2015, 12</w:t>
            </w:r>
            <w:r w:rsidRPr="000112F0">
              <w:rPr>
                <w:vertAlign w:val="superscript"/>
              </w:rPr>
              <w:t>e</w:t>
            </w:r>
            <w:r w:rsidRPr="000112F0">
              <w:t xml:space="preserve"> Avenue Nord Sherbrooke Québec </w:t>
            </w:r>
            <w:r>
              <w:t>J1E 4J5</w:t>
            </w:r>
          </w:p>
        </w:tc>
        <w:tc>
          <w:tcPr>
            <w:tcW w:w="6317" w:type="dxa"/>
          </w:tcPr>
          <w:p w:rsidR="000112F0" w:rsidRDefault="000112F0" w:rsidP="00837D45">
            <w:pPr>
              <w:spacing w:before="60"/>
            </w:pPr>
            <w:r>
              <w:t>Janvier 2023 à aujourd’hui</w:t>
            </w:r>
          </w:p>
          <w:p w:rsidR="000112F0" w:rsidRDefault="000112F0" w:rsidP="00837D45">
            <w:pPr>
              <w:pStyle w:val="Paragraphedeliste"/>
              <w:numPr>
                <w:ilvl w:val="0"/>
                <w:numId w:val="3"/>
              </w:numPr>
              <w:spacing w:before="60"/>
            </w:pPr>
            <w:r>
              <w:t>Préparation des commandes, nettoyage des aires de travail.</w:t>
            </w:r>
          </w:p>
          <w:p w:rsidR="000112F0" w:rsidRPr="000112F0" w:rsidRDefault="000112F0" w:rsidP="00837D45">
            <w:pPr>
              <w:pStyle w:val="Paragraphedeliste"/>
              <w:numPr>
                <w:ilvl w:val="0"/>
                <w:numId w:val="3"/>
              </w:numPr>
              <w:spacing w:before="60"/>
            </w:pPr>
            <w:r>
              <w:t>Service à la clientèle, caisse.</w:t>
            </w:r>
          </w:p>
        </w:tc>
      </w:tr>
      <w:tr w:rsidR="000112F0" w:rsidRPr="000112F0" w:rsidTr="00837D45">
        <w:tc>
          <w:tcPr>
            <w:tcW w:w="4361" w:type="dxa"/>
          </w:tcPr>
          <w:p w:rsidR="000112F0" w:rsidRPr="00394862" w:rsidRDefault="000112F0" w:rsidP="00837D45">
            <w:pPr>
              <w:spacing w:before="60"/>
              <w:rPr>
                <w:b/>
                <w:sz w:val="28"/>
                <w:szCs w:val="32"/>
              </w:rPr>
            </w:pPr>
            <w:r w:rsidRPr="00394862">
              <w:rPr>
                <w:b/>
                <w:sz w:val="28"/>
                <w:szCs w:val="32"/>
              </w:rPr>
              <w:t>Restaurant Quesada</w:t>
            </w:r>
          </w:p>
          <w:p w:rsidR="000112F0" w:rsidRPr="000112F0" w:rsidRDefault="000112F0" w:rsidP="00837D45">
            <w:pPr>
              <w:spacing w:before="60"/>
            </w:pPr>
            <w:r>
              <w:t xml:space="preserve">3550, rue </w:t>
            </w:r>
            <w:proofErr w:type="spellStart"/>
            <w:r>
              <w:t>Galt</w:t>
            </w:r>
            <w:proofErr w:type="spellEnd"/>
            <w:r>
              <w:t xml:space="preserve"> Ouest, Suite 600, Sherbrooke Québec J1H 2B3</w:t>
            </w:r>
          </w:p>
        </w:tc>
        <w:tc>
          <w:tcPr>
            <w:tcW w:w="6317" w:type="dxa"/>
          </w:tcPr>
          <w:p w:rsidR="000112F0" w:rsidRDefault="000112F0" w:rsidP="00837D45">
            <w:pPr>
              <w:spacing w:before="60"/>
            </w:pPr>
            <w:r>
              <w:t>Sept. 2022 à janvier 2023</w:t>
            </w:r>
          </w:p>
          <w:p w:rsidR="000112F0" w:rsidRDefault="000112F0" w:rsidP="00837D45">
            <w:pPr>
              <w:pStyle w:val="Paragraphedeliste"/>
              <w:numPr>
                <w:ilvl w:val="0"/>
                <w:numId w:val="2"/>
              </w:numPr>
              <w:spacing w:before="60"/>
            </w:pPr>
            <w:r>
              <w:t>Service à la clientèle, préparation des commandes, caisse</w:t>
            </w:r>
            <w:r>
              <w:t>.</w:t>
            </w:r>
          </w:p>
          <w:p w:rsidR="000112F0" w:rsidRPr="000112F0" w:rsidRDefault="000112F0" w:rsidP="00837D45">
            <w:pPr>
              <w:pStyle w:val="Paragraphedeliste"/>
              <w:numPr>
                <w:ilvl w:val="0"/>
                <w:numId w:val="2"/>
              </w:numPr>
              <w:spacing w:before="60"/>
            </w:pPr>
            <w:r>
              <w:t>Nettoyage du restaurant et des aires de travail, respect des normes d’hygiène</w:t>
            </w:r>
            <w:r>
              <w:t>.</w:t>
            </w:r>
          </w:p>
        </w:tc>
      </w:tr>
      <w:tr w:rsidR="000112F0" w:rsidRPr="000112F0" w:rsidTr="00837D45">
        <w:tc>
          <w:tcPr>
            <w:tcW w:w="4361" w:type="dxa"/>
          </w:tcPr>
          <w:p w:rsidR="000112F0" w:rsidRDefault="000112F0" w:rsidP="00837D45">
            <w:pPr>
              <w:spacing w:before="60"/>
              <w:rPr>
                <w:b/>
                <w:sz w:val="32"/>
                <w:szCs w:val="32"/>
              </w:rPr>
            </w:pPr>
            <w:r w:rsidRPr="00394862">
              <w:rPr>
                <w:b/>
                <w:sz w:val="28"/>
                <w:szCs w:val="32"/>
              </w:rPr>
              <w:t>BRP Produits récréatifs</w:t>
            </w:r>
          </w:p>
          <w:p w:rsidR="000112F0" w:rsidRPr="000112F0" w:rsidRDefault="000112F0" w:rsidP="00837D45">
            <w:pPr>
              <w:spacing w:before="60"/>
            </w:pPr>
            <w:r>
              <w:t>565, rue de la Montagn</w:t>
            </w:r>
            <w:r w:rsidRPr="00622CA7">
              <w:t xml:space="preserve">e, </w:t>
            </w:r>
            <w:proofErr w:type="spellStart"/>
            <w:r w:rsidRPr="00622CA7">
              <w:t>Valcourt</w:t>
            </w:r>
            <w:proofErr w:type="spellEnd"/>
            <w:r w:rsidRPr="00622CA7">
              <w:t xml:space="preserve"> Québec J0E 2L0</w:t>
            </w:r>
          </w:p>
        </w:tc>
        <w:tc>
          <w:tcPr>
            <w:tcW w:w="6317" w:type="dxa"/>
          </w:tcPr>
          <w:p w:rsidR="000112F0" w:rsidRDefault="000112F0" w:rsidP="00837D45">
            <w:pPr>
              <w:spacing w:before="60"/>
            </w:pPr>
            <w:r>
              <w:t>Janvier 2022 à août 2022</w:t>
            </w:r>
          </w:p>
          <w:p w:rsidR="000112F0" w:rsidRPr="00622CA7" w:rsidRDefault="000112F0" w:rsidP="00837D4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Journalier</w:t>
            </w:r>
            <w:r>
              <w:rPr>
                <w:color w:val="000000"/>
              </w:rPr>
              <w:t>.</w:t>
            </w:r>
          </w:p>
          <w:p w:rsidR="000112F0" w:rsidRPr="00622CA7" w:rsidRDefault="000112F0" w:rsidP="00837D4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Formateur / superviseur pour les nouveaux employés</w:t>
            </w:r>
            <w:r>
              <w:rPr>
                <w:color w:val="000000"/>
              </w:rPr>
              <w:t>.</w:t>
            </w:r>
          </w:p>
          <w:p w:rsidR="000112F0" w:rsidRPr="00622CA7" w:rsidRDefault="000112F0" w:rsidP="00837D4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Vérification des marchandises avant l’expédition</w:t>
            </w:r>
            <w:r>
              <w:rPr>
                <w:color w:val="000000"/>
              </w:rPr>
              <w:t>.</w:t>
            </w:r>
          </w:p>
          <w:p w:rsidR="000112F0" w:rsidRPr="000112F0" w:rsidRDefault="000112F0" w:rsidP="00837D4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Palettiser la marchandise</w:t>
            </w:r>
            <w:r>
              <w:rPr>
                <w:color w:val="000000"/>
              </w:rPr>
              <w:t>.</w:t>
            </w:r>
          </w:p>
        </w:tc>
      </w:tr>
      <w:tr w:rsidR="000112F0" w:rsidRPr="000112F0" w:rsidTr="00837D45">
        <w:tc>
          <w:tcPr>
            <w:tcW w:w="4361" w:type="dxa"/>
          </w:tcPr>
          <w:p w:rsidR="000112F0" w:rsidRDefault="000112F0" w:rsidP="00837D45">
            <w:pPr>
              <w:spacing w:before="60"/>
              <w:rPr>
                <w:b/>
                <w:sz w:val="28"/>
                <w:szCs w:val="32"/>
              </w:rPr>
            </w:pPr>
            <w:r w:rsidRPr="00394862">
              <w:rPr>
                <w:b/>
                <w:sz w:val="28"/>
                <w:szCs w:val="32"/>
              </w:rPr>
              <w:t xml:space="preserve">Les Aliments </w:t>
            </w:r>
            <w:proofErr w:type="spellStart"/>
            <w:r w:rsidRPr="00394862">
              <w:rPr>
                <w:b/>
                <w:sz w:val="28"/>
                <w:szCs w:val="32"/>
              </w:rPr>
              <w:t>Jardi</w:t>
            </w:r>
            <w:proofErr w:type="spellEnd"/>
          </w:p>
          <w:p w:rsidR="000112F0" w:rsidRPr="000112F0" w:rsidRDefault="000112F0" w:rsidP="00837D45">
            <w:pPr>
              <w:spacing w:before="60" w:after="60"/>
            </w:pPr>
            <w:r w:rsidRPr="00622CA7">
              <w:t>4650, boulevard de Portland, Sherbrooke Québec J1L 0H6</w:t>
            </w:r>
          </w:p>
        </w:tc>
        <w:tc>
          <w:tcPr>
            <w:tcW w:w="6317" w:type="dxa"/>
          </w:tcPr>
          <w:p w:rsidR="000112F0" w:rsidRDefault="00A73748" w:rsidP="00837D45">
            <w:pPr>
              <w:spacing w:before="60"/>
            </w:pPr>
            <w:r>
              <w:t>Juin 2029 à novembre 2019</w:t>
            </w:r>
          </w:p>
          <w:p w:rsidR="00A73748" w:rsidRPr="00622CA7" w:rsidRDefault="00A73748" w:rsidP="00837D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Préposé à l’emballage de diverses marchandises alimentaires</w:t>
            </w:r>
            <w:r>
              <w:rPr>
                <w:color w:val="000000"/>
              </w:rPr>
              <w:t>.</w:t>
            </w:r>
          </w:p>
          <w:p w:rsidR="00A73748" w:rsidRPr="00622CA7" w:rsidRDefault="00A73748" w:rsidP="00837D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Nettoyage des aires de travail, respect des normes d’hygiène</w:t>
            </w:r>
            <w:r>
              <w:rPr>
                <w:color w:val="000000"/>
              </w:rPr>
              <w:t>.</w:t>
            </w:r>
          </w:p>
          <w:p w:rsidR="00A73748" w:rsidRPr="00A73748" w:rsidRDefault="00A73748" w:rsidP="00837D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Précision et prudence avec la machinerie</w:t>
            </w:r>
            <w:r>
              <w:rPr>
                <w:color w:val="000000"/>
              </w:rPr>
              <w:t>.</w:t>
            </w:r>
          </w:p>
        </w:tc>
      </w:tr>
      <w:tr w:rsidR="00A73748" w:rsidRPr="000112F0" w:rsidTr="00837D45">
        <w:tc>
          <w:tcPr>
            <w:tcW w:w="10678" w:type="dxa"/>
            <w:gridSpan w:val="2"/>
          </w:tcPr>
          <w:p w:rsidR="00A73748" w:rsidRPr="00A73748" w:rsidRDefault="00A73748" w:rsidP="00837D45">
            <w:pPr>
              <w:spacing w:before="60"/>
              <w:rPr>
                <w:b/>
                <w:sz w:val="28"/>
                <w:szCs w:val="32"/>
              </w:rPr>
            </w:pPr>
            <w:r w:rsidRPr="00394862">
              <w:rPr>
                <w:b/>
                <w:sz w:val="28"/>
                <w:szCs w:val="32"/>
              </w:rPr>
              <w:t>Stage de 300 heures en milieu de travail</w:t>
            </w:r>
          </w:p>
        </w:tc>
      </w:tr>
      <w:tr w:rsidR="000112F0" w:rsidRPr="000112F0" w:rsidTr="00837D45">
        <w:tc>
          <w:tcPr>
            <w:tcW w:w="4361" w:type="dxa"/>
          </w:tcPr>
          <w:p w:rsidR="000112F0" w:rsidRDefault="00A73748" w:rsidP="00837D45">
            <w:pPr>
              <w:spacing w:before="6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Soprema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Programme Pré-DEP</w:t>
            </w:r>
          </w:p>
          <w:p w:rsidR="00A73748" w:rsidRPr="00A73748" w:rsidRDefault="00A73748" w:rsidP="00837D45">
            <w:pPr>
              <w:spacing w:before="60"/>
              <w:rPr>
                <w:lang w:val="en-CA"/>
              </w:rPr>
            </w:pPr>
            <w:r w:rsidRPr="00A73748">
              <w:rPr>
                <w:lang w:val="en-CA"/>
              </w:rPr>
              <w:t xml:space="preserve">5255, rue Robert-Boyd, </w:t>
            </w:r>
            <w:proofErr w:type="spellStart"/>
            <w:r w:rsidRPr="00A73748">
              <w:rPr>
                <w:lang w:val="en-CA"/>
              </w:rPr>
              <w:t>Sherbrooke</w:t>
            </w:r>
            <w:proofErr w:type="spellEnd"/>
            <w:r w:rsidRPr="00A73748">
              <w:rPr>
                <w:lang w:val="en-CA"/>
              </w:rPr>
              <w:t xml:space="preserve"> Q</w:t>
            </w:r>
            <w:r>
              <w:rPr>
                <w:lang w:val="en-CA"/>
              </w:rPr>
              <w:t>uébec J1N 2V8</w:t>
            </w:r>
          </w:p>
        </w:tc>
        <w:tc>
          <w:tcPr>
            <w:tcW w:w="6317" w:type="dxa"/>
          </w:tcPr>
          <w:p w:rsidR="000112F0" w:rsidRDefault="00A73748" w:rsidP="00837D45">
            <w:pPr>
              <w:spacing w:before="60"/>
            </w:pPr>
            <w:r>
              <w:t>Octobre 2018 à mai 2019</w:t>
            </w:r>
          </w:p>
          <w:p w:rsidR="00A73748" w:rsidRPr="00622CA7" w:rsidRDefault="00A73748" w:rsidP="00837D4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Aide aux mécaniciens industriels</w:t>
            </w:r>
            <w:r>
              <w:rPr>
                <w:color w:val="000000"/>
              </w:rPr>
              <w:t>.</w:t>
            </w:r>
          </w:p>
          <w:p w:rsidR="00A73748" w:rsidRPr="00622CA7" w:rsidRDefault="00A73748" w:rsidP="00837D4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Réalisation de projets (soudure, installation et amélioration des postes de travail, etc.)</w:t>
            </w:r>
            <w:r>
              <w:rPr>
                <w:color w:val="000000"/>
              </w:rPr>
              <w:t>.</w:t>
            </w:r>
          </w:p>
          <w:p w:rsidR="00A73748" w:rsidRPr="00A73748" w:rsidRDefault="00A73748" w:rsidP="00837D4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622CA7">
              <w:rPr>
                <w:color w:val="000000"/>
              </w:rPr>
              <w:t>Amélioration de la sécurité en milieu de travail (</w:t>
            </w:r>
            <w:proofErr w:type="spellStart"/>
            <w:r w:rsidRPr="00622CA7">
              <w:rPr>
                <w:color w:val="000000"/>
              </w:rPr>
              <w:t>Cadenassage</w:t>
            </w:r>
            <w:proofErr w:type="spellEnd"/>
            <w:r w:rsidRPr="00622CA7">
              <w:rPr>
                <w:color w:val="000000"/>
              </w:rPr>
              <w:t>, affichage, etc.)</w:t>
            </w:r>
            <w:r>
              <w:rPr>
                <w:color w:val="000000"/>
              </w:rPr>
              <w:t>.</w:t>
            </w:r>
          </w:p>
        </w:tc>
      </w:tr>
      <w:tr w:rsidR="00A73748" w:rsidRPr="000112F0" w:rsidTr="00837D45">
        <w:tc>
          <w:tcPr>
            <w:tcW w:w="10678" w:type="dxa"/>
            <w:gridSpan w:val="2"/>
          </w:tcPr>
          <w:p w:rsidR="00A73748" w:rsidRPr="00837D45" w:rsidRDefault="00A73748" w:rsidP="00837D45">
            <w:pPr>
              <w:spacing w:before="180" w:after="120"/>
              <w:rPr>
                <w:b/>
                <w:smallCaps/>
              </w:rPr>
            </w:pPr>
            <w:r w:rsidRPr="00837D45">
              <w:rPr>
                <w:b/>
                <w:smallCaps/>
                <w:sz w:val="32"/>
              </w:rPr>
              <w:t>Formation scolaire</w:t>
            </w:r>
          </w:p>
        </w:tc>
      </w:tr>
      <w:tr w:rsidR="00A73748" w:rsidRPr="000112F0" w:rsidTr="00837D45">
        <w:tc>
          <w:tcPr>
            <w:tcW w:w="4361" w:type="dxa"/>
          </w:tcPr>
          <w:p w:rsidR="00A73748" w:rsidRDefault="00C35406" w:rsidP="00837D45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Centre de formation professionnelle </w:t>
            </w:r>
            <w:proofErr w:type="spellStart"/>
            <w:r>
              <w:rPr>
                <w:b/>
                <w:sz w:val="28"/>
                <w:szCs w:val="28"/>
              </w:rPr>
              <w:t>Expé</w:t>
            </w:r>
            <w:proofErr w:type="spellEnd"/>
          </w:p>
          <w:p w:rsidR="00C35406" w:rsidRPr="00C35406" w:rsidRDefault="00C35406" w:rsidP="00837D45">
            <w:pPr>
              <w:spacing w:before="60"/>
              <w:rPr>
                <w:sz w:val="28"/>
                <w:szCs w:val="28"/>
              </w:rPr>
            </w:pPr>
            <w:r w:rsidRPr="00C35406">
              <w:rPr>
                <w:szCs w:val="28"/>
              </w:rPr>
              <w:t xml:space="preserve">100, rue </w:t>
            </w:r>
            <w:proofErr w:type="spellStart"/>
            <w:r w:rsidRPr="00C35406">
              <w:rPr>
                <w:szCs w:val="28"/>
              </w:rPr>
              <w:t>Boisjoli</w:t>
            </w:r>
            <w:proofErr w:type="spellEnd"/>
            <w:r w:rsidRPr="00C35406">
              <w:rPr>
                <w:szCs w:val="28"/>
              </w:rPr>
              <w:t>, Windsor Québec J1S 2X8</w:t>
            </w:r>
          </w:p>
        </w:tc>
        <w:tc>
          <w:tcPr>
            <w:tcW w:w="6317" w:type="dxa"/>
          </w:tcPr>
          <w:p w:rsidR="00A73748" w:rsidRDefault="00C35406" w:rsidP="00837D45">
            <w:pPr>
              <w:spacing w:before="60"/>
            </w:pPr>
            <w:r>
              <w:t>Mars 2023 à aujourd’hui</w:t>
            </w:r>
          </w:p>
          <w:p w:rsidR="00C35406" w:rsidRDefault="00C35406" w:rsidP="00837D45">
            <w:pPr>
              <w:spacing w:before="60"/>
            </w:pPr>
            <w:r>
              <w:t>Mécanique industrielle (DEP)</w:t>
            </w:r>
          </w:p>
        </w:tc>
      </w:tr>
      <w:tr w:rsidR="00A73748" w:rsidRPr="000112F0" w:rsidTr="00837D45">
        <w:tc>
          <w:tcPr>
            <w:tcW w:w="4361" w:type="dxa"/>
          </w:tcPr>
          <w:p w:rsidR="00C35406" w:rsidRPr="00394862" w:rsidRDefault="00C35406" w:rsidP="00837D45">
            <w:pPr>
              <w:spacing w:before="60"/>
              <w:rPr>
                <w:b/>
                <w:sz w:val="28"/>
                <w:szCs w:val="32"/>
              </w:rPr>
            </w:pPr>
            <w:r w:rsidRPr="00394862">
              <w:rPr>
                <w:b/>
                <w:sz w:val="28"/>
                <w:szCs w:val="32"/>
              </w:rPr>
              <w:t>Centre 24-Juin</w:t>
            </w:r>
          </w:p>
          <w:p w:rsidR="00A73748" w:rsidRDefault="00C35406" w:rsidP="00837D45">
            <w:pPr>
              <w:spacing w:before="60"/>
              <w:rPr>
                <w:b/>
                <w:sz w:val="28"/>
                <w:szCs w:val="28"/>
              </w:rPr>
            </w:pPr>
            <w:r>
              <w:t>639, rue du 24-Juin, Sherbrooke</w:t>
            </w:r>
          </w:p>
        </w:tc>
        <w:tc>
          <w:tcPr>
            <w:tcW w:w="6317" w:type="dxa"/>
          </w:tcPr>
          <w:p w:rsidR="00C35406" w:rsidRDefault="00C35406" w:rsidP="00837D45">
            <w:pPr>
              <w:spacing w:before="60"/>
            </w:pPr>
            <w:r>
              <w:t>Septembre 2022 à janvier 2023</w:t>
            </w:r>
          </w:p>
          <w:p w:rsidR="00C35406" w:rsidRDefault="00C35406" w:rsidP="00837D45">
            <w:pPr>
              <w:spacing w:before="60"/>
            </w:pPr>
            <w:r>
              <w:t>Réfrigération (DEP)</w:t>
            </w:r>
          </w:p>
        </w:tc>
      </w:tr>
      <w:tr w:rsidR="00A73748" w:rsidRPr="000112F0" w:rsidTr="00837D45">
        <w:tc>
          <w:tcPr>
            <w:tcW w:w="4361" w:type="dxa"/>
          </w:tcPr>
          <w:p w:rsidR="00A73748" w:rsidRDefault="00C35406" w:rsidP="00837D45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École du Goéland</w:t>
            </w:r>
          </w:p>
          <w:p w:rsidR="00C35406" w:rsidRDefault="00C35406" w:rsidP="00837D45">
            <w:pPr>
              <w:spacing w:before="60"/>
              <w:rPr>
                <w:b/>
                <w:sz w:val="28"/>
                <w:szCs w:val="28"/>
              </w:rPr>
            </w:pPr>
            <w:r w:rsidRPr="00622CA7">
              <w:t>90, rue de l’Ont</w:t>
            </w:r>
            <w:r>
              <w:t>ario, Sherbrooke</w:t>
            </w:r>
          </w:p>
        </w:tc>
        <w:tc>
          <w:tcPr>
            <w:tcW w:w="6317" w:type="dxa"/>
          </w:tcPr>
          <w:p w:rsidR="00A73748" w:rsidRDefault="00C35406" w:rsidP="00837D45">
            <w:pPr>
              <w:spacing w:before="60"/>
            </w:pPr>
            <w:r>
              <w:t>Janvier 2021 à juin 2021</w:t>
            </w:r>
          </w:p>
        </w:tc>
      </w:tr>
      <w:tr w:rsidR="00A73748" w:rsidRPr="000112F0" w:rsidTr="00837D45">
        <w:tc>
          <w:tcPr>
            <w:tcW w:w="4361" w:type="dxa"/>
          </w:tcPr>
          <w:p w:rsidR="00A73748" w:rsidRDefault="00C35406" w:rsidP="00837D45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École secondaire du Triolet</w:t>
            </w:r>
          </w:p>
          <w:p w:rsidR="00C35406" w:rsidRPr="00C35406" w:rsidRDefault="00C35406" w:rsidP="00837D45">
            <w:pPr>
              <w:spacing w:before="60"/>
            </w:pPr>
            <w:r w:rsidRPr="00622CA7">
              <w:t>2965, boul.</w:t>
            </w:r>
            <w:r>
              <w:t xml:space="preserve"> d</w:t>
            </w:r>
            <w:bookmarkStart w:id="0" w:name="_GoBack"/>
            <w:bookmarkEnd w:id="0"/>
            <w:r>
              <w:t>e l’Université, Sherbrooke</w:t>
            </w:r>
          </w:p>
        </w:tc>
        <w:tc>
          <w:tcPr>
            <w:tcW w:w="6317" w:type="dxa"/>
          </w:tcPr>
          <w:p w:rsidR="00A73748" w:rsidRDefault="00C35406" w:rsidP="00837D45">
            <w:pPr>
              <w:spacing w:before="60"/>
            </w:pPr>
            <w:r w:rsidRPr="00622CA7">
              <w:t>Programme concomitance en Technique d’usinage</w:t>
            </w:r>
          </w:p>
          <w:p w:rsidR="00C35406" w:rsidRDefault="00C35406" w:rsidP="00837D45">
            <w:pPr>
              <w:spacing w:before="60"/>
            </w:pPr>
            <w:r>
              <w:t>2015 à 2020</w:t>
            </w:r>
          </w:p>
        </w:tc>
      </w:tr>
    </w:tbl>
    <w:p w:rsidR="00175346" w:rsidRPr="000112F0" w:rsidRDefault="00175346" w:rsidP="00837D45"/>
    <w:sectPr w:rsidR="00175346" w:rsidRPr="000112F0" w:rsidSect="00837D45">
      <w:pgSz w:w="12240" w:h="15840" w:code="1"/>
      <w:pgMar w:top="426" w:right="851" w:bottom="426" w:left="851" w:header="720" w:footer="431" w:gutter="0"/>
      <w:paperSrc w:first="7" w:other="7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BE7"/>
    <w:multiLevelType w:val="hybridMultilevel"/>
    <w:tmpl w:val="3FFAAE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D51DC"/>
    <w:multiLevelType w:val="hybridMultilevel"/>
    <w:tmpl w:val="451EE8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4523F"/>
    <w:multiLevelType w:val="multilevel"/>
    <w:tmpl w:val="E8C0D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DF4793F"/>
    <w:multiLevelType w:val="hybridMultilevel"/>
    <w:tmpl w:val="554A59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E200C"/>
    <w:multiLevelType w:val="multilevel"/>
    <w:tmpl w:val="2642F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4966ECC"/>
    <w:multiLevelType w:val="multilevel"/>
    <w:tmpl w:val="8C2861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F0"/>
    <w:rsid w:val="000112F0"/>
    <w:rsid w:val="00036ABF"/>
    <w:rsid w:val="00175346"/>
    <w:rsid w:val="00231129"/>
    <w:rsid w:val="002C7905"/>
    <w:rsid w:val="00321CBF"/>
    <w:rsid w:val="00461417"/>
    <w:rsid w:val="004B5E49"/>
    <w:rsid w:val="005B7737"/>
    <w:rsid w:val="005D1BFB"/>
    <w:rsid w:val="005E2C24"/>
    <w:rsid w:val="00673AE3"/>
    <w:rsid w:val="00681218"/>
    <w:rsid w:val="006B0C2C"/>
    <w:rsid w:val="006D0CDE"/>
    <w:rsid w:val="00837D45"/>
    <w:rsid w:val="00967CF7"/>
    <w:rsid w:val="00976892"/>
    <w:rsid w:val="009D3CF0"/>
    <w:rsid w:val="009E4525"/>
    <w:rsid w:val="00A73748"/>
    <w:rsid w:val="00BD1CBC"/>
    <w:rsid w:val="00C35406"/>
    <w:rsid w:val="00C6238B"/>
    <w:rsid w:val="00CA4DF7"/>
    <w:rsid w:val="00CD66C4"/>
    <w:rsid w:val="00D90C82"/>
    <w:rsid w:val="00EB2A60"/>
    <w:rsid w:val="00F8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1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1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1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CF1B-5451-4EBD-B0D5-228C7AA0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66A7606F</Template>
  <TotalTime>43</TotalTime>
  <Pages>1</Pages>
  <Words>281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Cloutier</dc:creator>
  <cp:lastModifiedBy>Julie Cloutier</cp:lastModifiedBy>
  <cp:revision>1</cp:revision>
  <dcterms:created xsi:type="dcterms:W3CDTF">2023-05-24T12:25:00Z</dcterms:created>
  <dcterms:modified xsi:type="dcterms:W3CDTF">2023-05-24T13:12:00Z</dcterms:modified>
</cp:coreProperties>
</file>