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720"/>
        <w:gridCol w:w="6470"/>
      </w:tblGrid>
      <w:tr w:rsidR="001B2ABD" w:rsidRPr="008F2702" w14:paraId="7FB1E156" w14:textId="77777777" w:rsidTr="004D1B93">
        <w:tc>
          <w:tcPr>
            <w:tcW w:w="3686" w:type="dxa"/>
          </w:tcPr>
          <w:p w14:paraId="6AD9D6D6" w14:textId="77777777" w:rsidR="004D1B93" w:rsidRPr="007D63D9" w:rsidRDefault="004D1B93" w:rsidP="004D1B93">
            <w:pPr>
              <w:pStyle w:val="Titre3"/>
              <w:ind w:right="-116"/>
              <w:rPr>
                <w:rFonts w:ascii="Calibri" w:eastAsiaTheme="minorEastAsia" w:hAnsi="Calibri" w:cs="Calibri"/>
                <w:bCs/>
                <w:caps w:val="0"/>
                <w:smallCaps/>
                <w:color w:val="002060"/>
                <w:spacing w:val="1"/>
                <w:w w:val="66"/>
                <w:sz w:val="56"/>
                <w:szCs w:val="56"/>
              </w:rPr>
            </w:pPr>
            <w:r w:rsidRPr="007D63D9">
              <w:rPr>
                <w:rFonts w:ascii="Calibri" w:eastAsiaTheme="minorEastAsia" w:hAnsi="Calibri" w:cs="Calibri"/>
                <w:bCs/>
                <w:caps w:val="0"/>
                <w:smallCaps/>
                <w:color w:val="002060"/>
                <w:spacing w:val="1"/>
                <w:w w:val="66"/>
                <w:sz w:val="56"/>
                <w:szCs w:val="56"/>
              </w:rPr>
              <w:t xml:space="preserve">ANIS </w:t>
            </w:r>
          </w:p>
          <w:p w14:paraId="4213B858" w14:textId="77777777" w:rsidR="00036450" w:rsidRPr="007D63D9" w:rsidRDefault="004D1B93" w:rsidP="004D1B93">
            <w:pPr>
              <w:pStyle w:val="Titre3"/>
              <w:ind w:right="-116"/>
              <w:rPr>
                <w:rFonts w:ascii="Calibri" w:eastAsiaTheme="minorEastAsia" w:hAnsi="Calibri" w:cs="Calibri"/>
                <w:bCs/>
                <w:caps w:val="0"/>
                <w:smallCaps/>
                <w:color w:val="002060"/>
                <w:spacing w:val="1"/>
                <w:w w:val="66"/>
                <w:sz w:val="56"/>
                <w:szCs w:val="56"/>
              </w:rPr>
            </w:pPr>
            <w:r w:rsidRPr="007D63D9">
              <w:rPr>
                <w:rFonts w:ascii="Calibri" w:eastAsiaTheme="minorEastAsia" w:hAnsi="Calibri" w:cs="Calibri"/>
                <w:bCs/>
                <w:caps w:val="0"/>
                <w:smallCaps/>
                <w:color w:val="002060"/>
                <w:spacing w:val="1"/>
                <w:w w:val="66"/>
                <w:sz w:val="56"/>
                <w:szCs w:val="56"/>
              </w:rPr>
              <w:t>EL MOUDDEN</w:t>
            </w:r>
          </w:p>
          <w:p w14:paraId="0993D154" w14:textId="77777777" w:rsidR="004D1B93" w:rsidRDefault="004D1B93" w:rsidP="004D1B93"/>
          <w:p w14:paraId="06D23054" w14:textId="77777777" w:rsidR="004D1B93" w:rsidRDefault="004D1B93" w:rsidP="004D1B93"/>
          <w:p w14:paraId="4894AB75" w14:textId="77777777" w:rsidR="004D1B93" w:rsidRDefault="004D1B93" w:rsidP="004D1B93"/>
          <w:p w14:paraId="0A82700A" w14:textId="035925FD" w:rsidR="004D1B93" w:rsidRDefault="004D1B93" w:rsidP="004D1B93">
            <w:r>
              <w:t>2</w:t>
            </w:r>
            <w:r w:rsidR="00084F1E">
              <w:t xml:space="preserve"> IMPASSE MICHEL ANGE</w:t>
            </w:r>
          </w:p>
          <w:p w14:paraId="4910DC84" w14:textId="77777777" w:rsidR="004D1B93" w:rsidRDefault="004D1B93" w:rsidP="004D1B93">
            <w:r>
              <w:t>37170 CHAMBRAY LES TOURS</w:t>
            </w:r>
          </w:p>
          <w:p w14:paraId="26E8863A" w14:textId="77777777" w:rsidR="004D1B93" w:rsidRDefault="004D1B93" w:rsidP="004D1B93"/>
          <w:p w14:paraId="4172237B" w14:textId="7C4BB11B" w:rsidR="004D1B93" w:rsidRPr="004D1B93" w:rsidRDefault="004D1B93" w:rsidP="004D1B93">
            <w:r>
              <w:t>Né le 13 mars 2005</w:t>
            </w:r>
            <w:r w:rsidR="00716ED6">
              <w:t xml:space="preserve"> (</w:t>
            </w:r>
            <w:r w:rsidR="00084F1E">
              <w:t>20</w:t>
            </w:r>
            <w:r w:rsidR="00716ED6">
              <w:t xml:space="preserve"> ans)</w:t>
            </w:r>
          </w:p>
          <w:p w14:paraId="52C7F94E" w14:textId="77777777" w:rsidR="00036450" w:rsidRPr="008F2702" w:rsidRDefault="00036450" w:rsidP="00036450"/>
          <w:sdt>
            <w:sdtPr>
              <w:id w:val="-1954003311"/>
              <w:placeholder>
                <w:docPart w:val="0233F740219B4352A2636185A49C0D6A"/>
              </w:placeholder>
              <w:temporary/>
              <w:showingPlcHdr/>
              <w15:appearance w15:val="hidden"/>
            </w:sdtPr>
            <w:sdtContent>
              <w:p w14:paraId="5CB3F416" w14:textId="77777777" w:rsidR="00036450" w:rsidRPr="008F2702" w:rsidRDefault="00CB0055" w:rsidP="00CB0055">
                <w:pPr>
                  <w:pStyle w:val="Titre3"/>
                </w:pPr>
                <w:r w:rsidRPr="00225748">
                  <w:rPr>
                    <w:color w:val="002060"/>
                    <w:lang w:bidi="fr-FR"/>
                  </w:rPr>
                  <w:t>Contact</w:t>
                </w:r>
              </w:p>
            </w:sdtContent>
          </w:sdt>
          <w:p w14:paraId="0569E864" w14:textId="1089324F" w:rsidR="004D3011" w:rsidRPr="008F2702" w:rsidRDefault="00000000" w:rsidP="004D3011">
            <w:sdt>
              <w:sdtPr>
                <w:id w:val="1111563247"/>
                <w:placeholder>
                  <w:docPart w:val="6500B217AE9E4DE8A0133903F82DD9A1"/>
                </w:placeholder>
                <w:temporary/>
                <w:showingPlcHdr/>
                <w15:appearance w15:val="hidden"/>
              </w:sdtPr>
              <w:sdtContent>
                <w:r w:rsidR="004D3011" w:rsidRPr="008F2702">
                  <w:rPr>
                    <w:lang w:bidi="fr-FR"/>
                  </w:rPr>
                  <w:t>TÉLÉPHONE :</w:t>
                </w:r>
              </w:sdtContent>
            </w:sdt>
            <w:r w:rsidR="00225748">
              <w:t xml:space="preserve"> </w:t>
            </w:r>
            <w:r w:rsidR="004D1B93">
              <w:t>+33 6 63 39 80 11</w:t>
            </w:r>
          </w:p>
          <w:p w14:paraId="4B05018B" w14:textId="77777777" w:rsidR="004D3011" w:rsidRPr="008F2702" w:rsidRDefault="004D3011" w:rsidP="004D3011"/>
          <w:p w14:paraId="1A191AB3" w14:textId="77777777" w:rsidR="004D3011" w:rsidRPr="008F2702" w:rsidRDefault="004D3011" w:rsidP="004D3011"/>
          <w:sdt>
            <w:sdtPr>
              <w:id w:val="-240260293"/>
              <w:placeholder>
                <w:docPart w:val="6A1D2607E5A34D08A7458BD40118E9BB"/>
              </w:placeholder>
              <w:temporary/>
              <w:showingPlcHdr/>
              <w15:appearance w15:val="hidden"/>
            </w:sdtPr>
            <w:sdtContent>
              <w:p w14:paraId="5021F967" w14:textId="77777777" w:rsidR="004D3011" w:rsidRPr="008F2702" w:rsidRDefault="004D3011" w:rsidP="004D3011">
                <w:r w:rsidRPr="008F2702">
                  <w:rPr>
                    <w:lang w:bidi="fr-FR"/>
                  </w:rPr>
                  <w:t>E-MAIL :</w:t>
                </w:r>
              </w:p>
            </w:sdtContent>
          </w:sdt>
          <w:p w14:paraId="4269BCFC" w14:textId="1ABD641B" w:rsidR="00036450" w:rsidRDefault="007748B4" w:rsidP="004D3011">
            <w:pPr>
              <w:rPr>
                <w:color w:val="B85A22" w:themeColor="accent2" w:themeShade="BF"/>
                <w:u w:val="single"/>
              </w:rPr>
            </w:pPr>
            <w:hyperlink r:id="rId9" w:history="1">
              <w:r w:rsidRPr="0093678E">
                <w:rPr>
                  <w:rStyle w:val="Lienhypertexte"/>
                </w:rPr>
                <w:t>elmouddenanis@gmail.com</w:t>
              </w:r>
            </w:hyperlink>
          </w:p>
          <w:p w14:paraId="19DF38D1" w14:textId="5B22CFBD" w:rsidR="007748B4" w:rsidRDefault="007748B4" w:rsidP="004D3011">
            <w:pPr>
              <w:rPr>
                <w:color w:val="B85A22" w:themeColor="accent2" w:themeShade="BF"/>
                <w:u w:val="single"/>
              </w:rPr>
            </w:pPr>
          </w:p>
          <w:p w14:paraId="4BA853A1" w14:textId="77777777" w:rsidR="00225748" w:rsidRDefault="00225748" w:rsidP="004D3011">
            <w:pPr>
              <w:rPr>
                <w:color w:val="B85A22" w:themeColor="accent2" w:themeShade="BF"/>
                <w:u w:val="single"/>
              </w:rPr>
            </w:pPr>
          </w:p>
          <w:p w14:paraId="7DC09636" w14:textId="2B1DA0EC" w:rsidR="007748B4" w:rsidRDefault="00A72109" w:rsidP="004D3011">
            <w:pPr>
              <w:rPr>
                <w:color w:val="B85A22" w:themeColor="accent2" w:themeShade="BF"/>
                <w:u w:val="single"/>
              </w:rPr>
            </w:pPr>
            <w:r>
              <w:rPr>
                <w:noProof/>
                <w:color w:val="B85A22" w:themeColor="accent2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D772C" wp14:editId="2622DDB7">
                      <wp:simplePos x="0" y="0"/>
                      <wp:positionH relativeFrom="column">
                        <wp:posOffset>475614</wp:posOffset>
                      </wp:positionH>
                      <wp:positionV relativeFrom="paragraph">
                        <wp:posOffset>82550</wp:posOffset>
                      </wp:positionV>
                      <wp:extent cx="1007533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753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33B9D5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6.5pt" to="116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" strokecolor="#002060" strokeweight="1.5pt">
                      <v:stroke joinstyle="miter"/>
                    </v:line>
                  </w:pict>
                </mc:Fallback>
              </mc:AlternateContent>
            </w:r>
          </w:p>
          <w:p w14:paraId="686728B5" w14:textId="517C5D8C" w:rsidR="007748B4" w:rsidRPr="00876185" w:rsidRDefault="002F2E40" w:rsidP="002F2E40">
            <w:pPr>
              <w:rPr>
                <w:rStyle w:val="Lienhypertexte"/>
                <w:rFonts w:ascii="Calibri" w:hAnsi="Calibri" w:cs="Calibri"/>
                <w:b/>
                <w:bCs/>
                <w:sz w:val="40"/>
                <w:szCs w:val="40"/>
                <w:u w:val="none"/>
              </w:rPr>
            </w:pPr>
            <w:r>
              <w:rPr>
                <w:rFonts w:ascii="Calibri" w:eastAsiaTheme="majorEastAsia" w:hAnsi="Calibri" w:cs="Calibri"/>
                <w:b/>
                <w:bCs/>
                <w:caps/>
                <w:color w:val="002060"/>
                <w:sz w:val="40"/>
                <w:szCs w:val="40"/>
              </w:rPr>
              <w:t xml:space="preserve"> </w:t>
            </w:r>
            <w:r w:rsidR="00876185" w:rsidRPr="00876185">
              <w:rPr>
                <w:rFonts w:ascii="Calibri" w:eastAsiaTheme="majorEastAsia" w:hAnsi="Calibri" w:cs="Calibri"/>
                <w:b/>
                <w:bCs/>
                <w:caps/>
                <w:color w:val="002060"/>
                <w:sz w:val="40"/>
                <w:szCs w:val="40"/>
              </w:rPr>
              <w:t>COMPETENCES</w:t>
            </w:r>
          </w:p>
          <w:p w14:paraId="09795AE2" w14:textId="0FA05184" w:rsidR="00876185" w:rsidRDefault="00876185" w:rsidP="004D3011">
            <w:pPr>
              <w:rPr>
                <w:rStyle w:val="Lienhypertexte"/>
              </w:rPr>
            </w:pPr>
          </w:p>
          <w:p w14:paraId="1463FE63" w14:textId="29948E23" w:rsidR="00876185" w:rsidRDefault="00876185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 w:rsidRPr="00A72109"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Organis</w:t>
            </w:r>
            <w:r w:rsidR="00A72109" w:rsidRPr="00A72109"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é</w:t>
            </w:r>
          </w:p>
          <w:p w14:paraId="45A5FDB7" w14:textId="2A35B78C" w:rsidR="00A72109" w:rsidRDefault="00A72109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Travail en équipe</w:t>
            </w:r>
          </w:p>
          <w:p w14:paraId="6EFAD260" w14:textId="6A4623CF" w:rsidR="00084F1E" w:rsidRDefault="00A72109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Sens du commerce</w:t>
            </w:r>
          </w:p>
          <w:p w14:paraId="229778EA" w14:textId="7AF80F5F" w:rsidR="00B23A87" w:rsidRDefault="00B23A87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Orienté résolution de problème</w:t>
            </w:r>
          </w:p>
          <w:p w14:paraId="60334C92" w14:textId="7FE023FB" w:rsidR="00B23A87" w:rsidRDefault="00B23A87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 xml:space="preserve">Orienté client </w:t>
            </w:r>
          </w:p>
          <w:p w14:paraId="375BC450" w14:textId="5687158B" w:rsidR="00D86A92" w:rsidRDefault="00B23A87" w:rsidP="00D86A92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Capacité d’adaptation</w:t>
            </w:r>
          </w:p>
          <w:p w14:paraId="043E769A" w14:textId="577E8ECA" w:rsidR="002F2E40" w:rsidRDefault="002F2E40" w:rsidP="00D86A92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Logiciel INES</w:t>
            </w:r>
          </w:p>
          <w:p w14:paraId="772AB3BC" w14:textId="7A39582A" w:rsidR="002F2E40" w:rsidRDefault="00786DB9" w:rsidP="00D86A92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Microsoft office</w:t>
            </w:r>
          </w:p>
          <w:p w14:paraId="4DFF1658" w14:textId="69279ABE" w:rsidR="00225748" w:rsidRPr="002F2E40" w:rsidRDefault="00225748" w:rsidP="002F2E40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noProof/>
                <w:color w:val="B85A22" w:themeColor="accent2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8AFE95" wp14:editId="7292FA52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162983</wp:posOffset>
                      </wp:positionV>
                      <wp:extent cx="1007533" cy="0"/>
                      <wp:effectExtent l="0" t="0" r="0" b="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753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040A5" id="Connecteur droit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2.85pt" to="121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" strokecolor="#002060" strokeweight="1.5pt">
                      <v:stroke joinstyle="miter"/>
                    </v:line>
                  </w:pict>
                </mc:Fallback>
              </mc:AlternateContent>
            </w:r>
          </w:p>
          <w:p w14:paraId="5E79665B" w14:textId="63D4094E" w:rsidR="00A72109" w:rsidRDefault="00A72109" w:rsidP="00A72109">
            <w:pPr>
              <w:jc w:val="center"/>
              <w:rPr>
                <w:rFonts w:ascii="Calibri" w:eastAsiaTheme="majorEastAsia" w:hAnsi="Calibri" w:cs="Calibri"/>
                <w:smallCaps/>
                <w:color w:val="002060"/>
                <w:sz w:val="24"/>
                <w:szCs w:val="24"/>
              </w:rPr>
            </w:pPr>
            <w:r w:rsidRPr="00A72109">
              <w:rPr>
                <w:rFonts w:ascii="Calibri" w:eastAsiaTheme="majorEastAsia" w:hAnsi="Calibri" w:cs="Calibri"/>
                <w:b/>
                <w:bCs/>
                <w:caps/>
                <w:color w:val="002060"/>
                <w:sz w:val="40"/>
                <w:szCs w:val="40"/>
              </w:rPr>
              <w:t>SAVOIR</w:t>
            </w:r>
            <w:r>
              <w:rPr>
                <w:rFonts w:ascii="Calibri" w:eastAsiaTheme="majorEastAsia" w:hAnsi="Calibri" w:cs="Calibri"/>
                <w:smallCaps/>
                <w:color w:val="002060"/>
                <w:sz w:val="24"/>
                <w:szCs w:val="24"/>
              </w:rPr>
              <w:t xml:space="preserve"> </w:t>
            </w:r>
            <w:r w:rsidRPr="00A72109">
              <w:rPr>
                <w:rFonts w:ascii="Calibri" w:eastAsiaTheme="majorEastAsia" w:hAnsi="Calibri" w:cs="Calibri"/>
                <w:b/>
                <w:bCs/>
                <w:caps/>
                <w:color w:val="002060"/>
                <w:sz w:val="40"/>
                <w:szCs w:val="40"/>
              </w:rPr>
              <w:t>ÊTRE</w:t>
            </w:r>
          </w:p>
          <w:p w14:paraId="6C72E24C" w14:textId="782112FC" w:rsidR="00A72109" w:rsidRPr="00A72109" w:rsidRDefault="00A72109" w:rsidP="004D3011">
            <w:pP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</w:p>
          <w:p w14:paraId="2329B954" w14:textId="77777777" w:rsidR="00A72109" w:rsidRDefault="00A72109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 w:rsidRPr="00A72109"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A</w:t>
            </w: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utonome</w:t>
            </w:r>
          </w:p>
          <w:p w14:paraId="2218BC51" w14:textId="017AB502" w:rsidR="00A72109" w:rsidRDefault="00A72109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A</w:t>
            </w:r>
            <w:r w:rsidRPr="00A72109"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 xml:space="preserve"> l’écoute</w:t>
            </w:r>
          </w:p>
          <w:p w14:paraId="1055AFE8" w14:textId="3224B9FF" w:rsidR="00A72109" w:rsidRDefault="00A72109" w:rsidP="00A72109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Sociale</w:t>
            </w:r>
          </w:p>
          <w:p w14:paraId="66B4913E" w14:textId="2F685B1E" w:rsidR="00225748" w:rsidRDefault="00225748" w:rsidP="004D3011">
            <w:pP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noProof/>
                <w:color w:val="B85A22" w:themeColor="accent2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69CBFB" wp14:editId="45659040">
                      <wp:simplePos x="0" y="0"/>
                      <wp:positionH relativeFrom="column">
                        <wp:posOffset>516467</wp:posOffset>
                      </wp:positionH>
                      <wp:positionV relativeFrom="paragraph">
                        <wp:posOffset>128693</wp:posOffset>
                      </wp:positionV>
                      <wp:extent cx="1007533" cy="0"/>
                      <wp:effectExtent l="0" t="0" r="0" b="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753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D70D5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10.15pt" to="12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" strokecolor="#002060" strokeweight="1.5pt">
                      <v:stroke joinstyle="miter"/>
                    </v:line>
                  </w:pict>
                </mc:Fallback>
              </mc:AlternateContent>
            </w:r>
          </w:p>
          <w:p w14:paraId="2E014C7B" w14:textId="3EAA07AC" w:rsidR="00A72109" w:rsidRDefault="00A72109" w:rsidP="00A72109">
            <w:pPr>
              <w:jc w:val="center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 w:rsidRPr="00A72109">
              <w:rPr>
                <w:rFonts w:ascii="Calibri" w:eastAsiaTheme="majorEastAsia" w:hAnsi="Calibri" w:cs="Calibri"/>
                <w:b/>
                <w:bCs/>
                <w:caps/>
                <w:color w:val="002060"/>
                <w:sz w:val="40"/>
                <w:szCs w:val="40"/>
              </w:rPr>
              <w:t>Langues</w:t>
            </w:r>
          </w:p>
          <w:p w14:paraId="1BF52C26" w14:textId="77777777" w:rsidR="00A72109" w:rsidRDefault="00A72109" w:rsidP="004D3011">
            <w:pP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</w:p>
          <w:p w14:paraId="76E2A08D" w14:textId="2F5B018A" w:rsidR="004D3011" w:rsidRPr="00084F1E" w:rsidRDefault="00A72109" w:rsidP="00225748">
            <w:pPr>
              <w:spacing w:line="276" w:lineRule="auto"/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color w:val="002060"/>
                <w:sz w:val="24"/>
                <w:szCs w:val="24"/>
              </w:rPr>
              <w:t>Anglais – Lu/Ecrit/Parlé Bon niveau</w:t>
            </w:r>
          </w:p>
        </w:tc>
        <w:tc>
          <w:tcPr>
            <w:tcW w:w="720" w:type="dxa"/>
          </w:tcPr>
          <w:p w14:paraId="6F362F71" w14:textId="07FD49E0" w:rsidR="00225748" w:rsidRPr="008F2702" w:rsidRDefault="00225748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099C220" w14:textId="77777777" w:rsidR="008D3B05" w:rsidRDefault="008D3B05" w:rsidP="00225748">
            <w:pPr>
              <w:pStyle w:val="Sous-titre"/>
              <w:rPr>
                <w:rFonts w:ascii="Calibri" w:hAnsi="Calibri" w:cs="Calibri"/>
                <w:b/>
                <w:bCs/>
                <w:smallCaps/>
                <w:spacing w:val="1"/>
                <w:w w:val="66"/>
                <w:sz w:val="72"/>
                <w:szCs w:val="72"/>
              </w:rPr>
            </w:pPr>
          </w:p>
          <w:p w14:paraId="4C3ABF78" w14:textId="05E0D5E3" w:rsidR="00225748" w:rsidRPr="00084F1E" w:rsidRDefault="00225748" w:rsidP="00225748">
            <w:pPr>
              <w:pStyle w:val="Sous-titre"/>
              <w:rPr>
                <w:rFonts w:ascii="Calibri" w:hAnsi="Calibri" w:cs="Calibri"/>
                <w:b/>
                <w:bCs/>
                <w:smallCaps/>
                <w:color w:val="002060"/>
                <w:spacing w:val="1"/>
                <w:w w:val="66"/>
                <w:sz w:val="72"/>
                <w:szCs w:val="72"/>
              </w:rPr>
            </w:pPr>
            <w:r>
              <w:rPr>
                <w:rFonts w:ascii="Calibri" w:hAnsi="Calibri" w:cs="Calibri"/>
                <w:b/>
                <w:bCs/>
                <w:smallCaps/>
                <w:color w:val="002060"/>
                <w:spacing w:val="3"/>
                <w:w w:val="27"/>
                <w:sz w:val="72"/>
                <w:szCs w:val="72"/>
              </w:rPr>
              <w:t>Alternance</w:t>
            </w:r>
            <w:r w:rsidR="00E30568">
              <w:rPr>
                <w:rFonts w:ascii="Calibri" w:hAnsi="Calibri" w:cs="Calibri"/>
                <w:b/>
                <w:bCs/>
                <w:smallCaps/>
                <w:color w:val="002060"/>
                <w:spacing w:val="3"/>
                <w:w w:val="27"/>
                <w:sz w:val="72"/>
                <w:szCs w:val="72"/>
              </w:rPr>
              <w:t xml:space="preserve"> </w:t>
            </w:r>
            <w:proofErr w:type="spellStart"/>
            <w:r w:rsidR="00E30568">
              <w:rPr>
                <w:rFonts w:ascii="Calibri" w:hAnsi="Calibri" w:cs="Calibri"/>
                <w:b/>
                <w:bCs/>
                <w:smallCaps/>
                <w:color w:val="002060"/>
                <w:spacing w:val="3"/>
                <w:w w:val="27"/>
                <w:sz w:val="72"/>
                <w:szCs w:val="72"/>
              </w:rPr>
              <w:t>Bachelor</w:t>
            </w:r>
            <w:proofErr w:type="spellEnd"/>
            <w:r w:rsidR="00084F1E">
              <w:rPr>
                <w:rFonts w:ascii="Calibri" w:hAnsi="Calibri" w:cs="Calibri"/>
                <w:b/>
                <w:bCs/>
                <w:smallCaps/>
                <w:color w:val="002060"/>
                <w:spacing w:val="3"/>
                <w:w w:val="27"/>
                <w:sz w:val="72"/>
                <w:szCs w:val="72"/>
              </w:rPr>
              <w:t xml:space="preserve"> ROC</w:t>
            </w:r>
            <w:r w:rsidR="00084F1E">
              <w:rPr>
                <w:rFonts w:ascii="Calibri" w:hAnsi="Calibri" w:cs="Calibri"/>
                <w:b/>
                <w:bCs/>
                <w:smallCaps/>
                <w:color w:val="002060"/>
                <w:spacing w:val="2"/>
                <w:w w:val="27"/>
                <w:sz w:val="72"/>
                <w:szCs w:val="72"/>
              </w:rPr>
              <w:t>L</w:t>
            </w:r>
          </w:p>
          <w:p w14:paraId="67281368" w14:textId="38A0ED9C" w:rsidR="00225748" w:rsidRPr="008D3B05" w:rsidRDefault="00FD117C" w:rsidP="00225748">
            <w:pPr>
              <w:pStyle w:val="Titre2"/>
              <w:rPr>
                <w:color w:val="002060"/>
              </w:rPr>
            </w:pPr>
            <w:r>
              <w:rPr>
                <w:rFonts w:ascii="Calibri" w:hAnsi="Calibri" w:cs="Calibri"/>
                <w:smallCaps/>
                <w:color w:val="002060"/>
                <w:spacing w:val="1"/>
                <w:w w:val="66"/>
                <w:sz w:val="40"/>
                <w:szCs w:val="40"/>
              </w:rPr>
              <w:t>Responsable operationnel de la chaine logistique</w:t>
            </w:r>
          </w:p>
          <w:p w14:paraId="706ACCAB" w14:textId="77777777" w:rsidR="00225748" w:rsidRDefault="00225748" w:rsidP="00036450">
            <w:pPr>
              <w:pStyle w:val="Titre2"/>
            </w:pPr>
          </w:p>
          <w:sdt>
            <w:sdtPr>
              <w:id w:val="1049110328"/>
              <w:placeholder>
                <w:docPart w:val="0C9D34DCC37A47F6B0D46A95FE3077FC"/>
              </w:placeholder>
              <w:temporary/>
              <w:showingPlcHdr/>
              <w15:appearance w15:val="hidden"/>
            </w:sdtPr>
            <w:sdtContent>
              <w:p w14:paraId="0CC6E363" w14:textId="077D63D0" w:rsidR="001B2ABD" w:rsidRPr="008F2702" w:rsidRDefault="00E25A26" w:rsidP="00036450">
                <w:pPr>
                  <w:pStyle w:val="Titre2"/>
                </w:pPr>
                <w:r w:rsidRPr="007748B4">
                  <w:rPr>
                    <w:sz w:val="24"/>
                    <w:szCs w:val="24"/>
                    <w:lang w:bidi="fr-FR"/>
                  </w:rPr>
                  <w:t>FORMATION</w:t>
                </w:r>
              </w:p>
            </w:sdtContent>
          </w:sdt>
          <w:p w14:paraId="49609D21" w14:textId="758443CD" w:rsidR="00716ED6" w:rsidRDefault="00716ED6" w:rsidP="00B359E4">
            <w:pPr>
              <w:pStyle w:val="Titre4"/>
            </w:pPr>
          </w:p>
          <w:p w14:paraId="2BAA325B" w14:textId="118863E9" w:rsidR="00084F1E" w:rsidRPr="00084F1E" w:rsidRDefault="00084F1E" w:rsidP="00084F1E">
            <w:pPr>
              <w:rPr>
                <w:b/>
                <w:bCs/>
                <w:sz w:val="22"/>
              </w:rPr>
            </w:pPr>
            <w:r w:rsidRPr="00084F1E">
              <w:rPr>
                <w:b/>
                <w:bCs/>
                <w:sz w:val="22"/>
              </w:rPr>
              <w:t xml:space="preserve">CFA PROMOTRANS – BTS Gestion Transport Logistique Associée </w:t>
            </w:r>
          </w:p>
          <w:p w14:paraId="1B71C8E4" w14:textId="50CE2151" w:rsidR="00084F1E" w:rsidRDefault="00084F1E" w:rsidP="00084F1E">
            <w:r>
              <w:t>JOUE LES TOURS</w:t>
            </w:r>
          </w:p>
          <w:p w14:paraId="49737E9D" w14:textId="502006A2" w:rsidR="00084F1E" w:rsidRPr="00786DB9" w:rsidRDefault="00786DB9" w:rsidP="00084F1E">
            <w:pPr>
              <w:rPr>
                <w:sz w:val="22"/>
              </w:rPr>
            </w:pPr>
            <w:r w:rsidRPr="00786DB9">
              <w:rPr>
                <w:sz w:val="22"/>
              </w:rPr>
              <w:t>2023 - 2025</w:t>
            </w:r>
          </w:p>
          <w:p w14:paraId="5255CEA5" w14:textId="77777777" w:rsidR="00084F1E" w:rsidRPr="00084F1E" w:rsidRDefault="00084F1E" w:rsidP="00084F1E"/>
          <w:p w14:paraId="6E2A1179" w14:textId="1B32FCA2" w:rsidR="00716ED6" w:rsidRPr="007748B4" w:rsidRDefault="00716ED6" w:rsidP="00716ED6">
            <w:pPr>
              <w:rPr>
                <w:b/>
                <w:smallCaps/>
                <w:sz w:val="22"/>
              </w:rPr>
            </w:pPr>
            <w:r w:rsidRPr="007748B4">
              <w:rPr>
                <w:b/>
                <w:sz w:val="22"/>
              </w:rPr>
              <w:t xml:space="preserve">Lycée </w:t>
            </w:r>
            <w:r w:rsidRPr="007748B4">
              <w:rPr>
                <w:b/>
                <w:smallCaps/>
                <w:sz w:val="22"/>
              </w:rPr>
              <w:t xml:space="preserve">GRANDMONT – </w:t>
            </w:r>
            <w:r w:rsidR="001A19C8">
              <w:rPr>
                <w:b/>
                <w:smallCaps/>
                <w:sz w:val="22"/>
              </w:rPr>
              <w:t xml:space="preserve">Baccalauréat </w:t>
            </w:r>
            <w:r w:rsidRPr="007748B4">
              <w:rPr>
                <w:b/>
                <w:smallCaps/>
                <w:sz w:val="22"/>
              </w:rPr>
              <w:t>Science Technologique du Management et de la Gestion</w:t>
            </w:r>
          </w:p>
          <w:p w14:paraId="588F371F" w14:textId="625FF7B1" w:rsidR="00716ED6" w:rsidRPr="007748B4" w:rsidRDefault="00716ED6" w:rsidP="00716ED6">
            <w:pPr>
              <w:rPr>
                <w:bCs/>
                <w:sz w:val="22"/>
              </w:rPr>
            </w:pPr>
            <w:r w:rsidRPr="007748B4">
              <w:rPr>
                <w:bCs/>
                <w:sz w:val="22"/>
              </w:rPr>
              <w:t>TOURS</w:t>
            </w:r>
          </w:p>
          <w:p w14:paraId="36E13276" w14:textId="4D798086" w:rsidR="00716ED6" w:rsidRDefault="00716ED6" w:rsidP="00716ED6">
            <w:pPr>
              <w:rPr>
                <w:bCs/>
                <w:sz w:val="22"/>
              </w:rPr>
            </w:pPr>
            <w:r w:rsidRPr="007748B4">
              <w:rPr>
                <w:bCs/>
                <w:sz w:val="22"/>
              </w:rPr>
              <w:t xml:space="preserve">2020 </w:t>
            </w:r>
            <w:r w:rsidR="001A19C8">
              <w:rPr>
                <w:bCs/>
                <w:sz w:val="22"/>
              </w:rPr>
              <w:t>–</w:t>
            </w:r>
            <w:r w:rsidRPr="007748B4">
              <w:rPr>
                <w:bCs/>
                <w:sz w:val="22"/>
              </w:rPr>
              <w:t xml:space="preserve"> 2023</w:t>
            </w:r>
          </w:p>
          <w:p w14:paraId="61B6CA5C" w14:textId="77777777" w:rsidR="001A19C8" w:rsidRPr="007748B4" w:rsidRDefault="001A19C8" w:rsidP="00716ED6">
            <w:pPr>
              <w:rPr>
                <w:bCs/>
                <w:sz w:val="22"/>
              </w:rPr>
            </w:pPr>
          </w:p>
          <w:p w14:paraId="72FA5D5F" w14:textId="77777777" w:rsidR="001A19C8" w:rsidRPr="001A19C8" w:rsidRDefault="001A19C8" w:rsidP="001A19C8">
            <w:pPr>
              <w:rPr>
                <w:b/>
                <w:bCs/>
                <w:sz w:val="22"/>
              </w:rPr>
            </w:pPr>
            <w:r w:rsidRPr="001A19C8">
              <w:rPr>
                <w:b/>
                <w:bCs/>
                <w:sz w:val="22"/>
              </w:rPr>
              <w:t>Collège ST ETIENNE</w:t>
            </w:r>
          </w:p>
          <w:p w14:paraId="09DCF409" w14:textId="77777777" w:rsidR="001A19C8" w:rsidRPr="001A19C8" w:rsidRDefault="001A19C8" w:rsidP="001A19C8">
            <w:pPr>
              <w:rPr>
                <w:sz w:val="22"/>
              </w:rPr>
            </w:pPr>
            <w:r w:rsidRPr="001A19C8">
              <w:rPr>
                <w:sz w:val="22"/>
              </w:rPr>
              <w:t>CHAMBRAY LES TOURS</w:t>
            </w:r>
          </w:p>
          <w:p w14:paraId="20BCDFF1" w14:textId="7C8AADBF" w:rsidR="00786DB9" w:rsidRDefault="001A19C8" w:rsidP="001A19C8">
            <w:pPr>
              <w:rPr>
                <w:sz w:val="22"/>
              </w:rPr>
            </w:pPr>
            <w:r w:rsidRPr="001A19C8">
              <w:rPr>
                <w:sz w:val="22"/>
              </w:rPr>
              <w:t>2019- 2020</w:t>
            </w:r>
          </w:p>
          <w:p w14:paraId="618473A9" w14:textId="77777777" w:rsidR="001A19C8" w:rsidRPr="007748B4" w:rsidRDefault="001A19C8" w:rsidP="001A19C8">
            <w:pPr>
              <w:rPr>
                <w:sz w:val="22"/>
              </w:rPr>
            </w:pPr>
          </w:p>
          <w:p w14:paraId="04F6E60C" w14:textId="77777777" w:rsidR="00786DB9" w:rsidRPr="007D63D9" w:rsidRDefault="00786DB9" w:rsidP="00786DB9">
            <w:pPr>
              <w:rPr>
                <w:b/>
                <w:bCs/>
                <w:sz w:val="22"/>
                <w:lang w:bidi="fr-FR"/>
              </w:rPr>
            </w:pPr>
            <w:r w:rsidRPr="007D63D9">
              <w:rPr>
                <w:b/>
                <w:bCs/>
                <w:sz w:val="22"/>
                <w:lang w:bidi="fr-FR"/>
              </w:rPr>
              <w:t>Collège CRAWFORD</w:t>
            </w:r>
          </w:p>
          <w:p w14:paraId="0EE418A1" w14:textId="77777777" w:rsidR="00786DB9" w:rsidRPr="00786DB9" w:rsidRDefault="00786DB9" w:rsidP="00786DB9">
            <w:pPr>
              <w:rPr>
                <w:sz w:val="22"/>
                <w:lang w:bidi="fr-FR"/>
              </w:rPr>
            </w:pPr>
            <w:r w:rsidRPr="00786DB9">
              <w:rPr>
                <w:sz w:val="22"/>
                <w:lang w:bidi="fr-FR"/>
              </w:rPr>
              <w:t>DURBAN Afrique du sud</w:t>
            </w:r>
          </w:p>
          <w:p w14:paraId="5F9189CA" w14:textId="77777777" w:rsidR="00786DB9" w:rsidRPr="00786DB9" w:rsidRDefault="00786DB9" w:rsidP="00786DB9">
            <w:pPr>
              <w:rPr>
                <w:sz w:val="22"/>
                <w:lang w:bidi="fr-FR"/>
              </w:rPr>
            </w:pPr>
            <w:r w:rsidRPr="00786DB9">
              <w:rPr>
                <w:sz w:val="22"/>
                <w:lang w:bidi="fr-FR"/>
              </w:rPr>
              <w:t>2017- 2018</w:t>
            </w:r>
          </w:p>
          <w:p w14:paraId="38556C51" w14:textId="6D5FF826" w:rsidR="004D1B93" w:rsidRPr="007748B4" w:rsidRDefault="00786DB9" w:rsidP="00786DB9">
            <w:pPr>
              <w:rPr>
                <w:sz w:val="22"/>
              </w:rPr>
            </w:pPr>
            <w:r w:rsidRPr="00786DB9">
              <w:rPr>
                <w:sz w:val="22"/>
                <w:lang w:bidi="fr-FR"/>
              </w:rPr>
              <w:t>Grade 7 équivalent Classe de 5 e</w:t>
            </w:r>
            <w:r w:rsidR="004142CD" w:rsidRPr="007748B4">
              <w:rPr>
                <w:sz w:val="22"/>
                <w:lang w:bidi="fr-FR"/>
              </w:rPr>
              <w:t xml:space="preserve"> </w:t>
            </w:r>
          </w:p>
          <w:p w14:paraId="40292050" w14:textId="554A137C" w:rsidR="004D1B93" w:rsidRDefault="004D1B93" w:rsidP="004D1B93">
            <w:pPr>
              <w:rPr>
                <w:sz w:val="22"/>
              </w:rPr>
            </w:pPr>
          </w:p>
          <w:p w14:paraId="298EBF66" w14:textId="77777777" w:rsidR="00876185" w:rsidRPr="007748B4" w:rsidRDefault="00876185" w:rsidP="004D1B93">
            <w:pPr>
              <w:rPr>
                <w:sz w:val="22"/>
              </w:rPr>
            </w:pPr>
          </w:p>
          <w:sdt>
            <w:sdtPr>
              <w:id w:val="1001553383"/>
              <w:placeholder>
                <w:docPart w:val="BF99D51B8722479A87E999DF824C0D48"/>
              </w:placeholder>
              <w:temporary/>
              <w:showingPlcHdr/>
              <w15:appearance w15:val="hidden"/>
            </w:sdtPr>
            <w:sdtContent>
              <w:p w14:paraId="6442B091" w14:textId="77777777" w:rsidR="00036450" w:rsidRPr="008F2702" w:rsidRDefault="00036450" w:rsidP="00036450">
                <w:pPr>
                  <w:pStyle w:val="Titre2"/>
                </w:pPr>
                <w:r w:rsidRPr="007748B4">
                  <w:rPr>
                    <w:sz w:val="24"/>
                    <w:szCs w:val="24"/>
                    <w:lang w:bidi="fr-FR"/>
                  </w:rPr>
                  <w:t>PARCOURS PROFESSIONNEL</w:t>
                </w:r>
              </w:p>
            </w:sdtContent>
          </w:sdt>
          <w:p w14:paraId="6BADE92E" w14:textId="64613CF9" w:rsidR="00084F1E" w:rsidRDefault="00084F1E" w:rsidP="004D301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08/2023 à Aujourd’hui – CEVA </w:t>
            </w:r>
            <w:proofErr w:type="spellStart"/>
            <w:r>
              <w:rPr>
                <w:b/>
                <w:bCs/>
                <w:sz w:val="22"/>
              </w:rPr>
              <w:t>Logistics</w:t>
            </w:r>
            <w:proofErr w:type="spellEnd"/>
          </w:p>
          <w:p w14:paraId="27B3E2BB" w14:textId="4055F207" w:rsidR="00084F1E" w:rsidRDefault="00084F1E" w:rsidP="004D3011">
            <w:pPr>
              <w:rPr>
                <w:sz w:val="22"/>
              </w:rPr>
            </w:pPr>
            <w:r w:rsidRPr="00084F1E">
              <w:rPr>
                <w:sz w:val="22"/>
              </w:rPr>
              <w:t>Alternan</w:t>
            </w:r>
            <w:r w:rsidR="00B23A87">
              <w:rPr>
                <w:sz w:val="22"/>
              </w:rPr>
              <w:t>t Affréteur</w:t>
            </w:r>
          </w:p>
          <w:p w14:paraId="03DB9801" w14:textId="77AB4DF0" w:rsidR="00B23A87" w:rsidRDefault="00D86A92" w:rsidP="004D3011">
            <w:pPr>
              <w:rPr>
                <w:sz w:val="22"/>
              </w:rPr>
            </w:pPr>
            <w:r>
              <w:rPr>
                <w:sz w:val="22"/>
              </w:rPr>
              <w:t>Gestion et Organisation de l’acheminement de marchandise</w:t>
            </w:r>
            <w:r w:rsidR="00786DB9">
              <w:rPr>
                <w:sz w:val="22"/>
              </w:rPr>
              <w:t>s</w:t>
            </w:r>
            <w:r>
              <w:rPr>
                <w:sz w:val="22"/>
              </w:rPr>
              <w:t xml:space="preserve"> par transport routier pour le compte de client</w:t>
            </w:r>
          </w:p>
          <w:p w14:paraId="044E18EE" w14:textId="37709E7A" w:rsidR="00B94DA6" w:rsidRDefault="00B94DA6" w:rsidP="004D3011">
            <w:pPr>
              <w:rPr>
                <w:sz w:val="22"/>
              </w:rPr>
            </w:pPr>
            <w:r>
              <w:rPr>
                <w:sz w:val="22"/>
              </w:rPr>
              <w:t xml:space="preserve">Gestionnaire de flux/Tour de </w:t>
            </w:r>
            <w:r w:rsidR="00AA415A">
              <w:rPr>
                <w:sz w:val="22"/>
              </w:rPr>
              <w:t>contrôle</w:t>
            </w:r>
          </w:p>
          <w:p w14:paraId="395259F4" w14:textId="77777777" w:rsidR="00084F1E" w:rsidRPr="00084F1E" w:rsidRDefault="00084F1E" w:rsidP="004D3011">
            <w:pPr>
              <w:rPr>
                <w:sz w:val="22"/>
              </w:rPr>
            </w:pPr>
          </w:p>
          <w:p w14:paraId="3A6CD713" w14:textId="1C1ABEFB" w:rsidR="00716ED6" w:rsidRPr="007748B4" w:rsidRDefault="00716ED6" w:rsidP="004D3011">
            <w:pPr>
              <w:rPr>
                <w:b/>
                <w:bCs/>
                <w:sz w:val="22"/>
              </w:rPr>
            </w:pPr>
            <w:r w:rsidRPr="007748B4">
              <w:rPr>
                <w:b/>
                <w:bCs/>
                <w:sz w:val="22"/>
              </w:rPr>
              <w:t xml:space="preserve">12/2022 à </w:t>
            </w:r>
            <w:r w:rsidR="00084F1E">
              <w:rPr>
                <w:b/>
                <w:bCs/>
                <w:sz w:val="22"/>
              </w:rPr>
              <w:t xml:space="preserve">06/2023 </w:t>
            </w:r>
            <w:r w:rsidRPr="007748B4">
              <w:rPr>
                <w:b/>
                <w:bCs/>
                <w:sz w:val="22"/>
              </w:rPr>
              <w:t xml:space="preserve">– McDonald’s </w:t>
            </w:r>
          </w:p>
          <w:p w14:paraId="6A0BB0D6" w14:textId="125FD042" w:rsidR="00716ED6" w:rsidRPr="007748B4" w:rsidRDefault="00716ED6" w:rsidP="004D3011">
            <w:pPr>
              <w:rPr>
                <w:sz w:val="22"/>
              </w:rPr>
            </w:pPr>
          </w:p>
          <w:p w14:paraId="6E3234E2" w14:textId="239741E5" w:rsidR="00716ED6" w:rsidRPr="007748B4" w:rsidRDefault="00716ED6" w:rsidP="004D3011">
            <w:pPr>
              <w:rPr>
                <w:b/>
                <w:bCs/>
                <w:sz w:val="22"/>
              </w:rPr>
            </w:pPr>
            <w:r w:rsidRPr="007748B4">
              <w:rPr>
                <w:b/>
                <w:bCs/>
                <w:sz w:val="22"/>
              </w:rPr>
              <w:t>12/2019 – Eden Park</w:t>
            </w:r>
          </w:p>
          <w:p w14:paraId="7CC7B944" w14:textId="4C9DF88D" w:rsidR="00716ED6" w:rsidRPr="007748B4" w:rsidRDefault="00716ED6" w:rsidP="004D3011">
            <w:pPr>
              <w:rPr>
                <w:sz w:val="22"/>
              </w:rPr>
            </w:pPr>
            <w:r w:rsidRPr="007748B4">
              <w:rPr>
                <w:sz w:val="22"/>
              </w:rPr>
              <w:t>Stage découverte entreprise</w:t>
            </w:r>
          </w:p>
          <w:p w14:paraId="2617790A" w14:textId="77777777" w:rsidR="00876185" w:rsidRPr="008F2702" w:rsidRDefault="00876185" w:rsidP="00036450"/>
          <w:p w14:paraId="20E522AD" w14:textId="77777777" w:rsidR="00036450" w:rsidRPr="007748B4" w:rsidRDefault="004D1B93" w:rsidP="00036450">
            <w:pPr>
              <w:pStyle w:val="Titre2"/>
              <w:rPr>
                <w:sz w:val="24"/>
                <w:szCs w:val="24"/>
              </w:rPr>
            </w:pPr>
            <w:r w:rsidRPr="007748B4">
              <w:rPr>
                <w:sz w:val="24"/>
                <w:szCs w:val="24"/>
              </w:rPr>
              <w:t>centres d’intérêt et loisirs</w:t>
            </w:r>
          </w:p>
          <w:p w14:paraId="3D83CA8C" w14:textId="77777777" w:rsidR="004D1B93" w:rsidRDefault="00084F1E" w:rsidP="00225748">
            <w:pPr>
              <w:rPr>
                <w:noProof/>
                <w:color w:val="000000" w:themeColor="text1"/>
                <w:sz w:val="22"/>
                <w:lang w:eastAsia="zh-CN"/>
              </w:rPr>
            </w:pPr>
            <w:r>
              <w:rPr>
                <w:noProof/>
                <w:color w:val="000000" w:themeColor="text1"/>
                <w:sz w:val="22"/>
                <w:lang w:eastAsia="zh-CN"/>
              </w:rPr>
              <w:t>SPORT</w:t>
            </w:r>
          </w:p>
          <w:p w14:paraId="17826037" w14:textId="46F8098F" w:rsidR="009F3320" w:rsidRPr="004D1B93" w:rsidRDefault="009F3320" w:rsidP="00225748">
            <w:pPr>
              <w:rPr>
                <w:color w:val="FFFFFF" w:themeColor="background1"/>
              </w:rPr>
            </w:pPr>
            <w:r>
              <w:rPr>
                <w:noProof/>
                <w:color w:val="000000" w:themeColor="text1"/>
                <w:sz w:val="22"/>
                <w:lang w:eastAsia="zh-CN"/>
              </w:rPr>
              <w:t>MODE</w:t>
            </w:r>
          </w:p>
        </w:tc>
      </w:tr>
    </w:tbl>
    <w:p w14:paraId="661EABC2" w14:textId="77777777" w:rsidR="00186B00" w:rsidRPr="008F2702" w:rsidRDefault="00186B00" w:rsidP="000C45FF">
      <w:pPr>
        <w:tabs>
          <w:tab w:val="left" w:pos="990"/>
        </w:tabs>
      </w:pPr>
    </w:p>
    <w:sectPr w:rsidR="00186B00" w:rsidRPr="008F2702" w:rsidSect="002D3CA3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90DA" w14:textId="77777777" w:rsidR="006F3D19" w:rsidRDefault="006F3D19" w:rsidP="000C45FF">
      <w:r>
        <w:separator/>
      </w:r>
    </w:p>
  </w:endnote>
  <w:endnote w:type="continuationSeparator" w:id="0">
    <w:p w14:paraId="298539FC" w14:textId="77777777" w:rsidR="006F3D19" w:rsidRDefault="006F3D1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E331" w14:textId="77777777" w:rsidR="006F3D19" w:rsidRDefault="006F3D19" w:rsidP="000C45FF">
      <w:r>
        <w:separator/>
      </w:r>
    </w:p>
  </w:footnote>
  <w:footnote w:type="continuationSeparator" w:id="0">
    <w:p w14:paraId="1A5CB9DF" w14:textId="77777777" w:rsidR="006F3D19" w:rsidRDefault="006F3D1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C3B9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534FFCAA" wp14:editId="3E9CF97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7417281">
    <w:abstractNumId w:val="10"/>
  </w:num>
  <w:num w:numId="2" w16cid:durableId="187718752">
    <w:abstractNumId w:val="12"/>
  </w:num>
  <w:num w:numId="3" w16cid:durableId="1533617215">
    <w:abstractNumId w:val="8"/>
  </w:num>
  <w:num w:numId="4" w16cid:durableId="1066532968">
    <w:abstractNumId w:val="3"/>
  </w:num>
  <w:num w:numId="5" w16cid:durableId="958612163">
    <w:abstractNumId w:val="2"/>
  </w:num>
  <w:num w:numId="6" w16cid:durableId="1807359911">
    <w:abstractNumId w:val="1"/>
  </w:num>
  <w:num w:numId="7" w16cid:durableId="1339891382">
    <w:abstractNumId w:val="0"/>
  </w:num>
  <w:num w:numId="8" w16cid:durableId="2042121219">
    <w:abstractNumId w:val="9"/>
  </w:num>
  <w:num w:numId="9" w16cid:durableId="582564894">
    <w:abstractNumId w:val="7"/>
  </w:num>
  <w:num w:numId="10" w16cid:durableId="270287937">
    <w:abstractNumId w:val="6"/>
  </w:num>
  <w:num w:numId="11" w16cid:durableId="1134561143">
    <w:abstractNumId w:val="5"/>
  </w:num>
  <w:num w:numId="12" w16cid:durableId="1189567591">
    <w:abstractNumId w:val="4"/>
  </w:num>
  <w:num w:numId="13" w16cid:durableId="1204710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93"/>
    <w:rsid w:val="00036450"/>
    <w:rsid w:val="00042A6B"/>
    <w:rsid w:val="00084F1E"/>
    <w:rsid w:val="00094499"/>
    <w:rsid w:val="000C45FF"/>
    <w:rsid w:val="000E3FD1"/>
    <w:rsid w:val="000E4214"/>
    <w:rsid w:val="00112054"/>
    <w:rsid w:val="0012097F"/>
    <w:rsid w:val="001424E5"/>
    <w:rsid w:val="001525E1"/>
    <w:rsid w:val="00180329"/>
    <w:rsid w:val="00186B00"/>
    <w:rsid w:val="0019001F"/>
    <w:rsid w:val="001A19C8"/>
    <w:rsid w:val="001A74A5"/>
    <w:rsid w:val="001B2ABD"/>
    <w:rsid w:val="001E0391"/>
    <w:rsid w:val="001E1759"/>
    <w:rsid w:val="001F1ECC"/>
    <w:rsid w:val="00225748"/>
    <w:rsid w:val="002400EB"/>
    <w:rsid w:val="00256CF7"/>
    <w:rsid w:val="00281FD5"/>
    <w:rsid w:val="002D3CA3"/>
    <w:rsid w:val="002F2E40"/>
    <w:rsid w:val="0030481B"/>
    <w:rsid w:val="003156FC"/>
    <w:rsid w:val="003254B5"/>
    <w:rsid w:val="0037121F"/>
    <w:rsid w:val="003A6B7D"/>
    <w:rsid w:val="003B06CA"/>
    <w:rsid w:val="003C563F"/>
    <w:rsid w:val="003E44ED"/>
    <w:rsid w:val="004071FC"/>
    <w:rsid w:val="004142CD"/>
    <w:rsid w:val="00445947"/>
    <w:rsid w:val="004617B0"/>
    <w:rsid w:val="004813B3"/>
    <w:rsid w:val="00496591"/>
    <w:rsid w:val="004A4DCB"/>
    <w:rsid w:val="004C63E4"/>
    <w:rsid w:val="004D1B93"/>
    <w:rsid w:val="004D3011"/>
    <w:rsid w:val="00523B64"/>
    <w:rsid w:val="005262AC"/>
    <w:rsid w:val="005E39D5"/>
    <w:rsid w:val="00600670"/>
    <w:rsid w:val="0062123A"/>
    <w:rsid w:val="00646E75"/>
    <w:rsid w:val="006771D0"/>
    <w:rsid w:val="006F3D19"/>
    <w:rsid w:val="00715FCB"/>
    <w:rsid w:val="00716ED6"/>
    <w:rsid w:val="00717DF2"/>
    <w:rsid w:val="00743101"/>
    <w:rsid w:val="007748B4"/>
    <w:rsid w:val="007775E1"/>
    <w:rsid w:val="007867A0"/>
    <w:rsid w:val="00786DB9"/>
    <w:rsid w:val="007927F5"/>
    <w:rsid w:val="00792EAB"/>
    <w:rsid w:val="007D63D9"/>
    <w:rsid w:val="00802CA0"/>
    <w:rsid w:val="0086517C"/>
    <w:rsid w:val="00876185"/>
    <w:rsid w:val="008D3B05"/>
    <w:rsid w:val="008F2702"/>
    <w:rsid w:val="008F3B10"/>
    <w:rsid w:val="009260CD"/>
    <w:rsid w:val="00952C25"/>
    <w:rsid w:val="009F3320"/>
    <w:rsid w:val="00A2118D"/>
    <w:rsid w:val="00A72109"/>
    <w:rsid w:val="00AA415A"/>
    <w:rsid w:val="00AB327A"/>
    <w:rsid w:val="00AD76E2"/>
    <w:rsid w:val="00AE4560"/>
    <w:rsid w:val="00B20152"/>
    <w:rsid w:val="00B23A87"/>
    <w:rsid w:val="00B359E4"/>
    <w:rsid w:val="00B57D98"/>
    <w:rsid w:val="00B70850"/>
    <w:rsid w:val="00B94DA6"/>
    <w:rsid w:val="00BD6F87"/>
    <w:rsid w:val="00C066B6"/>
    <w:rsid w:val="00C20518"/>
    <w:rsid w:val="00C37BA1"/>
    <w:rsid w:val="00C4674C"/>
    <w:rsid w:val="00C506CF"/>
    <w:rsid w:val="00C72BED"/>
    <w:rsid w:val="00C9578B"/>
    <w:rsid w:val="00CB0055"/>
    <w:rsid w:val="00CC0C6D"/>
    <w:rsid w:val="00CD2583"/>
    <w:rsid w:val="00D04BFE"/>
    <w:rsid w:val="00D10FC4"/>
    <w:rsid w:val="00D2522B"/>
    <w:rsid w:val="00D422DE"/>
    <w:rsid w:val="00D50249"/>
    <w:rsid w:val="00D5459D"/>
    <w:rsid w:val="00D738A5"/>
    <w:rsid w:val="00D82B60"/>
    <w:rsid w:val="00D86A92"/>
    <w:rsid w:val="00DA1F4D"/>
    <w:rsid w:val="00DD172A"/>
    <w:rsid w:val="00DE7304"/>
    <w:rsid w:val="00E06E4D"/>
    <w:rsid w:val="00E25A26"/>
    <w:rsid w:val="00E30568"/>
    <w:rsid w:val="00E3189E"/>
    <w:rsid w:val="00E4381A"/>
    <w:rsid w:val="00E55D74"/>
    <w:rsid w:val="00E71A2B"/>
    <w:rsid w:val="00F17D8E"/>
    <w:rsid w:val="00F56C26"/>
    <w:rsid w:val="00F60274"/>
    <w:rsid w:val="00F602F4"/>
    <w:rsid w:val="00F77FB9"/>
    <w:rsid w:val="00F8321F"/>
    <w:rsid w:val="00FA52ED"/>
    <w:rsid w:val="00FB068F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FC54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7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lmouddenani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RGE\AppData\Roaming\Microsoft\Templates\C.V.%20gris%20bl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33F740219B4352A2636185A49C0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94BB5-6C80-4642-B0B0-CF6047886701}"/>
      </w:docPartPr>
      <w:docPartBody>
        <w:p w:rsidR="00EC12BD" w:rsidRDefault="00B765F2">
          <w:pPr>
            <w:pStyle w:val="0233F740219B4352A2636185A49C0D6A"/>
          </w:pPr>
          <w:r w:rsidRPr="008F2702">
            <w:rPr>
              <w:lang w:bidi="fr-FR"/>
            </w:rPr>
            <w:t>Contact</w:t>
          </w:r>
        </w:p>
      </w:docPartBody>
    </w:docPart>
    <w:docPart>
      <w:docPartPr>
        <w:name w:val="6500B217AE9E4DE8A0133903F82DD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02E1F-CE66-4C12-858E-92E5174C478A}"/>
      </w:docPartPr>
      <w:docPartBody>
        <w:p w:rsidR="00EC12BD" w:rsidRDefault="00B765F2">
          <w:pPr>
            <w:pStyle w:val="6500B217AE9E4DE8A0133903F82DD9A1"/>
          </w:pPr>
          <w:r w:rsidRPr="008F2702">
            <w:rPr>
              <w:lang w:bidi="fr-FR"/>
            </w:rPr>
            <w:t>TÉLÉPHONE :</w:t>
          </w:r>
        </w:p>
      </w:docPartBody>
    </w:docPart>
    <w:docPart>
      <w:docPartPr>
        <w:name w:val="6A1D2607E5A34D08A7458BD40118E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CBDB0-0023-48F2-B206-9F32AC9C6DF1}"/>
      </w:docPartPr>
      <w:docPartBody>
        <w:p w:rsidR="00EC12BD" w:rsidRDefault="00B765F2">
          <w:pPr>
            <w:pStyle w:val="6A1D2607E5A34D08A7458BD40118E9BB"/>
          </w:pPr>
          <w:r w:rsidRPr="008F2702">
            <w:rPr>
              <w:lang w:bidi="fr-FR"/>
            </w:rPr>
            <w:t>E-MAIL :</w:t>
          </w:r>
        </w:p>
      </w:docPartBody>
    </w:docPart>
    <w:docPart>
      <w:docPartPr>
        <w:name w:val="0C9D34DCC37A47F6B0D46A95FE307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6F55D-A775-4422-8564-8DD383043480}"/>
      </w:docPartPr>
      <w:docPartBody>
        <w:p w:rsidR="00EC12BD" w:rsidRDefault="00B765F2">
          <w:pPr>
            <w:pStyle w:val="0C9D34DCC37A47F6B0D46A95FE3077FC"/>
          </w:pPr>
          <w:r w:rsidRPr="008F2702">
            <w:rPr>
              <w:lang w:bidi="fr-FR"/>
            </w:rPr>
            <w:t>FORMATION</w:t>
          </w:r>
        </w:p>
      </w:docPartBody>
    </w:docPart>
    <w:docPart>
      <w:docPartPr>
        <w:name w:val="BF99D51B8722479A87E999DF824C0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55810-75C5-4A62-B761-5A6105CEA0EE}"/>
      </w:docPartPr>
      <w:docPartBody>
        <w:p w:rsidR="00EC12BD" w:rsidRDefault="00B765F2">
          <w:pPr>
            <w:pStyle w:val="BF99D51B8722479A87E999DF824C0D48"/>
          </w:pPr>
          <w:r w:rsidRPr="008F2702">
            <w:rPr>
              <w:lang w:bidi="fr-FR"/>
            </w:rPr>
            <w:t>PARCOURS PROFESSIONNEL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F2"/>
    <w:rsid w:val="0002095E"/>
    <w:rsid w:val="00221200"/>
    <w:rsid w:val="003E2F78"/>
    <w:rsid w:val="003E44ED"/>
    <w:rsid w:val="004A14F7"/>
    <w:rsid w:val="004A4DCB"/>
    <w:rsid w:val="006F1BFE"/>
    <w:rsid w:val="00804FD4"/>
    <w:rsid w:val="009B2FED"/>
    <w:rsid w:val="00A07AED"/>
    <w:rsid w:val="00B765F2"/>
    <w:rsid w:val="00D50249"/>
    <w:rsid w:val="00E500F2"/>
    <w:rsid w:val="00E71A2B"/>
    <w:rsid w:val="00EC12BD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233F740219B4352A2636185A49C0D6A">
    <w:name w:val="0233F740219B4352A2636185A49C0D6A"/>
  </w:style>
  <w:style w:type="paragraph" w:customStyle="1" w:styleId="6500B217AE9E4DE8A0133903F82DD9A1">
    <w:name w:val="6500B217AE9E4DE8A0133903F82DD9A1"/>
  </w:style>
  <w:style w:type="paragraph" w:customStyle="1" w:styleId="6A1D2607E5A34D08A7458BD40118E9BB">
    <w:name w:val="6A1D2607E5A34D08A7458BD40118E9BB"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BF4E14" w:themeColor="accent2" w:themeShade="BF"/>
      <w:u w:val="single"/>
    </w:rPr>
  </w:style>
  <w:style w:type="paragraph" w:customStyle="1" w:styleId="0C9D34DCC37A47F6B0D46A95FE3077FC">
    <w:name w:val="0C9D34DCC37A47F6B0D46A95FE3077FC"/>
  </w:style>
  <w:style w:type="paragraph" w:customStyle="1" w:styleId="BF99D51B8722479A87E999DF824C0D48">
    <w:name w:val="BF99D51B8722479A87E999DF824C0D48"/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gris bleu</Template>
  <TotalTime>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2023-02-05T11:53:00Z</dcterms:created>
  <dcterms:modified xsi:type="dcterms:W3CDTF">2025-06-02T09:53:00Z</dcterms:modified>
</cp:coreProperties>
</file>