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F2" w:rsidRDefault="00645527" w:rsidP="00941EBA">
      <w:pPr>
        <w:tabs>
          <w:tab w:val="right" w:pos="8973"/>
        </w:tabs>
        <w:ind w:left="-567"/>
      </w:pPr>
      <w:r w:rsidRPr="00645527">
        <w:rPr>
          <w:noProof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Texte 26" o:spid="_x0000_s1026" type="#_x0000_t202" style="position:absolute;left:0;text-align:left;margin-left:88.7pt;margin-top:-78.9pt;width:421.3pt;height:73.3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" filled="f" fillcolor="#dbe9e6" stroked="f">
            <v:textbox style="mso-next-textbox:#ZoneTexte 26">
              <w:txbxContent>
                <w:p w:rsidR="008366AB" w:rsidRDefault="000030D9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48"/>
                      <w:szCs w:val="48"/>
                    </w:rPr>
                  </w:pPr>
                  <w:r w:rsidRPr="008366AB">
                    <w:rPr>
                      <w:rFonts w:ascii="Calibri" w:hAnsi="Calibri"/>
                      <w:color w:val="DBE9E6"/>
                      <w:kern w:val="24"/>
                      <w:sz w:val="48"/>
                      <w:szCs w:val="48"/>
                    </w:rPr>
                    <w:t>Patrick Noberto Ratovoson</w:t>
                  </w:r>
                </w:p>
                <w:p w:rsidR="008366AB" w:rsidRDefault="006863A3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color w:val="DBE9E6"/>
                      <w:kern w:val="24"/>
                      <w:sz w:val="36"/>
                      <w:szCs w:val="36"/>
                    </w:rPr>
                    <w:t>Peintre Industriel</w:t>
                  </w:r>
                </w:p>
                <w:p w:rsidR="006863A3" w:rsidRPr="008366AB" w:rsidRDefault="006863A3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36"/>
                      <w:szCs w:val="36"/>
                    </w:rPr>
                  </w:pPr>
                </w:p>
                <w:p w:rsidR="005B10C5" w:rsidRPr="003E5815" w:rsidRDefault="005B10C5" w:rsidP="00825137">
                  <w:pPr>
                    <w:pStyle w:val="NormalWeb"/>
                    <w:spacing w:before="0" w:beforeAutospacing="0" w:after="0" w:afterAutospacing="0"/>
                    <w:rPr>
                      <w:rFonts w:ascii="Calibri" w:hAnsi="Calibri"/>
                      <w:color w:val="DBE9E6"/>
                      <w:kern w:val="24"/>
                      <w:sz w:val="70"/>
                      <w:szCs w:val="70"/>
                    </w:rPr>
                  </w:pPr>
                </w:p>
              </w:txbxContent>
            </v:textbox>
          </v:shape>
        </w:pict>
      </w:r>
      <w:r w:rsidRPr="00645527">
        <w:rPr>
          <w:noProof/>
          <w:lang w:eastAsia="fr-CA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Chevron 60" o:spid="_x0000_s1032" type="#_x0000_t55" style="position:absolute;left:0;text-align:left;margin-left:25.55pt;margin-top:-85.85pt;width:49.6pt;height:82.6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" adj="10800" strokecolor="white" strokeweight="2pt">
            <o:lock v:ext="edit" aspectratio="t"/>
          </v:shape>
        </w:pict>
      </w:r>
      <w:r w:rsidRPr="00645527">
        <w:rPr>
          <w:noProof/>
          <w:lang w:eastAsia="fr-CA"/>
        </w:rPr>
        <w:pict>
          <v:rect id="Rectangle 9" o:spid="_x0000_s1027" style="position:absolute;left:0;text-align:left;margin-left:0;margin-top:-85.35pt;width:613.65pt;height:80.8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" fillcolor="gray" strokecolor="gray" strokeweight="2pt">
            <v:textbox>
              <w:txbxContent>
                <w:p w:rsidR="009860D2" w:rsidRDefault="009860D2" w:rsidP="00761CD7">
                  <w:pPr>
                    <w:jc w:val="center"/>
                  </w:pPr>
                </w:p>
              </w:txbxContent>
            </v:textbox>
          </v:rect>
        </w:pict>
      </w:r>
      <w:r w:rsidRPr="00645527">
        <w:rPr>
          <w:noProof/>
          <w:lang w:eastAsia="fr-CA"/>
        </w:rPr>
        <w:pict>
          <v:shape id="Zone de texte 2" o:spid="_x0000_s1028" type="#_x0000_t202" style="position:absolute;left:0;text-align:left;margin-left:88.6pt;margin-top:-28.95pt;width:401.2pt;height:23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" filled="f" fillcolor="#8897b6" stroked="f" strokecolor="#8897b6">
            <v:textbox>
              <w:txbxContent>
                <w:p w:rsidR="009860D2" w:rsidRPr="000D4087" w:rsidRDefault="009860D2" w:rsidP="00761CD7">
                  <w:pPr>
                    <w:spacing w:after="0" w:line="240" w:lineRule="auto"/>
                    <w:rPr>
                      <w:rFonts w:eastAsia="Times New Roman" w:cs="Calibri"/>
                      <w:b/>
                      <w:caps/>
                      <w:color w:val="FFFFFF"/>
                      <w:spacing w:val="20"/>
                      <w:sz w:val="24"/>
                      <w:szCs w:val="24"/>
                      <w:lang w:val="en-CA" w:eastAsia="fr-FR"/>
                    </w:rPr>
                  </w:pPr>
                  <w:r w:rsidRPr="000D408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819</w:t>
                  </w:r>
                  <w:r w:rsidR="000030D9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 342 0201</w:t>
                  </w:r>
                  <w:r w:rsidR="00D84F4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 xml:space="preserve"> </w:t>
                  </w:r>
                  <w:r w:rsidR="000030D9" w:rsidRPr="000D408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 xml:space="preserve">| </w:t>
                  </w:r>
                  <w:r w:rsidR="000030D9" w:rsidRPr="000030D9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patrickratovoson@yahoo.fr</w:t>
                  </w:r>
                  <w:r w:rsidRPr="000D4087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 xml:space="preserve">| Sherbrooke </w:t>
                  </w:r>
                  <w:r w:rsidR="009E5676">
                    <w:rPr>
                      <w:rFonts w:cs="Calibri"/>
                      <w:b/>
                      <w:color w:val="FFFFFF"/>
                      <w:sz w:val="24"/>
                      <w:szCs w:val="24"/>
                      <w:lang w:val="en-CA"/>
                    </w:rPr>
                    <w:t>(Québec)</w:t>
                  </w:r>
                </w:p>
                <w:p w:rsidR="009860D2" w:rsidRPr="000D4087" w:rsidRDefault="009860D2" w:rsidP="00761CD7">
                  <w:pPr>
                    <w:spacing w:after="0" w:line="240" w:lineRule="auto"/>
                    <w:rPr>
                      <w:b/>
                      <w:color w:val="FFFFFF"/>
                      <w:sz w:val="24"/>
                      <w:szCs w:val="24"/>
                      <w:lang w:val="en-CA"/>
                    </w:rPr>
                  </w:pPr>
                </w:p>
                <w:p w:rsidR="009860D2" w:rsidRPr="000D4087" w:rsidRDefault="009860D2" w:rsidP="00761CD7">
                  <w:pPr>
                    <w:rPr>
                      <w:b/>
                      <w:color w:val="FFFFFF"/>
                      <w:sz w:val="24"/>
                      <w:szCs w:val="24"/>
                      <w:lang w:val="en-CA"/>
                    </w:rPr>
                  </w:pPr>
                </w:p>
              </w:txbxContent>
            </v:textbox>
          </v:shape>
        </w:pict>
      </w:r>
      <w:r w:rsidR="00F550E9">
        <w:t xml:space="preserve"> </w:t>
      </w:r>
    </w:p>
    <w:p w:rsidR="00475A76" w:rsidRPr="00C216A5" w:rsidRDefault="00645527" w:rsidP="008C3858">
      <w:pPr>
        <w:tabs>
          <w:tab w:val="right" w:pos="8973"/>
        </w:tabs>
        <w:ind w:left="-567"/>
        <w:rPr>
          <w:rFonts w:ascii="Arial Narrow" w:eastAsia="Times New Roman" w:hAnsi="Arial Narrow" w:cs="Arial"/>
          <w:b/>
          <w:color w:val="548DD4"/>
          <w:spacing w:val="20"/>
          <w:sz w:val="32"/>
          <w:szCs w:val="38"/>
          <w:lang w:eastAsia="fr-FR"/>
        </w:rPr>
      </w:pPr>
      <w:r w:rsidRPr="00645527">
        <w:rPr>
          <w:rFonts w:eastAsia="Times New Roman" w:cs="Arial"/>
          <w:noProof/>
          <w:lang w:val="fr-FR" w:eastAsia="fr-FR"/>
        </w:rPr>
        <w:pict>
          <v:shape id="Text Box 35" o:spid="_x0000_s1029" type="#_x0000_t202" style="position:absolute;left:0;text-align:left;margin-left:31.5pt;margin-top:1.45pt;width:218.05pt;height:227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" fillcolor="#dbe9e6" stroked="f">
            <v:textbox>
              <w:txbxContent>
                <w:p w:rsidR="006A4EFF" w:rsidRPr="006A4EFF" w:rsidRDefault="009860D2" w:rsidP="0046610A">
                  <w:pPr>
                    <w:spacing w:after="0" w:line="240" w:lineRule="auto"/>
                    <w:ind w:firstLine="284"/>
                    <w:rPr>
                      <w:rFonts w:ascii="Arial Narrow" w:eastAsia="Times New Roman" w:hAnsi="Arial Narrow" w:cs="Arial"/>
                      <w:b/>
                      <w:color w:val="8897B6"/>
                      <w:spacing w:val="20"/>
                      <w:sz w:val="4"/>
                      <w:szCs w:val="4"/>
                      <w:lang w:eastAsia="fr-FR"/>
                    </w:rPr>
                  </w:pPr>
                  <w:r w:rsidRPr="005C5706">
                    <w:rPr>
                      <w:rFonts w:ascii="Arial Narrow" w:eastAsia="Times New Roman" w:hAnsi="Arial Narrow" w:cs="Arial"/>
                      <w:b/>
                      <w:color w:val="8897B6"/>
                      <w:spacing w:val="20"/>
                      <w:sz w:val="32"/>
                      <w:szCs w:val="38"/>
                      <w:lang w:eastAsia="fr-FR"/>
                    </w:rPr>
                    <w:t xml:space="preserve">  </w:t>
                  </w:r>
                  <w:r w:rsidR="005C5706">
                    <w:rPr>
                      <w:rFonts w:ascii="Arial Narrow" w:eastAsia="Times New Roman" w:hAnsi="Arial Narrow" w:cs="Arial"/>
                      <w:b/>
                      <w:color w:val="8897B6"/>
                      <w:spacing w:val="20"/>
                      <w:sz w:val="32"/>
                      <w:szCs w:val="38"/>
                      <w:lang w:eastAsia="fr-FR"/>
                    </w:rPr>
                    <w:t xml:space="preserve">  </w:t>
                  </w:r>
                </w:p>
                <w:p w:rsidR="009860D2" w:rsidRPr="003E5815" w:rsidRDefault="009860D2" w:rsidP="00526880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PROFIL</w:t>
                  </w:r>
                </w:p>
                <w:p w:rsidR="00646A8A" w:rsidRPr="00646A8A" w:rsidRDefault="00646A8A" w:rsidP="00646A8A">
                  <w:pPr>
                    <w:tabs>
                      <w:tab w:val="left" w:pos="284"/>
                    </w:tabs>
                    <w:spacing w:after="0" w:line="300" w:lineRule="atLeast"/>
                    <w:jc w:val="both"/>
                    <w:rPr>
                      <w:rFonts w:eastAsia="Times New Roman" w:cs="Arial"/>
                      <w:color w:val="404040"/>
                      <w:sz w:val="16"/>
                      <w:szCs w:val="16"/>
                      <w:lang w:eastAsia="fr-FR"/>
                    </w:rPr>
                  </w:pPr>
                </w:p>
                <w:p w:rsidR="009860D2" w:rsidRPr="00436EE5" w:rsidRDefault="000030D9" w:rsidP="00646A8A">
                  <w:pPr>
                    <w:tabs>
                      <w:tab w:val="left" w:pos="284"/>
                    </w:tabs>
                    <w:spacing w:after="0" w:line="300" w:lineRule="atLeast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Travailleur</w:t>
                  </w:r>
                  <w:r w:rsidR="00646A8A" w:rsidRPr="00646A8A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dévoué possédant plus de 10</w:t>
                  </w:r>
                  <w:r w:rsidR="0086102C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 a</w:t>
                  </w:r>
                  <w:r w:rsidR="00646A8A" w:rsidRPr="00646A8A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ns d’expérience 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sur le marché du travail 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pour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de</w:t>
                  </w:r>
                  <w:r w:rsidR="0086102C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postes d’assemblage, de manutention</w:t>
                  </w:r>
                  <w:r w:rsidR="00A9573C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et de mécanique</w:t>
                  </w:r>
                  <w:r w:rsidR="005B0B5F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9860D2" w:rsidRPr="00436EE5" w:rsidRDefault="009860D2" w:rsidP="00AA1306">
                  <w:pPr>
                    <w:tabs>
                      <w:tab w:val="left" w:pos="284"/>
                    </w:tabs>
                    <w:spacing w:after="0" w:line="300" w:lineRule="atLeast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:rsidR="009860D2" w:rsidRPr="009B3FBA" w:rsidRDefault="00646A8A" w:rsidP="00AA1306">
                  <w:pPr>
                    <w:tabs>
                      <w:tab w:val="left" w:pos="284"/>
                    </w:tabs>
                    <w:spacing w:after="0" w:line="300" w:lineRule="atLeast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Axée sur </w:t>
                  </w:r>
                  <w:r w:rsidR="000030D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le </w:t>
                  </w:r>
                  <w:r w:rsidR="00DD2670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positivisme</w:t>
                  </w:r>
                  <w:r w:rsidR="008366AB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 rempli d’enthousiasme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DD2670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et </w:t>
                  </w:r>
                  <w:r w:rsidR="008366AB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motivé à me développer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8366AB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au travail</w:t>
                  </w:r>
                  <w:r w:rsidR="00DD2670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 w:rsidR="000030D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je suis reconnu</w:t>
                  </w:r>
                  <w:r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pour ma capacité d’adaptation</w:t>
                  </w:r>
                  <w:r w:rsidR="000030D9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 mon sens de l’organisation</w:t>
                  </w:r>
                  <w:r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et ma f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acilité à travailler en équipe.</w:t>
                  </w:r>
                </w:p>
              </w:txbxContent>
            </v:textbox>
          </v:shape>
        </w:pict>
      </w:r>
      <w:r w:rsidRPr="00645527">
        <w:rPr>
          <w:rFonts w:eastAsia="Times New Roman" w:cs="Arial"/>
          <w:noProof/>
          <w:lang w:eastAsia="fr-CA"/>
        </w:rPr>
        <w:pict>
          <v:shape id="_x0000_s1030" type="#_x0000_t202" style="position:absolute;left:0;text-align:left;margin-left:271.5pt;margin-top:.7pt;width:318.7pt;height:663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" stroked="f">
            <v:textbox>
              <w:txbxContent>
                <w:p w:rsidR="009860D2" w:rsidRPr="003E5815" w:rsidRDefault="009860D2" w:rsidP="00D043CD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EXPÉRIENCE PROFESSIONNELLE</w:t>
                  </w:r>
                </w:p>
                <w:p w:rsidR="00646A8A" w:rsidRPr="00671DE8" w:rsidRDefault="00646A8A" w:rsidP="00646A8A">
                  <w:pPr>
                    <w:tabs>
                      <w:tab w:val="left" w:pos="2160"/>
                      <w:tab w:val="left" w:pos="2520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sz w:val="16"/>
                      <w:szCs w:val="10"/>
                      <w:lang w:eastAsia="fr-FR"/>
                    </w:rPr>
                  </w:pPr>
                </w:p>
                <w:p w:rsidR="00646A8A" w:rsidRPr="00436EE5" w:rsidRDefault="006C6CEB" w:rsidP="00646A8A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Assembleur</w:t>
                  </w:r>
                  <w:r w:rsidR="0086102C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/</w:t>
                  </w:r>
                  <w:r w:rsidR="0086102C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M</w:t>
                  </w: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anutentionnaire (3 ans)</w:t>
                  </w:r>
                </w:p>
                <w:p w:rsidR="00646A8A" w:rsidRDefault="006C6CEB" w:rsidP="00646A8A">
                  <w:pPr>
                    <w:tabs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BRP</w:t>
                  </w:r>
                  <w:r w:rsidR="00646A8A" w:rsidRPr="00436EE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Valcourt</w:t>
                  </w:r>
                  <w:r w:rsidR="00646A8A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bookmarkStart w:id="0" w:name="_Hlk150160849"/>
                  <w:r w:rsidR="00646A8A" w:rsidRPr="00436EE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 w:rsidR="00646A8A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bookmarkEnd w:id="0"/>
                  <w:r w:rsidR="00646A8A"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9-202</w:t>
                  </w:r>
                  <w:r w:rsidR="005506B0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3</w:t>
                  </w:r>
                </w:p>
                <w:p w:rsidR="006C6CEB" w:rsidRPr="00462238" w:rsidRDefault="006C6CEB" w:rsidP="00646A8A">
                  <w:pPr>
                    <w:tabs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Wiptec, </w:t>
                  </w:r>
                  <w:r w:rsidRPr="006C6CEB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Sherbrooke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436EE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2010</w:t>
                  </w:r>
                </w:p>
                <w:p w:rsidR="00646A8A" w:rsidRPr="00AA1306" w:rsidRDefault="00646A8A" w:rsidP="00646A8A">
                  <w:pPr>
                    <w:tabs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12"/>
                      <w:szCs w:val="12"/>
                      <w:lang w:eastAsia="fr-FR"/>
                    </w:rPr>
                  </w:pPr>
                </w:p>
                <w:p w:rsidR="00646A8A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Lire des plans d’assemblage de la ligne de production automatisée</w:t>
                  </w:r>
                </w:p>
                <w:p w:rsidR="00FD2842" w:rsidRPr="00436EE5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Assembler les pièces</w:t>
                  </w:r>
                </w:p>
                <w:p w:rsidR="00646A8A" w:rsidRPr="00436EE5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bookmarkStart w:id="1" w:name="_Hlk150161879"/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Gérer les commandes et l’inventaire des pièces</w:t>
                  </w:r>
                </w:p>
                <w:bookmarkEnd w:id="1"/>
                <w:p w:rsidR="00646A8A" w:rsidRPr="00436EE5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Appuyer les 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collègues sur les autres po</w:t>
                  </w:r>
                  <w:r w:rsidR="005B0B5F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tes de production</w:t>
                  </w:r>
                </w:p>
                <w:p w:rsidR="00646A8A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Vérifier la qualité des produits confectionnés au fil de la production</w:t>
                  </w:r>
                </w:p>
                <w:p w:rsidR="00FD2842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Vérifier </w:t>
                  </w:r>
                  <w:r w:rsidR="00A9573C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le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respect de la rapidité de production demandée</w:t>
                  </w:r>
                </w:p>
                <w:p w:rsidR="00FD2842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Entretenir les lieux</w:t>
                  </w:r>
                </w:p>
                <w:p w:rsidR="00532BF0" w:rsidRDefault="00532BF0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Décharger et charger </w:t>
                  </w:r>
                  <w:r w:rsidR="005B0B5F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les produits</w:t>
                  </w:r>
                </w:p>
                <w:p w:rsidR="00532BF0" w:rsidRDefault="00532BF0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Emballer </w:t>
                  </w:r>
                  <w:r w:rsidR="00BD716E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la marchandise 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pour l’expédition</w:t>
                  </w:r>
                </w:p>
                <w:p w:rsidR="00646A8A" w:rsidRPr="00436EE5" w:rsidRDefault="00646A8A" w:rsidP="00A9573C">
                  <w:pPr>
                    <w:tabs>
                      <w:tab w:val="left" w:pos="284"/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Calibri"/>
                      <w:color w:val="404040"/>
                      <w:sz w:val="24"/>
                      <w:szCs w:val="24"/>
                      <w:lang w:eastAsia="fr-CA"/>
                    </w:rPr>
                  </w:pPr>
                </w:p>
                <w:p w:rsidR="00646A8A" w:rsidRPr="00436EE5" w:rsidRDefault="006C6CEB" w:rsidP="00646A8A">
                  <w:pPr>
                    <w:tabs>
                      <w:tab w:val="left" w:pos="284"/>
                      <w:tab w:val="left" w:pos="6270"/>
                      <w:tab w:val="left" w:pos="8580"/>
                    </w:tabs>
                    <w:spacing w:after="0" w:line="240" w:lineRule="auto"/>
                    <w:ind w:left="284" w:hanging="284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Mécanicien d’entretien et d’automobile</w:t>
                  </w:r>
                  <w:r w:rsidR="00646A8A" w:rsidRPr="00436EE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 xml:space="preserve"> (9 ans)</w:t>
                  </w:r>
                </w:p>
                <w:p w:rsidR="00646A8A" w:rsidRPr="00462238" w:rsidRDefault="006C6CEB" w:rsidP="00646A8A">
                  <w:pPr>
                    <w:tabs>
                      <w:tab w:val="left" w:pos="284"/>
                      <w:tab w:val="right" w:pos="8931"/>
                    </w:tabs>
                    <w:spacing w:after="0" w:line="240" w:lineRule="auto"/>
                    <w:ind w:left="284" w:hanging="284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Auto</w:t>
                  </w:r>
                  <w:r w:rsidR="00E72CE2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G</w:t>
                  </w: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arde</w:t>
                  </w:r>
                  <w:r w:rsidR="00E72CE2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,</w:t>
                  </w:r>
                  <w:r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Sherbrooke</w:t>
                  </w:r>
                  <w:r w:rsidR="00E72CE2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646A8A" w:rsidRPr="00436EE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 w:rsidR="00646A8A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2010</w:t>
                  </w:r>
                </w:p>
                <w:p w:rsidR="00646A8A" w:rsidRPr="00462238" w:rsidRDefault="005B10C5" w:rsidP="006C6CEB">
                  <w:pPr>
                    <w:tabs>
                      <w:tab w:val="right" w:pos="8931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Codelec (entreprise familiale)</w:t>
                  </w:r>
                  <w:r w:rsidR="00E72CE2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 w:rsidR="0097123F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Madagascar</w:t>
                  </w:r>
                  <w:r w:rsidR="00646A8A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646A8A" w:rsidRPr="0046356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>|</w:t>
                  </w:r>
                  <w:r w:rsidR="00646A8A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 </w:t>
                  </w:r>
                  <w:r w:rsidR="006C6CEB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2007</w:t>
                  </w:r>
                  <w:r w:rsidR="00646A8A"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-201</w:t>
                  </w:r>
                  <w:r w:rsidR="006C6CEB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0</w:t>
                  </w:r>
                </w:p>
                <w:p w:rsidR="00646A8A" w:rsidRPr="00AA1306" w:rsidRDefault="00646A8A" w:rsidP="00646A8A">
                  <w:pPr>
                    <w:tabs>
                      <w:tab w:val="left" w:pos="284"/>
                      <w:tab w:val="right" w:pos="8931"/>
                    </w:tabs>
                    <w:spacing w:after="0" w:line="240" w:lineRule="auto"/>
                    <w:ind w:left="284" w:hanging="284"/>
                    <w:rPr>
                      <w:rFonts w:eastAsia="Times New Roman" w:cs="Arial"/>
                      <w:b/>
                      <w:color w:val="404040"/>
                      <w:sz w:val="12"/>
                      <w:szCs w:val="12"/>
                      <w:lang w:eastAsia="fr-FR"/>
                    </w:rPr>
                  </w:pPr>
                </w:p>
                <w:p w:rsidR="004B620E" w:rsidRPr="003731CD" w:rsidRDefault="004B620E" w:rsidP="004B620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Évaluer l’état global de la voiture (carrosserie, etc.)</w:t>
                  </w:r>
                </w:p>
                <w:p w:rsidR="00BD716E" w:rsidRPr="003731CD" w:rsidRDefault="00BD716E" w:rsidP="00BD716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Coordonner les étapes du travail avec l’équipe</w:t>
                  </w:r>
                </w:p>
                <w:p w:rsidR="004B620E" w:rsidRPr="003731CD" w:rsidRDefault="004B620E" w:rsidP="004B620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Analyser les coûts des travaux de réparation et assurer le respect des délais prescrits</w:t>
                  </w:r>
                </w:p>
                <w:p w:rsidR="00646A8A" w:rsidRPr="003731CD" w:rsidRDefault="00FD2842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Changer les différentes huiles incluses, les pneus, les freins</w:t>
                  </w:r>
                  <w:r w:rsidR="00532BF0"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 les filtres, etc</w:t>
                  </w:r>
                  <w:r w:rsidR="00E72CE2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.</w:t>
                  </w:r>
                  <w:r w:rsidR="00BD3CFB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,</w:t>
                  </w: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et autres sections selon les règles d’entretien</w:t>
                  </w:r>
                  <w:r w:rsidR="00A9573C"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ou besoins de réparation</w:t>
                  </w:r>
                </w:p>
                <w:p w:rsidR="004B620E" w:rsidRPr="003731CD" w:rsidRDefault="004B620E" w:rsidP="004B620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Expliquer à la clientèle les 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réparations</w:t>
                  </w: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fait</w:t>
                  </w: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</w:t>
                  </w: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 et les futurs besoins de réparation sur le</w:t>
                  </w:r>
                  <w:bookmarkStart w:id="2" w:name="_GoBack"/>
                  <w:bookmarkEnd w:id="2"/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ur voiture</w:t>
                  </w:r>
                </w:p>
                <w:p w:rsidR="00646A8A" w:rsidRPr="003731CD" w:rsidRDefault="00BD716E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Effectuer les suivis avec les fournisseurs (commandes, livraison)</w:t>
                  </w:r>
                </w:p>
                <w:p w:rsidR="004B620E" w:rsidRPr="003731CD" w:rsidRDefault="004B620E" w:rsidP="004B620E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Effectuer la réparation de la carrosserie à l’aide d’une peinture spécifique</w:t>
                  </w:r>
                </w:p>
                <w:p w:rsidR="00532BF0" w:rsidRPr="003731CD" w:rsidRDefault="00BD716E" w:rsidP="00532BF0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Préparer</w:t>
                  </w:r>
                  <w:r w:rsidR="00532BF0"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les commandes et </w:t>
                  </w: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tenir </w:t>
                  </w:r>
                  <w:r w:rsidR="00532BF0"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l’inventaire des pièces</w:t>
                  </w:r>
                </w:p>
                <w:p w:rsidR="00532BF0" w:rsidRPr="003731CD" w:rsidRDefault="00BD716E" w:rsidP="00646A8A">
                  <w:pPr>
                    <w:numPr>
                      <w:ilvl w:val="0"/>
                      <w:numId w:val="18"/>
                    </w:numPr>
                    <w:tabs>
                      <w:tab w:val="left" w:pos="284"/>
                    </w:tabs>
                    <w:spacing w:after="0" w:line="240" w:lineRule="auto"/>
                    <w:ind w:left="284" w:hanging="284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Voir à</w:t>
                  </w:r>
                  <w:r w:rsidR="00532BF0"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l’embauche et la formation</w:t>
                  </w:r>
                  <w:r w:rsidR="00A9573C" w:rsidRPr="003731CD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 d’employés</w:t>
                  </w:r>
                </w:p>
                <w:p w:rsidR="009860D2" w:rsidRDefault="009860D2" w:rsidP="00E72CE2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:rsidR="00532BF0" w:rsidRPr="00926CF5" w:rsidRDefault="00532BF0" w:rsidP="00532BF0">
                  <w:pPr>
                    <w:numPr>
                      <w:ilvl w:val="0"/>
                      <w:numId w:val="24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8"/>
                      <w:lang w:eastAsia="fr-FR"/>
                    </w:rPr>
                  </w:pPr>
                  <w:r w:rsidRPr="00926CF5"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8"/>
                      <w:lang w:eastAsia="fr-FR"/>
                    </w:rPr>
                    <w:t>CONNAISSANCE</w:t>
                  </w:r>
                  <w:r w:rsidR="00A9573C" w:rsidRPr="00926CF5"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8"/>
                      <w:lang w:eastAsia="fr-FR"/>
                    </w:rPr>
                    <w:t>S</w:t>
                  </w:r>
                  <w:r w:rsidRPr="00926CF5">
                    <w:rPr>
                      <w:rFonts w:ascii="Arial Narrow" w:eastAsia="Times New Roman" w:hAnsi="Arial Narrow" w:cs="Arial"/>
                      <w:b/>
                      <w:color w:val="808080"/>
                      <w:spacing w:val="-2"/>
                      <w:sz w:val="36"/>
                      <w:szCs w:val="38"/>
                      <w:lang w:eastAsia="fr-FR"/>
                    </w:rPr>
                    <w:t xml:space="preserve"> EN INFORMATIQUE</w:t>
                  </w:r>
                </w:p>
                <w:p w:rsidR="00532BF0" w:rsidRDefault="00532BF0" w:rsidP="00926CF5">
                  <w:pPr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lang w:eastAsia="fr-FR"/>
                    </w:rPr>
                  </w:pPr>
                </w:p>
                <w:p w:rsidR="00532BF0" w:rsidRPr="00926CF5" w:rsidRDefault="00A9573C" w:rsidP="00957DCA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926CF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 xml:space="preserve">Maîtrise de la </w:t>
                  </w:r>
                  <w:r w:rsidR="0086102C" w:rsidRPr="00926CF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</w:t>
                  </w:r>
                  <w:r w:rsidR="00532BF0" w:rsidRPr="00926CF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uite Office</w:t>
                  </w:r>
                </w:p>
                <w:p w:rsidR="00532BF0" w:rsidRPr="00926CF5" w:rsidRDefault="00532BF0" w:rsidP="00957DCA">
                  <w:pPr>
                    <w:tabs>
                      <w:tab w:val="left" w:pos="284"/>
                    </w:tabs>
                    <w:spacing w:after="6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926CF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Recherche d’information sur le WEB</w:t>
                  </w:r>
                </w:p>
                <w:p w:rsidR="00532BF0" w:rsidRPr="00926CF5" w:rsidRDefault="00532BF0" w:rsidP="00926CF5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926CF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Saisie de données dans des logiciels</w:t>
                  </w:r>
                </w:p>
              </w:txbxContent>
            </v:textbox>
          </v:shape>
        </w:pict>
      </w:r>
      <w:r w:rsidR="00941EBA">
        <w:tab/>
      </w:r>
    </w:p>
    <w:p w:rsidR="00475A76" w:rsidRPr="00C216A5" w:rsidRDefault="00475A76" w:rsidP="00F76B12">
      <w:pPr>
        <w:spacing w:after="0" w:line="240" w:lineRule="auto"/>
        <w:rPr>
          <w:rFonts w:ascii="Arial Narrow" w:eastAsia="Times New Roman" w:hAnsi="Arial Narrow" w:cs="Arial"/>
          <w:b/>
          <w:color w:val="548DD4"/>
          <w:spacing w:val="20"/>
          <w:sz w:val="32"/>
          <w:szCs w:val="38"/>
          <w:lang w:eastAsia="fr-FR"/>
        </w:rPr>
      </w:pPr>
    </w:p>
    <w:p w:rsidR="00475A76" w:rsidRPr="00C216A5" w:rsidRDefault="00475A76" w:rsidP="00F76B12">
      <w:pPr>
        <w:spacing w:after="0" w:line="240" w:lineRule="auto"/>
        <w:rPr>
          <w:rFonts w:ascii="Arial Narrow" w:eastAsia="Times New Roman" w:hAnsi="Arial Narrow" w:cs="Arial"/>
          <w:b/>
          <w:color w:val="548DD4"/>
          <w:spacing w:val="20"/>
          <w:sz w:val="32"/>
          <w:szCs w:val="38"/>
          <w:lang w:eastAsia="fr-FR"/>
        </w:rPr>
      </w:pPr>
    </w:p>
    <w:p w:rsidR="00475A76" w:rsidRDefault="00475A76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</w:p>
    <w:p w:rsidR="00475A76" w:rsidRDefault="00475A76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</w:p>
    <w:p w:rsidR="00475A76" w:rsidRDefault="00475A76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</w:p>
    <w:p w:rsidR="00475A76" w:rsidRDefault="00645527" w:rsidP="00AA1306">
      <w:pPr>
        <w:spacing w:after="0" w:line="240" w:lineRule="auto"/>
        <w:ind w:left="284" w:right="-432"/>
        <w:rPr>
          <w:rFonts w:eastAsia="Times New Roman" w:cs="Arial"/>
          <w:lang w:eastAsia="fr-FR"/>
        </w:rPr>
      </w:pPr>
      <w:r w:rsidRPr="00645527">
        <w:rPr>
          <w:rFonts w:eastAsia="Times New Roman" w:cs="Arial"/>
          <w:noProof/>
          <w:lang w:eastAsia="fr-CA"/>
        </w:rPr>
        <w:pict>
          <v:shape id="_x0000_s1031" type="#_x0000_t202" style="position:absolute;left:0;text-align:left;margin-left:23.25pt;margin-top:135.6pt;width:213pt;height:391.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" stroked="f">
            <v:textbox>
              <w:txbxContent>
                <w:p w:rsidR="0097123F" w:rsidRDefault="0097123F" w:rsidP="00526880">
                  <w:pPr>
                    <w:spacing w:after="0" w:line="240" w:lineRule="auto"/>
                    <w:ind w:left="567" w:hanging="567"/>
                  </w:pPr>
                </w:p>
                <w:p w:rsidR="009860D2" w:rsidRPr="003E5815" w:rsidRDefault="009860D2" w:rsidP="0052688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FORMATION</w:t>
                  </w:r>
                </w:p>
                <w:p w:rsidR="009860D2" w:rsidRPr="00646A8A" w:rsidRDefault="009860D2" w:rsidP="00147EA3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color w:val="404040"/>
                      <w:sz w:val="16"/>
                      <w:szCs w:val="16"/>
                      <w:lang w:eastAsia="fr-FR"/>
                    </w:rPr>
                  </w:pPr>
                </w:p>
                <w:p w:rsidR="00646A8A" w:rsidRPr="00830695" w:rsidRDefault="00646A8A" w:rsidP="00646A8A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highlight w:val="yellow"/>
                      <w:lang w:eastAsia="fr-FR"/>
                    </w:rPr>
                  </w:pPr>
                </w:p>
                <w:p w:rsidR="00646A8A" w:rsidRPr="00463565" w:rsidRDefault="000030D9" w:rsidP="0086102C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Diplôme d’études professionnelles en mécanique automobile</w:t>
                  </w:r>
                </w:p>
                <w:p w:rsidR="00646A8A" w:rsidRPr="00463565" w:rsidRDefault="000030D9" w:rsidP="008610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Institut de formation professionnelle et perfectionnement</w:t>
                  </w:r>
                  <w:r w:rsidR="00646A8A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, </w:t>
                  </w:r>
                  <w:r w:rsid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Antananarivo, </w:t>
                  </w:r>
                  <w:r w:rsidR="00BA5381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Madagascar</w:t>
                  </w:r>
                  <w:r w:rsidR="00646A8A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</w:t>
                  </w:r>
                  <w:bookmarkStart w:id="3" w:name="_Hlk150159056"/>
                  <w:r w:rsidR="00646A8A" w:rsidRPr="0046356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|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2004</w:t>
                  </w:r>
                  <w:bookmarkEnd w:id="3"/>
                </w:p>
                <w:p w:rsidR="00646A8A" w:rsidRPr="00463565" w:rsidRDefault="00646A8A" w:rsidP="00646A8A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jc w:val="both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:rsidR="00646A8A" w:rsidRPr="00463565" w:rsidRDefault="00BA5381" w:rsidP="0086102C">
                  <w:pPr>
                    <w:tabs>
                      <w:tab w:val="left" w:pos="6270"/>
                      <w:tab w:val="left" w:pos="8580"/>
                    </w:tabs>
                    <w:spacing w:after="0" w:line="240" w:lineRule="auto"/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b/>
                      <w:color w:val="404040"/>
                      <w:sz w:val="24"/>
                      <w:szCs w:val="24"/>
                      <w:lang w:eastAsia="fr-FR"/>
                    </w:rPr>
                    <w:t>Diplôme d’études secondaires</w:t>
                  </w:r>
                </w:p>
                <w:p w:rsidR="00AA1306" w:rsidRDefault="00BA5381" w:rsidP="0086102C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Institution Sainte Famille</w:t>
                  </w:r>
                  <w:r w:rsidR="00C70AFD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 xml:space="preserve"> Antananarivo</w:t>
                  </w:r>
                  <w:proofErr w:type="gramStart"/>
                  <w:r w:rsid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,</w:t>
                  </w:r>
                  <w:proofErr w:type="gramEnd"/>
                  <w:r w:rsidR="0086102C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br/>
                  </w:r>
                  <w:r w:rsidR="002A1173" w:rsidRPr="00463565">
                    <w:rPr>
                      <w:rFonts w:eastAsia="Times New Roman" w:cs="Arial"/>
                      <w:i/>
                      <w:color w:val="404040"/>
                      <w:sz w:val="24"/>
                      <w:szCs w:val="24"/>
                      <w:lang w:eastAsia="fr-FR"/>
                    </w:rPr>
                    <w:t>Madagascar</w:t>
                  </w:r>
                  <w:r w:rsidR="00646A8A" w:rsidRPr="00463565">
                    <w:rPr>
                      <w:rFonts w:ascii="Century Gothic" w:hAnsi="Century Gothic"/>
                      <w:color w:val="404040"/>
                      <w:sz w:val="24"/>
                      <w:szCs w:val="24"/>
                    </w:rPr>
                    <w:t xml:space="preserve">| </w:t>
                  </w:r>
                  <w:r w:rsidRPr="0046356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1998</w:t>
                  </w:r>
                </w:p>
                <w:p w:rsidR="00AA1306" w:rsidRDefault="00AA1306" w:rsidP="002E3B2F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:rsidR="0097123F" w:rsidRPr="00AA1306" w:rsidRDefault="0097123F" w:rsidP="002E3B2F">
                  <w:pPr>
                    <w:tabs>
                      <w:tab w:val="left" w:pos="1800"/>
                      <w:tab w:val="left" w:pos="2160"/>
                      <w:tab w:val="right" w:pos="8931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</w:p>
                <w:p w:rsidR="009860D2" w:rsidRPr="003E5815" w:rsidRDefault="009860D2" w:rsidP="00526880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67" w:hanging="567"/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</w:pPr>
                  <w:r w:rsidRPr="003E5815">
                    <w:rPr>
                      <w:rFonts w:ascii="Arial Narrow" w:eastAsia="Times New Roman" w:hAnsi="Arial Narrow" w:cs="Arial"/>
                      <w:b/>
                      <w:color w:val="808080"/>
                      <w:spacing w:val="20"/>
                      <w:sz w:val="36"/>
                      <w:szCs w:val="38"/>
                      <w:lang w:eastAsia="fr-FR"/>
                    </w:rPr>
                    <w:t>APTITUDES</w:t>
                  </w:r>
                </w:p>
                <w:p w:rsidR="009860D2" w:rsidRPr="00AA1306" w:rsidRDefault="009860D2" w:rsidP="00147EA3">
                  <w:pPr>
                    <w:tabs>
                      <w:tab w:val="left" w:pos="284"/>
                    </w:tabs>
                    <w:spacing w:after="0" w:line="240" w:lineRule="auto"/>
                    <w:rPr>
                      <w:rFonts w:eastAsia="Times New Roman" w:cs="Arial"/>
                      <w:color w:val="404040"/>
                      <w:sz w:val="16"/>
                      <w:szCs w:val="16"/>
                      <w:lang w:eastAsia="fr-FR"/>
                    </w:rPr>
                  </w:pPr>
                </w:p>
                <w:p w:rsidR="00646A8A" w:rsidRPr="00436EE5" w:rsidRDefault="008366AB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Gestion des priorités</w:t>
                  </w:r>
                </w:p>
                <w:p w:rsidR="006C6CEB" w:rsidRPr="00436EE5" w:rsidRDefault="008366AB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Sens de l’observation</w:t>
                  </w:r>
                </w:p>
                <w:p w:rsidR="00646A8A" w:rsidRPr="00436EE5" w:rsidRDefault="00646A8A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 w:rsidRPr="00436EE5"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Sens de l’initiative</w:t>
                  </w:r>
                </w:p>
                <w:p w:rsidR="00646A8A" w:rsidRPr="00436EE5" w:rsidRDefault="008366AB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Mémorisation des procédures et des normes</w:t>
                  </w:r>
                </w:p>
                <w:p w:rsidR="009860D2" w:rsidRPr="00436EE5" w:rsidRDefault="00FD2842" w:rsidP="00646A8A">
                  <w:pPr>
                    <w:tabs>
                      <w:tab w:val="left" w:pos="284"/>
                    </w:tabs>
                    <w:spacing w:after="120" w:line="240" w:lineRule="auto"/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eastAsia="Times New Roman" w:cs="Arial"/>
                      <w:color w:val="404040"/>
                      <w:sz w:val="24"/>
                      <w:szCs w:val="24"/>
                      <w:lang w:eastAsia="fr-FR"/>
                    </w:rPr>
                    <w:t>Sens de l’observation</w:t>
                  </w:r>
                </w:p>
              </w:txbxContent>
            </v:textbox>
          </v:shape>
        </w:pict>
      </w:r>
    </w:p>
    <w:sectPr w:rsidR="00475A76" w:rsidSect="009C33D6">
      <w:headerReference w:type="default" r:id="rId11"/>
      <w:pgSz w:w="12240" w:h="15840"/>
      <w:pgMar w:top="0" w:right="0" w:bottom="567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BF9" w:rsidRDefault="00F71BF9" w:rsidP="00F15AB7">
      <w:pPr>
        <w:spacing w:after="0" w:line="240" w:lineRule="auto"/>
      </w:pPr>
      <w:r>
        <w:separator/>
      </w:r>
    </w:p>
  </w:endnote>
  <w:endnote w:type="continuationSeparator" w:id="0">
    <w:p w:rsidR="00F71BF9" w:rsidRDefault="00F71BF9" w:rsidP="00F1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BF9" w:rsidRDefault="00F71BF9" w:rsidP="00F15AB7">
      <w:pPr>
        <w:spacing w:after="0" w:line="240" w:lineRule="auto"/>
      </w:pPr>
      <w:r>
        <w:separator/>
      </w:r>
    </w:p>
  </w:footnote>
  <w:footnote w:type="continuationSeparator" w:id="0">
    <w:p w:rsidR="00F71BF9" w:rsidRDefault="00F71BF9" w:rsidP="00F1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0D2" w:rsidRDefault="009860D2">
    <w:pPr>
      <w:pStyle w:val="En-tte"/>
    </w:pPr>
  </w:p>
  <w:p w:rsidR="009860D2" w:rsidRDefault="009860D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540pt;height:780pt" o:bullet="t">
        <v:imagedata r:id="rId1" o:title="Crochet jaune"/>
      </v:shape>
    </w:pict>
  </w:numPicBullet>
  <w:numPicBullet w:numPicBulletId="1">
    <w:pict>
      <v:shape id="_x0000_i1036" type="#_x0000_t75" style="width:34.5pt;height:32.25pt" o:bullet="t">
        <v:imagedata r:id="rId2" o:title="Puces 5"/>
      </v:shape>
    </w:pict>
  </w:numPicBullet>
  <w:numPicBullet w:numPicBulletId="2">
    <w:pict>
      <v:shape id="_x0000_i1037" type="#_x0000_t75" style="width:35.25pt;height:42pt" o:bullet="t">
        <v:imagedata r:id="rId3" o:title="Puces 5"/>
      </v:shape>
    </w:pict>
  </w:numPicBullet>
  <w:numPicBullet w:numPicBulletId="3">
    <w:pict>
      <v:shape id="_x0000_i1038" type="#_x0000_t75" style="width:33.75pt;height:46.5pt" o:bullet="t">
        <v:imagedata r:id="rId4" o:title="Puces 5"/>
      </v:shape>
    </w:pict>
  </w:numPicBullet>
  <w:numPicBullet w:numPicBulletId="4">
    <w:pict>
      <v:shape id="_x0000_i1039" type="#_x0000_t75" style="width:33pt;height:50.25pt" o:bullet="t">
        <v:imagedata r:id="rId5" o:title="Puces 5"/>
      </v:shape>
    </w:pict>
  </w:numPicBullet>
  <w:numPicBullet w:numPicBulletId="5">
    <w:pict>
      <v:shape id="_x0000_i1040" type="#_x0000_t75" style="width:32.25pt;height:32.25pt" o:bullet="t">
        <v:imagedata r:id="rId6" o:title="Puces 5"/>
      </v:shape>
    </w:pict>
  </w:numPicBullet>
  <w:numPicBullet w:numPicBulletId="6">
    <w:pict>
      <v:shape id="_x0000_i1041" type="#_x0000_t75" style="width:32.25pt;height:32.25pt" o:bullet="t">
        <v:imagedata r:id="rId7" o:title="oie_transparent (1)"/>
      </v:shape>
    </w:pict>
  </w:numPicBullet>
  <w:numPicBullet w:numPicBulletId="7">
    <w:pict>
      <v:shape id="_x0000_i1042" type="#_x0000_t75" style="width:33.75pt;height:33.75pt" o:bullet="t">
        <v:imagedata r:id="rId8" o:title="Puce 5"/>
      </v:shape>
    </w:pict>
  </w:numPicBullet>
  <w:numPicBullet w:numPicBulletId="8">
    <w:pict>
      <v:shape id="_x0000_i1043" type="#_x0000_t75" style="width:33pt;height:32.25pt" o:bullet="t">
        <v:imagedata r:id="rId9" o:title="Puce 5"/>
      </v:shape>
    </w:pict>
  </w:numPicBullet>
  <w:abstractNum w:abstractNumId="0">
    <w:nsid w:val="016C2E8A"/>
    <w:multiLevelType w:val="hybridMultilevel"/>
    <w:tmpl w:val="5A90D1FC"/>
    <w:lvl w:ilvl="0" w:tplc="A47A5B7C">
      <w:start w:val="1"/>
      <w:numFmt w:val="bullet"/>
      <w:lvlText w:val="■"/>
      <w:lvlJc w:val="left"/>
      <w:pPr>
        <w:ind w:left="1004" w:hanging="360"/>
      </w:pPr>
      <w:rPr>
        <w:rFonts w:ascii="Arial" w:hAnsi="Arial" w:hint="default"/>
        <w:color w:val="FFC000"/>
        <w:kern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B3ABF"/>
    <w:multiLevelType w:val="hybridMultilevel"/>
    <w:tmpl w:val="1982E6F8"/>
    <w:lvl w:ilvl="0" w:tplc="8564D2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E0F70"/>
    <w:multiLevelType w:val="hybridMultilevel"/>
    <w:tmpl w:val="007A9BDE"/>
    <w:lvl w:ilvl="0" w:tplc="12EE8E7E">
      <w:start w:val="1"/>
      <w:numFmt w:val="bullet"/>
      <w:lvlText w:val=""/>
      <w:lvlPicBulletId w:val="1"/>
      <w:lvlJc w:val="center"/>
      <w:pPr>
        <w:ind w:left="1080" w:hanging="360"/>
      </w:pPr>
      <w:rPr>
        <w:rFonts w:ascii="Symbol" w:hAnsi="Symbol" w:hint="default"/>
        <w:color w:val="auto"/>
        <w:sz w:val="5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91F84"/>
    <w:multiLevelType w:val="multilevel"/>
    <w:tmpl w:val="7144C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1D1A1A"/>
    <w:multiLevelType w:val="hybridMultilevel"/>
    <w:tmpl w:val="004CDC7A"/>
    <w:lvl w:ilvl="0" w:tplc="A16AEF18">
      <w:start w:val="1"/>
      <w:numFmt w:val="bullet"/>
      <w:lvlText w:val=""/>
      <w:lvlJc w:val="left"/>
      <w:pPr>
        <w:ind w:left="2232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>
    <w:nsid w:val="28D8309C"/>
    <w:multiLevelType w:val="hybridMultilevel"/>
    <w:tmpl w:val="FF1ED730"/>
    <w:lvl w:ilvl="0" w:tplc="117280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F44AB"/>
    <w:multiLevelType w:val="hybridMultilevel"/>
    <w:tmpl w:val="2D8E2EC6"/>
    <w:lvl w:ilvl="0" w:tplc="A16AEF18">
      <w:start w:val="1"/>
      <w:numFmt w:val="bullet"/>
      <w:lvlText w:val=""/>
      <w:lvlJc w:val="left"/>
      <w:pPr>
        <w:ind w:left="2232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7">
    <w:nsid w:val="2B8541B3"/>
    <w:multiLevelType w:val="multilevel"/>
    <w:tmpl w:val="48D2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D15FB"/>
    <w:multiLevelType w:val="hybridMultilevel"/>
    <w:tmpl w:val="341ED612"/>
    <w:lvl w:ilvl="0" w:tplc="29FCF32E">
      <w:start w:val="1"/>
      <w:numFmt w:val="bullet"/>
      <w:lvlText w:val=""/>
      <w:lvlJc w:val="left"/>
      <w:pPr>
        <w:ind w:left="1080" w:hanging="360"/>
      </w:pPr>
      <w:rPr>
        <w:rFonts w:ascii="Wingdings" w:hAnsi="Wingdings" w:hint="default"/>
        <w:color w:val="auto"/>
        <w:sz w:val="4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B5FF5"/>
    <w:multiLevelType w:val="hybridMultilevel"/>
    <w:tmpl w:val="215AEF76"/>
    <w:lvl w:ilvl="0" w:tplc="95C8B76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31849B"/>
        <w:sz w:val="7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B14AA5"/>
    <w:multiLevelType w:val="multilevel"/>
    <w:tmpl w:val="A056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777495"/>
    <w:multiLevelType w:val="hybridMultilevel"/>
    <w:tmpl w:val="181C5FB4"/>
    <w:lvl w:ilvl="0" w:tplc="F76A269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  <w:color w:val="399AB5"/>
      </w:rPr>
    </w:lvl>
    <w:lvl w:ilvl="1" w:tplc="0C0C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2">
    <w:nsid w:val="53E83B9D"/>
    <w:multiLevelType w:val="multilevel"/>
    <w:tmpl w:val="6190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B13D2D"/>
    <w:multiLevelType w:val="hybridMultilevel"/>
    <w:tmpl w:val="64547A6A"/>
    <w:lvl w:ilvl="0" w:tplc="C9EAA2B2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  <w:sz w:val="56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E2E60"/>
    <w:multiLevelType w:val="hybridMultilevel"/>
    <w:tmpl w:val="836AE4E4"/>
    <w:lvl w:ilvl="0" w:tplc="85F4649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5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D15FD"/>
    <w:multiLevelType w:val="hybridMultilevel"/>
    <w:tmpl w:val="5F301E64"/>
    <w:lvl w:ilvl="0" w:tplc="9AA891A4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4BACC6"/>
        <w:sz w:val="5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F49E4"/>
    <w:multiLevelType w:val="hybridMultilevel"/>
    <w:tmpl w:val="F17CC978"/>
    <w:lvl w:ilvl="0" w:tplc="A770E476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  <w:kern w:val="0"/>
        <w:sz w:val="16"/>
        <w:szCs w:val="16"/>
      </w:rPr>
    </w:lvl>
    <w:lvl w:ilvl="1" w:tplc="0C0C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1F00E9D"/>
    <w:multiLevelType w:val="hybridMultilevel"/>
    <w:tmpl w:val="D0DC014C"/>
    <w:lvl w:ilvl="0" w:tplc="F904A59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808080"/>
        <w:kern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160D87"/>
    <w:multiLevelType w:val="hybridMultilevel"/>
    <w:tmpl w:val="2D125A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97E80"/>
    <w:multiLevelType w:val="hybridMultilevel"/>
    <w:tmpl w:val="59D00160"/>
    <w:lvl w:ilvl="0" w:tplc="FB5EE870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  <w:sz w:val="7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F24BC1"/>
    <w:multiLevelType w:val="hybridMultilevel"/>
    <w:tmpl w:val="DEF611CC"/>
    <w:lvl w:ilvl="0" w:tplc="F1E80D70">
      <w:start w:val="1"/>
      <w:numFmt w:val="bullet"/>
      <w:lvlText w:val=""/>
      <w:lvlPicBulletId w:val="8"/>
      <w:lvlJc w:val="left"/>
      <w:pPr>
        <w:ind w:left="1080" w:hanging="360"/>
      </w:pPr>
      <w:rPr>
        <w:rFonts w:ascii="Symbol" w:hAnsi="Symbol" w:hint="default"/>
        <w:color w:val="auto"/>
        <w:sz w:val="4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E049FB"/>
    <w:multiLevelType w:val="multilevel"/>
    <w:tmpl w:val="DAEC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0618D5"/>
    <w:multiLevelType w:val="hybridMultilevel"/>
    <w:tmpl w:val="0B1A3E64"/>
    <w:lvl w:ilvl="0" w:tplc="491ADAF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4BACC6"/>
        <w:kern w:val="0"/>
        <w:sz w:val="6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A0AEA"/>
    <w:multiLevelType w:val="hybridMultilevel"/>
    <w:tmpl w:val="CE92402C"/>
    <w:lvl w:ilvl="0" w:tplc="552AB0B6">
      <w:start w:val="1"/>
      <w:numFmt w:val="bullet"/>
      <w:lvlText w:val="■"/>
      <w:lvlJc w:val="left"/>
      <w:pPr>
        <w:ind w:left="1004" w:hanging="360"/>
      </w:pPr>
      <w:rPr>
        <w:rFonts w:ascii="Arial" w:hAnsi="Arial" w:hint="default"/>
        <w:color w:val="FFC000"/>
        <w:kern w:val="0"/>
        <w:sz w:val="6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134456"/>
    <w:multiLevelType w:val="hybridMultilevel"/>
    <w:tmpl w:val="98686782"/>
    <w:lvl w:ilvl="0" w:tplc="A47A5B7C">
      <w:start w:val="1"/>
      <w:numFmt w:val="bullet"/>
      <w:lvlText w:val="■"/>
      <w:lvlJc w:val="left"/>
      <w:pPr>
        <w:ind w:left="1004" w:hanging="360"/>
      </w:pPr>
      <w:rPr>
        <w:rFonts w:ascii="Arial" w:hAnsi="Arial" w:hint="default"/>
        <w:color w:val="FFC000"/>
        <w:kern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8"/>
  </w:num>
  <w:num w:numId="5">
    <w:abstractNumId w:val="12"/>
  </w:num>
  <w:num w:numId="6">
    <w:abstractNumId w:val="21"/>
  </w:num>
  <w:num w:numId="7">
    <w:abstractNumId w:val="10"/>
  </w:num>
  <w:num w:numId="8">
    <w:abstractNumId w:val="1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15"/>
  </w:num>
  <w:num w:numId="14">
    <w:abstractNumId w:val="22"/>
  </w:num>
  <w:num w:numId="15">
    <w:abstractNumId w:val="16"/>
  </w:num>
  <w:num w:numId="16">
    <w:abstractNumId w:val="23"/>
  </w:num>
  <w:num w:numId="17">
    <w:abstractNumId w:val="0"/>
  </w:num>
  <w:num w:numId="18">
    <w:abstractNumId w:val="17"/>
  </w:num>
  <w:num w:numId="19">
    <w:abstractNumId w:val="24"/>
  </w:num>
  <w:num w:numId="20">
    <w:abstractNumId w:val="14"/>
  </w:num>
  <w:num w:numId="21">
    <w:abstractNumId w:val="19"/>
  </w:num>
  <w:num w:numId="22">
    <w:abstractNumId w:val="13"/>
  </w:num>
  <w:num w:numId="23">
    <w:abstractNumId w:val="2"/>
  </w:num>
  <w:num w:numId="24">
    <w:abstractNumId w:val="2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6">
      <o:colormru v:ext="edit" colors="#399ab5,#f2f2f2,#d8d8d8,gray,#dbe9e6"/>
    </o:shapedefaults>
  </w:hdrShapeDefaults>
  <w:footnotePr>
    <w:footnote w:id="-1"/>
    <w:footnote w:id="0"/>
  </w:footnotePr>
  <w:endnotePr>
    <w:endnote w:id="-1"/>
    <w:endnote w:id="0"/>
  </w:endnotePr>
  <w:compat/>
  <w:rsids>
    <w:rsidRoot w:val="00A9573C"/>
    <w:rsid w:val="00001C11"/>
    <w:rsid w:val="00001C5D"/>
    <w:rsid w:val="00002034"/>
    <w:rsid w:val="00002F93"/>
    <w:rsid w:val="000030D9"/>
    <w:rsid w:val="00003B3C"/>
    <w:rsid w:val="00003FC9"/>
    <w:rsid w:val="0000456E"/>
    <w:rsid w:val="00005209"/>
    <w:rsid w:val="0000551F"/>
    <w:rsid w:val="00005FB1"/>
    <w:rsid w:val="00006314"/>
    <w:rsid w:val="0001045A"/>
    <w:rsid w:val="00010B4B"/>
    <w:rsid w:val="00010BED"/>
    <w:rsid w:val="0001100A"/>
    <w:rsid w:val="00011F06"/>
    <w:rsid w:val="00014166"/>
    <w:rsid w:val="00014BD5"/>
    <w:rsid w:val="000152C6"/>
    <w:rsid w:val="00015609"/>
    <w:rsid w:val="0001603C"/>
    <w:rsid w:val="00020438"/>
    <w:rsid w:val="00020A06"/>
    <w:rsid w:val="00020CED"/>
    <w:rsid w:val="00022857"/>
    <w:rsid w:val="00022AF4"/>
    <w:rsid w:val="000231A7"/>
    <w:rsid w:val="00024BA3"/>
    <w:rsid w:val="000258B2"/>
    <w:rsid w:val="00025E35"/>
    <w:rsid w:val="00027E22"/>
    <w:rsid w:val="000302CC"/>
    <w:rsid w:val="000338E7"/>
    <w:rsid w:val="00034CE1"/>
    <w:rsid w:val="00034EB0"/>
    <w:rsid w:val="000360DD"/>
    <w:rsid w:val="0003644C"/>
    <w:rsid w:val="00036D1B"/>
    <w:rsid w:val="00040555"/>
    <w:rsid w:val="00040D2C"/>
    <w:rsid w:val="00041452"/>
    <w:rsid w:val="000418FE"/>
    <w:rsid w:val="00042B2D"/>
    <w:rsid w:val="00043D36"/>
    <w:rsid w:val="00044C55"/>
    <w:rsid w:val="00044C6F"/>
    <w:rsid w:val="00046E09"/>
    <w:rsid w:val="000470A0"/>
    <w:rsid w:val="00050974"/>
    <w:rsid w:val="00050E9D"/>
    <w:rsid w:val="000515AD"/>
    <w:rsid w:val="00051772"/>
    <w:rsid w:val="00051862"/>
    <w:rsid w:val="00051921"/>
    <w:rsid w:val="00051A88"/>
    <w:rsid w:val="00053BA5"/>
    <w:rsid w:val="00053DA0"/>
    <w:rsid w:val="0005432D"/>
    <w:rsid w:val="000573B0"/>
    <w:rsid w:val="00057F17"/>
    <w:rsid w:val="00060BBF"/>
    <w:rsid w:val="000611D5"/>
    <w:rsid w:val="000614DB"/>
    <w:rsid w:val="00061B18"/>
    <w:rsid w:val="00062179"/>
    <w:rsid w:val="00062A24"/>
    <w:rsid w:val="00062F28"/>
    <w:rsid w:val="0006406B"/>
    <w:rsid w:val="00066BDC"/>
    <w:rsid w:val="0006708D"/>
    <w:rsid w:val="00067AF4"/>
    <w:rsid w:val="00070A4F"/>
    <w:rsid w:val="00070AC3"/>
    <w:rsid w:val="00070BCB"/>
    <w:rsid w:val="00071A17"/>
    <w:rsid w:val="00072040"/>
    <w:rsid w:val="000723C8"/>
    <w:rsid w:val="00073151"/>
    <w:rsid w:val="000731F2"/>
    <w:rsid w:val="000735DE"/>
    <w:rsid w:val="00073D36"/>
    <w:rsid w:val="00073F73"/>
    <w:rsid w:val="000748D1"/>
    <w:rsid w:val="00075133"/>
    <w:rsid w:val="000756AE"/>
    <w:rsid w:val="00076C5B"/>
    <w:rsid w:val="00077075"/>
    <w:rsid w:val="000776E4"/>
    <w:rsid w:val="00077FB0"/>
    <w:rsid w:val="000804A9"/>
    <w:rsid w:val="00080F3D"/>
    <w:rsid w:val="00081402"/>
    <w:rsid w:val="0008144B"/>
    <w:rsid w:val="00082241"/>
    <w:rsid w:val="00082297"/>
    <w:rsid w:val="00082D6D"/>
    <w:rsid w:val="00083244"/>
    <w:rsid w:val="00083EA2"/>
    <w:rsid w:val="000855B1"/>
    <w:rsid w:val="00086869"/>
    <w:rsid w:val="00090DF9"/>
    <w:rsid w:val="00090E33"/>
    <w:rsid w:val="0009230B"/>
    <w:rsid w:val="00092AF3"/>
    <w:rsid w:val="00093526"/>
    <w:rsid w:val="000947C6"/>
    <w:rsid w:val="00095621"/>
    <w:rsid w:val="00095ABA"/>
    <w:rsid w:val="00096F8C"/>
    <w:rsid w:val="000A0669"/>
    <w:rsid w:val="000A0C13"/>
    <w:rsid w:val="000A11C3"/>
    <w:rsid w:val="000A1904"/>
    <w:rsid w:val="000A285E"/>
    <w:rsid w:val="000A33B4"/>
    <w:rsid w:val="000A3468"/>
    <w:rsid w:val="000A3A6C"/>
    <w:rsid w:val="000A3EC1"/>
    <w:rsid w:val="000A51F2"/>
    <w:rsid w:val="000A534F"/>
    <w:rsid w:val="000A56BF"/>
    <w:rsid w:val="000A6DA6"/>
    <w:rsid w:val="000A7315"/>
    <w:rsid w:val="000B0FD7"/>
    <w:rsid w:val="000B19DC"/>
    <w:rsid w:val="000B2320"/>
    <w:rsid w:val="000B2534"/>
    <w:rsid w:val="000B27A6"/>
    <w:rsid w:val="000B2E88"/>
    <w:rsid w:val="000B3028"/>
    <w:rsid w:val="000B52C7"/>
    <w:rsid w:val="000B5507"/>
    <w:rsid w:val="000B720D"/>
    <w:rsid w:val="000B739E"/>
    <w:rsid w:val="000B7511"/>
    <w:rsid w:val="000B79A2"/>
    <w:rsid w:val="000C0110"/>
    <w:rsid w:val="000C0E49"/>
    <w:rsid w:val="000C44D4"/>
    <w:rsid w:val="000C4FA6"/>
    <w:rsid w:val="000C51F3"/>
    <w:rsid w:val="000C587D"/>
    <w:rsid w:val="000C5DD9"/>
    <w:rsid w:val="000C6EEC"/>
    <w:rsid w:val="000C7710"/>
    <w:rsid w:val="000D067E"/>
    <w:rsid w:val="000D1A2D"/>
    <w:rsid w:val="000D2DC2"/>
    <w:rsid w:val="000D366B"/>
    <w:rsid w:val="000D3AED"/>
    <w:rsid w:val="000D4087"/>
    <w:rsid w:val="000D4B6A"/>
    <w:rsid w:val="000D517D"/>
    <w:rsid w:val="000D5CDB"/>
    <w:rsid w:val="000D687D"/>
    <w:rsid w:val="000D691F"/>
    <w:rsid w:val="000D769A"/>
    <w:rsid w:val="000E09E2"/>
    <w:rsid w:val="000E0CCA"/>
    <w:rsid w:val="000E1229"/>
    <w:rsid w:val="000E17C8"/>
    <w:rsid w:val="000E18D7"/>
    <w:rsid w:val="000E25DC"/>
    <w:rsid w:val="000E2693"/>
    <w:rsid w:val="000E2B6E"/>
    <w:rsid w:val="000E3237"/>
    <w:rsid w:val="000E4256"/>
    <w:rsid w:val="000E42A1"/>
    <w:rsid w:val="000E42FD"/>
    <w:rsid w:val="000E4ED3"/>
    <w:rsid w:val="000E5DD2"/>
    <w:rsid w:val="000E6869"/>
    <w:rsid w:val="000E6A1B"/>
    <w:rsid w:val="000E7EA6"/>
    <w:rsid w:val="000F0CAA"/>
    <w:rsid w:val="000F1297"/>
    <w:rsid w:val="000F2075"/>
    <w:rsid w:val="000F2744"/>
    <w:rsid w:val="000F5501"/>
    <w:rsid w:val="000F6700"/>
    <w:rsid w:val="000F756C"/>
    <w:rsid w:val="001003D9"/>
    <w:rsid w:val="00101E96"/>
    <w:rsid w:val="00102463"/>
    <w:rsid w:val="00102DA6"/>
    <w:rsid w:val="00102FB5"/>
    <w:rsid w:val="00103BE7"/>
    <w:rsid w:val="00104A62"/>
    <w:rsid w:val="0010594E"/>
    <w:rsid w:val="001061C5"/>
    <w:rsid w:val="0010679F"/>
    <w:rsid w:val="00106A5B"/>
    <w:rsid w:val="001073F9"/>
    <w:rsid w:val="001074AB"/>
    <w:rsid w:val="00107E6D"/>
    <w:rsid w:val="0011001F"/>
    <w:rsid w:val="00110578"/>
    <w:rsid w:val="00110CC0"/>
    <w:rsid w:val="00111128"/>
    <w:rsid w:val="00111B63"/>
    <w:rsid w:val="00112923"/>
    <w:rsid w:val="00113447"/>
    <w:rsid w:val="00113575"/>
    <w:rsid w:val="001144F2"/>
    <w:rsid w:val="00114A88"/>
    <w:rsid w:val="00115AB9"/>
    <w:rsid w:val="00116623"/>
    <w:rsid w:val="00116703"/>
    <w:rsid w:val="00116CDD"/>
    <w:rsid w:val="00117854"/>
    <w:rsid w:val="00117E71"/>
    <w:rsid w:val="00120248"/>
    <w:rsid w:val="001202CD"/>
    <w:rsid w:val="001215EB"/>
    <w:rsid w:val="00121BAE"/>
    <w:rsid w:val="00121D54"/>
    <w:rsid w:val="00122024"/>
    <w:rsid w:val="001231EA"/>
    <w:rsid w:val="0012332F"/>
    <w:rsid w:val="00123920"/>
    <w:rsid w:val="00123A16"/>
    <w:rsid w:val="0012444A"/>
    <w:rsid w:val="0012627E"/>
    <w:rsid w:val="0012675E"/>
    <w:rsid w:val="00126EA2"/>
    <w:rsid w:val="0012759C"/>
    <w:rsid w:val="0013236E"/>
    <w:rsid w:val="001328C2"/>
    <w:rsid w:val="00133E6B"/>
    <w:rsid w:val="0013475B"/>
    <w:rsid w:val="00134E0A"/>
    <w:rsid w:val="00135040"/>
    <w:rsid w:val="00135640"/>
    <w:rsid w:val="001356F4"/>
    <w:rsid w:val="0013586B"/>
    <w:rsid w:val="00135AF6"/>
    <w:rsid w:val="001363BF"/>
    <w:rsid w:val="001419FD"/>
    <w:rsid w:val="0014245D"/>
    <w:rsid w:val="00142A36"/>
    <w:rsid w:val="0014526E"/>
    <w:rsid w:val="00145287"/>
    <w:rsid w:val="00145470"/>
    <w:rsid w:val="001458C6"/>
    <w:rsid w:val="00145E04"/>
    <w:rsid w:val="00147013"/>
    <w:rsid w:val="0014740A"/>
    <w:rsid w:val="00147EA3"/>
    <w:rsid w:val="00150F9B"/>
    <w:rsid w:val="001527CC"/>
    <w:rsid w:val="001529C0"/>
    <w:rsid w:val="0015326A"/>
    <w:rsid w:val="0015552C"/>
    <w:rsid w:val="00156943"/>
    <w:rsid w:val="00157148"/>
    <w:rsid w:val="0015797F"/>
    <w:rsid w:val="00157FD3"/>
    <w:rsid w:val="00161373"/>
    <w:rsid w:val="0016307F"/>
    <w:rsid w:val="00163553"/>
    <w:rsid w:val="00163839"/>
    <w:rsid w:val="00164890"/>
    <w:rsid w:val="00164DC0"/>
    <w:rsid w:val="00165818"/>
    <w:rsid w:val="00166D56"/>
    <w:rsid w:val="00166F09"/>
    <w:rsid w:val="00167C79"/>
    <w:rsid w:val="0017089B"/>
    <w:rsid w:val="00170BC9"/>
    <w:rsid w:val="00171DA4"/>
    <w:rsid w:val="001723A9"/>
    <w:rsid w:val="00173157"/>
    <w:rsid w:val="00176A33"/>
    <w:rsid w:val="00176DD2"/>
    <w:rsid w:val="00177008"/>
    <w:rsid w:val="00177394"/>
    <w:rsid w:val="00180618"/>
    <w:rsid w:val="00180857"/>
    <w:rsid w:val="00180F90"/>
    <w:rsid w:val="00182FC7"/>
    <w:rsid w:val="0018306A"/>
    <w:rsid w:val="001835BF"/>
    <w:rsid w:val="0018634E"/>
    <w:rsid w:val="00186580"/>
    <w:rsid w:val="00187492"/>
    <w:rsid w:val="00190569"/>
    <w:rsid w:val="001907F5"/>
    <w:rsid w:val="00190E3E"/>
    <w:rsid w:val="00191445"/>
    <w:rsid w:val="00191752"/>
    <w:rsid w:val="00192C9F"/>
    <w:rsid w:val="00192F20"/>
    <w:rsid w:val="00192F47"/>
    <w:rsid w:val="001939C3"/>
    <w:rsid w:val="0019427C"/>
    <w:rsid w:val="00194674"/>
    <w:rsid w:val="001947E9"/>
    <w:rsid w:val="0019517A"/>
    <w:rsid w:val="00195D63"/>
    <w:rsid w:val="00195F6B"/>
    <w:rsid w:val="00196176"/>
    <w:rsid w:val="00196701"/>
    <w:rsid w:val="00196AC6"/>
    <w:rsid w:val="001A0FB5"/>
    <w:rsid w:val="001A1D3F"/>
    <w:rsid w:val="001A2E9B"/>
    <w:rsid w:val="001A3BC3"/>
    <w:rsid w:val="001A3F21"/>
    <w:rsid w:val="001A455C"/>
    <w:rsid w:val="001A4730"/>
    <w:rsid w:val="001A47F1"/>
    <w:rsid w:val="001A4FF2"/>
    <w:rsid w:val="001A59E9"/>
    <w:rsid w:val="001A5C4C"/>
    <w:rsid w:val="001A5C69"/>
    <w:rsid w:val="001A6BB7"/>
    <w:rsid w:val="001A6C1D"/>
    <w:rsid w:val="001B077F"/>
    <w:rsid w:val="001B08D3"/>
    <w:rsid w:val="001B1265"/>
    <w:rsid w:val="001B1751"/>
    <w:rsid w:val="001B20DA"/>
    <w:rsid w:val="001B354C"/>
    <w:rsid w:val="001B3D2B"/>
    <w:rsid w:val="001B441E"/>
    <w:rsid w:val="001B4793"/>
    <w:rsid w:val="001B4C8C"/>
    <w:rsid w:val="001B5040"/>
    <w:rsid w:val="001B51E2"/>
    <w:rsid w:val="001B5796"/>
    <w:rsid w:val="001B57B6"/>
    <w:rsid w:val="001B59E0"/>
    <w:rsid w:val="001B5DC0"/>
    <w:rsid w:val="001C0A67"/>
    <w:rsid w:val="001C0AC7"/>
    <w:rsid w:val="001C3FBF"/>
    <w:rsid w:val="001C506D"/>
    <w:rsid w:val="001C5584"/>
    <w:rsid w:val="001C5D78"/>
    <w:rsid w:val="001C647B"/>
    <w:rsid w:val="001C657D"/>
    <w:rsid w:val="001C7D6C"/>
    <w:rsid w:val="001D037B"/>
    <w:rsid w:val="001D0593"/>
    <w:rsid w:val="001D0716"/>
    <w:rsid w:val="001D104A"/>
    <w:rsid w:val="001D1164"/>
    <w:rsid w:val="001D1990"/>
    <w:rsid w:val="001D22B5"/>
    <w:rsid w:val="001D2DC3"/>
    <w:rsid w:val="001D2ED4"/>
    <w:rsid w:val="001D3E0B"/>
    <w:rsid w:val="001D400B"/>
    <w:rsid w:val="001D4452"/>
    <w:rsid w:val="001D5575"/>
    <w:rsid w:val="001D5A72"/>
    <w:rsid w:val="001D7CDF"/>
    <w:rsid w:val="001D7D4A"/>
    <w:rsid w:val="001E0DA8"/>
    <w:rsid w:val="001E2894"/>
    <w:rsid w:val="001E3A2B"/>
    <w:rsid w:val="001E4119"/>
    <w:rsid w:val="001E4179"/>
    <w:rsid w:val="001E419C"/>
    <w:rsid w:val="001E488E"/>
    <w:rsid w:val="001E5372"/>
    <w:rsid w:val="001E5B72"/>
    <w:rsid w:val="001E5E87"/>
    <w:rsid w:val="001E67C9"/>
    <w:rsid w:val="001E6A15"/>
    <w:rsid w:val="001E7229"/>
    <w:rsid w:val="001E76A8"/>
    <w:rsid w:val="001E7B4C"/>
    <w:rsid w:val="001E7CE8"/>
    <w:rsid w:val="001E7CFF"/>
    <w:rsid w:val="001F0A29"/>
    <w:rsid w:val="001F0BC5"/>
    <w:rsid w:val="001F1078"/>
    <w:rsid w:val="001F11A6"/>
    <w:rsid w:val="001F11D3"/>
    <w:rsid w:val="001F1318"/>
    <w:rsid w:val="001F2E43"/>
    <w:rsid w:val="001F5757"/>
    <w:rsid w:val="001F62AA"/>
    <w:rsid w:val="001F7445"/>
    <w:rsid w:val="00200837"/>
    <w:rsid w:val="002009E3"/>
    <w:rsid w:val="002031F7"/>
    <w:rsid w:val="00204DDB"/>
    <w:rsid w:val="00205493"/>
    <w:rsid w:val="00211546"/>
    <w:rsid w:val="00212BB1"/>
    <w:rsid w:val="00214143"/>
    <w:rsid w:val="00214AEE"/>
    <w:rsid w:val="0021509E"/>
    <w:rsid w:val="0021514F"/>
    <w:rsid w:val="00215DF9"/>
    <w:rsid w:val="00216430"/>
    <w:rsid w:val="00220197"/>
    <w:rsid w:val="00220CF5"/>
    <w:rsid w:val="0022122D"/>
    <w:rsid w:val="0022204B"/>
    <w:rsid w:val="00223BA1"/>
    <w:rsid w:val="00224437"/>
    <w:rsid w:val="002244E4"/>
    <w:rsid w:val="00224794"/>
    <w:rsid w:val="00224BF3"/>
    <w:rsid w:val="002256D6"/>
    <w:rsid w:val="00225F67"/>
    <w:rsid w:val="00226081"/>
    <w:rsid w:val="00226345"/>
    <w:rsid w:val="00226F3B"/>
    <w:rsid w:val="00227566"/>
    <w:rsid w:val="002300ED"/>
    <w:rsid w:val="00231597"/>
    <w:rsid w:val="0023180C"/>
    <w:rsid w:val="00231B7F"/>
    <w:rsid w:val="00231D57"/>
    <w:rsid w:val="00232494"/>
    <w:rsid w:val="00233145"/>
    <w:rsid w:val="00234B92"/>
    <w:rsid w:val="0023536D"/>
    <w:rsid w:val="002361D7"/>
    <w:rsid w:val="00236619"/>
    <w:rsid w:val="00236AC4"/>
    <w:rsid w:val="00237C06"/>
    <w:rsid w:val="00240128"/>
    <w:rsid w:val="0024268B"/>
    <w:rsid w:val="002431B7"/>
    <w:rsid w:val="002455B3"/>
    <w:rsid w:val="00245BE8"/>
    <w:rsid w:val="00246643"/>
    <w:rsid w:val="002478C8"/>
    <w:rsid w:val="002507B2"/>
    <w:rsid w:val="00250F1F"/>
    <w:rsid w:val="00252FE8"/>
    <w:rsid w:val="002539E7"/>
    <w:rsid w:val="00253F4E"/>
    <w:rsid w:val="00254652"/>
    <w:rsid w:val="0025494F"/>
    <w:rsid w:val="00255CF2"/>
    <w:rsid w:val="00255DFC"/>
    <w:rsid w:val="00256D5C"/>
    <w:rsid w:val="00257E7A"/>
    <w:rsid w:val="00260775"/>
    <w:rsid w:val="002607B9"/>
    <w:rsid w:val="002608E0"/>
    <w:rsid w:val="00260AAC"/>
    <w:rsid w:val="00262F6B"/>
    <w:rsid w:val="00263E19"/>
    <w:rsid w:val="00264C80"/>
    <w:rsid w:val="00265C2F"/>
    <w:rsid w:val="00266502"/>
    <w:rsid w:val="002703E1"/>
    <w:rsid w:val="0027185F"/>
    <w:rsid w:val="00274B65"/>
    <w:rsid w:val="00274CD8"/>
    <w:rsid w:val="002753A0"/>
    <w:rsid w:val="00276179"/>
    <w:rsid w:val="00276227"/>
    <w:rsid w:val="002767D1"/>
    <w:rsid w:val="002767D8"/>
    <w:rsid w:val="002774B0"/>
    <w:rsid w:val="00281466"/>
    <w:rsid w:val="00281F03"/>
    <w:rsid w:val="002827CF"/>
    <w:rsid w:val="00282A9D"/>
    <w:rsid w:val="00282E8B"/>
    <w:rsid w:val="00284A3D"/>
    <w:rsid w:val="00284F22"/>
    <w:rsid w:val="00285F2E"/>
    <w:rsid w:val="002868DD"/>
    <w:rsid w:val="00286E01"/>
    <w:rsid w:val="00287531"/>
    <w:rsid w:val="00287AE1"/>
    <w:rsid w:val="00290A5A"/>
    <w:rsid w:val="00291779"/>
    <w:rsid w:val="00291B80"/>
    <w:rsid w:val="0029386C"/>
    <w:rsid w:val="00293D1E"/>
    <w:rsid w:val="00293DBF"/>
    <w:rsid w:val="0029466D"/>
    <w:rsid w:val="00294913"/>
    <w:rsid w:val="00295685"/>
    <w:rsid w:val="00295739"/>
    <w:rsid w:val="00295805"/>
    <w:rsid w:val="00295DD5"/>
    <w:rsid w:val="002969A5"/>
    <w:rsid w:val="00297258"/>
    <w:rsid w:val="002A0077"/>
    <w:rsid w:val="002A07B4"/>
    <w:rsid w:val="002A0AAD"/>
    <w:rsid w:val="002A0CB3"/>
    <w:rsid w:val="002A1173"/>
    <w:rsid w:val="002A131B"/>
    <w:rsid w:val="002A17A1"/>
    <w:rsid w:val="002A181D"/>
    <w:rsid w:val="002A1D92"/>
    <w:rsid w:val="002A1E6E"/>
    <w:rsid w:val="002A258E"/>
    <w:rsid w:val="002A2C0E"/>
    <w:rsid w:val="002A300F"/>
    <w:rsid w:val="002A3581"/>
    <w:rsid w:val="002A4225"/>
    <w:rsid w:val="002A42D9"/>
    <w:rsid w:val="002A45D7"/>
    <w:rsid w:val="002A4B8D"/>
    <w:rsid w:val="002A4DAC"/>
    <w:rsid w:val="002A5C5B"/>
    <w:rsid w:val="002A6971"/>
    <w:rsid w:val="002A750B"/>
    <w:rsid w:val="002A7B4A"/>
    <w:rsid w:val="002B0CF0"/>
    <w:rsid w:val="002B5A05"/>
    <w:rsid w:val="002B5F7C"/>
    <w:rsid w:val="002B6D2F"/>
    <w:rsid w:val="002B76E8"/>
    <w:rsid w:val="002B777B"/>
    <w:rsid w:val="002B79CB"/>
    <w:rsid w:val="002C22B9"/>
    <w:rsid w:val="002C2347"/>
    <w:rsid w:val="002C35AB"/>
    <w:rsid w:val="002C48A6"/>
    <w:rsid w:val="002C53B4"/>
    <w:rsid w:val="002C5BC9"/>
    <w:rsid w:val="002C60DB"/>
    <w:rsid w:val="002C6B24"/>
    <w:rsid w:val="002C6BC4"/>
    <w:rsid w:val="002C6E43"/>
    <w:rsid w:val="002C79E5"/>
    <w:rsid w:val="002D068B"/>
    <w:rsid w:val="002D0D09"/>
    <w:rsid w:val="002D15A6"/>
    <w:rsid w:val="002D1BBC"/>
    <w:rsid w:val="002D1EF1"/>
    <w:rsid w:val="002D25C9"/>
    <w:rsid w:val="002D3299"/>
    <w:rsid w:val="002D34C4"/>
    <w:rsid w:val="002D500A"/>
    <w:rsid w:val="002D56DC"/>
    <w:rsid w:val="002D57B5"/>
    <w:rsid w:val="002D60CF"/>
    <w:rsid w:val="002D6D83"/>
    <w:rsid w:val="002D721E"/>
    <w:rsid w:val="002D7367"/>
    <w:rsid w:val="002D7604"/>
    <w:rsid w:val="002D771A"/>
    <w:rsid w:val="002D7D24"/>
    <w:rsid w:val="002D7E38"/>
    <w:rsid w:val="002E1A5F"/>
    <w:rsid w:val="002E3B2F"/>
    <w:rsid w:val="002E4C9F"/>
    <w:rsid w:val="002E4D7E"/>
    <w:rsid w:val="002E53A5"/>
    <w:rsid w:val="002E59ED"/>
    <w:rsid w:val="002E5E63"/>
    <w:rsid w:val="002E69ED"/>
    <w:rsid w:val="002E719A"/>
    <w:rsid w:val="002F0454"/>
    <w:rsid w:val="002F11A3"/>
    <w:rsid w:val="002F2181"/>
    <w:rsid w:val="002F2EE2"/>
    <w:rsid w:val="002F40D1"/>
    <w:rsid w:val="002F62AD"/>
    <w:rsid w:val="002F62C2"/>
    <w:rsid w:val="002F67BF"/>
    <w:rsid w:val="002F76A8"/>
    <w:rsid w:val="002F7E4A"/>
    <w:rsid w:val="002F7F90"/>
    <w:rsid w:val="00300BB7"/>
    <w:rsid w:val="0030132D"/>
    <w:rsid w:val="00301535"/>
    <w:rsid w:val="003016A4"/>
    <w:rsid w:val="003017CA"/>
    <w:rsid w:val="00303991"/>
    <w:rsid w:val="00303CAF"/>
    <w:rsid w:val="00303D53"/>
    <w:rsid w:val="00305019"/>
    <w:rsid w:val="00306C5C"/>
    <w:rsid w:val="00307E73"/>
    <w:rsid w:val="00310180"/>
    <w:rsid w:val="00310879"/>
    <w:rsid w:val="00312863"/>
    <w:rsid w:val="00313036"/>
    <w:rsid w:val="00313853"/>
    <w:rsid w:val="00313E01"/>
    <w:rsid w:val="00314526"/>
    <w:rsid w:val="00314B88"/>
    <w:rsid w:val="00315C83"/>
    <w:rsid w:val="0031620C"/>
    <w:rsid w:val="0031631E"/>
    <w:rsid w:val="003163B2"/>
    <w:rsid w:val="00316ED6"/>
    <w:rsid w:val="00320A8C"/>
    <w:rsid w:val="0032186F"/>
    <w:rsid w:val="00321FB2"/>
    <w:rsid w:val="003236B5"/>
    <w:rsid w:val="00323886"/>
    <w:rsid w:val="00324A6D"/>
    <w:rsid w:val="00326C95"/>
    <w:rsid w:val="0032702D"/>
    <w:rsid w:val="00327ED0"/>
    <w:rsid w:val="003302F9"/>
    <w:rsid w:val="00330EE8"/>
    <w:rsid w:val="00331D85"/>
    <w:rsid w:val="00332086"/>
    <w:rsid w:val="00332244"/>
    <w:rsid w:val="0033236A"/>
    <w:rsid w:val="003323E7"/>
    <w:rsid w:val="003334CF"/>
    <w:rsid w:val="00335D0B"/>
    <w:rsid w:val="00337AC6"/>
    <w:rsid w:val="00337C16"/>
    <w:rsid w:val="0034009C"/>
    <w:rsid w:val="003411F3"/>
    <w:rsid w:val="003419B2"/>
    <w:rsid w:val="00342272"/>
    <w:rsid w:val="00342296"/>
    <w:rsid w:val="00342DF5"/>
    <w:rsid w:val="00343F11"/>
    <w:rsid w:val="003453E2"/>
    <w:rsid w:val="00345962"/>
    <w:rsid w:val="0034632C"/>
    <w:rsid w:val="0034692F"/>
    <w:rsid w:val="00346FF3"/>
    <w:rsid w:val="0034782B"/>
    <w:rsid w:val="003517B1"/>
    <w:rsid w:val="0035589A"/>
    <w:rsid w:val="00355964"/>
    <w:rsid w:val="003569B3"/>
    <w:rsid w:val="00356CEE"/>
    <w:rsid w:val="00357ED7"/>
    <w:rsid w:val="00360258"/>
    <w:rsid w:val="00360ACA"/>
    <w:rsid w:val="00362697"/>
    <w:rsid w:val="00362D5C"/>
    <w:rsid w:val="00362F2C"/>
    <w:rsid w:val="00363519"/>
    <w:rsid w:val="00364A72"/>
    <w:rsid w:val="003654C1"/>
    <w:rsid w:val="003668D9"/>
    <w:rsid w:val="00366A33"/>
    <w:rsid w:val="00367CDC"/>
    <w:rsid w:val="00367F85"/>
    <w:rsid w:val="0037003E"/>
    <w:rsid w:val="00370282"/>
    <w:rsid w:val="003726AF"/>
    <w:rsid w:val="00373193"/>
    <w:rsid w:val="003731CD"/>
    <w:rsid w:val="00373453"/>
    <w:rsid w:val="00374CE0"/>
    <w:rsid w:val="00376FE8"/>
    <w:rsid w:val="00377E68"/>
    <w:rsid w:val="00380F78"/>
    <w:rsid w:val="0038156D"/>
    <w:rsid w:val="0038181A"/>
    <w:rsid w:val="00381D1E"/>
    <w:rsid w:val="00382FDC"/>
    <w:rsid w:val="003843B8"/>
    <w:rsid w:val="003863DF"/>
    <w:rsid w:val="00390F41"/>
    <w:rsid w:val="0039147E"/>
    <w:rsid w:val="00391F80"/>
    <w:rsid w:val="00392AB3"/>
    <w:rsid w:val="003941D0"/>
    <w:rsid w:val="003945E0"/>
    <w:rsid w:val="0039470A"/>
    <w:rsid w:val="0039515B"/>
    <w:rsid w:val="00395AC2"/>
    <w:rsid w:val="0039602D"/>
    <w:rsid w:val="003A269F"/>
    <w:rsid w:val="003A2743"/>
    <w:rsid w:val="003A29A1"/>
    <w:rsid w:val="003A3012"/>
    <w:rsid w:val="003A48EA"/>
    <w:rsid w:val="003A5184"/>
    <w:rsid w:val="003A6604"/>
    <w:rsid w:val="003A6F55"/>
    <w:rsid w:val="003A73CA"/>
    <w:rsid w:val="003A76CC"/>
    <w:rsid w:val="003A76E5"/>
    <w:rsid w:val="003B045F"/>
    <w:rsid w:val="003B16FD"/>
    <w:rsid w:val="003B33A1"/>
    <w:rsid w:val="003B3E85"/>
    <w:rsid w:val="003B40F6"/>
    <w:rsid w:val="003B4999"/>
    <w:rsid w:val="003B4A6A"/>
    <w:rsid w:val="003B53F0"/>
    <w:rsid w:val="003B61F8"/>
    <w:rsid w:val="003B6610"/>
    <w:rsid w:val="003B6B57"/>
    <w:rsid w:val="003B714A"/>
    <w:rsid w:val="003B7AA2"/>
    <w:rsid w:val="003B7E00"/>
    <w:rsid w:val="003C0564"/>
    <w:rsid w:val="003C1E91"/>
    <w:rsid w:val="003C30B4"/>
    <w:rsid w:val="003C4429"/>
    <w:rsid w:val="003C48C4"/>
    <w:rsid w:val="003C51E6"/>
    <w:rsid w:val="003C5AF2"/>
    <w:rsid w:val="003C670D"/>
    <w:rsid w:val="003C6871"/>
    <w:rsid w:val="003C6BA8"/>
    <w:rsid w:val="003C7AD0"/>
    <w:rsid w:val="003D02E9"/>
    <w:rsid w:val="003D12CC"/>
    <w:rsid w:val="003D17DA"/>
    <w:rsid w:val="003D1842"/>
    <w:rsid w:val="003D1D27"/>
    <w:rsid w:val="003D2239"/>
    <w:rsid w:val="003D2C21"/>
    <w:rsid w:val="003D3487"/>
    <w:rsid w:val="003D370E"/>
    <w:rsid w:val="003D4C55"/>
    <w:rsid w:val="003D58E9"/>
    <w:rsid w:val="003D5C23"/>
    <w:rsid w:val="003D6188"/>
    <w:rsid w:val="003E0DC3"/>
    <w:rsid w:val="003E127E"/>
    <w:rsid w:val="003E1BEF"/>
    <w:rsid w:val="003E2964"/>
    <w:rsid w:val="003E3FFD"/>
    <w:rsid w:val="003E4175"/>
    <w:rsid w:val="003E4A49"/>
    <w:rsid w:val="003E56EC"/>
    <w:rsid w:val="003E5815"/>
    <w:rsid w:val="003E61F7"/>
    <w:rsid w:val="003E79C5"/>
    <w:rsid w:val="003E7A5A"/>
    <w:rsid w:val="003F05D5"/>
    <w:rsid w:val="003F38BA"/>
    <w:rsid w:val="003F64A4"/>
    <w:rsid w:val="003F64BE"/>
    <w:rsid w:val="003F6501"/>
    <w:rsid w:val="003F687D"/>
    <w:rsid w:val="003F6885"/>
    <w:rsid w:val="003F7530"/>
    <w:rsid w:val="003F7747"/>
    <w:rsid w:val="003F7BF7"/>
    <w:rsid w:val="00400427"/>
    <w:rsid w:val="00400E66"/>
    <w:rsid w:val="00400F9D"/>
    <w:rsid w:val="00401349"/>
    <w:rsid w:val="004044DA"/>
    <w:rsid w:val="00404DBA"/>
    <w:rsid w:val="004054C5"/>
    <w:rsid w:val="00405657"/>
    <w:rsid w:val="004058CC"/>
    <w:rsid w:val="00405912"/>
    <w:rsid w:val="00406C88"/>
    <w:rsid w:val="00406D12"/>
    <w:rsid w:val="00407139"/>
    <w:rsid w:val="004075C6"/>
    <w:rsid w:val="004077F6"/>
    <w:rsid w:val="00407F77"/>
    <w:rsid w:val="004108F2"/>
    <w:rsid w:val="0041286D"/>
    <w:rsid w:val="00412A04"/>
    <w:rsid w:val="00413BB3"/>
    <w:rsid w:val="00413D9D"/>
    <w:rsid w:val="004146C3"/>
    <w:rsid w:val="00414F63"/>
    <w:rsid w:val="00415067"/>
    <w:rsid w:val="0041570E"/>
    <w:rsid w:val="00415BC9"/>
    <w:rsid w:val="00415E94"/>
    <w:rsid w:val="004161FC"/>
    <w:rsid w:val="0041676A"/>
    <w:rsid w:val="00416A81"/>
    <w:rsid w:val="0041798C"/>
    <w:rsid w:val="00417F32"/>
    <w:rsid w:val="0042088F"/>
    <w:rsid w:val="00420C72"/>
    <w:rsid w:val="004219EA"/>
    <w:rsid w:val="0042239D"/>
    <w:rsid w:val="0042297B"/>
    <w:rsid w:val="00423F2B"/>
    <w:rsid w:val="00424579"/>
    <w:rsid w:val="00424F1F"/>
    <w:rsid w:val="00424F6C"/>
    <w:rsid w:val="00424F99"/>
    <w:rsid w:val="004257AB"/>
    <w:rsid w:val="00426A9A"/>
    <w:rsid w:val="0043047D"/>
    <w:rsid w:val="00430F28"/>
    <w:rsid w:val="00431F16"/>
    <w:rsid w:val="0043208C"/>
    <w:rsid w:val="00433638"/>
    <w:rsid w:val="0043456E"/>
    <w:rsid w:val="00434908"/>
    <w:rsid w:val="00435031"/>
    <w:rsid w:val="0043530F"/>
    <w:rsid w:val="004357F8"/>
    <w:rsid w:val="00435853"/>
    <w:rsid w:val="00435B33"/>
    <w:rsid w:val="00436EE5"/>
    <w:rsid w:val="004373B3"/>
    <w:rsid w:val="00440273"/>
    <w:rsid w:val="004402E1"/>
    <w:rsid w:val="004405FD"/>
    <w:rsid w:val="0044063B"/>
    <w:rsid w:val="004408D8"/>
    <w:rsid w:val="004410EE"/>
    <w:rsid w:val="004419A3"/>
    <w:rsid w:val="004422F3"/>
    <w:rsid w:val="00442346"/>
    <w:rsid w:val="00443FF9"/>
    <w:rsid w:val="00444256"/>
    <w:rsid w:val="00445562"/>
    <w:rsid w:val="00445E4D"/>
    <w:rsid w:val="004469C8"/>
    <w:rsid w:val="00447121"/>
    <w:rsid w:val="00451A9B"/>
    <w:rsid w:val="00451D66"/>
    <w:rsid w:val="00453049"/>
    <w:rsid w:val="0045312C"/>
    <w:rsid w:val="00453D14"/>
    <w:rsid w:val="00454CC0"/>
    <w:rsid w:val="00455487"/>
    <w:rsid w:val="00455FD5"/>
    <w:rsid w:val="00457EC2"/>
    <w:rsid w:val="00461E4F"/>
    <w:rsid w:val="00462238"/>
    <w:rsid w:val="00462B98"/>
    <w:rsid w:val="00463565"/>
    <w:rsid w:val="00463AF8"/>
    <w:rsid w:val="00464B09"/>
    <w:rsid w:val="00464B95"/>
    <w:rsid w:val="0046610A"/>
    <w:rsid w:val="004663FC"/>
    <w:rsid w:val="004665C5"/>
    <w:rsid w:val="0046680B"/>
    <w:rsid w:val="0046694A"/>
    <w:rsid w:val="00467491"/>
    <w:rsid w:val="00470176"/>
    <w:rsid w:val="00473C53"/>
    <w:rsid w:val="004740CD"/>
    <w:rsid w:val="00475A76"/>
    <w:rsid w:val="00475CDD"/>
    <w:rsid w:val="00476E7C"/>
    <w:rsid w:val="00477075"/>
    <w:rsid w:val="004815D8"/>
    <w:rsid w:val="00482B21"/>
    <w:rsid w:val="00483AD9"/>
    <w:rsid w:val="00483C5A"/>
    <w:rsid w:val="004840B5"/>
    <w:rsid w:val="00484A44"/>
    <w:rsid w:val="00485F1E"/>
    <w:rsid w:val="00486A96"/>
    <w:rsid w:val="00487DCB"/>
    <w:rsid w:val="00490D1A"/>
    <w:rsid w:val="00490FAC"/>
    <w:rsid w:val="00492614"/>
    <w:rsid w:val="00492BFB"/>
    <w:rsid w:val="00492C69"/>
    <w:rsid w:val="0049311F"/>
    <w:rsid w:val="00494670"/>
    <w:rsid w:val="00496A96"/>
    <w:rsid w:val="00496D97"/>
    <w:rsid w:val="004A0025"/>
    <w:rsid w:val="004A032D"/>
    <w:rsid w:val="004A0812"/>
    <w:rsid w:val="004A1376"/>
    <w:rsid w:val="004A1E10"/>
    <w:rsid w:val="004A303F"/>
    <w:rsid w:val="004A6764"/>
    <w:rsid w:val="004A7525"/>
    <w:rsid w:val="004A7E0C"/>
    <w:rsid w:val="004B1981"/>
    <w:rsid w:val="004B1C5B"/>
    <w:rsid w:val="004B1E15"/>
    <w:rsid w:val="004B2659"/>
    <w:rsid w:val="004B3015"/>
    <w:rsid w:val="004B307F"/>
    <w:rsid w:val="004B364A"/>
    <w:rsid w:val="004B60C5"/>
    <w:rsid w:val="004B620E"/>
    <w:rsid w:val="004B63C2"/>
    <w:rsid w:val="004B6EC9"/>
    <w:rsid w:val="004B6EEC"/>
    <w:rsid w:val="004B7590"/>
    <w:rsid w:val="004C1946"/>
    <w:rsid w:val="004C2059"/>
    <w:rsid w:val="004C2067"/>
    <w:rsid w:val="004C236D"/>
    <w:rsid w:val="004C2560"/>
    <w:rsid w:val="004C36FC"/>
    <w:rsid w:val="004C52C4"/>
    <w:rsid w:val="004C52D9"/>
    <w:rsid w:val="004C5B25"/>
    <w:rsid w:val="004C7416"/>
    <w:rsid w:val="004D04FD"/>
    <w:rsid w:val="004D055B"/>
    <w:rsid w:val="004D0BD1"/>
    <w:rsid w:val="004D0DBF"/>
    <w:rsid w:val="004D11F1"/>
    <w:rsid w:val="004D128A"/>
    <w:rsid w:val="004D1CD5"/>
    <w:rsid w:val="004D2051"/>
    <w:rsid w:val="004D233C"/>
    <w:rsid w:val="004D26F2"/>
    <w:rsid w:val="004D2F34"/>
    <w:rsid w:val="004D320B"/>
    <w:rsid w:val="004D393D"/>
    <w:rsid w:val="004D4662"/>
    <w:rsid w:val="004D4BFD"/>
    <w:rsid w:val="004D4CBF"/>
    <w:rsid w:val="004D5352"/>
    <w:rsid w:val="004D5F4D"/>
    <w:rsid w:val="004D621A"/>
    <w:rsid w:val="004E01A7"/>
    <w:rsid w:val="004E0537"/>
    <w:rsid w:val="004E06B3"/>
    <w:rsid w:val="004E2921"/>
    <w:rsid w:val="004E32A6"/>
    <w:rsid w:val="004E3432"/>
    <w:rsid w:val="004E449B"/>
    <w:rsid w:val="004E61C3"/>
    <w:rsid w:val="004E6782"/>
    <w:rsid w:val="004E6B9F"/>
    <w:rsid w:val="004E79C8"/>
    <w:rsid w:val="004F045C"/>
    <w:rsid w:val="004F0AF5"/>
    <w:rsid w:val="004F138C"/>
    <w:rsid w:val="004F32B5"/>
    <w:rsid w:val="004F3875"/>
    <w:rsid w:val="004F70B2"/>
    <w:rsid w:val="004F720B"/>
    <w:rsid w:val="004F7488"/>
    <w:rsid w:val="005001F2"/>
    <w:rsid w:val="00502621"/>
    <w:rsid w:val="005045BA"/>
    <w:rsid w:val="00504EBE"/>
    <w:rsid w:val="005054DA"/>
    <w:rsid w:val="00505740"/>
    <w:rsid w:val="00505808"/>
    <w:rsid w:val="0050678D"/>
    <w:rsid w:val="00506ADF"/>
    <w:rsid w:val="00506B6F"/>
    <w:rsid w:val="0050764D"/>
    <w:rsid w:val="00507DE9"/>
    <w:rsid w:val="00507FC9"/>
    <w:rsid w:val="0051216A"/>
    <w:rsid w:val="00512831"/>
    <w:rsid w:val="005129B9"/>
    <w:rsid w:val="00513086"/>
    <w:rsid w:val="005130FD"/>
    <w:rsid w:val="00513677"/>
    <w:rsid w:val="00513FFE"/>
    <w:rsid w:val="00515AC6"/>
    <w:rsid w:val="00516994"/>
    <w:rsid w:val="00516DE4"/>
    <w:rsid w:val="00517C07"/>
    <w:rsid w:val="005222C6"/>
    <w:rsid w:val="00523160"/>
    <w:rsid w:val="005235E3"/>
    <w:rsid w:val="0052466F"/>
    <w:rsid w:val="00524974"/>
    <w:rsid w:val="00524CB6"/>
    <w:rsid w:val="0052577D"/>
    <w:rsid w:val="00525A77"/>
    <w:rsid w:val="00525F53"/>
    <w:rsid w:val="00526880"/>
    <w:rsid w:val="00526F24"/>
    <w:rsid w:val="0052756D"/>
    <w:rsid w:val="0052777B"/>
    <w:rsid w:val="00527921"/>
    <w:rsid w:val="005279E4"/>
    <w:rsid w:val="00527AA4"/>
    <w:rsid w:val="00530198"/>
    <w:rsid w:val="00530D58"/>
    <w:rsid w:val="00530F5C"/>
    <w:rsid w:val="00531B0B"/>
    <w:rsid w:val="00532AA3"/>
    <w:rsid w:val="00532BF0"/>
    <w:rsid w:val="00534178"/>
    <w:rsid w:val="005345DB"/>
    <w:rsid w:val="00535606"/>
    <w:rsid w:val="00536C00"/>
    <w:rsid w:val="00537019"/>
    <w:rsid w:val="005370E3"/>
    <w:rsid w:val="005375AA"/>
    <w:rsid w:val="00540085"/>
    <w:rsid w:val="005405C6"/>
    <w:rsid w:val="00541122"/>
    <w:rsid w:val="00541841"/>
    <w:rsid w:val="00541B84"/>
    <w:rsid w:val="0054378F"/>
    <w:rsid w:val="00543F45"/>
    <w:rsid w:val="005444CB"/>
    <w:rsid w:val="005447BE"/>
    <w:rsid w:val="00544F66"/>
    <w:rsid w:val="00545099"/>
    <w:rsid w:val="00545517"/>
    <w:rsid w:val="00545CE1"/>
    <w:rsid w:val="005466EF"/>
    <w:rsid w:val="005476FC"/>
    <w:rsid w:val="005506B0"/>
    <w:rsid w:val="00550E37"/>
    <w:rsid w:val="00551832"/>
    <w:rsid w:val="00551B63"/>
    <w:rsid w:val="00551F32"/>
    <w:rsid w:val="00553288"/>
    <w:rsid w:val="00553888"/>
    <w:rsid w:val="00554E4B"/>
    <w:rsid w:val="00554E94"/>
    <w:rsid w:val="00554FAB"/>
    <w:rsid w:val="0055511A"/>
    <w:rsid w:val="00556A5B"/>
    <w:rsid w:val="00556DA9"/>
    <w:rsid w:val="00557B68"/>
    <w:rsid w:val="00557CEC"/>
    <w:rsid w:val="00557FC6"/>
    <w:rsid w:val="005604F1"/>
    <w:rsid w:val="00560D13"/>
    <w:rsid w:val="00560D49"/>
    <w:rsid w:val="00560F94"/>
    <w:rsid w:val="0056101B"/>
    <w:rsid w:val="005614F8"/>
    <w:rsid w:val="00561FE9"/>
    <w:rsid w:val="005622C1"/>
    <w:rsid w:val="0056260C"/>
    <w:rsid w:val="00562C80"/>
    <w:rsid w:val="0056332E"/>
    <w:rsid w:val="005641C7"/>
    <w:rsid w:val="005652C2"/>
    <w:rsid w:val="00565655"/>
    <w:rsid w:val="005667CB"/>
    <w:rsid w:val="00566CEA"/>
    <w:rsid w:val="00567D35"/>
    <w:rsid w:val="00570F64"/>
    <w:rsid w:val="0057179B"/>
    <w:rsid w:val="00573ECC"/>
    <w:rsid w:val="00574571"/>
    <w:rsid w:val="00576044"/>
    <w:rsid w:val="0057649C"/>
    <w:rsid w:val="00580D0C"/>
    <w:rsid w:val="00581199"/>
    <w:rsid w:val="00581FFA"/>
    <w:rsid w:val="00582ABB"/>
    <w:rsid w:val="00582EC4"/>
    <w:rsid w:val="00582F3D"/>
    <w:rsid w:val="00583AC3"/>
    <w:rsid w:val="005852C9"/>
    <w:rsid w:val="00585FC1"/>
    <w:rsid w:val="00587065"/>
    <w:rsid w:val="005872E0"/>
    <w:rsid w:val="0058767B"/>
    <w:rsid w:val="00590190"/>
    <w:rsid w:val="005904E4"/>
    <w:rsid w:val="0059109E"/>
    <w:rsid w:val="00591F3F"/>
    <w:rsid w:val="00593C48"/>
    <w:rsid w:val="00593D4A"/>
    <w:rsid w:val="00593EA9"/>
    <w:rsid w:val="00594261"/>
    <w:rsid w:val="00594F18"/>
    <w:rsid w:val="00595BE9"/>
    <w:rsid w:val="005A1204"/>
    <w:rsid w:val="005A209B"/>
    <w:rsid w:val="005A2D62"/>
    <w:rsid w:val="005A5868"/>
    <w:rsid w:val="005A5869"/>
    <w:rsid w:val="005A5FEC"/>
    <w:rsid w:val="005A7DF6"/>
    <w:rsid w:val="005A7F17"/>
    <w:rsid w:val="005B0B5F"/>
    <w:rsid w:val="005B10C5"/>
    <w:rsid w:val="005B1B65"/>
    <w:rsid w:val="005B1F6B"/>
    <w:rsid w:val="005B2C3C"/>
    <w:rsid w:val="005B30D6"/>
    <w:rsid w:val="005B3DC4"/>
    <w:rsid w:val="005B4465"/>
    <w:rsid w:val="005B68AC"/>
    <w:rsid w:val="005B6902"/>
    <w:rsid w:val="005B7708"/>
    <w:rsid w:val="005B7906"/>
    <w:rsid w:val="005C0D85"/>
    <w:rsid w:val="005C1DC7"/>
    <w:rsid w:val="005C380E"/>
    <w:rsid w:val="005C4B5C"/>
    <w:rsid w:val="005C5265"/>
    <w:rsid w:val="005C5706"/>
    <w:rsid w:val="005C5788"/>
    <w:rsid w:val="005C644A"/>
    <w:rsid w:val="005C7449"/>
    <w:rsid w:val="005C7633"/>
    <w:rsid w:val="005D0A38"/>
    <w:rsid w:val="005D0A84"/>
    <w:rsid w:val="005D0CAF"/>
    <w:rsid w:val="005D2EE5"/>
    <w:rsid w:val="005D3017"/>
    <w:rsid w:val="005D30B9"/>
    <w:rsid w:val="005D354F"/>
    <w:rsid w:val="005D391F"/>
    <w:rsid w:val="005D4624"/>
    <w:rsid w:val="005D484F"/>
    <w:rsid w:val="005D59C7"/>
    <w:rsid w:val="005D61CC"/>
    <w:rsid w:val="005D739B"/>
    <w:rsid w:val="005D7801"/>
    <w:rsid w:val="005D7D24"/>
    <w:rsid w:val="005E0B77"/>
    <w:rsid w:val="005E1009"/>
    <w:rsid w:val="005E17A2"/>
    <w:rsid w:val="005E1E5E"/>
    <w:rsid w:val="005E2AC0"/>
    <w:rsid w:val="005E2CA2"/>
    <w:rsid w:val="005E3E84"/>
    <w:rsid w:val="005E5195"/>
    <w:rsid w:val="005E5AD3"/>
    <w:rsid w:val="005E7D90"/>
    <w:rsid w:val="005E7F5C"/>
    <w:rsid w:val="005F1971"/>
    <w:rsid w:val="005F1F05"/>
    <w:rsid w:val="005F2FD3"/>
    <w:rsid w:val="005F402E"/>
    <w:rsid w:val="005F40DB"/>
    <w:rsid w:val="005F46CC"/>
    <w:rsid w:val="005F4770"/>
    <w:rsid w:val="005F6793"/>
    <w:rsid w:val="005F68B5"/>
    <w:rsid w:val="005F6FDE"/>
    <w:rsid w:val="005F7BE7"/>
    <w:rsid w:val="0060030A"/>
    <w:rsid w:val="0060033B"/>
    <w:rsid w:val="0060082A"/>
    <w:rsid w:val="00601432"/>
    <w:rsid w:val="00602646"/>
    <w:rsid w:val="00602726"/>
    <w:rsid w:val="006037D1"/>
    <w:rsid w:val="00604A6F"/>
    <w:rsid w:val="006051BF"/>
    <w:rsid w:val="006053AB"/>
    <w:rsid w:val="00605EF3"/>
    <w:rsid w:val="0060653D"/>
    <w:rsid w:val="006066B5"/>
    <w:rsid w:val="00606B04"/>
    <w:rsid w:val="006073EA"/>
    <w:rsid w:val="00607DD6"/>
    <w:rsid w:val="00610FC5"/>
    <w:rsid w:val="00611015"/>
    <w:rsid w:val="0061194F"/>
    <w:rsid w:val="006123C4"/>
    <w:rsid w:val="0061394C"/>
    <w:rsid w:val="00613AA2"/>
    <w:rsid w:val="00614584"/>
    <w:rsid w:val="006145D8"/>
    <w:rsid w:val="00615498"/>
    <w:rsid w:val="00617B88"/>
    <w:rsid w:val="00621AED"/>
    <w:rsid w:val="00621BE7"/>
    <w:rsid w:val="006224D6"/>
    <w:rsid w:val="00622928"/>
    <w:rsid w:val="00622EAC"/>
    <w:rsid w:val="00623361"/>
    <w:rsid w:val="00623547"/>
    <w:rsid w:val="006236DC"/>
    <w:rsid w:val="00623D60"/>
    <w:rsid w:val="00624083"/>
    <w:rsid w:val="00624CDF"/>
    <w:rsid w:val="006254F3"/>
    <w:rsid w:val="00625832"/>
    <w:rsid w:val="00626711"/>
    <w:rsid w:val="006307D6"/>
    <w:rsid w:val="00630830"/>
    <w:rsid w:val="00631B5C"/>
    <w:rsid w:val="00632DB2"/>
    <w:rsid w:val="0063308F"/>
    <w:rsid w:val="00633BA0"/>
    <w:rsid w:val="00633E87"/>
    <w:rsid w:val="00634994"/>
    <w:rsid w:val="0063552C"/>
    <w:rsid w:val="00636A1D"/>
    <w:rsid w:val="006378B3"/>
    <w:rsid w:val="00641308"/>
    <w:rsid w:val="0064178C"/>
    <w:rsid w:val="00641E77"/>
    <w:rsid w:val="00642929"/>
    <w:rsid w:val="00642D11"/>
    <w:rsid w:val="00644892"/>
    <w:rsid w:val="0064534A"/>
    <w:rsid w:val="00645527"/>
    <w:rsid w:val="00646A8A"/>
    <w:rsid w:val="00646B9A"/>
    <w:rsid w:val="00646E4F"/>
    <w:rsid w:val="00647184"/>
    <w:rsid w:val="0064772F"/>
    <w:rsid w:val="00647FDC"/>
    <w:rsid w:val="00650468"/>
    <w:rsid w:val="0065055B"/>
    <w:rsid w:val="006506B3"/>
    <w:rsid w:val="006506DE"/>
    <w:rsid w:val="00650C07"/>
    <w:rsid w:val="006515D6"/>
    <w:rsid w:val="00651CC7"/>
    <w:rsid w:val="00652048"/>
    <w:rsid w:val="006540A4"/>
    <w:rsid w:val="00654ED5"/>
    <w:rsid w:val="006562C7"/>
    <w:rsid w:val="0065777E"/>
    <w:rsid w:val="00657808"/>
    <w:rsid w:val="006579FC"/>
    <w:rsid w:val="00657A39"/>
    <w:rsid w:val="00657CC0"/>
    <w:rsid w:val="006602AC"/>
    <w:rsid w:val="00660D3B"/>
    <w:rsid w:val="00661C89"/>
    <w:rsid w:val="00662588"/>
    <w:rsid w:val="00662CA4"/>
    <w:rsid w:val="006637E6"/>
    <w:rsid w:val="00663A63"/>
    <w:rsid w:val="00665DDF"/>
    <w:rsid w:val="00667C38"/>
    <w:rsid w:val="00670152"/>
    <w:rsid w:val="00671D1C"/>
    <w:rsid w:val="00671DE8"/>
    <w:rsid w:val="00671E84"/>
    <w:rsid w:val="006725D4"/>
    <w:rsid w:val="006728E4"/>
    <w:rsid w:val="00673378"/>
    <w:rsid w:val="00673698"/>
    <w:rsid w:val="00673C5D"/>
    <w:rsid w:val="006750EC"/>
    <w:rsid w:val="0067587A"/>
    <w:rsid w:val="00676EE5"/>
    <w:rsid w:val="00680470"/>
    <w:rsid w:val="00681AE0"/>
    <w:rsid w:val="00683445"/>
    <w:rsid w:val="00684FBF"/>
    <w:rsid w:val="00685D29"/>
    <w:rsid w:val="00685F67"/>
    <w:rsid w:val="006863A3"/>
    <w:rsid w:val="00690F6C"/>
    <w:rsid w:val="00691D8A"/>
    <w:rsid w:val="006924E5"/>
    <w:rsid w:val="006925AF"/>
    <w:rsid w:val="00692840"/>
    <w:rsid w:val="00693975"/>
    <w:rsid w:val="006942E7"/>
    <w:rsid w:val="00694523"/>
    <w:rsid w:val="006946CF"/>
    <w:rsid w:val="00696EAF"/>
    <w:rsid w:val="006A085C"/>
    <w:rsid w:val="006A2438"/>
    <w:rsid w:val="006A3FD7"/>
    <w:rsid w:val="006A4AB6"/>
    <w:rsid w:val="006A4EFF"/>
    <w:rsid w:val="006A5E31"/>
    <w:rsid w:val="006A63D8"/>
    <w:rsid w:val="006A6C39"/>
    <w:rsid w:val="006A7D9E"/>
    <w:rsid w:val="006B1DEC"/>
    <w:rsid w:val="006B1FF8"/>
    <w:rsid w:val="006B25F1"/>
    <w:rsid w:val="006B307A"/>
    <w:rsid w:val="006B3175"/>
    <w:rsid w:val="006B31FC"/>
    <w:rsid w:val="006B4846"/>
    <w:rsid w:val="006B4FC9"/>
    <w:rsid w:val="006B628D"/>
    <w:rsid w:val="006B6906"/>
    <w:rsid w:val="006B7B44"/>
    <w:rsid w:val="006B7C49"/>
    <w:rsid w:val="006C0EF8"/>
    <w:rsid w:val="006C103A"/>
    <w:rsid w:val="006C11B7"/>
    <w:rsid w:val="006C1675"/>
    <w:rsid w:val="006C18F3"/>
    <w:rsid w:val="006C55E9"/>
    <w:rsid w:val="006C5ABC"/>
    <w:rsid w:val="006C6127"/>
    <w:rsid w:val="006C6CEB"/>
    <w:rsid w:val="006C776F"/>
    <w:rsid w:val="006C787A"/>
    <w:rsid w:val="006C79E0"/>
    <w:rsid w:val="006D1919"/>
    <w:rsid w:val="006D1DF4"/>
    <w:rsid w:val="006D2505"/>
    <w:rsid w:val="006D2CD1"/>
    <w:rsid w:val="006D3547"/>
    <w:rsid w:val="006D3881"/>
    <w:rsid w:val="006D5964"/>
    <w:rsid w:val="006D7729"/>
    <w:rsid w:val="006D7C04"/>
    <w:rsid w:val="006D7EB4"/>
    <w:rsid w:val="006E0CC3"/>
    <w:rsid w:val="006E3104"/>
    <w:rsid w:val="006E3DA3"/>
    <w:rsid w:val="006E6A7F"/>
    <w:rsid w:val="006E6AF2"/>
    <w:rsid w:val="006E719A"/>
    <w:rsid w:val="006E784C"/>
    <w:rsid w:val="006E7DCD"/>
    <w:rsid w:val="006F2936"/>
    <w:rsid w:val="006F2B0B"/>
    <w:rsid w:val="006F336F"/>
    <w:rsid w:val="006F353C"/>
    <w:rsid w:val="006F4EDC"/>
    <w:rsid w:val="006F6A8E"/>
    <w:rsid w:val="006F72E7"/>
    <w:rsid w:val="006F7A46"/>
    <w:rsid w:val="006F7C2A"/>
    <w:rsid w:val="006F7CB8"/>
    <w:rsid w:val="006F7D92"/>
    <w:rsid w:val="006F7F3F"/>
    <w:rsid w:val="006F7FFC"/>
    <w:rsid w:val="00700467"/>
    <w:rsid w:val="00700999"/>
    <w:rsid w:val="007037EF"/>
    <w:rsid w:val="00703F28"/>
    <w:rsid w:val="00703F37"/>
    <w:rsid w:val="00705353"/>
    <w:rsid w:val="00705DA5"/>
    <w:rsid w:val="00707A9D"/>
    <w:rsid w:val="0071298D"/>
    <w:rsid w:val="00712E03"/>
    <w:rsid w:val="007142FD"/>
    <w:rsid w:val="00714DA3"/>
    <w:rsid w:val="007166F1"/>
    <w:rsid w:val="007168FD"/>
    <w:rsid w:val="00716C03"/>
    <w:rsid w:val="00716C75"/>
    <w:rsid w:val="00717B26"/>
    <w:rsid w:val="00720CCF"/>
    <w:rsid w:val="00720ED9"/>
    <w:rsid w:val="00721336"/>
    <w:rsid w:val="0072187B"/>
    <w:rsid w:val="007219A2"/>
    <w:rsid w:val="00721E75"/>
    <w:rsid w:val="007222DF"/>
    <w:rsid w:val="007224D1"/>
    <w:rsid w:val="00723F24"/>
    <w:rsid w:val="00724AAB"/>
    <w:rsid w:val="0072517A"/>
    <w:rsid w:val="00726E1E"/>
    <w:rsid w:val="00730DD7"/>
    <w:rsid w:val="00730F13"/>
    <w:rsid w:val="00731F4B"/>
    <w:rsid w:val="00732429"/>
    <w:rsid w:val="00733BE2"/>
    <w:rsid w:val="007350C7"/>
    <w:rsid w:val="007356FB"/>
    <w:rsid w:val="00736B3D"/>
    <w:rsid w:val="00736D58"/>
    <w:rsid w:val="00736DAD"/>
    <w:rsid w:val="007371DE"/>
    <w:rsid w:val="00737CAD"/>
    <w:rsid w:val="007402A8"/>
    <w:rsid w:val="00740318"/>
    <w:rsid w:val="00741698"/>
    <w:rsid w:val="0074233B"/>
    <w:rsid w:val="00742D13"/>
    <w:rsid w:val="00742F79"/>
    <w:rsid w:val="0074356E"/>
    <w:rsid w:val="0074467A"/>
    <w:rsid w:val="00744D2A"/>
    <w:rsid w:val="0074570F"/>
    <w:rsid w:val="00745F24"/>
    <w:rsid w:val="00747325"/>
    <w:rsid w:val="00747DE1"/>
    <w:rsid w:val="0075014C"/>
    <w:rsid w:val="0075018B"/>
    <w:rsid w:val="00751D49"/>
    <w:rsid w:val="007524F6"/>
    <w:rsid w:val="007526FC"/>
    <w:rsid w:val="00754A6E"/>
    <w:rsid w:val="00756064"/>
    <w:rsid w:val="00756887"/>
    <w:rsid w:val="00757558"/>
    <w:rsid w:val="007606C9"/>
    <w:rsid w:val="00760CE1"/>
    <w:rsid w:val="00761CD7"/>
    <w:rsid w:val="007627B2"/>
    <w:rsid w:val="00763365"/>
    <w:rsid w:val="0076348F"/>
    <w:rsid w:val="007636AE"/>
    <w:rsid w:val="00763C86"/>
    <w:rsid w:val="00763D11"/>
    <w:rsid w:val="00763EED"/>
    <w:rsid w:val="00764D6A"/>
    <w:rsid w:val="00765400"/>
    <w:rsid w:val="00765DEB"/>
    <w:rsid w:val="007663C9"/>
    <w:rsid w:val="00766E96"/>
    <w:rsid w:val="007708EB"/>
    <w:rsid w:val="00771CAC"/>
    <w:rsid w:val="00772783"/>
    <w:rsid w:val="0077293C"/>
    <w:rsid w:val="0077445F"/>
    <w:rsid w:val="00774912"/>
    <w:rsid w:val="0077524B"/>
    <w:rsid w:val="00776C8D"/>
    <w:rsid w:val="00777208"/>
    <w:rsid w:val="00777AFE"/>
    <w:rsid w:val="00780263"/>
    <w:rsid w:val="00781298"/>
    <w:rsid w:val="00781CD4"/>
    <w:rsid w:val="007833CF"/>
    <w:rsid w:val="00783CDE"/>
    <w:rsid w:val="00783FC1"/>
    <w:rsid w:val="00784AC8"/>
    <w:rsid w:val="00784B03"/>
    <w:rsid w:val="007868C0"/>
    <w:rsid w:val="00786CC2"/>
    <w:rsid w:val="007873AC"/>
    <w:rsid w:val="00791C83"/>
    <w:rsid w:val="0079248A"/>
    <w:rsid w:val="00792DA8"/>
    <w:rsid w:val="00794158"/>
    <w:rsid w:val="007960CB"/>
    <w:rsid w:val="0079649E"/>
    <w:rsid w:val="00796BC3"/>
    <w:rsid w:val="00797039"/>
    <w:rsid w:val="00797745"/>
    <w:rsid w:val="007A07DF"/>
    <w:rsid w:val="007A0975"/>
    <w:rsid w:val="007A0C76"/>
    <w:rsid w:val="007A0DD4"/>
    <w:rsid w:val="007A156B"/>
    <w:rsid w:val="007A2DB3"/>
    <w:rsid w:val="007A3E44"/>
    <w:rsid w:val="007A43DB"/>
    <w:rsid w:val="007A5543"/>
    <w:rsid w:val="007A567E"/>
    <w:rsid w:val="007A68ED"/>
    <w:rsid w:val="007A6B32"/>
    <w:rsid w:val="007B0CCB"/>
    <w:rsid w:val="007B1EF1"/>
    <w:rsid w:val="007B2EDC"/>
    <w:rsid w:val="007B340E"/>
    <w:rsid w:val="007B34E9"/>
    <w:rsid w:val="007B3752"/>
    <w:rsid w:val="007B38BF"/>
    <w:rsid w:val="007B405C"/>
    <w:rsid w:val="007B416B"/>
    <w:rsid w:val="007B516B"/>
    <w:rsid w:val="007B5B00"/>
    <w:rsid w:val="007B5BE8"/>
    <w:rsid w:val="007C0CF7"/>
    <w:rsid w:val="007C1197"/>
    <w:rsid w:val="007C25F5"/>
    <w:rsid w:val="007C2808"/>
    <w:rsid w:val="007C2A28"/>
    <w:rsid w:val="007C2EF9"/>
    <w:rsid w:val="007C4676"/>
    <w:rsid w:val="007C4738"/>
    <w:rsid w:val="007C4CEC"/>
    <w:rsid w:val="007C6137"/>
    <w:rsid w:val="007C66F2"/>
    <w:rsid w:val="007C72B9"/>
    <w:rsid w:val="007C72E2"/>
    <w:rsid w:val="007C7CEE"/>
    <w:rsid w:val="007D0431"/>
    <w:rsid w:val="007D044E"/>
    <w:rsid w:val="007D05E5"/>
    <w:rsid w:val="007D335F"/>
    <w:rsid w:val="007D39D5"/>
    <w:rsid w:val="007D4B15"/>
    <w:rsid w:val="007D4B85"/>
    <w:rsid w:val="007D4DA6"/>
    <w:rsid w:val="007D5D10"/>
    <w:rsid w:val="007D72C6"/>
    <w:rsid w:val="007D72F0"/>
    <w:rsid w:val="007D7980"/>
    <w:rsid w:val="007E01A9"/>
    <w:rsid w:val="007E059B"/>
    <w:rsid w:val="007E1004"/>
    <w:rsid w:val="007E1666"/>
    <w:rsid w:val="007E1A80"/>
    <w:rsid w:val="007E1F0D"/>
    <w:rsid w:val="007E201F"/>
    <w:rsid w:val="007E2F5A"/>
    <w:rsid w:val="007E37FD"/>
    <w:rsid w:val="007E3AA1"/>
    <w:rsid w:val="007E5013"/>
    <w:rsid w:val="007E5E09"/>
    <w:rsid w:val="007E6475"/>
    <w:rsid w:val="007E6C2D"/>
    <w:rsid w:val="007E6F4F"/>
    <w:rsid w:val="007F1BAF"/>
    <w:rsid w:val="007F44D8"/>
    <w:rsid w:val="007F4696"/>
    <w:rsid w:val="007F470F"/>
    <w:rsid w:val="007F4CBD"/>
    <w:rsid w:val="007F54FF"/>
    <w:rsid w:val="007F5B32"/>
    <w:rsid w:val="007F5CAC"/>
    <w:rsid w:val="007F6FD0"/>
    <w:rsid w:val="007F7ECF"/>
    <w:rsid w:val="00800317"/>
    <w:rsid w:val="00800563"/>
    <w:rsid w:val="008009FD"/>
    <w:rsid w:val="008019E0"/>
    <w:rsid w:val="008024C4"/>
    <w:rsid w:val="008032B4"/>
    <w:rsid w:val="00803502"/>
    <w:rsid w:val="00803DD6"/>
    <w:rsid w:val="008040BF"/>
    <w:rsid w:val="0080447F"/>
    <w:rsid w:val="00804A14"/>
    <w:rsid w:val="0080571D"/>
    <w:rsid w:val="00805FD4"/>
    <w:rsid w:val="00806629"/>
    <w:rsid w:val="00807994"/>
    <w:rsid w:val="00807B29"/>
    <w:rsid w:val="00810582"/>
    <w:rsid w:val="00812554"/>
    <w:rsid w:val="008131BF"/>
    <w:rsid w:val="00814207"/>
    <w:rsid w:val="008177A7"/>
    <w:rsid w:val="00820372"/>
    <w:rsid w:val="00820CA0"/>
    <w:rsid w:val="00822270"/>
    <w:rsid w:val="00824821"/>
    <w:rsid w:val="00825137"/>
    <w:rsid w:val="008252B9"/>
    <w:rsid w:val="00825A50"/>
    <w:rsid w:val="00825D73"/>
    <w:rsid w:val="00825D9D"/>
    <w:rsid w:val="008305FD"/>
    <w:rsid w:val="00830695"/>
    <w:rsid w:val="00830697"/>
    <w:rsid w:val="00830A1E"/>
    <w:rsid w:val="00831814"/>
    <w:rsid w:val="00831E59"/>
    <w:rsid w:val="008323EF"/>
    <w:rsid w:val="00832F89"/>
    <w:rsid w:val="00832FEA"/>
    <w:rsid w:val="00833E17"/>
    <w:rsid w:val="00834D9C"/>
    <w:rsid w:val="008352BA"/>
    <w:rsid w:val="008357F1"/>
    <w:rsid w:val="008358D2"/>
    <w:rsid w:val="008366AB"/>
    <w:rsid w:val="00836AC8"/>
    <w:rsid w:val="00836C67"/>
    <w:rsid w:val="00836F80"/>
    <w:rsid w:val="00837016"/>
    <w:rsid w:val="008372E5"/>
    <w:rsid w:val="0083735A"/>
    <w:rsid w:val="00837472"/>
    <w:rsid w:val="008404CE"/>
    <w:rsid w:val="00841468"/>
    <w:rsid w:val="00842A03"/>
    <w:rsid w:val="00842C9C"/>
    <w:rsid w:val="00843598"/>
    <w:rsid w:val="00844179"/>
    <w:rsid w:val="00844379"/>
    <w:rsid w:val="008453C3"/>
    <w:rsid w:val="00846943"/>
    <w:rsid w:val="00850E8D"/>
    <w:rsid w:val="008514B9"/>
    <w:rsid w:val="00852072"/>
    <w:rsid w:val="00853243"/>
    <w:rsid w:val="0085350F"/>
    <w:rsid w:val="0085460B"/>
    <w:rsid w:val="008569C4"/>
    <w:rsid w:val="0085711B"/>
    <w:rsid w:val="008602BD"/>
    <w:rsid w:val="0086102C"/>
    <w:rsid w:val="00861B3D"/>
    <w:rsid w:val="00862102"/>
    <w:rsid w:val="008638D5"/>
    <w:rsid w:val="00864587"/>
    <w:rsid w:val="00864BBC"/>
    <w:rsid w:val="0086557A"/>
    <w:rsid w:val="008666E9"/>
    <w:rsid w:val="00866EF5"/>
    <w:rsid w:val="008673FD"/>
    <w:rsid w:val="0087137B"/>
    <w:rsid w:val="0087193B"/>
    <w:rsid w:val="0087384E"/>
    <w:rsid w:val="008738AC"/>
    <w:rsid w:val="00874570"/>
    <w:rsid w:val="0087555A"/>
    <w:rsid w:val="00875991"/>
    <w:rsid w:val="00875C73"/>
    <w:rsid w:val="00875E96"/>
    <w:rsid w:val="00876F34"/>
    <w:rsid w:val="0088114C"/>
    <w:rsid w:val="008819A2"/>
    <w:rsid w:val="00881E31"/>
    <w:rsid w:val="00882782"/>
    <w:rsid w:val="00884DCB"/>
    <w:rsid w:val="00885153"/>
    <w:rsid w:val="008855D9"/>
    <w:rsid w:val="00885AEB"/>
    <w:rsid w:val="008867F5"/>
    <w:rsid w:val="0088696B"/>
    <w:rsid w:val="00890089"/>
    <w:rsid w:val="00890C97"/>
    <w:rsid w:val="0089166B"/>
    <w:rsid w:val="00892605"/>
    <w:rsid w:val="00894D3F"/>
    <w:rsid w:val="00895224"/>
    <w:rsid w:val="00895C11"/>
    <w:rsid w:val="00896836"/>
    <w:rsid w:val="00897FDB"/>
    <w:rsid w:val="008A08BD"/>
    <w:rsid w:val="008A124F"/>
    <w:rsid w:val="008A1A70"/>
    <w:rsid w:val="008A25AD"/>
    <w:rsid w:val="008A2B10"/>
    <w:rsid w:val="008A3147"/>
    <w:rsid w:val="008A4503"/>
    <w:rsid w:val="008A4619"/>
    <w:rsid w:val="008A4C36"/>
    <w:rsid w:val="008A70C0"/>
    <w:rsid w:val="008B119B"/>
    <w:rsid w:val="008B1E30"/>
    <w:rsid w:val="008B1EA7"/>
    <w:rsid w:val="008B2501"/>
    <w:rsid w:val="008B2A03"/>
    <w:rsid w:val="008B2E72"/>
    <w:rsid w:val="008B34DC"/>
    <w:rsid w:val="008B362B"/>
    <w:rsid w:val="008B3834"/>
    <w:rsid w:val="008B4DC0"/>
    <w:rsid w:val="008B56D6"/>
    <w:rsid w:val="008B5D53"/>
    <w:rsid w:val="008B65AC"/>
    <w:rsid w:val="008B679E"/>
    <w:rsid w:val="008C0464"/>
    <w:rsid w:val="008C1180"/>
    <w:rsid w:val="008C2692"/>
    <w:rsid w:val="008C270D"/>
    <w:rsid w:val="008C3032"/>
    <w:rsid w:val="008C3858"/>
    <w:rsid w:val="008C3E6F"/>
    <w:rsid w:val="008C41E2"/>
    <w:rsid w:val="008C5858"/>
    <w:rsid w:val="008C6413"/>
    <w:rsid w:val="008C6B97"/>
    <w:rsid w:val="008C6CF5"/>
    <w:rsid w:val="008C7864"/>
    <w:rsid w:val="008D3B7C"/>
    <w:rsid w:val="008D5C2D"/>
    <w:rsid w:val="008D7406"/>
    <w:rsid w:val="008D7D30"/>
    <w:rsid w:val="008E12F1"/>
    <w:rsid w:val="008E17FD"/>
    <w:rsid w:val="008E191C"/>
    <w:rsid w:val="008E1BC9"/>
    <w:rsid w:val="008E222B"/>
    <w:rsid w:val="008E323C"/>
    <w:rsid w:val="008E406A"/>
    <w:rsid w:val="008E4105"/>
    <w:rsid w:val="008E4CEA"/>
    <w:rsid w:val="008E5715"/>
    <w:rsid w:val="008E6701"/>
    <w:rsid w:val="008E6A47"/>
    <w:rsid w:val="008E6F60"/>
    <w:rsid w:val="008E7890"/>
    <w:rsid w:val="008F0644"/>
    <w:rsid w:val="008F099E"/>
    <w:rsid w:val="008F0EED"/>
    <w:rsid w:val="008F3D20"/>
    <w:rsid w:val="008F3DE9"/>
    <w:rsid w:val="008F3E27"/>
    <w:rsid w:val="008F4383"/>
    <w:rsid w:val="008F4780"/>
    <w:rsid w:val="008F4B74"/>
    <w:rsid w:val="008F5926"/>
    <w:rsid w:val="008F65C6"/>
    <w:rsid w:val="008F6949"/>
    <w:rsid w:val="00900364"/>
    <w:rsid w:val="009003C0"/>
    <w:rsid w:val="009008D6"/>
    <w:rsid w:val="009032BE"/>
    <w:rsid w:val="00903676"/>
    <w:rsid w:val="00903AE0"/>
    <w:rsid w:val="00903D85"/>
    <w:rsid w:val="00905F4C"/>
    <w:rsid w:val="009060E9"/>
    <w:rsid w:val="009067C7"/>
    <w:rsid w:val="0090699B"/>
    <w:rsid w:val="00906D13"/>
    <w:rsid w:val="00907441"/>
    <w:rsid w:val="00907933"/>
    <w:rsid w:val="00907DE3"/>
    <w:rsid w:val="009108CF"/>
    <w:rsid w:val="00910980"/>
    <w:rsid w:val="00910987"/>
    <w:rsid w:val="009119F8"/>
    <w:rsid w:val="0091330B"/>
    <w:rsid w:val="00913B50"/>
    <w:rsid w:val="00913F12"/>
    <w:rsid w:val="0091565B"/>
    <w:rsid w:val="009156D1"/>
    <w:rsid w:val="00915EE6"/>
    <w:rsid w:val="00916FA7"/>
    <w:rsid w:val="00917BBD"/>
    <w:rsid w:val="00917DD6"/>
    <w:rsid w:val="0092098B"/>
    <w:rsid w:val="00921AAC"/>
    <w:rsid w:val="00921D82"/>
    <w:rsid w:val="00921F84"/>
    <w:rsid w:val="00922FAB"/>
    <w:rsid w:val="00923B83"/>
    <w:rsid w:val="00923EB1"/>
    <w:rsid w:val="00924184"/>
    <w:rsid w:val="00924FE8"/>
    <w:rsid w:val="00925413"/>
    <w:rsid w:val="00925994"/>
    <w:rsid w:val="009263AF"/>
    <w:rsid w:val="00926CB5"/>
    <w:rsid w:val="00926CF5"/>
    <w:rsid w:val="00926D2C"/>
    <w:rsid w:val="00927F0F"/>
    <w:rsid w:val="00930B04"/>
    <w:rsid w:val="0093181C"/>
    <w:rsid w:val="0093273A"/>
    <w:rsid w:val="00932785"/>
    <w:rsid w:val="00933BBB"/>
    <w:rsid w:val="00933FA1"/>
    <w:rsid w:val="00934228"/>
    <w:rsid w:val="00934A78"/>
    <w:rsid w:val="00934FCC"/>
    <w:rsid w:val="009354BD"/>
    <w:rsid w:val="00935E29"/>
    <w:rsid w:val="00936727"/>
    <w:rsid w:val="009378D6"/>
    <w:rsid w:val="00941658"/>
    <w:rsid w:val="00941A26"/>
    <w:rsid w:val="00941EBA"/>
    <w:rsid w:val="00941F99"/>
    <w:rsid w:val="0094217D"/>
    <w:rsid w:val="00942804"/>
    <w:rsid w:val="00942B64"/>
    <w:rsid w:val="009436D1"/>
    <w:rsid w:val="0094371E"/>
    <w:rsid w:val="0094386C"/>
    <w:rsid w:val="00943E3D"/>
    <w:rsid w:val="00943FEE"/>
    <w:rsid w:val="00945BDC"/>
    <w:rsid w:val="00946D64"/>
    <w:rsid w:val="00947697"/>
    <w:rsid w:val="00950349"/>
    <w:rsid w:val="009505F8"/>
    <w:rsid w:val="00950F3C"/>
    <w:rsid w:val="00950F91"/>
    <w:rsid w:val="0095284B"/>
    <w:rsid w:val="00952B5B"/>
    <w:rsid w:val="00952CB9"/>
    <w:rsid w:val="00952EF7"/>
    <w:rsid w:val="009544D7"/>
    <w:rsid w:val="0095460A"/>
    <w:rsid w:val="0095590F"/>
    <w:rsid w:val="009567E5"/>
    <w:rsid w:val="00957DCA"/>
    <w:rsid w:val="00960037"/>
    <w:rsid w:val="00960491"/>
    <w:rsid w:val="00961312"/>
    <w:rsid w:val="00961525"/>
    <w:rsid w:val="00961A9D"/>
    <w:rsid w:val="00962836"/>
    <w:rsid w:val="00964051"/>
    <w:rsid w:val="009648A9"/>
    <w:rsid w:val="009651BF"/>
    <w:rsid w:val="0096533C"/>
    <w:rsid w:val="009655DC"/>
    <w:rsid w:val="00966A58"/>
    <w:rsid w:val="00967931"/>
    <w:rsid w:val="00967A8E"/>
    <w:rsid w:val="0097123F"/>
    <w:rsid w:val="00971BE9"/>
    <w:rsid w:val="00972B56"/>
    <w:rsid w:val="00972E4F"/>
    <w:rsid w:val="00973E97"/>
    <w:rsid w:val="009742F5"/>
    <w:rsid w:val="00975B79"/>
    <w:rsid w:val="00976A68"/>
    <w:rsid w:val="0097789C"/>
    <w:rsid w:val="009807AB"/>
    <w:rsid w:val="009809C9"/>
    <w:rsid w:val="00980EAA"/>
    <w:rsid w:val="00981AA2"/>
    <w:rsid w:val="0098218F"/>
    <w:rsid w:val="00983135"/>
    <w:rsid w:val="00983C9E"/>
    <w:rsid w:val="00984B1C"/>
    <w:rsid w:val="00984BDE"/>
    <w:rsid w:val="009851D4"/>
    <w:rsid w:val="009860D2"/>
    <w:rsid w:val="00987B75"/>
    <w:rsid w:val="009909F4"/>
    <w:rsid w:val="00990F1F"/>
    <w:rsid w:val="00992896"/>
    <w:rsid w:val="009932C2"/>
    <w:rsid w:val="00993B8D"/>
    <w:rsid w:val="00993F87"/>
    <w:rsid w:val="00994483"/>
    <w:rsid w:val="0099459F"/>
    <w:rsid w:val="009951E4"/>
    <w:rsid w:val="00995341"/>
    <w:rsid w:val="009953DD"/>
    <w:rsid w:val="00995718"/>
    <w:rsid w:val="009957F9"/>
    <w:rsid w:val="00997554"/>
    <w:rsid w:val="009A0556"/>
    <w:rsid w:val="009A0A78"/>
    <w:rsid w:val="009A0BF3"/>
    <w:rsid w:val="009A1F6A"/>
    <w:rsid w:val="009A2E73"/>
    <w:rsid w:val="009A311B"/>
    <w:rsid w:val="009A3DC1"/>
    <w:rsid w:val="009A6F22"/>
    <w:rsid w:val="009A7F97"/>
    <w:rsid w:val="009B163F"/>
    <w:rsid w:val="009B1AFF"/>
    <w:rsid w:val="009B3214"/>
    <w:rsid w:val="009B3802"/>
    <w:rsid w:val="009B3FBA"/>
    <w:rsid w:val="009B4A45"/>
    <w:rsid w:val="009B4CD9"/>
    <w:rsid w:val="009B55C5"/>
    <w:rsid w:val="009B56EB"/>
    <w:rsid w:val="009B59D2"/>
    <w:rsid w:val="009B68E2"/>
    <w:rsid w:val="009B70E8"/>
    <w:rsid w:val="009B748D"/>
    <w:rsid w:val="009C008E"/>
    <w:rsid w:val="009C041F"/>
    <w:rsid w:val="009C1D19"/>
    <w:rsid w:val="009C26C5"/>
    <w:rsid w:val="009C328C"/>
    <w:rsid w:val="009C33D6"/>
    <w:rsid w:val="009C3537"/>
    <w:rsid w:val="009C3CCD"/>
    <w:rsid w:val="009C4216"/>
    <w:rsid w:val="009C460A"/>
    <w:rsid w:val="009C4833"/>
    <w:rsid w:val="009C4E33"/>
    <w:rsid w:val="009C5377"/>
    <w:rsid w:val="009C5B65"/>
    <w:rsid w:val="009C5E30"/>
    <w:rsid w:val="009C5F1E"/>
    <w:rsid w:val="009C6770"/>
    <w:rsid w:val="009C715F"/>
    <w:rsid w:val="009D1A0E"/>
    <w:rsid w:val="009D1BA3"/>
    <w:rsid w:val="009D3EC4"/>
    <w:rsid w:val="009D49A6"/>
    <w:rsid w:val="009D5704"/>
    <w:rsid w:val="009D5E1D"/>
    <w:rsid w:val="009D6474"/>
    <w:rsid w:val="009D75D6"/>
    <w:rsid w:val="009E01F7"/>
    <w:rsid w:val="009E0E38"/>
    <w:rsid w:val="009E12DD"/>
    <w:rsid w:val="009E1EDC"/>
    <w:rsid w:val="009E2D6E"/>
    <w:rsid w:val="009E327B"/>
    <w:rsid w:val="009E3FEB"/>
    <w:rsid w:val="009E4A41"/>
    <w:rsid w:val="009E5676"/>
    <w:rsid w:val="009E5C53"/>
    <w:rsid w:val="009E66B6"/>
    <w:rsid w:val="009E71B1"/>
    <w:rsid w:val="009E7B8C"/>
    <w:rsid w:val="009E7E62"/>
    <w:rsid w:val="009F0D8C"/>
    <w:rsid w:val="009F0EC3"/>
    <w:rsid w:val="009F14E9"/>
    <w:rsid w:val="009F207B"/>
    <w:rsid w:val="009F28F7"/>
    <w:rsid w:val="009F3A0D"/>
    <w:rsid w:val="009F3A3F"/>
    <w:rsid w:val="009F443C"/>
    <w:rsid w:val="009F44B8"/>
    <w:rsid w:val="009F5BF8"/>
    <w:rsid w:val="009F6290"/>
    <w:rsid w:val="009F6D3F"/>
    <w:rsid w:val="00A004A2"/>
    <w:rsid w:val="00A01C6C"/>
    <w:rsid w:val="00A0259E"/>
    <w:rsid w:val="00A0293D"/>
    <w:rsid w:val="00A02EA4"/>
    <w:rsid w:val="00A02EDD"/>
    <w:rsid w:val="00A03806"/>
    <w:rsid w:val="00A05AF3"/>
    <w:rsid w:val="00A05C32"/>
    <w:rsid w:val="00A05E02"/>
    <w:rsid w:val="00A05FE1"/>
    <w:rsid w:val="00A06619"/>
    <w:rsid w:val="00A06D33"/>
    <w:rsid w:val="00A071E9"/>
    <w:rsid w:val="00A07225"/>
    <w:rsid w:val="00A07C88"/>
    <w:rsid w:val="00A07CF4"/>
    <w:rsid w:val="00A07EAA"/>
    <w:rsid w:val="00A10E83"/>
    <w:rsid w:val="00A11202"/>
    <w:rsid w:val="00A117FA"/>
    <w:rsid w:val="00A122CF"/>
    <w:rsid w:val="00A12347"/>
    <w:rsid w:val="00A1243F"/>
    <w:rsid w:val="00A12E0E"/>
    <w:rsid w:val="00A13044"/>
    <w:rsid w:val="00A138F8"/>
    <w:rsid w:val="00A13C38"/>
    <w:rsid w:val="00A14399"/>
    <w:rsid w:val="00A165D4"/>
    <w:rsid w:val="00A16BCF"/>
    <w:rsid w:val="00A16F48"/>
    <w:rsid w:val="00A17103"/>
    <w:rsid w:val="00A1762E"/>
    <w:rsid w:val="00A178AF"/>
    <w:rsid w:val="00A17CD2"/>
    <w:rsid w:val="00A17F43"/>
    <w:rsid w:val="00A21357"/>
    <w:rsid w:val="00A21E3F"/>
    <w:rsid w:val="00A23287"/>
    <w:rsid w:val="00A233DE"/>
    <w:rsid w:val="00A236BE"/>
    <w:rsid w:val="00A236CC"/>
    <w:rsid w:val="00A237E6"/>
    <w:rsid w:val="00A24737"/>
    <w:rsid w:val="00A24A7A"/>
    <w:rsid w:val="00A25073"/>
    <w:rsid w:val="00A2514E"/>
    <w:rsid w:val="00A25B53"/>
    <w:rsid w:val="00A262EF"/>
    <w:rsid w:val="00A27E5D"/>
    <w:rsid w:val="00A31162"/>
    <w:rsid w:val="00A31A3B"/>
    <w:rsid w:val="00A31A3F"/>
    <w:rsid w:val="00A325C0"/>
    <w:rsid w:val="00A3393A"/>
    <w:rsid w:val="00A33BD4"/>
    <w:rsid w:val="00A344AA"/>
    <w:rsid w:val="00A34F45"/>
    <w:rsid w:val="00A35286"/>
    <w:rsid w:val="00A3543B"/>
    <w:rsid w:val="00A3682C"/>
    <w:rsid w:val="00A4002F"/>
    <w:rsid w:val="00A4305B"/>
    <w:rsid w:val="00A43687"/>
    <w:rsid w:val="00A44EEB"/>
    <w:rsid w:val="00A4542A"/>
    <w:rsid w:val="00A45483"/>
    <w:rsid w:val="00A45F79"/>
    <w:rsid w:val="00A50A9F"/>
    <w:rsid w:val="00A52003"/>
    <w:rsid w:val="00A53032"/>
    <w:rsid w:val="00A538BF"/>
    <w:rsid w:val="00A53C86"/>
    <w:rsid w:val="00A54745"/>
    <w:rsid w:val="00A5506D"/>
    <w:rsid w:val="00A5523E"/>
    <w:rsid w:val="00A553E2"/>
    <w:rsid w:val="00A56D4D"/>
    <w:rsid w:val="00A64001"/>
    <w:rsid w:val="00A65A61"/>
    <w:rsid w:val="00A66552"/>
    <w:rsid w:val="00A66DA5"/>
    <w:rsid w:val="00A671FD"/>
    <w:rsid w:val="00A67958"/>
    <w:rsid w:val="00A70FA7"/>
    <w:rsid w:val="00A71153"/>
    <w:rsid w:val="00A715B7"/>
    <w:rsid w:val="00A722A4"/>
    <w:rsid w:val="00A72523"/>
    <w:rsid w:val="00A732A6"/>
    <w:rsid w:val="00A73E39"/>
    <w:rsid w:val="00A74D8E"/>
    <w:rsid w:val="00A75004"/>
    <w:rsid w:val="00A75636"/>
    <w:rsid w:val="00A75F5B"/>
    <w:rsid w:val="00A76F37"/>
    <w:rsid w:val="00A772A0"/>
    <w:rsid w:val="00A80CAE"/>
    <w:rsid w:val="00A8149F"/>
    <w:rsid w:val="00A81BD1"/>
    <w:rsid w:val="00A823D1"/>
    <w:rsid w:val="00A82A03"/>
    <w:rsid w:val="00A82A81"/>
    <w:rsid w:val="00A8338E"/>
    <w:rsid w:val="00A835F5"/>
    <w:rsid w:val="00A83AC4"/>
    <w:rsid w:val="00A83F77"/>
    <w:rsid w:val="00A8578A"/>
    <w:rsid w:val="00A86919"/>
    <w:rsid w:val="00A86BCE"/>
    <w:rsid w:val="00A87809"/>
    <w:rsid w:val="00A87A06"/>
    <w:rsid w:val="00A90D6C"/>
    <w:rsid w:val="00A9181A"/>
    <w:rsid w:val="00A91C80"/>
    <w:rsid w:val="00A91FB4"/>
    <w:rsid w:val="00A930DD"/>
    <w:rsid w:val="00A937E1"/>
    <w:rsid w:val="00A93C6F"/>
    <w:rsid w:val="00A9448D"/>
    <w:rsid w:val="00A94FBF"/>
    <w:rsid w:val="00A95714"/>
    <w:rsid w:val="00A9573C"/>
    <w:rsid w:val="00A96B5E"/>
    <w:rsid w:val="00A96E36"/>
    <w:rsid w:val="00A9701C"/>
    <w:rsid w:val="00A97F33"/>
    <w:rsid w:val="00AA1225"/>
    <w:rsid w:val="00AA1306"/>
    <w:rsid w:val="00AA5109"/>
    <w:rsid w:val="00AA5BA0"/>
    <w:rsid w:val="00AA5E21"/>
    <w:rsid w:val="00AA6165"/>
    <w:rsid w:val="00AA6649"/>
    <w:rsid w:val="00AA7160"/>
    <w:rsid w:val="00AA7670"/>
    <w:rsid w:val="00AB09B2"/>
    <w:rsid w:val="00AB11D5"/>
    <w:rsid w:val="00AB1A96"/>
    <w:rsid w:val="00AB24A9"/>
    <w:rsid w:val="00AB2C51"/>
    <w:rsid w:val="00AB3172"/>
    <w:rsid w:val="00AB464F"/>
    <w:rsid w:val="00AB5830"/>
    <w:rsid w:val="00AB5FBE"/>
    <w:rsid w:val="00AB6C7A"/>
    <w:rsid w:val="00AB6D02"/>
    <w:rsid w:val="00AB7491"/>
    <w:rsid w:val="00AC0367"/>
    <w:rsid w:val="00AC1EB7"/>
    <w:rsid w:val="00AC38E1"/>
    <w:rsid w:val="00AC3946"/>
    <w:rsid w:val="00AC4F7A"/>
    <w:rsid w:val="00AC5DA0"/>
    <w:rsid w:val="00AC5E23"/>
    <w:rsid w:val="00AC6AD3"/>
    <w:rsid w:val="00AC6CED"/>
    <w:rsid w:val="00AD0339"/>
    <w:rsid w:val="00AD0635"/>
    <w:rsid w:val="00AD07CC"/>
    <w:rsid w:val="00AD1255"/>
    <w:rsid w:val="00AD18C1"/>
    <w:rsid w:val="00AD38F2"/>
    <w:rsid w:val="00AD3965"/>
    <w:rsid w:val="00AD39A2"/>
    <w:rsid w:val="00AD3A00"/>
    <w:rsid w:val="00AD4ACA"/>
    <w:rsid w:val="00AD5E7E"/>
    <w:rsid w:val="00AD6F0B"/>
    <w:rsid w:val="00AD7C8E"/>
    <w:rsid w:val="00AE0759"/>
    <w:rsid w:val="00AE2AC0"/>
    <w:rsid w:val="00AE3E0F"/>
    <w:rsid w:val="00AE43D2"/>
    <w:rsid w:val="00AE4405"/>
    <w:rsid w:val="00AE5746"/>
    <w:rsid w:val="00AE57B2"/>
    <w:rsid w:val="00AE598D"/>
    <w:rsid w:val="00AE5F36"/>
    <w:rsid w:val="00AE74B1"/>
    <w:rsid w:val="00AE7540"/>
    <w:rsid w:val="00AE7A7F"/>
    <w:rsid w:val="00AE7BC9"/>
    <w:rsid w:val="00AF049E"/>
    <w:rsid w:val="00AF1429"/>
    <w:rsid w:val="00AF1589"/>
    <w:rsid w:val="00AF2482"/>
    <w:rsid w:val="00AF30D1"/>
    <w:rsid w:val="00AF341F"/>
    <w:rsid w:val="00AF3E20"/>
    <w:rsid w:val="00AF3E87"/>
    <w:rsid w:val="00AF4860"/>
    <w:rsid w:val="00AF6FF7"/>
    <w:rsid w:val="00B003FF"/>
    <w:rsid w:val="00B00811"/>
    <w:rsid w:val="00B00DAE"/>
    <w:rsid w:val="00B01703"/>
    <w:rsid w:val="00B01B1F"/>
    <w:rsid w:val="00B01BCC"/>
    <w:rsid w:val="00B0356B"/>
    <w:rsid w:val="00B05DFC"/>
    <w:rsid w:val="00B0624A"/>
    <w:rsid w:val="00B062A8"/>
    <w:rsid w:val="00B07EB3"/>
    <w:rsid w:val="00B12D93"/>
    <w:rsid w:val="00B13A0C"/>
    <w:rsid w:val="00B13FEA"/>
    <w:rsid w:val="00B1415F"/>
    <w:rsid w:val="00B14BC6"/>
    <w:rsid w:val="00B16AD7"/>
    <w:rsid w:val="00B1737B"/>
    <w:rsid w:val="00B200E0"/>
    <w:rsid w:val="00B205DB"/>
    <w:rsid w:val="00B21689"/>
    <w:rsid w:val="00B22350"/>
    <w:rsid w:val="00B2317D"/>
    <w:rsid w:val="00B239D5"/>
    <w:rsid w:val="00B24A64"/>
    <w:rsid w:val="00B25568"/>
    <w:rsid w:val="00B25BB3"/>
    <w:rsid w:val="00B26358"/>
    <w:rsid w:val="00B27309"/>
    <w:rsid w:val="00B3085B"/>
    <w:rsid w:val="00B31D52"/>
    <w:rsid w:val="00B3218A"/>
    <w:rsid w:val="00B33FB0"/>
    <w:rsid w:val="00B36C3A"/>
    <w:rsid w:val="00B37002"/>
    <w:rsid w:val="00B37523"/>
    <w:rsid w:val="00B37FA3"/>
    <w:rsid w:val="00B415CB"/>
    <w:rsid w:val="00B41A60"/>
    <w:rsid w:val="00B41DF3"/>
    <w:rsid w:val="00B421C5"/>
    <w:rsid w:val="00B4238C"/>
    <w:rsid w:val="00B424B7"/>
    <w:rsid w:val="00B424E0"/>
    <w:rsid w:val="00B42E22"/>
    <w:rsid w:val="00B458BB"/>
    <w:rsid w:val="00B459B5"/>
    <w:rsid w:val="00B47569"/>
    <w:rsid w:val="00B47FC3"/>
    <w:rsid w:val="00B50C6A"/>
    <w:rsid w:val="00B53009"/>
    <w:rsid w:val="00B5449F"/>
    <w:rsid w:val="00B56088"/>
    <w:rsid w:val="00B567CA"/>
    <w:rsid w:val="00B603ED"/>
    <w:rsid w:val="00B60709"/>
    <w:rsid w:val="00B60AAB"/>
    <w:rsid w:val="00B60C8C"/>
    <w:rsid w:val="00B618EA"/>
    <w:rsid w:val="00B6299B"/>
    <w:rsid w:val="00B634DE"/>
    <w:rsid w:val="00B643F4"/>
    <w:rsid w:val="00B65005"/>
    <w:rsid w:val="00B650B9"/>
    <w:rsid w:val="00B657F5"/>
    <w:rsid w:val="00B66098"/>
    <w:rsid w:val="00B66659"/>
    <w:rsid w:val="00B672DB"/>
    <w:rsid w:val="00B7058B"/>
    <w:rsid w:val="00B70A6D"/>
    <w:rsid w:val="00B73E65"/>
    <w:rsid w:val="00B759C4"/>
    <w:rsid w:val="00B76378"/>
    <w:rsid w:val="00B76984"/>
    <w:rsid w:val="00B776A4"/>
    <w:rsid w:val="00B800D4"/>
    <w:rsid w:val="00B808E3"/>
    <w:rsid w:val="00B811DA"/>
    <w:rsid w:val="00B820E1"/>
    <w:rsid w:val="00B824F1"/>
    <w:rsid w:val="00B82F5C"/>
    <w:rsid w:val="00B8472C"/>
    <w:rsid w:val="00B85130"/>
    <w:rsid w:val="00B86A45"/>
    <w:rsid w:val="00B87C50"/>
    <w:rsid w:val="00B902A2"/>
    <w:rsid w:val="00B9145C"/>
    <w:rsid w:val="00B93323"/>
    <w:rsid w:val="00B9450B"/>
    <w:rsid w:val="00B9473A"/>
    <w:rsid w:val="00B969A7"/>
    <w:rsid w:val="00B96DC1"/>
    <w:rsid w:val="00B97888"/>
    <w:rsid w:val="00BA018C"/>
    <w:rsid w:val="00BA1102"/>
    <w:rsid w:val="00BA180D"/>
    <w:rsid w:val="00BA1FAE"/>
    <w:rsid w:val="00BA2671"/>
    <w:rsid w:val="00BA38B3"/>
    <w:rsid w:val="00BA4A9B"/>
    <w:rsid w:val="00BA5381"/>
    <w:rsid w:val="00BA568E"/>
    <w:rsid w:val="00BA583B"/>
    <w:rsid w:val="00BA5B81"/>
    <w:rsid w:val="00BA6345"/>
    <w:rsid w:val="00BA6A00"/>
    <w:rsid w:val="00BA6DB8"/>
    <w:rsid w:val="00BB22A3"/>
    <w:rsid w:val="00BB33A9"/>
    <w:rsid w:val="00BB36BC"/>
    <w:rsid w:val="00BB46B1"/>
    <w:rsid w:val="00BB567A"/>
    <w:rsid w:val="00BB780C"/>
    <w:rsid w:val="00BC0251"/>
    <w:rsid w:val="00BC0304"/>
    <w:rsid w:val="00BC078C"/>
    <w:rsid w:val="00BC0B5A"/>
    <w:rsid w:val="00BC0D89"/>
    <w:rsid w:val="00BC0D98"/>
    <w:rsid w:val="00BC1A0A"/>
    <w:rsid w:val="00BC299E"/>
    <w:rsid w:val="00BC3793"/>
    <w:rsid w:val="00BC3FD5"/>
    <w:rsid w:val="00BC4539"/>
    <w:rsid w:val="00BC4C43"/>
    <w:rsid w:val="00BC4EC6"/>
    <w:rsid w:val="00BC4F6A"/>
    <w:rsid w:val="00BC508C"/>
    <w:rsid w:val="00BC53AE"/>
    <w:rsid w:val="00BC5578"/>
    <w:rsid w:val="00BC582A"/>
    <w:rsid w:val="00BC5987"/>
    <w:rsid w:val="00BC5E5A"/>
    <w:rsid w:val="00BC62E7"/>
    <w:rsid w:val="00BC66F2"/>
    <w:rsid w:val="00BC6779"/>
    <w:rsid w:val="00BC7A88"/>
    <w:rsid w:val="00BD15F7"/>
    <w:rsid w:val="00BD1BFE"/>
    <w:rsid w:val="00BD2432"/>
    <w:rsid w:val="00BD3CFB"/>
    <w:rsid w:val="00BD4C56"/>
    <w:rsid w:val="00BD5B01"/>
    <w:rsid w:val="00BD5FA6"/>
    <w:rsid w:val="00BD6BD0"/>
    <w:rsid w:val="00BD716E"/>
    <w:rsid w:val="00BD7D97"/>
    <w:rsid w:val="00BE1B1E"/>
    <w:rsid w:val="00BE1FA4"/>
    <w:rsid w:val="00BE2799"/>
    <w:rsid w:val="00BE3774"/>
    <w:rsid w:val="00BE42E7"/>
    <w:rsid w:val="00BE647D"/>
    <w:rsid w:val="00BE6E76"/>
    <w:rsid w:val="00BF0565"/>
    <w:rsid w:val="00BF0A05"/>
    <w:rsid w:val="00BF0DC5"/>
    <w:rsid w:val="00BF10E1"/>
    <w:rsid w:val="00BF11CE"/>
    <w:rsid w:val="00BF27D2"/>
    <w:rsid w:val="00BF358C"/>
    <w:rsid w:val="00BF4794"/>
    <w:rsid w:val="00BF4E1D"/>
    <w:rsid w:val="00BF575F"/>
    <w:rsid w:val="00BF5DC6"/>
    <w:rsid w:val="00BF5F27"/>
    <w:rsid w:val="00BF7883"/>
    <w:rsid w:val="00C00158"/>
    <w:rsid w:val="00C007E0"/>
    <w:rsid w:val="00C00F15"/>
    <w:rsid w:val="00C0185B"/>
    <w:rsid w:val="00C02DA7"/>
    <w:rsid w:val="00C032FD"/>
    <w:rsid w:val="00C0404A"/>
    <w:rsid w:val="00C04201"/>
    <w:rsid w:val="00C04531"/>
    <w:rsid w:val="00C0652E"/>
    <w:rsid w:val="00C0679B"/>
    <w:rsid w:val="00C0715B"/>
    <w:rsid w:val="00C071C8"/>
    <w:rsid w:val="00C100C7"/>
    <w:rsid w:val="00C10AD7"/>
    <w:rsid w:val="00C11EE5"/>
    <w:rsid w:val="00C11F2F"/>
    <w:rsid w:val="00C143F4"/>
    <w:rsid w:val="00C148F7"/>
    <w:rsid w:val="00C14EE2"/>
    <w:rsid w:val="00C1532A"/>
    <w:rsid w:val="00C15F13"/>
    <w:rsid w:val="00C171FA"/>
    <w:rsid w:val="00C174A3"/>
    <w:rsid w:val="00C20E8B"/>
    <w:rsid w:val="00C216A5"/>
    <w:rsid w:val="00C21840"/>
    <w:rsid w:val="00C21B5A"/>
    <w:rsid w:val="00C22278"/>
    <w:rsid w:val="00C22529"/>
    <w:rsid w:val="00C23D47"/>
    <w:rsid w:val="00C242C2"/>
    <w:rsid w:val="00C250B1"/>
    <w:rsid w:val="00C25AE8"/>
    <w:rsid w:val="00C27618"/>
    <w:rsid w:val="00C27AD1"/>
    <w:rsid w:val="00C27B49"/>
    <w:rsid w:val="00C31CE2"/>
    <w:rsid w:val="00C356C7"/>
    <w:rsid w:val="00C361BE"/>
    <w:rsid w:val="00C37EC6"/>
    <w:rsid w:val="00C4119B"/>
    <w:rsid w:val="00C412C0"/>
    <w:rsid w:val="00C4173D"/>
    <w:rsid w:val="00C41E8C"/>
    <w:rsid w:val="00C42E54"/>
    <w:rsid w:val="00C42F7E"/>
    <w:rsid w:val="00C43E1D"/>
    <w:rsid w:val="00C44351"/>
    <w:rsid w:val="00C4438F"/>
    <w:rsid w:val="00C44A21"/>
    <w:rsid w:val="00C45695"/>
    <w:rsid w:val="00C45CFE"/>
    <w:rsid w:val="00C45FCA"/>
    <w:rsid w:val="00C46873"/>
    <w:rsid w:val="00C4698D"/>
    <w:rsid w:val="00C46AC7"/>
    <w:rsid w:val="00C47312"/>
    <w:rsid w:val="00C50E0E"/>
    <w:rsid w:val="00C51331"/>
    <w:rsid w:val="00C52D36"/>
    <w:rsid w:val="00C542EB"/>
    <w:rsid w:val="00C55443"/>
    <w:rsid w:val="00C55D73"/>
    <w:rsid w:val="00C5640F"/>
    <w:rsid w:val="00C574A2"/>
    <w:rsid w:val="00C601A5"/>
    <w:rsid w:val="00C60C08"/>
    <w:rsid w:val="00C60DBC"/>
    <w:rsid w:val="00C61D99"/>
    <w:rsid w:val="00C61EEC"/>
    <w:rsid w:val="00C627FF"/>
    <w:rsid w:val="00C62814"/>
    <w:rsid w:val="00C628C0"/>
    <w:rsid w:val="00C63365"/>
    <w:rsid w:val="00C641E3"/>
    <w:rsid w:val="00C661A5"/>
    <w:rsid w:val="00C6645A"/>
    <w:rsid w:val="00C66B6C"/>
    <w:rsid w:val="00C673E3"/>
    <w:rsid w:val="00C67742"/>
    <w:rsid w:val="00C700F4"/>
    <w:rsid w:val="00C70AFD"/>
    <w:rsid w:val="00C7117F"/>
    <w:rsid w:val="00C7187E"/>
    <w:rsid w:val="00C719B9"/>
    <w:rsid w:val="00C720B7"/>
    <w:rsid w:val="00C72147"/>
    <w:rsid w:val="00C728E7"/>
    <w:rsid w:val="00C72C81"/>
    <w:rsid w:val="00C732BD"/>
    <w:rsid w:val="00C73CE3"/>
    <w:rsid w:val="00C748E9"/>
    <w:rsid w:val="00C748F7"/>
    <w:rsid w:val="00C76C0D"/>
    <w:rsid w:val="00C8057A"/>
    <w:rsid w:val="00C82DA8"/>
    <w:rsid w:val="00C83361"/>
    <w:rsid w:val="00C8426F"/>
    <w:rsid w:val="00C84ECC"/>
    <w:rsid w:val="00C851C3"/>
    <w:rsid w:val="00C856FC"/>
    <w:rsid w:val="00C862D2"/>
    <w:rsid w:val="00C86865"/>
    <w:rsid w:val="00C87203"/>
    <w:rsid w:val="00C87547"/>
    <w:rsid w:val="00C878CC"/>
    <w:rsid w:val="00C87ED4"/>
    <w:rsid w:val="00C90317"/>
    <w:rsid w:val="00C92A54"/>
    <w:rsid w:val="00C9334E"/>
    <w:rsid w:val="00C9338E"/>
    <w:rsid w:val="00C940B0"/>
    <w:rsid w:val="00C95232"/>
    <w:rsid w:val="00C977B6"/>
    <w:rsid w:val="00C97CF4"/>
    <w:rsid w:val="00CA13F8"/>
    <w:rsid w:val="00CA1E7E"/>
    <w:rsid w:val="00CA23A2"/>
    <w:rsid w:val="00CA27C5"/>
    <w:rsid w:val="00CA381C"/>
    <w:rsid w:val="00CA3F9D"/>
    <w:rsid w:val="00CA42CE"/>
    <w:rsid w:val="00CA4997"/>
    <w:rsid w:val="00CA5146"/>
    <w:rsid w:val="00CA574C"/>
    <w:rsid w:val="00CA6D7A"/>
    <w:rsid w:val="00CB0D70"/>
    <w:rsid w:val="00CB1183"/>
    <w:rsid w:val="00CB175C"/>
    <w:rsid w:val="00CB1C0E"/>
    <w:rsid w:val="00CB21C5"/>
    <w:rsid w:val="00CB2454"/>
    <w:rsid w:val="00CB2D72"/>
    <w:rsid w:val="00CB640F"/>
    <w:rsid w:val="00CB66C1"/>
    <w:rsid w:val="00CB6C93"/>
    <w:rsid w:val="00CB7EB9"/>
    <w:rsid w:val="00CB7FA0"/>
    <w:rsid w:val="00CC0308"/>
    <w:rsid w:val="00CC0FC5"/>
    <w:rsid w:val="00CC1BBF"/>
    <w:rsid w:val="00CC3817"/>
    <w:rsid w:val="00CC3E14"/>
    <w:rsid w:val="00CC40E5"/>
    <w:rsid w:val="00CC4573"/>
    <w:rsid w:val="00CC6886"/>
    <w:rsid w:val="00CC6B86"/>
    <w:rsid w:val="00CC7828"/>
    <w:rsid w:val="00CD0EBB"/>
    <w:rsid w:val="00CD182F"/>
    <w:rsid w:val="00CD2D41"/>
    <w:rsid w:val="00CD3F12"/>
    <w:rsid w:val="00CD53BE"/>
    <w:rsid w:val="00CD5671"/>
    <w:rsid w:val="00CD6D54"/>
    <w:rsid w:val="00CD6FD7"/>
    <w:rsid w:val="00CE0667"/>
    <w:rsid w:val="00CE0981"/>
    <w:rsid w:val="00CE10D5"/>
    <w:rsid w:val="00CE19B9"/>
    <w:rsid w:val="00CE1F39"/>
    <w:rsid w:val="00CE2C62"/>
    <w:rsid w:val="00CE3DA6"/>
    <w:rsid w:val="00CE47F7"/>
    <w:rsid w:val="00CE48D3"/>
    <w:rsid w:val="00CE4AD7"/>
    <w:rsid w:val="00CE543D"/>
    <w:rsid w:val="00CE55B2"/>
    <w:rsid w:val="00CE56F1"/>
    <w:rsid w:val="00CE57ED"/>
    <w:rsid w:val="00CE590F"/>
    <w:rsid w:val="00CE5C6D"/>
    <w:rsid w:val="00CE7523"/>
    <w:rsid w:val="00CE774B"/>
    <w:rsid w:val="00CF03F7"/>
    <w:rsid w:val="00CF06FF"/>
    <w:rsid w:val="00CF15B4"/>
    <w:rsid w:val="00CF1CA3"/>
    <w:rsid w:val="00CF27D2"/>
    <w:rsid w:val="00CF354D"/>
    <w:rsid w:val="00CF551B"/>
    <w:rsid w:val="00CF64D1"/>
    <w:rsid w:val="00CF6529"/>
    <w:rsid w:val="00CF6963"/>
    <w:rsid w:val="00CF7A85"/>
    <w:rsid w:val="00CF7E88"/>
    <w:rsid w:val="00CF7EB6"/>
    <w:rsid w:val="00CF7F66"/>
    <w:rsid w:val="00D00579"/>
    <w:rsid w:val="00D01832"/>
    <w:rsid w:val="00D02565"/>
    <w:rsid w:val="00D02AF3"/>
    <w:rsid w:val="00D043CD"/>
    <w:rsid w:val="00D05C45"/>
    <w:rsid w:val="00D06A26"/>
    <w:rsid w:val="00D07AF5"/>
    <w:rsid w:val="00D1075C"/>
    <w:rsid w:val="00D10EB6"/>
    <w:rsid w:val="00D1139E"/>
    <w:rsid w:val="00D11572"/>
    <w:rsid w:val="00D12AE8"/>
    <w:rsid w:val="00D12BE5"/>
    <w:rsid w:val="00D1347D"/>
    <w:rsid w:val="00D152D6"/>
    <w:rsid w:val="00D1549B"/>
    <w:rsid w:val="00D15A6A"/>
    <w:rsid w:val="00D168E5"/>
    <w:rsid w:val="00D172BF"/>
    <w:rsid w:val="00D175C1"/>
    <w:rsid w:val="00D21B87"/>
    <w:rsid w:val="00D21C6C"/>
    <w:rsid w:val="00D21D93"/>
    <w:rsid w:val="00D22485"/>
    <w:rsid w:val="00D2425A"/>
    <w:rsid w:val="00D262BD"/>
    <w:rsid w:val="00D26E82"/>
    <w:rsid w:val="00D30235"/>
    <w:rsid w:val="00D30695"/>
    <w:rsid w:val="00D306EE"/>
    <w:rsid w:val="00D30952"/>
    <w:rsid w:val="00D30DF1"/>
    <w:rsid w:val="00D3156D"/>
    <w:rsid w:val="00D3190E"/>
    <w:rsid w:val="00D32AFE"/>
    <w:rsid w:val="00D32EB5"/>
    <w:rsid w:val="00D33043"/>
    <w:rsid w:val="00D330BA"/>
    <w:rsid w:val="00D33855"/>
    <w:rsid w:val="00D33FE8"/>
    <w:rsid w:val="00D34D4A"/>
    <w:rsid w:val="00D34FB3"/>
    <w:rsid w:val="00D35354"/>
    <w:rsid w:val="00D36CD5"/>
    <w:rsid w:val="00D37539"/>
    <w:rsid w:val="00D413DD"/>
    <w:rsid w:val="00D42BA4"/>
    <w:rsid w:val="00D42E04"/>
    <w:rsid w:val="00D43000"/>
    <w:rsid w:val="00D43362"/>
    <w:rsid w:val="00D43B0E"/>
    <w:rsid w:val="00D44C04"/>
    <w:rsid w:val="00D44C0C"/>
    <w:rsid w:val="00D46565"/>
    <w:rsid w:val="00D47DFB"/>
    <w:rsid w:val="00D51132"/>
    <w:rsid w:val="00D511C5"/>
    <w:rsid w:val="00D511E8"/>
    <w:rsid w:val="00D51C51"/>
    <w:rsid w:val="00D51D0E"/>
    <w:rsid w:val="00D52DDD"/>
    <w:rsid w:val="00D53206"/>
    <w:rsid w:val="00D5561B"/>
    <w:rsid w:val="00D55AFD"/>
    <w:rsid w:val="00D567E6"/>
    <w:rsid w:val="00D614D8"/>
    <w:rsid w:val="00D61A22"/>
    <w:rsid w:val="00D63252"/>
    <w:rsid w:val="00D64549"/>
    <w:rsid w:val="00D6501D"/>
    <w:rsid w:val="00D66074"/>
    <w:rsid w:val="00D67B65"/>
    <w:rsid w:val="00D71ED0"/>
    <w:rsid w:val="00D73031"/>
    <w:rsid w:val="00D74113"/>
    <w:rsid w:val="00D74795"/>
    <w:rsid w:val="00D7680E"/>
    <w:rsid w:val="00D7727A"/>
    <w:rsid w:val="00D77835"/>
    <w:rsid w:val="00D80898"/>
    <w:rsid w:val="00D81446"/>
    <w:rsid w:val="00D81C62"/>
    <w:rsid w:val="00D81FA2"/>
    <w:rsid w:val="00D82FE7"/>
    <w:rsid w:val="00D8372C"/>
    <w:rsid w:val="00D83CE9"/>
    <w:rsid w:val="00D84844"/>
    <w:rsid w:val="00D84F47"/>
    <w:rsid w:val="00D866F1"/>
    <w:rsid w:val="00D86D61"/>
    <w:rsid w:val="00D87A48"/>
    <w:rsid w:val="00D87D82"/>
    <w:rsid w:val="00D9066B"/>
    <w:rsid w:val="00D91C47"/>
    <w:rsid w:val="00D91E73"/>
    <w:rsid w:val="00D9317C"/>
    <w:rsid w:val="00D93BD2"/>
    <w:rsid w:val="00D93DC3"/>
    <w:rsid w:val="00D94369"/>
    <w:rsid w:val="00D949F2"/>
    <w:rsid w:val="00D958A6"/>
    <w:rsid w:val="00D96BFE"/>
    <w:rsid w:val="00D97424"/>
    <w:rsid w:val="00DA03D5"/>
    <w:rsid w:val="00DA0E9A"/>
    <w:rsid w:val="00DA1350"/>
    <w:rsid w:val="00DA302F"/>
    <w:rsid w:val="00DA340E"/>
    <w:rsid w:val="00DA3A47"/>
    <w:rsid w:val="00DA44B3"/>
    <w:rsid w:val="00DA672D"/>
    <w:rsid w:val="00DA749B"/>
    <w:rsid w:val="00DA74D9"/>
    <w:rsid w:val="00DA7A90"/>
    <w:rsid w:val="00DA7D46"/>
    <w:rsid w:val="00DB043C"/>
    <w:rsid w:val="00DB113C"/>
    <w:rsid w:val="00DB2FC9"/>
    <w:rsid w:val="00DB3D4C"/>
    <w:rsid w:val="00DB4E2E"/>
    <w:rsid w:val="00DB665D"/>
    <w:rsid w:val="00DC0205"/>
    <w:rsid w:val="00DC0F65"/>
    <w:rsid w:val="00DC1A64"/>
    <w:rsid w:val="00DC2D6E"/>
    <w:rsid w:val="00DC3334"/>
    <w:rsid w:val="00DC351A"/>
    <w:rsid w:val="00DC38F4"/>
    <w:rsid w:val="00DC42B0"/>
    <w:rsid w:val="00DC440C"/>
    <w:rsid w:val="00DC5399"/>
    <w:rsid w:val="00DC552D"/>
    <w:rsid w:val="00DC7F5A"/>
    <w:rsid w:val="00DD00FA"/>
    <w:rsid w:val="00DD0BF6"/>
    <w:rsid w:val="00DD0FDC"/>
    <w:rsid w:val="00DD2670"/>
    <w:rsid w:val="00DD45F9"/>
    <w:rsid w:val="00DD6858"/>
    <w:rsid w:val="00DE359B"/>
    <w:rsid w:val="00DE407F"/>
    <w:rsid w:val="00DE4BEB"/>
    <w:rsid w:val="00DE5A2A"/>
    <w:rsid w:val="00DE6891"/>
    <w:rsid w:val="00DF06E7"/>
    <w:rsid w:val="00DF28E4"/>
    <w:rsid w:val="00DF402F"/>
    <w:rsid w:val="00DF4284"/>
    <w:rsid w:val="00DF5458"/>
    <w:rsid w:val="00DF6DF2"/>
    <w:rsid w:val="00DF70F1"/>
    <w:rsid w:val="00DF73FF"/>
    <w:rsid w:val="00E0097C"/>
    <w:rsid w:val="00E009ED"/>
    <w:rsid w:val="00E00D2A"/>
    <w:rsid w:val="00E0108B"/>
    <w:rsid w:val="00E01526"/>
    <w:rsid w:val="00E01B20"/>
    <w:rsid w:val="00E02227"/>
    <w:rsid w:val="00E0224C"/>
    <w:rsid w:val="00E04D5E"/>
    <w:rsid w:val="00E05C10"/>
    <w:rsid w:val="00E06083"/>
    <w:rsid w:val="00E06437"/>
    <w:rsid w:val="00E06A4D"/>
    <w:rsid w:val="00E0780D"/>
    <w:rsid w:val="00E07BE0"/>
    <w:rsid w:val="00E10529"/>
    <w:rsid w:val="00E10E42"/>
    <w:rsid w:val="00E113B5"/>
    <w:rsid w:val="00E11838"/>
    <w:rsid w:val="00E11FA2"/>
    <w:rsid w:val="00E12245"/>
    <w:rsid w:val="00E1315A"/>
    <w:rsid w:val="00E135E5"/>
    <w:rsid w:val="00E1374C"/>
    <w:rsid w:val="00E14130"/>
    <w:rsid w:val="00E15277"/>
    <w:rsid w:val="00E152A0"/>
    <w:rsid w:val="00E15EDC"/>
    <w:rsid w:val="00E1682F"/>
    <w:rsid w:val="00E17D99"/>
    <w:rsid w:val="00E20D7D"/>
    <w:rsid w:val="00E210C8"/>
    <w:rsid w:val="00E23B47"/>
    <w:rsid w:val="00E259D0"/>
    <w:rsid w:val="00E27047"/>
    <w:rsid w:val="00E27270"/>
    <w:rsid w:val="00E275D9"/>
    <w:rsid w:val="00E304F0"/>
    <w:rsid w:val="00E31DC4"/>
    <w:rsid w:val="00E3233A"/>
    <w:rsid w:val="00E3288D"/>
    <w:rsid w:val="00E332D8"/>
    <w:rsid w:val="00E34247"/>
    <w:rsid w:val="00E345D3"/>
    <w:rsid w:val="00E34830"/>
    <w:rsid w:val="00E3512F"/>
    <w:rsid w:val="00E378F7"/>
    <w:rsid w:val="00E409B4"/>
    <w:rsid w:val="00E41357"/>
    <w:rsid w:val="00E41BD0"/>
    <w:rsid w:val="00E43CF4"/>
    <w:rsid w:val="00E44CEA"/>
    <w:rsid w:val="00E45375"/>
    <w:rsid w:val="00E45B09"/>
    <w:rsid w:val="00E460AF"/>
    <w:rsid w:val="00E464B2"/>
    <w:rsid w:val="00E46DB4"/>
    <w:rsid w:val="00E50808"/>
    <w:rsid w:val="00E50AAF"/>
    <w:rsid w:val="00E50F8A"/>
    <w:rsid w:val="00E542E1"/>
    <w:rsid w:val="00E542F1"/>
    <w:rsid w:val="00E55049"/>
    <w:rsid w:val="00E55466"/>
    <w:rsid w:val="00E559FA"/>
    <w:rsid w:val="00E55C40"/>
    <w:rsid w:val="00E55D97"/>
    <w:rsid w:val="00E55DF1"/>
    <w:rsid w:val="00E55E01"/>
    <w:rsid w:val="00E56607"/>
    <w:rsid w:val="00E56B6A"/>
    <w:rsid w:val="00E56DB5"/>
    <w:rsid w:val="00E56FFB"/>
    <w:rsid w:val="00E5721E"/>
    <w:rsid w:val="00E5768D"/>
    <w:rsid w:val="00E57AAE"/>
    <w:rsid w:val="00E57D8C"/>
    <w:rsid w:val="00E615AB"/>
    <w:rsid w:val="00E62070"/>
    <w:rsid w:val="00E6305E"/>
    <w:rsid w:val="00E66E10"/>
    <w:rsid w:val="00E67183"/>
    <w:rsid w:val="00E67196"/>
    <w:rsid w:val="00E67450"/>
    <w:rsid w:val="00E675B6"/>
    <w:rsid w:val="00E675E1"/>
    <w:rsid w:val="00E67699"/>
    <w:rsid w:val="00E677D4"/>
    <w:rsid w:val="00E67A0F"/>
    <w:rsid w:val="00E704CB"/>
    <w:rsid w:val="00E71BF0"/>
    <w:rsid w:val="00E72CE2"/>
    <w:rsid w:val="00E732D1"/>
    <w:rsid w:val="00E740DB"/>
    <w:rsid w:val="00E75478"/>
    <w:rsid w:val="00E75852"/>
    <w:rsid w:val="00E76473"/>
    <w:rsid w:val="00E808E0"/>
    <w:rsid w:val="00E80B25"/>
    <w:rsid w:val="00E80F27"/>
    <w:rsid w:val="00E81518"/>
    <w:rsid w:val="00E81D77"/>
    <w:rsid w:val="00E82BBA"/>
    <w:rsid w:val="00E82C38"/>
    <w:rsid w:val="00E834A2"/>
    <w:rsid w:val="00E83CA3"/>
    <w:rsid w:val="00E84109"/>
    <w:rsid w:val="00E84DC5"/>
    <w:rsid w:val="00E850D3"/>
    <w:rsid w:val="00E851F8"/>
    <w:rsid w:val="00E85572"/>
    <w:rsid w:val="00E85C56"/>
    <w:rsid w:val="00E85DB3"/>
    <w:rsid w:val="00E874E2"/>
    <w:rsid w:val="00E908E7"/>
    <w:rsid w:val="00E91A4B"/>
    <w:rsid w:val="00E91E03"/>
    <w:rsid w:val="00E92D6E"/>
    <w:rsid w:val="00E938E4"/>
    <w:rsid w:val="00E93A08"/>
    <w:rsid w:val="00E94F04"/>
    <w:rsid w:val="00E954CB"/>
    <w:rsid w:val="00E959E5"/>
    <w:rsid w:val="00E963A3"/>
    <w:rsid w:val="00E972DA"/>
    <w:rsid w:val="00E97AEC"/>
    <w:rsid w:val="00E97C20"/>
    <w:rsid w:val="00EA036E"/>
    <w:rsid w:val="00EA08F1"/>
    <w:rsid w:val="00EA17D9"/>
    <w:rsid w:val="00EA1893"/>
    <w:rsid w:val="00EA1A04"/>
    <w:rsid w:val="00EA284D"/>
    <w:rsid w:val="00EA2F91"/>
    <w:rsid w:val="00EA2FEA"/>
    <w:rsid w:val="00EA5D77"/>
    <w:rsid w:val="00EA65A9"/>
    <w:rsid w:val="00EA69DC"/>
    <w:rsid w:val="00EA72DD"/>
    <w:rsid w:val="00EA7648"/>
    <w:rsid w:val="00EA7B49"/>
    <w:rsid w:val="00EB0639"/>
    <w:rsid w:val="00EB2244"/>
    <w:rsid w:val="00EB2289"/>
    <w:rsid w:val="00EB4AB3"/>
    <w:rsid w:val="00EB561D"/>
    <w:rsid w:val="00EB65F7"/>
    <w:rsid w:val="00EB745F"/>
    <w:rsid w:val="00EC0313"/>
    <w:rsid w:val="00EC0B1B"/>
    <w:rsid w:val="00EC0D30"/>
    <w:rsid w:val="00EC10AB"/>
    <w:rsid w:val="00EC1204"/>
    <w:rsid w:val="00EC1343"/>
    <w:rsid w:val="00EC14DD"/>
    <w:rsid w:val="00EC181A"/>
    <w:rsid w:val="00EC2AD6"/>
    <w:rsid w:val="00EC349C"/>
    <w:rsid w:val="00EC3553"/>
    <w:rsid w:val="00EC414B"/>
    <w:rsid w:val="00EC5064"/>
    <w:rsid w:val="00EC509C"/>
    <w:rsid w:val="00EC6EF6"/>
    <w:rsid w:val="00ED02E8"/>
    <w:rsid w:val="00ED096A"/>
    <w:rsid w:val="00ED0E12"/>
    <w:rsid w:val="00ED0FE8"/>
    <w:rsid w:val="00ED3E0C"/>
    <w:rsid w:val="00ED4176"/>
    <w:rsid w:val="00ED6238"/>
    <w:rsid w:val="00ED69C5"/>
    <w:rsid w:val="00ED7951"/>
    <w:rsid w:val="00EE04EB"/>
    <w:rsid w:val="00EE1A97"/>
    <w:rsid w:val="00EE25ED"/>
    <w:rsid w:val="00EE31B1"/>
    <w:rsid w:val="00EE395A"/>
    <w:rsid w:val="00EE557A"/>
    <w:rsid w:val="00EE5B70"/>
    <w:rsid w:val="00EE725A"/>
    <w:rsid w:val="00EE7CDC"/>
    <w:rsid w:val="00EF021B"/>
    <w:rsid w:val="00EF06A3"/>
    <w:rsid w:val="00EF13CD"/>
    <w:rsid w:val="00EF1591"/>
    <w:rsid w:val="00EF1967"/>
    <w:rsid w:val="00EF1F36"/>
    <w:rsid w:val="00EF2431"/>
    <w:rsid w:val="00EF32A1"/>
    <w:rsid w:val="00EF33A2"/>
    <w:rsid w:val="00EF46A6"/>
    <w:rsid w:val="00EF4D2B"/>
    <w:rsid w:val="00EF5618"/>
    <w:rsid w:val="00EF73AA"/>
    <w:rsid w:val="00EF77AF"/>
    <w:rsid w:val="00F0026E"/>
    <w:rsid w:val="00F005B5"/>
    <w:rsid w:val="00F01F40"/>
    <w:rsid w:val="00F036E9"/>
    <w:rsid w:val="00F03A8E"/>
    <w:rsid w:val="00F05817"/>
    <w:rsid w:val="00F067DE"/>
    <w:rsid w:val="00F06D47"/>
    <w:rsid w:val="00F100D6"/>
    <w:rsid w:val="00F10140"/>
    <w:rsid w:val="00F10312"/>
    <w:rsid w:val="00F11049"/>
    <w:rsid w:val="00F1104E"/>
    <w:rsid w:val="00F118DA"/>
    <w:rsid w:val="00F12E74"/>
    <w:rsid w:val="00F13E5E"/>
    <w:rsid w:val="00F142D8"/>
    <w:rsid w:val="00F14300"/>
    <w:rsid w:val="00F143D8"/>
    <w:rsid w:val="00F15AAA"/>
    <w:rsid w:val="00F15AB7"/>
    <w:rsid w:val="00F16DFA"/>
    <w:rsid w:val="00F2063F"/>
    <w:rsid w:val="00F20C28"/>
    <w:rsid w:val="00F21ACA"/>
    <w:rsid w:val="00F21EE8"/>
    <w:rsid w:val="00F23ED2"/>
    <w:rsid w:val="00F249DD"/>
    <w:rsid w:val="00F25016"/>
    <w:rsid w:val="00F26B21"/>
    <w:rsid w:val="00F276A6"/>
    <w:rsid w:val="00F30CEB"/>
    <w:rsid w:val="00F314BF"/>
    <w:rsid w:val="00F322B7"/>
    <w:rsid w:val="00F3284B"/>
    <w:rsid w:val="00F33073"/>
    <w:rsid w:val="00F33643"/>
    <w:rsid w:val="00F339EC"/>
    <w:rsid w:val="00F34E7E"/>
    <w:rsid w:val="00F3716B"/>
    <w:rsid w:val="00F37D7C"/>
    <w:rsid w:val="00F40758"/>
    <w:rsid w:val="00F40B31"/>
    <w:rsid w:val="00F4121D"/>
    <w:rsid w:val="00F415F6"/>
    <w:rsid w:val="00F417DF"/>
    <w:rsid w:val="00F41C01"/>
    <w:rsid w:val="00F42FAA"/>
    <w:rsid w:val="00F44428"/>
    <w:rsid w:val="00F44E18"/>
    <w:rsid w:val="00F459B4"/>
    <w:rsid w:val="00F520FB"/>
    <w:rsid w:val="00F542CE"/>
    <w:rsid w:val="00F550E9"/>
    <w:rsid w:val="00F55850"/>
    <w:rsid w:val="00F55D65"/>
    <w:rsid w:val="00F55E63"/>
    <w:rsid w:val="00F5602F"/>
    <w:rsid w:val="00F564EF"/>
    <w:rsid w:val="00F5772C"/>
    <w:rsid w:val="00F57BE9"/>
    <w:rsid w:val="00F604B1"/>
    <w:rsid w:val="00F60875"/>
    <w:rsid w:val="00F609C9"/>
    <w:rsid w:val="00F60CFB"/>
    <w:rsid w:val="00F60E61"/>
    <w:rsid w:val="00F615B0"/>
    <w:rsid w:val="00F618FD"/>
    <w:rsid w:val="00F61B90"/>
    <w:rsid w:val="00F62DCD"/>
    <w:rsid w:val="00F653EC"/>
    <w:rsid w:val="00F66639"/>
    <w:rsid w:val="00F66ED1"/>
    <w:rsid w:val="00F6785E"/>
    <w:rsid w:val="00F67A28"/>
    <w:rsid w:val="00F711E0"/>
    <w:rsid w:val="00F71BF9"/>
    <w:rsid w:val="00F72599"/>
    <w:rsid w:val="00F72988"/>
    <w:rsid w:val="00F72B2D"/>
    <w:rsid w:val="00F736DD"/>
    <w:rsid w:val="00F73817"/>
    <w:rsid w:val="00F75F14"/>
    <w:rsid w:val="00F76669"/>
    <w:rsid w:val="00F76B12"/>
    <w:rsid w:val="00F7721E"/>
    <w:rsid w:val="00F77A3D"/>
    <w:rsid w:val="00F77D47"/>
    <w:rsid w:val="00F813AB"/>
    <w:rsid w:val="00F81882"/>
    <w:rsid w:val="00F83771"/>
    <w:rsid w:val="00F842DB"/>
    <w:rsid w:val="00F84E47"/>
    <w:rsid w:val="00F84FFA"/>
    <w:rsid w:val="00F85F4D"/>
    <w:rsid w:val="00F86C97"/>
    <w:rsid w:val="00F86D05"/>
    <w:rsid w:val="00F87828"/>
    <w:rsid w:val="00F879A3"/>
    <w:rsid w:val="00F87E22"/>
    <w:rsid w:val="00F90967"/>
    <w:rsid w:val="00F90CDE"/>
    <w:rsid w:val="00F91063"/>
    <w:rsid w:val="00F92B3A"/>
    <w:rsid w:val="00F941FA"/>
    <w:rsid w:val="00F94E35"/>
    <w:rsid w:val="00F961D9"/>
    <w:rsid w:val="00F96D84"/>
    <w:rsid w:val="00FA0F7B"/>
    <w:rsid w:val="00FA1578"/>
    <w:rsid w:val="00FA1E23"/>
    <w:rsid w:val="00FA2FC7"/>
    <w:rsid w:val="00FA301C"/>
    <w:rsid w:val="00FA367B"/>
    <w:rsid w:val="00FA400C"/>
    <w:rsid w:val="00FA40C1"/>
    <w:rsid w:val="00FA4C55"/>
    <w:rsid w:val="00FA5B56"/>
    <w:rsid w:val="00FA6F78"/>
    <w:rsid w:val="00FA7538"/>
    <w:rsid w:val="00FB0915"/>
    <w:rsid w:val="00FB11FC"/>
    <w:rsid w:val="00FB132A"/>
    <w:rsid w:val="00FB155C"/>
    <w:rsid w:val="00FB1A24"/>
    <w:rsid w:val="00FB1DC9"/>
    <w:rsid w:val="00FB20A5"/>
    <w:rsid w:val="00FB2218"/>
    <w:rsid w:val="00FB25C0"/>
    <w:rsid w:val="00FB2699"/>
    <w:rsid w:val="00FB3829"/>
    <w:rsid w:val="00FB39C8"/>
    <w:rsid w:val="00FB3CDD"/>
    <w:rsid w:val="00FB3CFD"/>
    <w:rsid w:val="00FB3FE2"/>
    <w:rsid w:val="00FB42FE"/>
    <w:rsid w:val="00FB4D99"/>
    <w:rsid w:val="00FB72B2"/>
    <w:rsid w:val="00FB7847"/>
    <w:rsid w:val="00FC0199"/>
    <w:rsid w:val="00FC1F15"/>
    <w:rsid w:val="00FC28D0"/>
    <w:rsid w:val="00FC4740"/>
    <w:rsid w:val="00FC48FD"/>
    <w:rsid w:val="00FC4A91"/>
    <w:rsid w:val="00FC4CAF"/>
    <w:rsid w:val="00FC5DDF"/>
    <w:rsid w:val="00FC6622"/>
    <w:rsid w:val="00FC693B"/>
    <w:rsid w:val="00FC7252"/>
    <w:rsid w:val="00FC7277"/>
    <w:rsid w:val="00FC7BD9"/>
    <w:rsid w:val="00FD02FD"/>
    <w:rsid w:val="00FD0C08"/>
    <w:rsid w:val="00FD1439"/>
    <w:rsid w:val="00FD18DD"/>
    <w:rsid w:val="00FD23BC"/>
    <w:rsid w:val="00FD2842"/>
    <w:rsid w:val="00FD2BB5"/>
    <w:rsid w:val="00FD36F1"/>
    <w:rsid w:val="00FD3ABE"/>
    <w:rsid w:val="00FD3EF4"/>
    <w:rsid w:val="00FD4250"/>
    <w:rsid w:val="00FD7D73"/>
    <w:rsid w:val="00FE01A0"/>
    <w:rsid w:val="00FE0466"/>
    <w:rsid w:val="00FE0B68"/>
    <w:rsid w:val="00FE1CA9"/>
    <w:rsid w:val="00FE218C"/>
    <w:rsid w:val="00FE33B9"/>
    <w:rsid w:val="00FE456D"/>
    <w:rsid w:val="00FE4813"/>
    <w:rsid w:val="00FE5A7A"/>
    <w:rsid w:val="00FE636E"/>
    <w:rsid w:val="00FE6A70"/>
    <w:rsid w:val="00FE7690"/>
    <w:rsid w:val="00FE7E17"/>
    <w:rsid w:val="00FF13CF"/>
    <w:rsid w:val="00FF3765"/>
    <w:rsid w:val="00FF41FD"/>
    <w:rsid w:val="00FF42FD"/>
    <w:rsid w:val="00FF46BD"/>
    <w:rsid w:val="00FF55BB"/>
    <w:rsid w:val="00FF60CA"/>
    <w:rsid w:val="00FF67CA"/>
    <w:rsid w:val="00FF6C3D"/>
    <w:rsid w:val="00FF6ED3"/>
    <w:rsid w:val="00FF7D37"/>
    <w:rsid w:val="4268A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399ab5,#f2f2f2,#d8d8d8,gray,#dbe9e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0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33BA0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5AB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F15AB7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15AB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F15AB7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1A6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C748F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75A76"/>
    <w:pPr>
      <w:spacing w:after="0" w:line="240" w:lineRule="auto"/>
      <w:ind w:left="708"/>
      <w:jc w:val="center"/>
    </w:pPr>
  </w:style>
  <w:style w:type="paragraph" w:styleId="NormalWeb">
    <w:name w:val="Normal (Web)"/>
    <w:basedOn w:val="Normal"/>
    <w:uiPriority w:val="99"/>
    <w:semiHidden/>
    <w:unhideWhenUsed/>
    <w:rsid w:val="00426A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UnresolvedMention">
    <w:name w:val="Unresolved Mention"/>
    <w:uiPriority w:val="99"/>
    <w:semiHidden/>
    <w:unhideWhenUsed/>
    <w:rsid w:val="008251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3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9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0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2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1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6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5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62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7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6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24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2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ssier%20JRL%202023\P-N-R\CV%20Patrick%20Noverto%20Ratovoson%20(vert%20p&#226;le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52108DF40FA6428DFF764BCED2D70A" ma:contentTypeVersion="21" ma:contentTypeDescription="Crée un document." ma:contentTypeScope="" ma:versionID="bb4f27c25d699884166d6ec43d93a6aa">
  <xsd:schema xmlns:xsd="http://www.w3.org/2001/XMLSchema" xmlns:xs="http://www.w3.org/2001/XMLSchema" xmlns:p="http://schemas.microsoft.com/office/2006/metadata/properties" xmlns:ns2="4ee74af4-07a5-4412-83ce-e595c2f58f55" xmlns:ns3="f636682d-eb10-4189-8926-026b6aa40a2a" targetNamespace="http://schemas.microsoft.com/office/2006/metadata/properties" ma:root="true" ma:fieldsID="67f4b1f1fb90322f7d3cf803f456b70d" ns2:_="" ns3:_="">
    <xsd:import namespace="4ee74af4-07a5-4412-83ce-e595c2f58f55"/>
    <xsd:import namespace="f636682d-eb10-4189-8926-026b6aa40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74af4-07a5-4412-83ce-e595c2f58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17e4201-8b7b-427c-a10c-cf171e5c16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_x002e_" ma:index="23" nillable="true" ma:displayName="." ma:format="Thumbnail" ma:internalName="_x002e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682d-eb10-4189-8926-026b6aa40a2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2ad28d-1ad9-4036-86cd-051c789ffb8c}" ma:internalName="TaxCatchAll" ma:showField="CatchAllData" ma:web="f636682d-eb10-4189-8926-026b6aa40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74af4-07a5-4412-83ce-e595c2f58f55">
      <Terms xmlns="http://schemas.microsoft.com/office/infopath/2007/PartnerControls"/>
    </lcf76f155ced4ddcb4097134ff3c332f>
    <_Flow_SignoffStatus xmlns="4ee74af4-07a5-4412-83ce-e595c2f58f55" xsi:nil="true"/>
    <TaxCatchAll xmlns="f636682d-eb10-4189-8926-026b6aa40a2a" xsi:nil="true"/>
    <_x002e_ xmlns="4ee74af4-07a5-4412-83ce-e595c2f58f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EB0F5-C23F-4E4D-8424-D2DF4E2A4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10E036-D06F-4916-A967-C6BC25382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74af4-07a5-4412-83ce-e595c2f58f55"/>
    <ds:schemaRef ds:uri="f636682d-eb10-4189-8926-026b6aa40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5700F-1844-4125-BE11-185D9C93F761}">
  <ds:schemaRefs>
    <ds:schemaRef ds:uri="http://schemas.microsoft.com/office/2006/metadata/properties"/>
    <ds:schemaRef ds:uri="http://schemas.microsoft.com/office/infopath/2007/PartnerControls"/>
    <ds:schemaRef ds:uri="4ee74af4-07a5-4412-83ce-e595c2f58f55"/>
    <ds:schemaRef ds:uri="f636682d-eb10-4189-8926-026b6aa40a2a"/>
  </ds:schemaRefs>
</ds:datastoreItem>
</file>

<file path=customXml/itemProps4.xml><?xml version="1.0" encoding="utf-8"?>
<ds:datastoreItem xmlns:ds="http://schemas.openxmlformats.org/officeDocument/2006/customXml" ds:itemID="{44E5A698-01E5-488D-B4C0-280E2C80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Patrick Noverto Ratovoson (vert pâle)</Template>
  <TotalTime>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d'orientation et de recherche d'emploi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Roy Lafrance</dc:creator>
  <cp:lastModifiedBy>PATRICK</cp:lastModifiedBy>
  <cp:revision>5</cp:revision>
  <cp:lastPrinted>2020-04-06T19:09:00Z</cp:lastPrinted>
  <dcterms:created xsi:type="dcterms:W3CDTF">2023-11-23T17:47:00Z</dcterms:created>
  <dcterms:modified xsi:type="dcterms:W3CDTF">2023-12-18T04:18:00Z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0x0101005852108DF40FA6428DFF764BCED2D70A</vt:lpwstr>
  </property>
  <property fmtid="{D5CDD505-2E9C-101B-9397-08002B2CF9AE}" pid="3" name="Order">
    <vt:r8>21800</vt:r8>
  </property>
  <property fmtid="{D5CDD505-2E9C-101B-9397-08002B2CF9AE}" pid="4" name="MediaServiceImageTags">
    <vt:lpwstr/>
  </property>
</Properties>
</file>