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24" w:type="dxa"/>
        <w:tblInd w:w="-56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283"/>
        <w:gridCol w:w="7513"/>
      </w:tblGrid>
      <w:tr w:rsidR="001B2ABD" w:rsidRPr="00D05622" w14:paraId="232FB19D" w14:textId="77777777" w:rsidTr="008927F1">
        <w:trPr>
          <w:trHeight w:val="3328"/>
        </w:trPr>
        <w:tc>
          <w:tcPr>
            <w:tcW w:w="3828" w:type="dxa"/>
            <w:vAlign w:val="bottom"/>
          </w:tcPr>
          <w:p w14:paraId="1253FF21" w14:textId="77777777" w:rsidR="001B2ABD" w:rsidRPr="00D05622" w:rsidRDefault="00FB5173" w:rsidP="0042583B">
            <w:pPr>
              <w:tabs>
                <w:tab w:val="left" w:pos="990"/>
              </w:tabs>
            </w:pPr>
            <w:r>
              <w:rPr>
                <w:b/>
                <w:bCs/>
                <w:noProof/>
                <w:sz w:val="22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6463632" wp14:editId="55CFA0B2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-594995</wp:posOffset>
                  </wp:positionV>
                  <wp:extent cx="1257300" cy="1590675"/>
                  <wp:effectExtent l="0" t="0" r="0" b="9525"/>
                  <wp:wrapSquare wrapText="bothSides"/>
                  <wp:docPr id="1" name="image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</w:tcPr>
          <w:p w14:paraId="3B6F55BA" w14:textId="77777777" w:rsidR="001B2ABD" w:rsidRPr="00D05622" w:rsidRDefault="001B2ABD" w:rsidP="000C45FF">
            <w:pPr>
              <w:tabs>
                <w:tab w:val="left" w:pos="990"/>
              </w:tabs>
            </w:pPr>
          </w:p>
        </w:tc>
        <w:tc>
          <w:tcPr>
            <w:tcW w:w="7513" w:type="dxa"/>
            <w:vAlign w:val="bottom"/>
          </w:tcPr>
          <w:p w14:paraId="47EB92CD" w14:textId="77777777" w:rsidR="002445E4" w:rsidRPr="002445E4" w:rsidRDefault="002445E4" w:rsidP="002445E4">
            <w:pPr>
              <w:pStyle w:val="Titre"/>
              <w:rPr>
                <w:color w:val="290AE6"/>
                <w:sz w:val="72"/>
                <w:szCs w:val="72"/>
              </w:rPr>
            </w:pPr>
            <w:r w:rsidRPr="002445E4">
              <w:rPr>
                <w:color w:val="290AE6"/>
                <w:sz w:val="72"/>
                <w:szCs w:val="72"/>
              </w:rPr>
              <w:t>remili</w:t>
            </w:r>
          </w:p>
          <w:p w14:paraId="122A455C" w14:textId="336B98DE" w:rsidR="002445E4" w:rsidRDefault="002445E4" w:rsidP="002445E4">
            <w:pPr>
              <w:pStyle w:val="Titre"/>
              <w:rPr>
                <w:color w:val="2FBB8C"/>
                <w:sz w:val="72"/>
                <w:szCs w:val="72"/>
              </w:rPr>
            </w:pP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 w:rsidRPr="008E42D2">
              <w:rPr>
                <w:b/>
                <w:color w:val="00B0F0"/>
                <w:sz w:val="28"/>
                <w:szCs w:val="28"/>
              </w:rPr>
              <w:t>Assi</w:t>
            </w:r>
            <w:r>
              <w:rPr>
                <w:b/>
                <w:color w:val="00B0F0"/>
                <w:sz w:val="28"/>
                <w:szCs w:val="28"/>
              </w:rPr>
              <w:t>a</w:t>
            </w:r>
          </w:p>
          <w:p w14:paraId="1DE48B24" w14:textId="77777777" w:rsidR="002527BB" w:rsidRDefault="002527BB" w:rsidP="007E3FE1">
            <w:pPr>
              <w:rPr>
                <w:caps/>
                <w:color w:val="2FBB8C"/>
                <w:sz w:val="72"/>
                <w:szCs w:val="72"/>
              </w:rPr>
            </w:pPr>
          </w:p>
          <w:p w14:paraId="73EB4129" w14:textId="6544DD24" w:rsidR="00C63BFB" w:rsidRPr="002445E4" w:rsidRDefault="00C63BFB" w:rsidP="007E3FE1">
            <w:pPr>
              <w:rPr>
                <w:b/>
                <w:color w:val="290AE6"/>
                <w:sz w:val="28"/>
                <w:szCs w:val="28"/>
              </w:rPr>
            </w:pPr>
          </w:p>
        </w:tc>
      </w:tr>
      <w:tr w:rsidR="001B2ABD" w:rsidRPr="00D05622" w14:paraId="3088B616" w14:textId="77777777" w:rsidTr="008927F1">
        <w:tc>
          <w:tcPr>
            <w:tcW w:w="3828" w:type="dxa"/>
          </w:tcPr>
          <w:p w14:paraId="77BDA747" w14:textId="77777777" w:rsidR="00D45DAD" w:rsidRDefault="00D45DAD" w:rsidP="0056128F">
            <w:pPr>
              <w:pStyle w:val="Titre3"/>
            </w:pPr>
          </w:p>
          <w:p w14:paraId="41C7476E" w14:textId="77777777" w:rsidR="00D45DAD" w:rsidRDefault="00D45DAD" w:rsidP="0056128F">
            <w:pPr>
              <w:pStyle w:val="Titre3"/>
            </w:pPr>
          </w:p>
          <w:p w14:paraId="150C0B86" w14:textId="77777777" w:rsidR="00CD613D" w:rsidRPr="00CD613D" w:rsidRDefault="00CD613D" w:rsidP="00CD613D"/>
          <w:sdt>
            <w:sdtPr>
              <w:id w:val="-1711873194"/>
              <w:placeholder>
                <w:docPart w:val="CCC7821B66F4486BA79229DA4A20E785"/>
              </w:placeholder>
              <w:temporary/>
              <w:showingPlcHdr/>
              <w15:appearance w15:val="hidden"/>
            </w:sdtPr>
            <w:sdtEndPr/>
            <w:sdtContent>
              <w:p w14:paraId="0A22CEE0" w14:textId="77777777" w:rsidR="00036450" w:rsidRPr="00D05622" w:rsidRDefault="00036450" w:rsidP="0056128F">
                <w:pPr>
                  <w:pStyle w:val="Titre3"/>
                </w:pPr>
                <w:r w:rsidRPr="002445E4">
                  <w:rPr>
                    <w:color w:val="290AE6"/>
                    <w:lang w:bidi="fr-FR"/>
                  </w:rPr>
                  <w:t>Profil</w:t>
                </w:r>
              </w:p>
            </w:sdtContent>
          </w:sdt>
          <w:p w14:paraId="74672DE1" w14:textId="77777777" w:rsidR="00CD613D" w:rsidRPr="00FF337C" w:rsidRDefault="00717BC7" w:rsidP="0003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S’adapter</w:t>
            </w:r>
            <w:r w:rsidR="0056128F">
              <w:rPr>
                <w:sz w:val="20"/>
                <w:szCs w:val="20"/>
              </w:rPr>
              <w:t>–</w:t>
            </w:r>
            <w:r w:rsidR="0047093C">
              <w:rPr>
                <w:sz w:val="20"/>
                <w:szCs w:val="20"/>
              </w:rPr>
              <w:t>Respecter</w:t>
            </w:r>
            <w:r w:rsidR="0056128F">
              <w:rPr>
                <w:sz w:val="20"/>
                <w:szCs w:val="20"/>
              </w:rPr>
              <w:t>– Souriante</w:t>
            </w:r>
            <w:r w:rsidR="00DF5F58">
              <w:rPr>
                <w:sz w:val="20"/>
                <w:szCs w:val="20"/>
              </w:rPr>
              <w:t>-</w:t>
            </w:r>
            <w:r w:rsidR="0042583B">
              <w:rPr>
                <w:sz w:val="20"/>
                <w:szCs w:val="20"/>
              </w:rPr>
              <w:t>C</w:t>
            </w:r>
            <w:r w:rsidR="00DF5F58">
              <w:rPr>
                <w:sz w:val="20"/>
                <w:szCs w:val="20"/>
              </w:rPr>
              <w:t>ommuni</w:t>
            </w:r>
            <w:r>
              <w:rPr>
                <w:sz w:val="20"/>
                <w:szCs w:val="20"/>
              </w:rPr>
              <w:t>quer</w:t>
            </w:r>
          </w:p>
          <w:sdt>
            <w:sdtPr>
              <w:id w:val="-1954003311"/>
              <w:placeholder>
                <w:docPart w:val="BF8C02AC8AAA494B867C7FFA68AB180D"/>
              </w:placeholder>
              <w:temporary/>
              <w:showingPlcHdr/>
              <w15:appearance w15:val="hidden"/>
            </w:sdtPr>
            <w:sdtEndPr/>
            <w:sdtContent>
              <w:p w14:paraId="35580E05" w14:textId="77777777" w:rsidR="00036450" w:rsidRPr="00D05622" w:rsidRDefault="004813B3" w:rsidP="00036450">
                <w:pPr>
                  <w:pStyle w:val="Titre3"/>
                </w:pPr>
                <w:r w:rsidRPr="007D7B12">
                  <w:rPr>
                    <w:color w:val="20CAEC"/>
                    <w:lang w:bidi="fr-F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2FF79371A0C845F2A1177988A2CF5D72"/>
              </w:placeholder>
              <w:temporary/>
              <w:showingPlcHdr/>
              <w15:appearance w15:val="hidden"/>
            </w:sdtPr>
            <w:sdtEndPr/>
            <w:sdtContent>
              <w:p w14:paraId="0E1EA445" w14:textId="77777777" w:rsidR="004D3011" w:rsidRPr="00D05622" w:rsidRDefault="004D3011" w:rsidP="004D3011">
                <w:r w:rsidRPr="00CD613D">
                  <w:rPr>
                    <w:b/>
                    <w:sz w:val="20"/>
                    <w:szCs w:val="20"/>
                    <w:lang w:bidi="fr-FR"/>
                  </w:rPr>
                  <w:t>TÉLÉPHONE :</w:t>
                </w:r>
              </w:p>
            </w:sdtContent>
          </w:sdt>
          <w:p w14:paraId="4890A55C" w14:textId="72C595CB" w:rsidR="00CD613D" w:rsidRPr="00FF337C" w:rsidRDefault="00381D29" w:rsidP="004D3011">
            <w:pPr>
              <w:rPr>
                <w:b/>
              </w:rPr>
            </w:pPr>
            <w:r w:rsidRPr="00CD613D">
              <w:rPr>
                <w:b/>
              </w:rPr>
              <w:t>06.</w:t>
            </w:r>
            <w:r w:rsidR="00AA00B5">
              <w:rPr>
                <w:b/>
              </w:rPr>
              <w:t>51.23.03.35</w:t>
            </w:r>
          </w:p>
          <w:p w14:paraId="7024A066" w14:textId="77777777" w:rsidR="004D3011" w:rsidRPr="00D05622" w:rsidRDefault="004D3011" w:rsidP="004D3011"/>
          <w:sdt>
            <w:sdtPr>
              <w:id w:val="-240260293"/>
              <w:placeholder>
                <w:docPart w:val="4ECE86BA5C584C449476765A7F26E07A"/>
              </w:placeholder>
              <w:temporary/>
              <w:showingPlcHdr/>
              <w15:appearance w15:val="hidden"/>
            </w:sdtPr>
            <w:sdtEndPr/>
            <w:sdtContent>
              <w:p w14:paraId="482A4B10" w14:textId="77777777" w:rsidR="004D3011" w:rsidRPr="00D05622" w:rsidRDefault="004D3011" w:rsidP="004D3011">
                <w:r w:rsidRPr="00CD613D">
                  <w:rPr>
                    <w:b/>
                    <w:lang w:bidi="fr-FR"/>
                  </w:rPr>
                  <w:t>E-MAIL :</w:t>
                </w:r>
              </w:p>
            </w:sdtContent>
          </w:sdt>
          <w:p w14:paraId="198E6EC5" w14:textId="77777777" w:rsidR="00036450" w:rsidRPr="00CD613D" w:rsidRDefault="007D7B12" w:rsidP="004D3011">
            <w:pPr>
              <w:rPr>
                <w:color w:val="FF0000"/>
                <w:sz w:val="20"/>
                <w:szCs w:val="20"/>
              </w:rPr>
            </w:pPr>
            <w:r w:rsidRPr="00CD613D">
              <w:rPr>
                <w:color w:val="FF0000"/>
                <w:sz w:val="20"/>
                <w:szCs w:val="20"/>
              </w:rPr>
              <w:t>Remili.assia89@gmail.com</w:t>
            </w:r>
          </w:p>
          <w:p w14:paraId="083C39C3" w14:textId="77777777" w:rsidR="00CD613D" w:rsidRPr="007D7B12" w:rsidRDefault="00CD613D" w:rsidP="004D3011">
            <w:pPr>
              <w:rPr>
                <w:rStyle w:val="Lienhypertexte"/>
                <w:color w:val="FF0000"/>
              </w:rPr>
            </w:pPr>
          </w:p>
          <w:sdt>
            <w:sdtPr>
              <w:rPr>
                <w:color w:val="DD8047" w:themeColor="accent2"/>
                <w:u w:val="single"/>
              </w:rPr>
              <w:id w:val="-1444214663"/>
              <w:placeholder>
                <w:docPart w:val="B7DEEB67B77E4136A9D4F6465AD8A14C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0980982E" w14:textId="77777777" w:rsidR="004D3011" w:rsidRPr="00D05622" w:rsidRDefault="002400EB" w:rsidP="004D3011">
                <w:pPr>
                  <w:pStyle w:val="Titre3"/>
                </w:pPr>
                <w:r w:rsidRPr="002445E4">
                  <w:rPr>
                    <w:color w:val="290AE6"/>
                    <w:lang w:bidi="fr-FR"/>
                  </w:rPr>
                  <w:t>LOISIRS</w:t>
                </w:r>
              </w:p>
            </w:sdtContent>
          </w:sdt>
          <w:p w14:paraId="255AC1E1" w14:textId="77777777" w:rsidR="004D3011" w:rsidRPr="00CD613D" w:rsidRDefault="007D7B12" w:rsidP="004D3011">
            <w:pPr>
              <w:rPr>
                <w:sz w:val="20"/>
                <w:szCs w:val="20"/>
              </w:rPr>
            </w:pPr>
            <w:r w:rsidRPr="00CD613D">
              <w:rPr>
                <w:sz w:val="20"/>
                <w:szCs w:val="20"/>
              </w:rPr>
              <w:t>Sortie</w:t>
            </w:r>
          </w:p>
          <w:p w14:paraId="25CC8BD0" w14:textId="77777777" w:rsidR="004D3011" w:rsidRPr="00CD613D" w:rsidRDefault="007D7B12" w:rsidP="004D3011">
            <w:pPr>
              <w:rPr>
                <w:sz w:val="20"/>
                <w:szCs w:val="20"/>
              </w:rPr>
            </w:pPr>
            <w:r w:rsidRPr="00CD613D">
              <w:rPr>
                <w:sz w:val="20"/>
                <w:szCs w:val="20"/>
              </w:rPr>
              <w:t>Musique</w:t>
            </w:r>
          </w:p>
          <w:p w14:paraId="331C7172" w14:textId="77777777" w:rsidR="004D3011" w:rsidRPr="00CD613D" w:rsidRDefault="007D7B12" w:rsidP="004D3011">
            <w:pPr>
              <w:rPr>
                <w:sz w:val="20"/>
                <w:szCs w:val="20"/>
              </w:rPr>
            </w:pPr>
            <w:r w:rsidRPr="00CD613D">
              <w:rPr>
                <w:sz w:val="20"/>
                <w:szCs w:val="20"/>
              </w:rPr>
              <w:t>Vélo</w:t>
            </w:r>
          </w:p>
          <w:p w14:paraId="6538F5CF" w14:textId="77777777" w:rsidR="004D3011" w:rsidRDefault="007D7B12" w:rsidP="004D3011">
            <w:pPr>
              <w:rPr>
                <w:sz w:val="20"/>
                <w:szCs w:val="20"/>
              </w:rPr>
            </w:pPr>
            <w:r w:rsidRPr="00CD613D">
              <w:rPr>
                <w:sz w:val="20"/>
                <w:szCs w:val="20"/>
              </w:rPr>
              <w:t>Partage</w:t>
            </w:r>
          </w:p>
          <w:p w14:paraId="553AE668" w14:textId="77777777" w:rsidR="00FF337C" w:rsidRDefault="00FF337C" w:rsidP="004D3011">
            <w:pPr>
              <w:rPr>
                <w:sz w:val="20"/>
                <w:szCs w:val="20"/>
              </w:rPr>
            </w:pPr>
          </w:p>
          <w:p w14:paraId="4FA60650" w14:textId="77777777" w:rsidR="00C86619" w:rsidRPr="00FF337C" w:rsidRDefault="00C86619" w:rsidP="004D3011">
            <w:pPr>
              <w:rPr>
                <w:b/>
                <w:color w:val="00B0F0"/>
                <w:sz w:val="22"/>
              </w:rPr>
            </w:pPr>
            <w:r w:rsidRPr="00FF337C">
              <w:rPr>
                <w:b/>
                <w:color w:val="00B0F0"/>
                <w:sz w:val="22"/>
              </w:rPr>
              <w:t>Permis B(véhiculé)</w:t>
            </w:r>
          </w:p>
          <w:p w14:paraId="2F4CFF6F" w14:textId="77777777" w:rsidR="006B2B2C" w:rsidRDefault="006B2B2C" w:rsidP="004D3011">
            <w:pPr>
              <w:rPr>
                <w:sz w:val="20"/>
                <w:szCs w:val="20"/>
              </w:rPr>
            </w:pPr>
          </w:p>
          <w:p w14:paraId="37F00D08" w14:textId="77777777" w:rsidR="006B2B2C" w:rsidRDefault="006B2B2C" w:rsidP="004D3011">
            <w:pPr>
              <w:rPr>
                <w:sz w:val="20"/>
                <w:szCs w:val="20"/>
              </w:rPr>
            </w:pPr>
          </w:p>
          <w:p w14:paraId="0F30BF3B" w14:textId="77777777" w:rsidR="00DE48B8" w:rsidRDefault="00DE48B8" w:rsidP="004D3011">
            <w:pPr>
              <w:rPr>
                <w:sz w:val="20"/>
                <w:szCs w:val="20"/>
              </w:rPr>
            </w:pPr>
          </w:p>
          <w:p w14:paraId="5C24ED4F" w14:textId="77777777" w:rsidR="00DE48B8" w:rsidRDefault="00DE48B8" w:rsidP="004D3011">
            <w:pPr>
              <w:rPr>
                <w:sz w:val="20"/>
                <w:szCs w:val="20"/>
              </w:rPr>
            </w:pPr>
          </w:p>
          <w:p w14:paraId="0FB0D65B" w14:textId="77777777" w:rsidR="00DE48B8" w:rsidRDefault="00DE48B8" w:rsidP="004D3011">
            <w:pPr>
              <w:rPr>
                <w:sz w:val="20"/>
                <w:szCs w:val="20"/>
              </w:rPr>
            </w:pPr>
          </w:p>
          <w:p w14:paraId="0E1C0EB1" w14:textId="77777777" w:rsidR="00DE48B8" w:rsidRDefault="00DE48B8" w:rsidP="004D3011">
            <w:pPr>
              <w:rPr>
                <w:sz w:val="20"/>
                <w:szCs w:val="20"/>
              </w:rPr>
            </w:pPr>
          </w:p>
          <w:p w14:paraId="656C6787" w14:textId="237333CB" w:rsidR="006B2B2C" w:rsidRDefault="006B2B2C" w:rsidP="004D3011"/>
          <w:p w14:paraId="0ACC8DF9" w14:textId="77777777" w:rsidR="006B2B2C" w:rsidRDefault="006B2B2C" w:rsidP="004D3011"/>
          <w:p w14:paraId="646F3A75" w14:textId="4D4B00FF" w:rsidR="006B2B2C" w:rsidRPr="00D05622" w:rsidRDefault="006B2B2C" w:rsidP="004D3011"/>
        </w:tc>
        <w:tc>
          <w:tcPr>
            <w:tcW w:w="283" w:type="dxa"/>
          </w:tcPr>
          <w:p w14:paraId="1A2292C4" w14:textId="77777777" w:rsidR="001B2ABD" w:rsidRPr="00D05622" w:rsidRDefault="001B2ABD" w:rsidP="000C45FF">
            <w:pPr>
              <w:tabs>
                <w:tab w:val="left" w:pos="990"/>
              </w:tabs>
            </w:pPr>
          </w:p>
        </w:tc>
        <w:tc>
          <w:tcPr>
            <w:tcW w:w="7513" w:type="dxa"/>
          </w:tcPr>
          <w:p w14:paraId="3B653123" w14:textId="77777777" w:rsidR="002527BB" w:rsidRDefault="002527BB" w:rsidP="00036450">
            <w:pPr>
              <w:pStyle w:val="Titre2"/>
              <w:rPr>
                <w:color w:val="00B0F0"/>
              </w:rPr>
            </w:pPr>
            <w:bookmarkStart w:id="0" w:name="_Hlk2342580"/>
            <w:bookmarkEnd w:id="0"/>
          </w:p>
          <w:sdt>
            <w:sdtPr>
              <w:rPr>
                <w:color w:val="00B0F0"/>
              </w:rPr>
              <w:id w:val="1049110328"/>
              <w:placeholder>
                <w:docPart w:val="C0480B104ED946F58152BE05AF882B6D"/>
              </w:placeholder>
              <w:temporary/>
              <w:showingPlcHdr/>
              <w15:appearance w15:val="hidden"/>
            </w:sdtPr>
            <w:sdtEndPr>
              <w:rPr>
                <w:szCs w:val="22"/>
              </w:rPr>
            </w:sdtEndPr>
            <w:sdtContent>
              <w:p w14:paraId="341ACD94" w14:textId="77777777" w:rsidR="001B2ABD" w:rsidRPr="002D7F77" w:rsidRDefault="00E25A26" w:rsidP="00036450">
                <w:pPr>
                  <w:pStyle w:val="Titre2"/>
                  <w:rPr>
                    <w:color w:val="00B0F0"/>
                    <w:szCs w:val="22"/>
                  </w:rPr>
                </w:pPr>
                <w:r w:rsidRPr="002445E4">
                  <w:rPr>
                    <w:color w:val="290AE6"/>
                    <w:szCs w:val="22"/>
                    <w:lang w:bidi="fr-FR"/>
                  </w:rPr>
                  <w:t>FORMATION</w:t>
                </w:r>
              </w:p>
            </w:sdtContent>
          </w:sdt>
          <w:p w14:paraId="034D73A5" w14:textId="77777777" w:rsidR="00036450" w:rsidRPr="00A0622A" w:rsidRDefault="007D7B12" w:rsidP="00036450">
            <w:pPr>
              <w:rPr>
                <w:b/>
                <w:color w:val="1DC4FF"/>
                <w:sz w:val="22"/>
              </w:rPr>
            </w:pPr>
            <w:r w:rsidRPr="00A0622A">
              <w:rPr>
                <w:b/>
                <w:color w:val="1DC4FF"/>
                <w:sz w:val="22"/>
                <w:u w:val="single"/>
              </w:rPr>
              <w:t>A</w:t>
            </w:r>
            <w:r w:rsidRPr="00A0622A">
              <w:rPr>
                <w:b/>
                <w:color w:val="1DC4FF"/>
                <w:sz w:val="22"/>
              </w:rPr>
              <w:t xml:space="preserve">ssociation de </w:t>
            </w:r>
            <w:r w:rsidRPr="00A0622A">
              <w:rPr>
                <w:b/>
                <w:color w:val="1DC4FF"/>
                <w:sz w:val="22"/>
                <w:u w:val="single"/>
              </w:rPr>
              <w:t>F</w:t>
            </w:r>
            <w:r w:rsidRPr="00A0622A">
              <w:rPr>
                <w:b/>
                <w:color w:val="1DC4FF"/>
                <w:sz w:val="22"/>
              </w:rPr>
              <w:t xml:space="preserve">ormation </w:t>
            </w:r>
            <w:r w:rsidRPr="00A0622A">
              <w:rPr>
                <w:b/>
                <w:color w:val="1DC4FF"/>
                <w:sz w:val="22"/>
                <w:u w:val="single"/>
              </w:rPr>
              <w:t>P</w:t>
            </w:r>
            <w:r w:rsidRPr="00A0622A">
              <w:rPr>
                <w:b/>
                <w:color w:val="1DC4FF"/>
                <w:sz w:val="22"/>
              </w:rPr>
              <w:t xml:space="preserve">rofessionnelle </w:t>
            </w:r>
            <w:r w:rsidRPr="00A0622A">
              <w:rPr>
                <w:b/>
                <w:color w:val="1DC4FF"/>
                <w:sz w:val="22"/>
                <w:u w:val="single"/>
              </w:rPr>
              <w:t>P</w:t>
            </w:r>
            <w:r w:rsidRPr="00A0622A">
              <w:rPr>
                <w:b/>
                <w:color w:val="1DC4FF"/>
                <w:sz w:val="22"/>
              </w:rPr>
              <w:t>olytechnique de Touraine</w:t>
            </w:r>
            <w:r w:rsidRPr="00A0622A">
              <w:rPr>
                <w:color w:val="1DC4FF"/>
                <w:sz w:val="22"/>
              </w:rPr>
              <w:t xml:space="preserve"> </w:t>
            </w:r>
            <w:r w:rsidRPr="00A0622A">
              <w:rPr>
                <w:b/>
                <w:color w:val="1DC4FF"/>
                <w:sz w:val="22"/>
              </w:rPr>
              <w:t>Tours (37</w:t>
            </w:r>
            <w:r w:rsidRPr="00A0622A">
              <w:rPr>
                <w:color w:val="1DC4FF"/>
                <w:sz w:val="22"/>
              </w:rPr>
              <w:t>)</w:t>
            </w:r>
          </w:p>
          <w:p w14:paraId="4D5A425A" w14:textId="77777777" w:rsidR="00036450" w:rsidRPr="002D7F77" w:rsidRDefault="00711966" w:rsidP="00036450">
            <w:pPr>
              <w:pStyle w:val="Date"/>
              <w:rPr>
                <w:b/>
                <w:sz w:val="22"/>
              </w:rPr>
            </w:pPr>
            <w:r w:rsidRPr="002D7F77">
              <w:rPr>
                <w:b/>
                <w:sz w:val="22"/>
              </w:rPr>
              <w:t xml:space="preserve">18/02/2019 </w:t>
            </w:r>
            <w:r w:rsidR="00036450" w:rsidRPr="002D7F77">
              <w:rPr>
                <w:b/>
                <w:sz w:val="22"/>
                <w:lang w:bidi="fr-FR"/>
              </w:rPr>
              <w:t>-</w:t>
            </w:r>
            <w:r w:rsidRPr="002D7F77">
              <w:rPr>
                <w:b/>
                <w:sz w:val="22"/>
              </w:rPr>
              <w:t>10/05/2019</w:t>
            </w:r>
          </w:p>
          <w:p w14:paraId="1AB0667E" w14:textId="77777777" w:rsidR="00194A8D" w:rsidRPr="005661A7" w:rsidRDefault="005661A7" w:rsidP="005661A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  <w:r w:rsidR="00711966" w:rsidRPr="005661A7">
              <w:rPr>
                <w:bCs/>
                <w:sz w:val="22"/>
              </w:rPr>
              <w:t xml:space="preserve">Elaborer un projet </w:t>
            </w:r>
            <w:r w:rsidR="00DF11A6" w:rsidRPr="005661A7">
              <w:rPr>
                <w:bCs/>
                <w:sz w:val="22"/>
              </w:rPr>
              <w:t xml:space="preserve">d’élaboration </w:t>
            </w:r>
            <w:r w:rsidR="00711966" w:rsidRPr="005661A7">
              <w:rPr>
                <w:bCs/>
                <w:sz w:val="22"/>
              </w:rPr>
              <w:t>professionnel</w:t>
            </w:r>
            <w:r w:rsidR="00DF11A6" w:rsidRPr="005661A7">
              <w:rPr>
                <w:bCs/>
                <w:sz w:val="22"/>
              </w:rPr>
              <w:t>le</w:t>
            </w:r>
          </w:p>
          <w:p w14:paraId="7C58BA8C" w14:textId="77777777" w:rsidR="0056128F" w:rsidRPr="002D7F77" w:rsidRDefault="0056128F" w:rsidP="00036450">
            <w:pPr>
              <w:rPr>
                <w:bCs/>
                <w:sz w:val="22"/>
              </w:rPr>
            </w:pPr>
          </w:p>
          <w:p w14:paraId="72F997B3" w14:textId="77777777" w:rsidR="00036450" w:rsidRPr="00A0622A" w:rsidRDefault="00194A8D" w:rsidP="00036450">
            <w:pPr>
              <w:rPr>
                <w:b/>
                <w:color w:val="1DC4FF"/>
                <w:sz w:val="22"/>
              </w:rPr>
            </w:pPr>
            <w:r w:rsidRPr="00A0622A">
              <w:rPr>
                <w:b/>
                <w:color w:val="1DC4FF"/>
                <w:sz w:val="22"/>
              </w:rPr>
              <w:t xml:space="preserve">Centre CAMAS Formation professionnelle Agent </w:t>
            </w:r>
            <w:r w:rsidRPr="00A0622A">
              <w:rPr>
                <w:b/>
                <w:i/>
                <w:iCs/>
                <w:color w:val="1DC4FF"/>
                <w:sz w:val="22"/>
              </w:rPr>
              <w:t xml:space="preserve">PHMR </w:t>
            </w:r>
            <w:r w:rsidRPr="00A0622A">
              <w:rPr>
                <w:b/>
                <w:color w:val="1DC4FF"/>
                <w:sz w:val="22"/>
              </w:rPr>
              <w:t xml:space="preserve">– </w:t>
            </w:r>
            <w:r w:rsidRPr="00A0622A">
              <w:rPr>
                <w:b/>
                <w:bCs/>
                <w:color w:val="1DC4FF"/>
                <w:sz w:val="22"/>
              </w:rPr>
              <w:t>Rungis (94)</w:t>
            </w:r>
          </w:p>
          <w:p w14:paraId="6C3D9E31" w14:textId="77777777" w:rsidR="00036450" w:rsidRPr="002D7F77" w:rsidRDefault="00194A8D" w:rsidP="00036450">
            <w:pPr>
              <w:pStyle w:val="Date"/>
              <w:rPr>
                <w:b/>
                <w:sz w:val="22"/>
              </w:rPr>
            </w:pPr>
            <w:r w:rsidRPr="002D7F77">
              <w:rPr>
                <w:b/>
                <w:sz w:val="22"/>
              </w:rPr>
              <w:t>04 / 2015</w:t>
            </w:r>
          </w:p>
          <w:p w14:paraId="12EABADC" w14:textId="77777777" w:rsidR="00194A8D" w:rsidRPr="005C5F41" w:rsidRDefault="00194A8D" w:rsidP="00194A8D">
            <w:pPr>
              <w:pStyle w:val="Standard"/>
              <w:tabs>
                <w:tab w:val="left" w:pos="1418"/>
                <w:tab w:val="left" w:pos="1985"/>
              </w:tabs>
              <w:ind w:right="-462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sz w:val="22"/>
                <w:szCs w:val="22"/>
              </w:rPr>
              <w:t>- Marchandises dangereuses-sensibilisation- Catégories 4-8c-9-11-12.</w:t>
            </w:r>
          </w:p>
          <w:p w14:paraId="520F438A" w14:textId="77777777" w:rsidR="00194A8D" w:rsidRPr="005C5F41" w:rsidRDefault="00194A8D" w:rsidP="00194A8D">
            <w:pPr>
              <w:pStyle w:val="Standard"/>
              <w:tabs>
                <w:tab w:val="left" w:pos="1985"/>
              </w:tabs>
              <w:ind w:left="720" w:right="-462" w:hanging="1146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      - Vérification de Concordance-Point 11.2.3.8.</w:t>
            </w:r>
          </w:p>
          <w:p w14:paraId="2E9EF920" w14:textId="77777777" w:rsidR="00194A8D" w:rsidRPr="005C5F41" w:rsidRDefault="00194A8D" w:rsidP="00194A8D">
            <w:pPr>
              <w:pStyle w:val="Standard"/>
              <w:tabs>
                <w:tab w:val="left" w:pos="1985"/>
              </w:tabs>
              <w:ind w:left="720" w:right="-462" w:hanging="1146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5C5F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- Prise en charge de personnes à mobilité réduite</w:t>
            </w:r>
          </w:p>
          <w:p w14:paraId="23C7FAFF" w14:textId="77777777" w:rsidR="00036450" w:rsidRPr="002D7F77" w:rsidRDefault="00036450" w:rsidP="00036450">
            <w:pPr>
              <w:rPr>
                <w:sz w:val="22"/>
              </w:rPr>
            </w:pPr>
          </w:p>
          <w:p w14:paraId="49F4CF38" w14:textId="77777777" w:rsidR="00367FE8" w:rsidRPr="002D7F77" w:rsidRDefault="0057013E" w:rsidP="00036450">
            <w:pPr>
              <w:rPr>
                <w:b/>
                <w:color w:val="0D0D0D" w:themeColor="text1" w:themeTint="F2"/>
                <w:sz w:val="22"/>
              </w:rPr>
            </w:pPr>
            <w:r w:rsidRPr="002D7F77">
              <w:rPr>
                <w:b/>
                <w:color w:val="0D0D0D" w:themeColor="text1" w:themeTint="F2"/>
                <w:sz w:val="22"/>
              </w:rPr>
              <w:t>1</w:t>
            </w:r>
            <w:r w:rsidRPr="002D7F77">
              <w:rPr>
                <w:b/>
                <w:color w:val="0D0D0D" w:themeColor="text1" w:themeTint="F2"/>
                <w:sz w:val="22"/>
                <w:vertAlign w:val="superscript"/>
              </w:rPr>
              <w:t>ère</w:t>
            </w:r>
            <w:r w:rsidRPr="002D7F77">
              <w:rPr>
                <w:b/>
                <w:color w:val="0D0D0D" w:themeColor="text1" w:themeTint="F2"/>
                <w:sz w:val="22"/>
              </w:rPr>
              <w:t>s années BAC Professionnel Métiers du Secrétariat et Comptabilité</w:t>
            </w:r>
          </w:p>
          <w:p w14:paraId="4FBE753A" w14:textId="77777777" w:rsidR="0057013E" w:rsidRPr="002D7F77" w:rsidRDefault="0057013E" w:rsidP="00036450">
            <w:pPr>
              <w:rPr>
                <w:sz w:val="22"/>
              </w:rPr>
            </w:pPr>
            <w:r w:rsidRPr="002D7F77">
              <w:rPr>
                <w:sz w:val="22"/>
              </w:rPr>
              <w:t>09/2008-06/2009</w:t>
            </w:r>
          </w:p>
          <w:p w14:paraId="58A422C3" w14:textId="77777777" w:rsidR="0057013E" w:rsidRPr="005C5F41" w:rsidRDefault="0057013E" w:rsidP="0057013E">
            <w:pPr>
              <w:pStyle w:val="Standard"/>
              <w:tabs>
                <w:tab w:val="left" w:pos="-379"/>
                <w:tab w:val="left" w:pos="472"/>
              </w:tabs>
              <w:ind w:right="-462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i/>
                <w:iCs/>
                <w:sz w:val="22"/>
                <w:szCs w:val="22"/>
              </w:rPr>
              <w:t>-</w:t>
            </w:r>
            <w:r w:rsidR="005C5F41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Pr="005C5F41">
              <w:rPr>
                <w:rFonts w:asciiTheme="minorHAnsi" w:hAnsiTheme="minorHAnsi"/>
                <w:i/>
                <w:iCs/>
                <w:sz w:val="22"/>
                <w:szCs w:val="22"/>
              </w:rPr>
              <w:t>Lycée Privée Saint-Vincent de Paul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– Tours (37)</w:t>
            </w:r>
          </w:p>
          <w:sdt>
            <w:sdtPr>
              <w:rPr>
                <w:szCs w:val="22"/>
              </w:rPr>
              <w:id w:val="1001553383"/>
              <w:placeholder>
                <w:docPart w:val="4A75B5BB88E74140BCCBF77343C31124"/>
              </w:placeholder>
              <w:temporary/>
              <w:showingPlcHdr/>
              <w15:appearance w15:val="hidden"/>
            </w:sdtPr>
            <w:sdtEndPr/>
            <w:sdtContent>
              <w:p w14:paraId="2BD673E0" w14:textId="77777777" w:rsidR="00036450" w:rsidRPr="002D7F77" w:rsidRDefault="00036450" w:rsidP="00036450">
                <w:pPr>
                  <w:pStyle w:val="Titre2"/>
                  <w:rPr>
                    <w:szCs w:val="22"/>
                  </w:rPr>
                </w:pPr>
                <w:r w:rsidRPr="002445E4">
                  <w:rPr>
                    <w:color w:val="290AE6"/>
                    <w:szCs w:val="22"/>
                    <w:lang w:bidi="fr-FR"/>
                  </w:rPr>
                  <w:t>PARCOURS PROFESSIONNEL</w:t>
                </w:r>
              </w:p>
            </w:sdtContent>
          </w:sdt>
          <w:p w14:paraId="5D281477" w14:textId="77777777" w:rsidR="004D3011" w:rsidRPr="00A0622A" w:rsidRDefault="00D56930" w:rsidP="00354F1D">
            <w:pPr>
              <w:pStyle w:val="Listepuces"/>
              <w:ind w:left="-142" w:hanging="216"/>
              <w:rPr>
                <w:rFonts w:asciiTheme="minorHAnsi" w:hAnsiTheme="minorHAnsi"/>
                <w:b/>
                <w:color w:val="00B0F0"/>
                <w:sz w:val="22"/>
                <w:szCs w:val="22"/>
              </w:rPr>
            </w:pPr>
            <w:r w:rsidRPr="00713664">
              <w:rPr>
                <w:b/>
                <w:sz w:val="22"/>
                <w:szCs w:val="22"/>
              </w:rPr>
              <w:t xml:space="preserve">      </w:t>
            </w:r>
            <w:r w:rsidRPr="00A0622A">
              <w:rPr>
                <w:rFonts w:asciiTheme="minorHAnsi" w:hAnsiTheme="minorHAnsi"/>
                <w:b/>
                <w:color w:val="1DC4FF"/>
                <w:sz w:val="22"/>
                <w:szCs w:val="22"/>
              </w:rPr>
              <w:t>Auxiliaire de Vie (Cadre familial) – St Cyr Sur Loire (37</w:t>
            </w:r>
            <w:r w:rsidR="00354F1D" w:rsidRPr="00A0622A">
              <w:rPr>
                <w:rFonts w:asciiTheme="minorHAnsi" w:hAnsiTheme="minorHAnsi"/>
                <w:b/>
                <w:color w:val="00B0F0"/>
                <w:sz w:val="22"/>
                <w:szCs w:val="22"/>
              </w:rPr>
              <w:t>)</w:t>
            </w:r>
          </w:p>
          <w:p w14:paraId="65A60CFE" w14:textId="2DDECDFD" w:rsidR="004D3011" w:rsidRPr="002D7F77" w:rsidRDefault="00354F1D" w:rsidP="004D3011">
            <w:pPr>
              <w:rPr>
                <w:b/>
                <w:sz w:val="22"/>
              </w:rPr>
            </w:pPr>
            <w:r w:rsidRPr="002D7F77">
              <w:rPr>
                <w:b/>
                <w:sz w:val="22"/>
              </w:rPr>
              <w:t>08/2008-01/20</w:t>
            </w:r>
            <w:r w:rsidR="00AA00B5">
              <w:rPr>
                <w:b/>
                <w:sz w:val="22"/>
              </w:rPr>
              <w:t>23</w:t>
            </w:r>
          </w:p>
          <w:p w14:paraId="2E4D5E77" w14:textId="77777777" w:rsidR="00354F1D" w:rsidRPr="002D7F77" w:rsidRDefault="00354F1D" w:rsidP="004D3011">
            <w:pPr>
              <w:rPr>
                <w:sz w:val="22"/>
                <w:lang w:bidi="fr-FR"/>
              </w:rPr>
            </w:pPr>
            <w:r w:rsidRPr="002D7F77">
              <w:rPr>
                <w:sz w:val="22"/>
                <w:lang w:bidi="fr-FR"/>
              </w:rPr>
              <w:t>-</w:t>
            </w:r>
            <w:r w:rsidR="00413C44">
              <w:rPr>
                <w:sz w:val="22"/>
                <w:lang w:bidi="fr-FR"/>
              </w:rPr>
              <w:t xml:space="preserve"> </w:t>
            </w:r>
            <w:r w:rsidRPr="002D7F77">
              <w:rPr>
                <w:sz w:val="22"/>
                <w:lang w:bidi="fr-FR"/>
              </w:rPr>
              <w:t>Préparer les repas</w:t>
            </w:r>
          </w:p>
          <w:p w14:paraId="692DCE2D" w14:textId="77777777" w:rsidR="00D75753" w:rsidRDefault="00354F1D" w:rsidP="004D3011">
            <w:pPr>
              <w:rPr>
                <w:sz w:val="22"/>
                <w:lang w:bidi="fr-FR"/>
              </w:rPr>
            </w:pPr>
            <w:r w:rsidRPr="002D7F77">
              <w:rPr>
                <w:sz w:val="22"/>
                <w:lang w:bidi="fr-FR"/>
              </w:rPr>
              <w:t>-</w:t>
            </w:r>
            <w:r w:rsidR="00413C44">
              <w:rPr>
                <w:sz w:val="22"/>
                <w:lang w:bidi="fr-FR"/>
              </w:rPr>
              <w:t xml:space="preserve"> </w:t>
            </w:r>
            <w:r w:rsidRPr="002D7F77">
              <w:rPr>
                <w:sz w:val="22"/>
                <w:lang w:bidi="fr-FR"/>
              </w:rPr>
              <w:t>Accompagner la personne</w:t>
            </w:r>
          </w:p>
          <w:p w14:paraId="1D4B711C" w14:textId="77777777" w:rsidR="00D75753" w:rsidRPr="002D7F77" w:rsidRDefault="00D75753" w:rsidP="00D75753">
            <w:pPr>
              <w:rPr>
                <w:sz w:val="22"/>
                <w:lang w:bidi="fr-FR"/>
              </w:rPr>
            </w:pPr>
            <w:r w:rsidRPr="002D7F77">
              <w:rPr>
                <w:sz w:val="22"/>
                <w:lang w:bidi="fr-FR"/>
              </w:rPr>
              <w:t>-</w:t>
            </w:r>
            <w:r w:rsidR="00413C44">
              <w:rPr>
                <w:sz w:val="22"/>
                <w:lang w:bidi="fr-FR"/>
              </w:rPr>
              <w:t xml:space="preserve"> </w:t>
            </w:r>
            <w:r w:rsidRPr="002D7F77">
              <w:rPr>
                <w:sz w:val="22"/>
                <w:lang w:bidi="fr-FR"/>
              </w:rPr>
              <w:t>Soins d’hygiènes et de bien-être</w:t>
            </w:r>
          </w:p>
          <w:p w14:paraId="723F1410" w14:textId="77777777" w:rsidR="0042583B" w:rsidRDefault="0042583B" w:rsidP="004D3011">
            <w:pPr>
              <w:rPr>
                <w:sz w:val="22"/>
                <w:lang w:bidi="fr-FR"/>
              </w:rPr>
            </w:pPr>
            <w:r>
              <w:rPr>
                <w:sz w:val="22"/>
                <w:lang w:bidi="fr-FR"/>
              </w:rPr>
              <w:t>-</w:t>
            </w:r>
            <w:r w:rsidR="00413C44">
              <w:rPr>
                <w:sz w:val="22"/>
                <w:lang w:bidi="fr-FR"/>
              </w:rPr>
              <w:t xml:space="preserve"> </w:t>
            </w:r>
            <w:r>
              <w:rPr>
                <w:sz w:val="22"/>
                <w:lang w:bidi="fr-FR"/>
              </w:rPr>
              <w:t>Participer, exécuter aux instructions médicales et à l’équipement</w:t>
            </w:r>
          </w:p>
          <w:p w14:paraId="78F1A24B" w14:textId="77777777" w:rsidR="004D3011" w:rsidRDefault="00354F1D" w:rsidP="004D3011">
            <w:pPr>
              <w:rPr>
                <w:sz w:val="22"/>
                <w:lang w:bidi="fr-FR"/>
              </w:rPr>
            </w:pPr>
            <w:r w:rsidRPr="002D7F77">
              <w:rPr>
                <w:sz w:val="22"/>
                <w:lang w:bidi="fr-FR"/>
              </w:rPr>
              <w:t>-</w:t>
            </w:r>
            <w:r w:rsidR="00413C44">
              <w:rPr>
                <w:sz w:val="22"/>
                <w:lang w:bidi="fr-FR"/>
              </w:rPr>
              <w:t xml:space="preserve"> </w:t>
            </w:r>
            <w:r w:rsidR="00A8210C" w:rsidRPr="002D7F77">
              <w:rPr>
                <w:sz w:val="22"/>
                <w:lang w:bidi="fr-FR"/>
              </w:rPr>
              <w:t>Démarche</w:t>
            </w:r>
            <w:r w:rsidR="00283119">
              <w:rPr>
                <w:sz w:val="22"/>
                <w:lang w:bidi="fr-FR"/>
              </w:rPr>
              <w:t xml:space="preserve"> administratives</w:t>
            </w:r>
            <w:r w:rsidR="00A8210C" w:rsidRPr="002D7F77">
              <w:rPr>
                <w:sz w:val="22"/>
                <w:lang w:bidi="fr-FR"/>
              </w:rPr>
              <w:t>, sorties</w:t>
            </w:r>
          </w:p>
          <w:p w14:paraId="68EC1A72" w14:textId="77777777" w:rsidR="0042583B" w:rsidRPr="002D7F77" w:rsidRDefault="0042583B" w:rsidP="004D3011">
            <w:pPr>
              <w:rPr>
                <w:sz w:val="22"/>
              </w:rPr>
            </w:pPr>
          </w:p>
          <w:p w14:paraId="44BF635A" w14:textId="77777777" w:rsidR="00934640" w:rsidRPr="00713664" w:rsidRDefault="00934640" w:rsidP="004D3011">
            <w:pPr>
              <w:rPr>
                <w:bCs/>
                <w:color w:val="00B0F0"/>
                <w:sz w:val="22"/>
              </w:rPr>
            </w:pPr>
            <w:r w:rsidRPr="00713664">
              <w:rPr>
                <w:b/>
                <w:color w:val="00B0F0"/>
                <w:sz w:val="22"/>
              </w:rPr>
              <w:t xml:space="preserve">Garde d’enfants à domicile – </w:t>
            </w:r>
            <w:r w:rsidRPr="00713664">
              <w:rPr>
                <w:b/>
                <w:i/>
                <w:iCs/>
                <w:color w:val="00B0F0"/>
                <w:sz w:val="22"/>
              </w:rPr>
              <w:t>Tours (37)</w:t>
            </w:r>
          </w:p>
          <w:p w14:paraId="7D5348A9" w14:textId="77777777" w:rsidR="002527BB" w:rsidRPr="002D7F77" w:rsidRDefault="00F305B3" w:rsidP="002527BB">
            <w:pPr>
              <w:rPr>
                <w:b/>
                <w:sz w:val="22"/>
              </w:rPr>
            </w:pPr>
            <w:r w:rsidRPr="002D7F77">
              <w:rPr>
                <w:b/>
                <w:sz w:val="22"/>
              </w:rPr>
              <w:t>09/2008-11/2011</w:t>
            </w:r>
          </w:p>
          <w:p w14:paraId="7F177AD8" w14:textId="77777777" w:rsidR="002527BB" w:rsidRPr="005C5F41" w:rsidRDefault="002527BB" w:rsidP="002527BB">
            <w:pPr>
              <w:rPr>
                <w:sz w:val="22"/>
              </w:rPr>
            </w:pPr>
            <w:r w:rsidRPr="005C5F41">
              <w:rPr>
                <w:sz w:val="22"/>
              </w:rPr>
              <w:t xml:space="preserve">- Préparer </w:t>
            </w:r>
            <w:r w:rsidR="00130206" w:rsidRPr="005C5F41">
              <w:rPr>
                <w:sz w:val="22"/>
              </w:rPr>
              <w:t>l</w:t>
            </w:r>
            <w:r w:rsidRPr="005C5F41">
              <w:rPr>
                <w:sz w:val="22"/>
              </w:rPr>
              <w:t>es repas</w:t>
            </w:r>
          </w:p>
          <w:p w14:paraId="42D0AF9F" w14:textId="77777777" w:rsidR="002527BB" w:rsidRPr="005C5F41" w:rsidRDefault="00413C44" w:rsidP="002527BB">
            <w:pPr>
              <w:pStyle w:val="Listepuces"/>
              <w:tabs>
                <w:tab w:val="left" w:pos="1088"/>
                <w:tab w:val="left" w:pos="1985"/>
              </w:tabs>
              <w:ind w:left="-3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2527BB" w:rsidRPr="005C5F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527BB" w:rsidRPr="005C5F41">
              <w:rPr>
                <w:rFonts w:asciiTheme="minorHAnsi" w:hAnsiTheme="minorHAnsi"/>
                <w:sz w:val="22"/>
                <w:szCs w:val="22"/>
              </w:rPr>
              <w:t>- Soins d'hygiène</w:t>
            </w:r>
            <w:r w:rsidR="00CF19E3" w:rsidRPr="005C5F41">
              <w:rPr>
                <w:rFonts w:asciiTheme="minorHAnsi" w:hAnsiTheme="minorHAnsi"/>
                <w:sz w:val="22"/>
                <w:szCs w:val="22"/>
              </w:rPr>
              <w:t>s</w:t>
            </w:r>
            <w:r w:rsidR="002527BB" w:rsidRPr="005C5F41">
              <w:rPr>
                <w:rFonts w:asciiTheme="minorHAnsi" w:hAnsiTheme="minorHAnsi"/>
                <w:sz w:val="22"/>
                <w:szCs w:val="22"/>
              </w:rPr>
              <w:t xml:space="preserve"> et de bien-être</w:t>
            </w:r>
          </w:p>
          <w:p w14:paraId="5AEE4A0A" w14:textId="77777777" w:rsidR="002527BB" w:rsidRPr="005C5F41" w:rsidRDefault="002527BB" w:rsidP="002527BB">
            <w:pPr>
              <w:pStyle w:val="Listepuces"/>
              <w:tabs>
                <w:tab w:val="left" w:pos="992"/>
                <w:tab w:val="left" w:pos="1985"/>
              </w:tabs>
              <w:ind w:left="-426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413C4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>Animer, activités d'éveil</w:t>
            </w:r>
          </w:p>
          <w:p w14:paraId="029B5553" w14:textId="77777777" w:rsidR="004D3011" w:rsidRPr="005C5F41" w:rsidRDefault="002527BB" w:rsidP="0042583B">
            <w:pPr>
              <w:pStyle w:val="Listepuces"/>
              <w:tabs>
                <w:tab w:val="left" w:pos="992"/>
                <w:tab w:val="left" w:pos="1985"/>
              </w:tabs>
              <w:ind w:left="-426"/>
              <w:rPr>
                <w:rFonts w:asciiTheme="minorHAnsi" w:hAnsiTheme="minorHAnsi"/>
                <w:sz w:val="22"/>
                <w:szCs w:val="22"/>
              </w:rPr>
            </w:pPr>
            <w:r w:rsidRPr="005C5F41">
              <w:rPr>
                <w:rFonts w:asciiTheme="minorHAnsi" w:hAnsiTheme="minorHAnsi"/>
                <w:sz w:val="22"/>
                <w:szCs w:val="22"/>
              </w:rPr>
              <w:t xml:space="preserve">       - Aide aux devoirs</w:t>
            </w:r>
          </w:p>
          <w:sdt>
            <w:sdtPr>
              <w:rPr>
                <w:szCs w:val="22"/>
              </w:rPr>
              <w:id w:val="1669594239"/>
              <w:placeholder>
                <w:docPart w:val="D347B7C4430A44CFB1F8A052AA722B9E"/>
              </w:placeholder>
              <w:temporary/>
              <w:showingPlcHdr/>
              <w15:appearance w15:val="hidden"/>
            </w:sdtPr>
            <w:sdtEndPr/>
            <w:sdtContent>
              <w:p w14:paraId="1C251604" w14:textId="77777777" w:rsidR="00036450" w:rsidRPr="002D7F77" w:rsidRDefault="00180329" w:rsidP="00036450">
                <w:pPr>
                  <w:pStyle w:val="Titre2"/>
                  <w:rPr>
                    <w:szCs w:val="22"/>
                  </w:rPr>
                </w:pPr>
                <w:r w:rsidRPr="002445E4">
                  <w:rPr>
                    <w:rStyle w:val="Titre2Car"/>
                    <w:b/>
                    <w:color w:val="290AE6"/>
                    <w:szCs w:val="22"/>
                    <w:lang w:bidi="fr-FR"/>
                  </w:rPr>
                  <w:t>COMPÉTENCES</w:t>
                </w:r>
              </w:p>
            </w:sdtContent>
          </w:sdt>
          <w:p w14:paraId="55CA4828" w14:textId="77777777" w:rsidR="0056128F" w:rsidRPr="005C5F41" w:rsidRDefault="0056128F" w:rsidP="002739A9">
            <w:pPr>
              <w:pStyle w:val="Standard"/>
              <w:tabs>
                <w:tab w:val="left" w:pos="992"/>
              </w:tabs>
              <w:ind w:left="-426" w:right="-462"/>
              <w:rPr>
                <w:rFonts w:asciiTheme="minorHAnsi" w:hAnsiTheme="minorHAnsi"/>
                <w:sz w:val="22"/>
                <w:szCs w:val="22"/>
              </w:rPr>
            </w:pPr>
            <w:r w:rsidRPr="002D7F77">
              <w:rPr>
                <w:sz w:val="22"/>
                <w:szCs w:val="22"/>
              </w:rPr>
              <w:t xml:space="preserve">        </w:t>
            </w:r>
            <w:r w:rsidR="005C5F41">
              <w:rPr>
                <w:rFonts w:asciiTheme="minorHAnsi" w:hAnsiTheme="minorHAnsi"/>
                <w:sz w:val="22"/>
                <w:szCs w:val="22"/>
              </w:rPr>
              <w:t>Maîtrise de Word–Excel–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>Access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9D703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C5F41">
              <w:rPr>
                <w:rFonts w:asciiTheme="minorHAnsi" w:hAnsiTheme="minorHAnsi"/>
                <w:sz w:val="22"/>
                <w:szCs w:val="22"/>
              </w:rPr>
              <w:t>Langage des signes</w:t>
            </w:r>
          </w:p>
          <w:p w14:paraId="4C3F19EC" w14:textId="57912F69" w:rsidR="0056128F" w:rsidRPr="005C5F41" w:rsidRDefault="00824FD8" w:rsidP="0056128F">
            <w:pPr>
              <w:pStyle w:val="Standard"/>
              <w:tabs>
                <w:tab w:val="left" w:pos="992"/>
              </w:tabs>
              <w:ind w:left="-426" w:right="-46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>Ciel gestion commerciale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AA00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13C44">
              <w:rPr>
                <w:rFonts w:asciiTheme="minorHAnsi" w:hAnsiTheme="minorHAnsi"/>
                <w:sz w:val="22"/>
                <w:szCs w:val="22"/>
              </w:rPr>
              <w:t>Anglais</w:t>
            </w:r>
            <w:r w:rsidR="009D7033">
              <w:rPr>
                <w:rFonts w:asciiTheme="minorHAnsi" w:hAnsiTheme="minorHAnsi"/>
                <w:sz w:val="22"/>
                <w:szCs w:val="22"/>
              </w:rPr>
              <w:t>-Espagnol</w:t>
            </w:r>
            <w:r w:rsidR="004537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 xml:space="preserve">(niveau scolaire) </w:t>
            </w:r>
          </w:p>
          <w:p w14:paraId="2BD24216" w14:textId="77D4BA70" w:rsidR="0056128F" w:rsidRPr="005C5F41" w:rsidRDefault="00824FD8" w:rsidP="002739A9">
            <w:pPr>
              <w:pStyle w:val="Standard"/>
              <w:tabs>
                <w:tab w:val="left" w:pos="992"/>
              </w:tabs>
              <w:ind w:left="-426" w:right="-46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>Ciel comptabilité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ab/>
            </w:r>
            <w:r w:rsidR="00AA00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7033">
              <w:rPr>
                <w:rFonts w:asciiTheme="minorHAnsi" w:hAnsiTheme="minorHAnsi"/>
                <w:sz w:val="22"/>
                <w:szCs w:val="22"/>
              </w:rPr>
              <w:t>Arabe diale</w:t>
            </w:r>
            <w:r w:rsidR="009D7033" w:rsidRPr="005C5F41">
              <w:rPr>
                <w:rFonts w:asciiTheme="minorHAnsi" w:hAnsiTheme="minorHAnsi"/>
                <w:sz w:val="22"/>
                <w:szCs w:val="22"/>
              </w:rPr>
              <w:t>ctal</w:t>
            </w:r>
            <w:r w:rsidR="0056128F" w:rsidRPr="005C5F41">
              <w:rPr>
                <w:rFonts w:asciiTheme="minorHAnsi" w:hAnsiTheme="minorHAnsi"/>
                <w:sz w:val="22"/>
                <w:szCs w:val="22"/>
              </w:rPr>
              <w:t xml:space="preserve"> (courant)</w:t>
            </w:r>
          </w:p>
          <w:p w14:paraId="3C3E072E" w14:textId="77777777" w:rsidR="0056128F" w:rsidRPr="002D7F77" w:rsidRDefault="0056128F" w:rsidP="0056128F">
            <w:pPr>
              <w:pStyle w:val="Standard"/>
              <w:tabs>
                <w:tab w:val="left" w:pos="992"/>
              </w:tabs>
              <w:ind w:left="-426" w:right="-462"/>
              <w:rPr>
                <w:sz w:val="22"/>
                <w:szCs w:val="22"/>
              </w:rPr>
            </w:pPr>
            <w:r w:rsidRPr="002D7F77">
              <w:rPr>
                <w:sz w:val="22"/>
                <w:szCs w:val="22"/>
              </w:rPr>
              <w:t xml:space="preserve">        </w:t>
            </w:r>
          </w:p>
          <w:p w14:paraId="32A64A9A" w14:textId="77777777" w:rsidR="00036450" w:rsidRPr="00D05622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07BE300E" w14:textId="77777777" w:rsidR="00DE48B8" w:rsidRPr="00D05622" w:rsidRDefault="00DE48B8" w:rsidP="000C45FF">
      <w:pPr>
        <w:tabs>
          <w:tab w:val="left" w:pos="990"/>
        </w:tabs>
      </w:pPr>
    </w:p>
    <w:sectPr w:rsidR="00DE48B8" w:rsidRPr="00D05622" w:rsidSect="00E779C8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50EE" w14:textId="77777777" w:rsidR="009A649D" w:rsidRDefault="009A649D" w:rsidP="000C45FF">
      <w:r>
        <w:separator/>
      </w:r>
    </w:p>
  </w:endnote>
  <w:endnote w:type="continuationSeparator" w:id="0">
    <w:p w14:paraId="4726B1C0" w14:textId="77777777" w:rsidR="009A649D" w:rsidRDefault="009A649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E2EE" w14:textId="77777777" w:rsidR="009A649D" w:rsidRDefault="009A649D" w:rsidP="000C45FF">
      <w:r>
        <w:separator/>
      </w:r>
    </w:p>
  </w:footnote>
  <w:footnote w:type="continuationSeparator" w:id="0">
    <w:p w14:paraId="0DA7DC8C" w14:textId="77777777" w:rsidR="009A649D" w:rsidRDefault="009A649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6765" w14:textId="77777777" w:rsidR="000C45FF" w:rsidRDefault="000C45F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B67AE58" wp14:editId="039850AC">
          <wp:simplePos x="0" y="0"/>
          <wp:positionH relativeFrom="page">
            <wp:posOffset>152400</wp:posOffset>
          </wp:positionH>
          <wp:positionV relativeFrom="page">
            <wp:posOffset>228599</wp:posOffset>
          </wp:positionV>
          <wp:extent cx="7259320" cy="10238739"/>
          <wp:effectExtent l="0" t="0" r="0" b="0"/>
          <wp:wrapNone/>
          <wp:docPr id="21" name="Graphisme 3" descr="élément décora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932" cy="1025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11F2"/>
    <w:multiLevelType w:val="hybridMultilevel"/>
    <w:tmpl w:val="A97EDA9C"/>
    <w:lvl w:ilvl="0" w:tplc="3FDA14A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3C7A"/>
    <w:multiLevelType w:val="hybridMultilevel"/>
    <w:tmpl w:val="268E8CD8"/>
    <w:lvl w:ilvl="0" w:tplc="EEE0AEE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294"/>
    <w:multiLevelType w:val="multilevel"/>
    <w:tmpl w:val="E0860926"/>
    <w:lvl w:ilvl="0">
      <w:numFmt w:val="bullet"/>
      <w:lvlText w:val="-"/>
      <w:lvlJc w:val="left"/>
      <w:pPr>
        <w:ind w:left="2364" w:hanging="360"/>
      </w:pPr>
      <w:rPr>
        <w:rFonts w:ascii="Times New Roman" w:eastAsia="SimSun" w:hAnsi="Times New Roman" w:cs="Times New Roman"/>
        <w:b/>
        <w:i/>
      </w:rPr>
    </w:lvl>
    <w:lvl w:ilvl="1">
      <w:numFmt w:val="bullet"/>
      <w:lvlText w:val="o"/>
      <w:lvlJc w:val="left"/>
      <w:pPr>
        <w:ind w:left="3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24" w:hanging="360"/>
      </w:pPr>
      <w:rPr>
        <w:rFonts w:ascii="Wingdings" w:hAnsi="Wingdings"/>
      </w:rPr>
    </w:lvl>
  </w:abstractNum>
  <w:abstractNum w:abstractNumId="3" w15:restartNumberingAfterBreak="0">
    <w:nsid w:val="5E413776"/>
    <w:multiLevelType w:val="hybridMultilevel"/>
    <w:tmpl w:val="6CDA504A"/>
    <w:lvl w:ilvl="0" w:tplc="DF20869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B24"/>
    <w:multiLevelType w:val="hybridMultilevel"/>
    <w:tmpl w:val="618A548A"/>
    <w:lvl w:ilvl="0" w:tplc="F28C664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58034">
    <w:abstractNumId w:val="2"/>
  </w:num>
  <w:num w:numId="2" w16cid:durableId="1764104452">
    <w:abstractNumId w:val="4"/>
  </w:num>
  <w:num w:numId="3" w16cid:durableId="1978608763">
    <w:abstractNumId w:val="3"/>
  </w:num>
  <w:num w:numId="4" w16cid:durableId="552423538">
    <w:abstractNumId w:val="0"/>
  </w:num>
  <w:num w:numId="5" w16cid:durableId="208857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7A"/>
    <w:rsid w:val="0003314F"/>
    <w:rsid w:val="00036450"/>
    <w:rsid w:val="000C45FF"/>
    <w:rsid w:val="000E3FD1"/>
    <w:rsid w:val="001066B3"/>
    <w:rsid w:val="00112054"/>
    <w:rsid w:val="00126CDC"/>
    <w:rsid w:val="00130206"/>
    <w:rsid w:val="001525E1"/>
    <w:rsid w:val="00180329"/>
    <w:rsid w:val="0019001F"/>
    <w:rsid w:val="00194A8D"/>
    <w:rsid w:val="001A74A5"/>
    <w:rsid w:val="001B2ABD"/>
    <w:rsid w:val="001B5C51"/>
    <w:rsid w:val="001E0391"/>
    <w:rsid w:val="001E1759"/>
    <w:rsid w:val="001F1ECC"/>
    <w:rsid w:val="001F48DB"/>
    <w:rsid w:val="00214A9C"/>
    <w:rsid w:val="002400EB"/>
    <w:rsid w:val="002445E4"/>
    <w:rsid w:val="002527BB"/>
    <w:rsid w:val="00256CF7"/>
    <w:rsid w:val="00262071"/>
    <w:rsid w:val="00270194"/>
    <w:rsid w:val="002739A9"/>
    <w:rsid w:val="00283119"/>
    <w:rsid w:val="002D2DAF"/>
    <w:rsid w:val="002D7F77"/>
    <w:rsid w:val="0030481B"/>
    <w:rsid w:val="00354F1D"/>
    <w:rsid w:val="003563B8"/>
    <w:rsid w:val="00367FE8"/>
    <w:rsid w:val="0037121F"/>
    <w:rsid w:val="00381D29"/>
    <w:rsid w:val="004071FC"/>
    <w:rsid w:val="004108A7"/>
    <w:rsid w:val="00413C44"/>
    <w:rsid w:val="0042583B"/>
    <w:rsid w:val="00441796"/>
    <w:rsid w:val="00445947"/>
    <w:rsid w:val="0045374D"/>
    <w:rsid w:val="0047093C"/>
    <w:rsid w:val="004813B3"/>
    <w:rsid w:val="00496591"/>
    <w:rsid w:val="004B11AD"/>
    <w:rsid w:val="004C63E4"/>
    <w:rsid w:val="004D3011"/>
    <w:rsid w:val="005262AC"/>
    <w:rsid w:val="0056128F"/>
    <w:rsid w:val="005661A7"/>
    <w:rsid w:val="0057013E"/>
    <w:rsid w:val="00585411"/>
    <w:rsid w:val="005A3BF7"/>
    <w:rsid w:val="005B2659"/>
    <w:rsid w:val="005B2E7E"/>
    <w:rsid w:val="005C5F41"/>
    <w:rsid w:val="005E03F9"/>
    <w:rsid w:val="005E39D5"/>
    <w:rsid w:val="005E7054"/>
    <w:rsid w:val="00600670"/>
    <w:rsid w:val="00604A83"/>
    <w:rsid w:val="0062123A"/>
    <w:rsid w:val="00646E75"/>
    <w:rsid w:val="006771D0"/>
    <w:rsid w:val="006A759A"/>
    <w:rsid w:val="006B2B2C"/>
    <w:rsid w:val="00711966"/>
    <w:rsid w:val="00713664"/>
    <w:rsid w:val="00715FCB"/>
    <w:rsid w:val="00717BC7"/>
    <w:rsid w:val="00743101"/>
    <w:rsid w:val="007867A0"/>
    <w:rsid w:val="007927F5"/>
    <w:rsid w:val="007D7B12"/>
    <w:rsid w:val="007E3FE1"/>
    <w:rsid w:val="00802CA0"/>
    <w:rsid w:val="00824FD8"/>
    <w:rsid w:val="00832EAE"/>
    <w:rsid w:val="008927F1"/>
    <w:rsid w:val="008E42D2"/>
    <w:rsid w:val="008F7BF3"/>
    <w:rsid w:val="00934640"/>
    <w:rsid w:val="009457D2"/>
    <w:rsid w:val="009A649D"/>
    <w:rsid w:val="009C67DC"/>
    <w:rsid w:val="009D7033"/>
    <w:rsid w:val="00A0622A"/>
    <w:rsid w:val="00A2118D"/>
    <w:rsid w:val="00A543C8"/>
    <w:rsid w:val="00A55EFF"/>
    <w:rsid w:val="00A8210C"/>
    <w:rsid w:val="00A8557B"/>
    <w:rsid w:val="00A874AC"/>
    <w:rsid w:val="00AA00B5"/>
    <w:rsid w:val="00AC6745"/>
    <w:rsid w:val="00AD76E2"/>
    <w:rsid w:val="00B20152"/>
    <w:rsid w:val="00B31449"/>
    <w:rsid w:val="00B70850"/>
    <w:rsid w:val="00BA02DA"/>
    <w:rsid w:val="00BB2DAB"/>
    <w:rsid w:val="00C066B6"/>
    <w:rsid w:val="00C37BA1"/>
    <w:rsid w:val="00C4674C"/>
    <w:rsid w:val="00C506CF"/>
    <w:rsid w:val="00C63BFB"/>
    <w:rsid w:val="00C72BED"/>
    <w:rsid w:val="00C86619"/>
    <w:rsid w:val="00C9578B"/>
    <w:rsid w:val="00CD613D"/>
    <w:rsid w:val="00CF19E3"/>
    <w:rsid w:val="00D05622"/>
    <w:rsid w:val="00D2522B"/>
    <w:rsid w:val="00D419DF"/>
    <w:rsid w:val="00D45DAD"/>
    <w:rsid w:val="00D5459D"/>
    <w:rsid w:val="00D56930"/>
    <w:rsid w:val="00D75753"/>
    <w:rsid w:val="00DD172A"/>
    <w:rsid w:val="00DD1F9F"/>
    <w:rsid w:val="00DE48B8"/>
    <w:rsid w:val="00DF11A6"/>
    <w:rsid w:val="00DF5F58"/>
    <w:rsid w:val="00E25A26"/>
    <w:rsid w:val="00E4381A"/>
    <w:rsid w:val="00E55D74"/>
    <w:rsid w:val="00E56434"/>
    <w:rsid w:val="00E72150"/>
    <w:rsid w:val="00E779C8"/>
    <w:rsid w:val="00F1012A"/>
    <w:rsid w:val="00F305B3"/>
    <w:rsid w:val="00F46C7A"/>
    <w:rsid w:val="00F60274"/>
    <w:rsid w:val="00F77745"/>
    <w:rsid w:val="00F77FB9"/>
    <w:rsid w:val="00FB068F"/>
    <w:rsid w:val="00FB5173"/>
    <w:rsid w:val="00FE6C72"/>
    <w:rsid w:val="00FF094F"/>
    <w:rsid w:val="00FF337C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E8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AD"/>
    <w:rPr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036450"/>
  </w:style>
  <w:style w:type="character" w:customStyle="1" w:styleId="DateCar">
    <w:name w:val="Date Car"/>
    <w:basedOn w:val="Policepardfaut"/>
    <w:link w:val="Date"/>
    <w:uiPriority w:val="99"/>
    <w:rsid w:val="00036450"/>
    <w:rPr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C37BA1"/>
    <w:rPr>
      <w:color w:val="DD8047" w:themeColor="accent2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4813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5F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5FF"/>
    <w:rPr>
      <w:sz w:val="22"/>
      <w:szCs w:val="22"/>
    </w:rPr>
  </w:style>
  <w:style w:type="table" w:styleId="Grilledutableau">
    <w:name w:val="Table Grid"/>
    <w:basedOn w:val="Tableau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B2ABD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9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94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94A8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Paragraphedeliste">
    <w:name w:val="List Paragraph"/>
    <w:basedOn w:val="Normal"/>
    <w:uiPriority w:val="34"/>
    <w:qFormat/>
    <w:rsid w:val="0057013E"/>
    <w:pPr>
      <w:ind w:left="720"/>
      <w:contextualSpacing/>
    </w:pPr>
  </w:style>
  <w:style w:type="paragraph" w:styleId="Listepuces">
    <w:name w:val="List Bullet"/>
    <w:basedOn w:val="Standard"/>
    <w:rsid w:val="00D56930"/>
  </w:style>
  <w:style w:type="character" w:customStyle="1" w:styleId="Mentionnonrsolue2">
    <w:name w:val="Mention non résolue2"/>
    <w:basedOn w:val="Policepardfaut"/>
    <w:uiPriority w:val="99"/>
    <w:semiHidden/>
    <w:unhideWhenUsed/>
    <w:rsid w:val="00CD6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e209\AppData\Roaming\Microsoft\Templates\C.V.%20gris%20ble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C7821B66F4486BA79229DA4A20E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F5C73-D743-4F44-9A07-EE5F1DAD517B}"/>
      </w:docPartPr>
      <w:docPartBody>
        <w:p w:rsidR="004A14DC" w:rsidRDefault="004A14DC">
          <w:pPr>
            <w:pStyle w:val="CCC7821B66F4486BA79229DA4A20E785"/>
          </w:pPr>
          <w:r w:rsidRPr="00D05622">
            <w:rPr>
              <w:lang w:bidi="fr-FR"/>
            </w:rPr>
            <w:t>Profil</w:t>
          </w:r>
        </w:p>
      </w:docPartBody>
    </w:docPart>
    <w:docPart>
      <w:docPartPr>
        <w:name w:val="BF8C02AC8AAA494B867C7FFA68AB1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C2F1C-2D16-4AF2-B297-3E5A379CF1CE}"/>
      </w:docPartPr>
      <w:docPartBody>
        <w:p w:rsidR="004A14DC" w:rsidRDefault="004A14DC">
          <w:pPr>
            <w:pStyle w:val="BF8C02AC8AAA494B867C7FFA68AB180D"/>
          </w:pPr>
          <w:r w:rsidRPr="00D05622">
            <w:rPr>
              <w:lang w:bidi="fr-FR"/>
            </w:rPr>
            <w:t>CONTACT</w:t>
          </w:r>
        </w:p>
      </w:docPartBody>
    </w:docPart>
    <w:docPart>
      <w:docPartPr>
        <w:name w:val="2FF79371A0C845F2A1177988A2CF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A55E1-C1A0-4665-A4C8-D07E5596A5F2}"/>
      </w:docPartPr>
      <w:docPartBody>
        <w:p w:rsidR="004A14DC" w:rsidRDefault="004A14DC">
          <w:pPr>
            <w:pStyle w:val="2FF79371A0C845F2A1177988A2CF5D72"/>
          </w:pPr>
          <w:r w:rsidRPr="00D05622">
            <w:rPr>
              <w:lang w:bidi="fr-FR"/>
            </w:rPr>
            <w:t>TÉLÉPHONE :</w:t>
          </w:r>
        </w:p>
      </w:docPartBody>
    </w:docPart>
    <w:docPart>
      <w:docPartPr>
        <w:name w:val="4ECE86BA5C584C449476765A7F26E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1A58E-9946-430F-AB99-F414AA0E979E}"/>
      </w:docPartPr>
      <w:docPartBody>
        <w:p w:rsidR="004A14DC" w:rsidRDefault="004A14DC">
          <w:pPr>
            <w:pStyle w:val="4ECE86BA5C584C449476765A7F26E07A"/>
          </w:pPr>
          <w:r w:rsidRPr="00D05622">
            <w:rPr>
              <w:lang w:bidi="fr-FR"/>
            </w:rPr>
            <w:t>E-MAIL :</w:t>
          </w:r>
        </w:p>
      </w:docPartBody>
    </w:docPart>
    <w:docPart>
      <w:docPartPr>
        <w:name w:val="B7DEEB67B77E4136A9D4F6465AD8A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0FA3D-13FC-4660-BB8B-E74E7AA71EDF}"/>
      </w:docPartPr>
      <w:docPartBody>
        <w:p w:rsidR="004A14DC" w:rsidRDefault="004A14DC">
          <w:pPr>
            <w:pStyle w:val="B7DEEB67B77E4136A9D4F6465AD8A14C"/>
          </w:pPr>
          <w:r w:rsidRPr="00D05622">
            <w:rPr>
              <w:lang w:bidi="fr-FR"/>
            </w:rPr>
            <w:t>LOISIRS</w:t>
          </w:r>
        </w:p>
      </w:docPartBody>
    </w:docPart>
    <w:docPart>
      <w:docPartPr>
        <w:name w:val="C0480B104ED946F58152BE05AF882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D8F73-8BEA-4B65-B615-CCB63BBC10D2}"/>
      </w:docPartPr>
      <w:docPartBody>
        <w:p w:rsidR="004A14DC" w:rsidRDefault="004A14DC">
          <w:pPr>
            <w:pStyle w:val="C0480B104ED946F58152BE05AF882B6D"/>
          </w:pPr>
          <w:r w:rsidRPr="00D05622">
            <w:rPr>
              <w:lang w:bidi="fr-FR"/>
            </w:rPr>
            <w:t>FORMATION</w:t>
          </w:r>
        </w:p>
      </w:docPartBody>
    </w:docPart>
    <w:docPart>
      <w:docPartPr>
        <w:name w:val="4A75B5BB88E74140BCCBF77343C31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6ABE5-C52B-4F67-BDCE-7686459DEEE6}"/>
      </w:docPartPr>
      <w:docPartBody>
        <w:p w:rsidR="004A14DC" w:rsidRDefault="004A14DC">
          <w:pPr>
            <w:pStyle w:val="4A75B5BB88E74140BCCBF77343C31124"/>
          </w:pPr>
          <w:r w:rsidRPr="00D05622">
            <w:rPr>
              <w:lang w:bidi="fr-FR"/>
            </w:rPr>
            <w:t>PARCOURS PROFESSIONNEL</w:t>
          </w:r>
        </w:p>
      </w:docPartBody>
    </w:docPart>
    <w:docPart>
      <w:docPartPr>
        <w:name w:val="D347B7C4430A44CFB1F8A052AA722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2F736E-28E1-49A5-B6AF-7A9E470AB3C9}"/>
      </w:docPartPr>
      <w:docPartBody>
        <w:p w:rsidR="004A14DC" w:rsidRDefault="004A14DC">
          <w:pPr>
            <w:pStyle w:val="D347B7C4430A44CFB1F8A052AA722B9E"/>
          </w:pPr>
          <w:r w:rsidRPr="00D05622">
            <w:rPr>
              <w:rStyle w:val="Titre2Car"/>
              <w:lang w:bidi="fr-FR"/>
            </w:rP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DC"/>
    <w:rsid w:val="004A14DC"/>
    <w:rsid w:val="005D021B"/>
    <w:rsid w:val="005F27B2"/>
    <w:rsid w:val="007D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rsid w:val="005F27B2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C7821B66F4486BA79229DA4A20E785">
    <w:name w:val="CCC7821B66F4486BA79229DA4A20E785"/>
  </w:style>
  <w:style w:type="paragraph" w:customStyle="1" w:styleId="BF8C02AC8AAA494B867C7FFA68AB180D">
    <w:name w:val="BF8C02AC8AAA494B867C7FFA68AB180D"/>
  </w:style>
  <w:style w:type="paragraph" w:customStyle="1" w:styleId="2FF79371A0C845F2A1177988A2CF5D72">
    <w:name w:val="2FF79371A0C845F2A1177988A2CF5D72"/>
  </w:style>
  <w:style w:type="paragraph" w:customStyle="1" w:styleId="4ECE86BA5C584C449476765A7F26E07A">
    <w:name w:val="4ECE86BA5C584C449476765A7F26E07A"/>
  </w:style>
  <w:style w:type="character" w:styleId="Lienhypertexte">
    <w:name w:val="Hyperlink"/>
    <w:basedOn w:val="Policepardfaut"/>
    <w:uiPriority w:val="99"/>
    <w:unhideWhenUsed/>
    <w:rPr>
      <w:color w:val="ED7D31" w:themeColor="accent2"/>
      <w:u w:val="single"/>
    </w:rPr>
  </w:style>
  <w:style w:type="paragraph" w:customStyle="1" w:styleId="B7DEEB67B77E4136A9D4F6465AD8A14C">
    <w:name w:val="B7DEEB67B77E4136A9D4F6465AD8A14C"/>
  </w:style>
  <w:style w:type="paragraph" w:customStyle="1" w:styleId="C0480B104ED946F58152BE05AF882B6D">
    <w:name w:val="C0480B104ED946F58152BE05AF882B6D"/>
  </w:style>
  <w:style w:type="paragraph" w:customStyle="1" w:styleId="4A75B5BB88E74140BCCBF77343C31124">
    <w:name w:val="4A75B5BB88E74140BCCBF77343C31124"/>
  </w:style>
  <w:style w:type="character" w:customStyle="1" w:styleId="Titre2Car">
    <w:name w:val="Titre 2 Car"/>
    <w:basedOn w:val="Policepardfaut"/>
    <w:link w:val="Titre2"/>
    <w:uiPriority w:val="9"/>
    <w:rsid w:val="005F27B2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347B7C4430A44CFB1F8A052AA722B9E">
    <w:name w:val="D347B7C4430A44CFB1F8A052AA722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6CF30-0D36-4FE6-88B6-BA9F59DED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gris bleu.dotx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2023-04-19T07:49:00Z</dcterms:created>
  <dcterms:modified xsi:type="dcterms:W3CDTF">2023-05-04T07:32:00Z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