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B09E" w14:textId="4CCEF497" w:rsidR="00F93E26" w:rsidRDefault="00972F89" w:rsidP="00E76932">
      <w:pPr>
        <w:jc w:val="both"/>
        <w:sectPr w:rsidR="00F93E26" w:rsidSect="00F93E26"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425B4A" wp14:editId="0BA93931">
                <wp:simplePos x="0" y="0"/>
                <wp:positionH relativeFrom="column">
                  <wp:posOffset>966470</wp:posOffset>
                </wp:positionH>
                <wp:positionV relativeFrom="page">
                  <wp:posOffset>216535</wp:posOffset>
                </wp:positionV>
                <wp:extent cx="1839595" cy="835025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59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22BB3" w14:textId="7FE58F13" w:rsidR="00533C46" w:rsidRPr="00E76932" w:rsidRDefault="00835320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Jérémie</w:t>
                            </w:r>
                            <w:r w:rsidR="00533C46" w:rsidRPr="00E76932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3C46" w:rsidRPr="00E76932"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EC974C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25B4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76.1pt;margin-top:17.05pt;width:144.85pt;height:6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" filled="f" stroked="f">
                <v:textbox>
                  <w:txbxContent>
                    <w:p w14:paraId="65B22BB3" w14:textId="7FE58F13" w:rsidR="00533C46" w:rsidRPr="00E76932" w:rsidRDefault="00835320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Jérémie</w:t>
                      </w:r>
                      <w:r w:rsidR="00533C46" w:rsidRPr="00E76932"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33C46" w:rsidRPr="00E76932"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orbel" w:hAnsi="Corbel" w:cs="SegoePro-Light"/>
                          <w:b/>
                          <w:color w:val="EC974C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OUDIN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676A4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D66AE0" wp14:editId="2A88E51F">
                <wp:simplePos x="0" y="0"/>
                <wp:positionH relativeFrom="column">
                  <wp:posOffset>2653030</wp:posOffset>
                </wp:positionH>
                <wp:positionV relativeFrom="page">
                  <wp:posOffset>257175</wp:posOffset>
                </wp:positionV>
                <wp:extent cx="3867150" cy="1019175"/>
                <wp:effectExtent l="0" t="0" r="0" b="9525"/>
                <wp:wrapThrough wrapText="bothSides">
                  <wp:wrapPolygon edited="0">
                    <wp:start x="213" y="0"/>
                    <wp:lineTo x="213" y="21398"/>
                    <wp:lineTo x="21281" y="21398"/>
                    <wp:lineTo x="21281" y="0"/>
                    <wp:lineTo x="213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5D539" w14:textId="56040C4D" w:rsidR="00533C46" w:rsidRPr="00972F89" w:rsidRDefault="00870612" w:rsidP="00C676A4">
                            <w:pPr>
                              <w:pStyle w:val="Textedebulles"/>
                              <w:spacing w:after="113"/>
                              <w:jc w:val="both"/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2F89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Ingénieur électrotechnique</w:t>
                            </w:r>
                            <w:r w:rsidR="00C676A4" w:rsidRPr="00972F89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C25C0A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expériences</w:t>
                            </w:r>
                            <w:r w:rsidR="0048518F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dans divers secteurs d’activité</w:t>
                            </w:r>
                            <w:r w:rsidR="00C676A4" w:rsidRPr="00972F89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je suis curieux de nature et motivé par de nouveaux challenges.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66AE0" id="Zone de texte 13" o:spid="_x0000_s1027" type="#_x0000_t202" style="position:absolute;left:0;text-align:left;margin-left:208.9pt;margin-top:20.25pt;width:304.5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" filled="f" stroked="f">
                <v:textbox>
                  <w:txbxContent>
                    <w:p w14:paraId="3425D539" w14:textId="56040C4D" w:rsidR="00533C46" w:rsidRPr="00972F89" w:rsidRDefault="00870612" w:rsidP="00C676A4">
                      <w:pPr>
                        <w:pStyle w:val="Textedebulles"/>
                        <w:spacing w:after="113"/>
                        <w:jc w:val="both"/>
                        <w:rPr>
                          <w:rFonts w:ascii="Corbel" w:hAnsi="Corbel" w:cs="SegoePro-Light"/>
                          <w:b/>
                          <w:color w:val="E0672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2F89">
                        <w:rPr>
                          <w:rFonts w:ascii="Corbel" w:hAnsi="Corbel" w:cs="SegoePro-Light"/>
                          <w:b/>
                          <w:color w:val="E0672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Ingénieur électrotechnique</w:t>
                      </w:r>
                      <w:r w:rsidR="00C676A4" w:rsidRPr="00972F89">
                        <w:rPr>
                          <w:rFonts w:ascii="Corbel" w:hAnsi="Corbel" w:cs="SegoePro-Light"/>
                          <w:b/>
                          <w:color w:val="E0672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C25C0A">
                        <w:rPr>
                          <w:rFonts w:ascii="Corbel" w:hAnsi="Corbel" w:cs="SegoePro-Light"/>
                          <w:b/>
                          <w:color w:val="E0672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expériences</w:t>
                      </w:r>
                      <w:r w:rsidR="0048518F">
                        <w:rPr>
                          <w:rFonts w:ascii="Corbel" w:hAnsi="Corbel" w:cs="SegoePro-Light"/>
                          <w:b/>
                          <w:color w:val="E0672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dans divers secteurs d’activité</w:t>
                      </w:r>
                      <w:r w:rsidR="00C676A4" w:rsidRPr="00972F89">
                        <w:rPr>
                          <w:rFonts w:ascii="Corbel" w:hAnsi="Corbel" w:cs="SegoePro-Light"/>
                          <w:b/>
                          <w:color w:val="E0672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je suis curieux de nature et motivé par de nouveaux challenges.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45931" w:rsidRPr="00945931">
        <w:t xml:space="preserve"> </w:t>
      </w:r>
    </w:p>
    <w:p w14:paraId="608F47B3" w14:textId="3A8A26F0" w:rsidR="00870612" w:rsidRDefault="00434C61" w:rsidP="00A70428">
      <w:pPr>
        <w:rPr>
          <w:noProof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746304" behindDoc="0" locked="0" layoutInCell="1" allowOverlap="1" wp14:anchorId="00CA318D" wp14:editId="4BB54467">
            <wp:simplePos x="0" y="0"/>
            <wp:positionH relativeFrom="column">
              <wp:posOffset>38735</wp:posOffset>
            </wp:positionH>
            <wp:positionV relativeFrom="paragraph">
              <wp:posOffset>-716280</wp:posOffset>
            </wp:positionV>
            <wp:extent cx="1419225" cy="1419225"/>
            <wp:effectExtent l="0" t="0" r="9525" b="9525"/>
            <wp:wrapNone/>
            <wp:docPr id="33" name="Image 33" descr="image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e profi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E8433" w14:textId="147E0677" w:rsidR="00AF7C19" w:rsidRDefault="00562045" w:rsidP="00A70428">
      <w:r>
        <w:rPr>
          <w:noProof/>
        </w:rPr>
        <w:drawing>
          <wp:anchor distT="0" distB="0" distL="114300" distR="114300" simplePos="0" relativeHeight="251750400" behindDoc="0" locked="0" layoutInCell="1" allowOverlap="1" wp14:anchorId="6633C1EF" wp14:editId="0AA337DB">
            <wp:simplePos x="0" y="0"/>
            <wp:positionH relativeFrom="column">
              <wp:posOffset>6458585</wp:posOffset>
            </wp:positionH>
            <wp:positionV relativeFrom="paragraph">
              <wp:posOffset>1104900</wp:posOffset>
            </wp:positionV>
            <wp:extent cx="781050" cy="781050"/>
            <wp:effectExtent l="0" t="0" r="0" b="0"/>
            <wp:wrapNone/>
            <wp:docPr id="891338346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31968" behindDoc="0" locked="0" layoutInCell="1" allowOverlap="1" wp14:anchorId="5ECE938A" wp14:editId="122CCB19">
            <wp:simplePos x="0" y="0"/>
            <wp:positionH relativeFrom="column">
              <wp:posOffset>6525260</wp:posOffset>
            </wp:positionH>
            <wp:positionV relativeFrom="paragraph">
              <wp:posOffset>2979420</wp:posOffset>
            </wp:positionV>
            <wp:extent cx="571500" cy="5715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47328" behindDoc="0" locked="0" layoutInCell="1" allowOverlap="1" wp14:anchorId="61E8F0FC" wp14:editId="76C503FA">
            <wp:simplePos x="0" y="0"/>
            <wp:positionH relativeFrom="rightMargin">
              <wp:posOffset>163195</wp:posOffset>
            </wp:positionH>
            <wp:positionV relativeFrom="paragraph">
              <wp:posOffset>2674620</wp:posOffset>
            </wp:positionV>
            <wp:extent cx="457200" cy="45720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729920" behindDoc="0" locked="0" layoutInCell="1" allowOverlap="1" wp14:anchorId="0368BE70" wp14:editId="5122D909">
            <wp:simplePos x="0" y="0"/>
            <wp:positionH relativeFrom="rightMargin">
              <wp:posOffset>140335</wp:posOffset>
            </wp:positionH>
            <wp:positionV relativeFrom="paragraph">
              <wp:posOffset>2422525</wp:posOffset>
            </wp:positionV>
            <wp:extent cx="552450" cy="25146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12AFBA11" wp14:editId="5F35A04C">
            <wp:simplePos x="0" y="0"/>
            <wp:positionH relativeFrom="column">
              <wp:posOffset>6544945</wp:posOffset>
            </wp:positionH>
            <wp:positionV relativeFrom="paragraph">
              <wp:posOffset>2095500</wp:posOffset>
            </wp:positionV>
            <wp:extent cx="676275" cy="216535"/>
            <wp:effectExtent l="0" t="0" r="9525" b="0"/>
            <wp:wrapNone/>
            <wp:docPr id="85759469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3E483EF9" wp14:editId="05561A0F">
            <wp:simplePos x="0" y="0"/>
            <wp:positionH relativeFrom="column">
              <wp:posOffset>6468110</wp:posOffset>
            </wp:positionH>
            <wp:positionV relativeFrom="paragraph">
              <wp:posOffset>1826260</wp:posOffset>
            </wp:positionV>
            <wp:extent cx="752475" cy="240030"/>
            <wp:effectExtent l="0" t="0" r="9525" b="7620"/>
            <wp:wrapNone/>
            <wp:docPr id="59603499" name="Image 1" descr="Bienvenue chez Pauwels Consulting | Pauwels 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nvenue chez Pauwels Consulting | Pauwels Consulti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795B">
        <w:rPr>
          <w:noProof/>
          <w:lang w:val="fr-BE" w:eastAsia="fr-BE"/>
        </w:rPr>
        <w:drawing>
          <wp:anchor distT="0" distB="0" distL="114300" distR="114300" simplePos="0" relativeHeight="251735040" behindDoc="0" locked="0" layoutInCell="1" allowOverlap="1" wp14:anchorId="31891E18" wp14:editId="72DBB889">
            <wp:simplePos x="0" y="0"/>
            <wp:positionH relativeFrom="column">
              <wp:posOffset>6355080</wp:posOffset>
            </wp:positionH>
            <wp:positionV relativeFrom="paragraph">
              <wp:posOffset>4084320</wp:posOffset>
            </wp:positionV>
            <wp:extent cx="789305" cy="324485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95B">
        <w:rPr>
          <w:noProof/>
          <w:lang w:val="fr-BE" w:eastAsia="fr-BE"/>
        </w:rPr>
        <w:drawing>
          <wp:anchor distT="0" distB="0" distL="114300" distR="114300" simplePos="0" relativeHeight="251734016" behindDoc="0" locked="0" layoutInCell="1" allowOverlap="1" wp14:anchorId="63CC0C62" wp14:editId="1C00EEE4">
            <wp:simplePos x="0" y="0"/>
            <wp:positionH relativeFrom="rightMargin">
              <wp:posOffset>-8890</wp:posOffset>
            </wp:positionH>
            <wp:positionV relativeFrom="paragraph">
              <wp:posOffset>3769995</wp:posOffset>
            </wp:positionV>
            <wp:extent cx="734060" cy="300990"/>
            <wp:effectExtent l="0" t="0" r="8890" b="3810"/>
            <wp:wrapNone/>
            <wp:docPr id="15" name="Image 15" descr="Buildings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ildings Foru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95B">
        <w:rPr>
          <w:noProof/>
          <w:lang w:val="fr-BE" w:eastAsia="fr-BE"/>
        </w:rPr>
        <w:drawing>
          <wp:anchor distT="0" distB="0" distL="114300" distR="114300" simplePos="0" relativeHeight="251732992" behindDoc="1" locked="0" layoutInCell="1" allowOverlap="1" wp14:anchorId="7FEA315D" wp14:editId="05F9D224">
            <wp:simplePos x="0" y="0"/>
            <wp:positionH relativeFrom="rightMargin">
              <wp:posOffset>-17145</wp:posOffset>
            </wp:positionH>
            <wp:positionV relativeFrom="paragraph">
              <wp:posOffset>3308985</wp:posOffset>
            </wp:positionV>
            <wp:extent cx="742950" cy="742950"/>
            <wp:effectExtent l="0" t="0" r="0" b="0"/>
            <wp:wrapNone/>
            <wp:docPr id="12" name="Image 12" descr="GO Concept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 Concept | LinkedI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95B">
        <w:rPr>
          <w:noProof/>
          <w:lang w:val="fr-BE" w:eastAsia="fr-BE"/>
        </w:rPr>
        <w:drawing>
          <wp:anchor distT="0" distB="0" distL="114300" distR="114300" simplePos="0" relativeHeight="251736064" behindDoc="0" locked="0" layoutInCell="1" allowOverlap="1" wp14:anchorId="5BA57681" wp14:editId="0BE0BDF7">
            <wp:simplePos x="0" y="0"/>
            <wp:positionH relativeFrom="column">
              <wp:posOffset>6256655</wp:posOffset>
            </wp:positionH>
            <wp:positionV relativeFrom="paragraph">
              <wp:posOffset>4664710</wp:posOffset>
            </wp:positionV>
            <wp:extent cx="944245" cy="447675"/>
            <wp:effectExtent l="0" t="0" r="8255" b="9525"/>
            <wp:wrapNone/>
            <wp:docPr id="19" name="Image 19" descr="NLMK La Louvière - Infost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LMK La Louvière - Infosteel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95B">
        <w:rPr>
          <w:noProof/>
          <w:lang w:val="fr-BE" w:eastAsia="fr-BE"/>
        </w:rPr>
        <w:drawing>
          <wp:anchor distT="0" distB="0" distL="114300" distR="114300" simplePos="0" relativeHeight="251737088" behindDoc="0" locked="0" layoutInCell="1" allowOverlap="1" wp14:anchorId="54F1FE8C" wp14:editId="0B7CB621">
            <wp:simplePos x="0" y="0"/>
            <wp:positionH relativeFrom="rightMargin">
              <wp:posOffset>-3175</wp:posOffset>
            </wp:positionH>
            <wp:positionV relativeFrom="paragraph">
              <wp:posOffset>5298440</wp:posOffset>
            </wp:positionV>
            <wp:extent cx="622300" cy="414020"/>
            <wp:effectExtent l="0" t="0" r="6350" b="508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95B" w:rsidRPr="00F52B97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27006" behindDoc="0" locked="0" layoutInCell="1" allowOverlap="1" wp14:anchorId="1A1B8699" wp14:editId="55705672">
                <wp:simplePos x="0" y="0"/>
                <wp:positionH relativeFrom="margin">
                  <wp:posOffset>1043305</wp:posOffset>
                </wp:positionH>
                <wp:positionV relativeFrom="paragraph">
                  <wp:posOffset>1228725</wp:posOffset>
                </wp:positionV>
                <wp:extent cx="4772025" cy="5676900"/>
                <wp:effectExtent l="0" t="0" r="0" b="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567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0E44017" w14:textId="2127140E" w:rsidR="0081795B" w:rsidRPr="0081795B" w:rsidRDefault="0081795B" w:rsidP="00F52B9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2025</w:t>
                            </w:r>
                            <w:r w:rsidR="001A7D78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 à ce jour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 : Solarec – 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Responsable du Service électricité</w:t>
                            </w:r>
                          </w:p>
                          <w:p w14:paraId="79FF5542" w14:textId="3EECACFA" w:rsidR="0081795B" w:rsidRPr="0081795B" w:rsidRDefault="0081795B" w:rsidP="0081795B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ind w:left="17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Gestion d’équipe, Mise à jour des plans, gestion quotidienne des défauts</w:t>
                            </w:r>
                          </w:p>
                          <w:p w14:paraId="011FAA6A" w14:textId="15C6A63D" w:rsidR="00244DC9" w:rsidRDefault="00244DC9" w:rsidP="00F52B9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2023</w:t>
                            </w:r>
                            <w:r w:rsidR="00CE69F9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 à </w:t>
                            </w:r>
                            <w:r w:rsidR="0081795B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2025</w:t>
                            </w:r>
                            <w:r w:rsidR="00CE69F9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69F9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C16074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Pauwels Consulting </w:t>
                            </w:r>
                            <w:r w:rsidR="00C16074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3B18E1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18E1" w:rsidRPr="00835320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Consultant Senior</w:t>
                            </w:r>
                          </w:p>
                          <w:p w14:paraId="1BF223A5" w14:textId="78304876" w:rsidR="0021206D" w:rsidRDefault="0021206D" w:rsidP="0094230C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ind w:left="17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1206D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Chargé de projet</w:t>
                            </w:r>
                            <w:r w:rsidR="009A21F1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@ GSK (Wavre)</w:t>
                            </w:r>
                            <w:r w:rsidR="00434C61" w:rsidRPr="00434C6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8DFBFDC" w14:textId="229E3C07" w:rsidR="0094230C" w:rsidRPr="00F05F0D" w:rsidRDefault="00F05F0D" w:rsidP="00F05F0D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7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  <w:lang w:val="fr-BE"/>
                              </w:rPr>
                            </w:pPr>
                            <w:r w:rsidRPr="00F05F0D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  <w:lang w:val="fr-BE"/>
                              </w:rPr>
                              <w:t>Installations de panneaux sol</w:t>
                            </w: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  <w:lang w:val="fr-BE"/>
                              </w:rPr>
                              <w:t>aires</w:t>
                            </w:r>
                          </w:p>
                          <w:p w14:paraId="52219408" w14:textId="79339F1C" w:rsidR="00533C46" w:rsidRPr="00F05F0D" w:rsidRDefault="00835320" w:rsidP="00F52B9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05F0D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  <w:lang w:val="en-US"/>
                              </w:rPr>
                              <w:t xml:space="preserve">2021 à </w:t>
                            </w:r>
                            <w:r w:rsidR="00244DC9" w:rsidRPr="00F05F0D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  <w:lang w:val="en-US"/>
                              </w:rPr>
                              <w:t>2023</w:t>
                            </w:r>
                            <w:r w:rsidR="00533C46" w:rsidRPr="00F05F0D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F05F0D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05F0D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  <w:lang w:val="en-US"/>
                              </w:rPr>
                              <w:t>NGen</w:t>
                            </w:r>
                            <w:r w:rsidR="00533C46" w:rsidRPr="00F05F0D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F05F0D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05F0D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  <w:lang w:val="en-US"/>
                              </w:rPr>
                              <w:t>Consultant Senior</w:t>
                            </w:r>
                          </w:p>
                          <w:p w14:paraId="5D5F6B32" w14:textId="4D252703" w:rsidR="00835320" w:rsidRDefault="00835320" w:rsidP="00835320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835320">
                              <w:rPr>
                                <w:rFonts w:ascii="Corbel" w:hAnsi="Corbel" w:cs="Corbe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Chargé de projet</w:t>
                            </w: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@ Solvay Campus (Bruxelles)</w:t>
                            </w:r>
                            <w:r w:rsidR="0099217E" w:rsidRPr="0099217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D2DD321" w14:textId="2ACE3A35" w:rsidR="00A70428" w:rsidRDefault="00A70428" w:rsidP="009A21F1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ind w:left="17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Mise en conformité des locaux</w:t>
                            </w:r>
                          </w:p>
                          <w:p w14:paraId="18C55217" w14:textId="3B34E053" w:rsidR="00835320" w:rsidRDefault="00835320" w:rsidP="00835320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835320">
                              <w:rPr>
                                <w:rFonts w:ascii="Corbel" w:hAnsi="Corbel" w:cs="Corbe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Chargé d’affaires</w:t>
                            </w: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@ Putman (Ghlin)</w:t>
                            </w:r>
                          </w:p>
                          <w:p w14:paraId="36EBEE43" w14:textId="23D73113" w:rsidR="00A70428" w:rsidRPr="002303A4" w:rsidRDefault="00A70428" w:rsidP="00856994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7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Installation d’arrivée H.T. </w:t>
                            </w:r>
                            <w:r w:rsidR="004F11B6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Hôpital Psychiatrique Marronniers (Tournai)</w:t>
                            </w:r>
                          </w:p>
                          <w:p w14:paraId="22E95351" w14:textId="4D1954A8" w:rsidR="00533C46" w:rsidRPr="002303A4" w:rsidRDefault="00835320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2017 à 2021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GO Concept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Consultant Senior</w:t>
                            </w:r>
                          </w:p>
                          <w:p w14:paraId="320384F8" w14:textId="4E3E06F4" w:rsidR="00835320" w:rsidRDefault="00835320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835320">
                              <w:rPr>
                                <w:rFonts w:ascii="Corbel" w:hAnsi="Corbel" w:cs="Corbe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Ingénieur maintenance électrique</w:t>
                            </w: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@ </w:t>
                            </w:r>
                            <w:r w:rsidRPr="00835320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Cegelec</w:t>
                            </w: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(Gosselies)</w:t>
                            </w:r>
                          </w:p>
                          <w:p w14:paraId="3C9D9974" w14:textId="5BA43DB2" w:rsidR="004F11B6" w:rsidRPr="004F11B6" w:rsidRDefault="004F11B6" w:rsidP="004F11B6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ind w:left="17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M</w:t>
                            </w:r>
                            <w:r w:rsidRPr="004F11B6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aintenance du tunnel de Cointe (Liège)</w:t>
                            </w:r>
                          </w:p>
                          <w:p w14:paraId="782041E7" w14:textId="46DFC263" w:rsidR="00835320" w:rsidRDefault="00835320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835320">
                              <w:rPr>
                                <w:rFonts w:ascii="Corbel" w:hAnsi="Corbel" w:cs="Corbe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Coordinateur de projet électrique</w:t>
                            </w: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@ </w:t>
                            </w:r>
                            <w:r w:rsidRPr="00835320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Arcelor</w:t>
                            </w:r>
                            <w:r w:rsidRPr="00835320">
                              <w:rPr>
                                <w:rFonts w:ascii="Corbel" w:hAnsi="Corbel" w:cs="Corbe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5320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Mittal</w:t>
                            </w: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(Liège)</w:t>
                            </w:r>
                          </w:p>
                          <w:p w14:paraId="113118F3" w14:textId="6CCCE2D5" w:rsidR="004F11B6" w:rsidRDefault="004F11B6" w:rsidP="00856994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7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4F11B6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Coordinateur mise à jour électrique de ponts roulants</w:t>
                            </w:r>
                          </w:p>
                          <w:p w14:paraId="16B6DEE1" w14:textId="631877AF" w:rsidR="00A70428" w:rsidRPr="002303A4" w:rsidRDefault="00A70428" w:rsidP="00A70428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2015 – 2016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NLMK La Louvière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Ingénieur de maintenance électrique</w:t>
                            </w:r>
                          </w:p>
                          <w:p w14:paraId="00910933" w14:textId="28A34066" w:rsidR="00A70428" w:rsidRDefault="004F11B6" w:rsidP="00856994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7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Maintenance industrielle de 2 lignes de laminage</w:t>
                            </w:r>
                          </w:p>
                          <w:p w14:paraId="062D7D99" w14:textId="24CB16B6" w:rsidR="00A70428" w:rsidRPr="002303A4" w:rsidRDefault="00A70428" w:rsidP="00A70428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2014 – 2015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Saft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Ingénieur Systèmes électriques</w:t>
                            </w:r>
                          </w:p>
                          <w:p w14:paraId="1A381AC5" w14:textId="0A0B6C8B" w:rsidR="00A70428" w:rsidRDefault="004F11B6" w:rsidP="00856994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7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Tests en usine et en situation réelle de prototypes</w:t>
                            </w:r>
                          </w:p>
                          <w:p w14:paraId="4CECC19C" w14:textId="266DBB94" w:rsidR="00A70428" w:rsidRPr="002303A4" w:rsidRDefault="00A70428" w:rsidP="00A70428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2013 – 2014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G.E.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Energy Power Conversion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Ingénieur Service Clients</w:t>
                            </w:r>
                          </w:p>
                          <w:p w14:paraId="3B9018D8" w14:textId="7A5AC09F" w:rsidR="004F11B6" w:rsidRDefault="004F11B6" w:rsidP="00856994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7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Tests en usine et mise en route sur sites clients</w:t>
                            </w:r>
                          </w:p>
                          <w:p w14:paraId="0B33F589" w14:textId="6F090175" w:rsidR="00A70428" w:rsidRPr="002303A4" w:rsidRDefault="00A70428" w:rsidP="00A70428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2006 – 2013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SKF</w:t>
                            </w:r>
                            <w:r w:rsidR="00B37059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(S2M)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Ingénieur Service Clients</w:t>
                            </w:r>
                          </w:p>
                          <w:p w14:paraId="635F302E" w14:textId="65E127ED" w:rsidR="00A70428" w:rsidRDefault="004F11B6" w:rsidP="00B37059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Fine tuning et commissionning de paliers magnétiques pour machines tournantes</w:t>
                            </w:r>
                          </w:p>
                          <w:p w14:paraId="2A030C29" w14:textId="77777777" w:rsidR="00533C46" w:rsidRPr="004B60AA" w:rsidRDefault="00533C46" w:rsidP="00A70428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B8699" id="Zone de texte 83" o:spid="_x0000_s1028" type="#_x0000_t202" style="position:absolute;margin-left:82.15pt;margin-top:96.75pt;width:375.75pt;height:447pt;z-index:2516270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" filled="f" stroked="f">
                <v:textbox>
                  <w:txbxContent>
                    <w:p w14:paraId="00E44017" w14:textId="2127140E" w:rsidR="0081795B" w:rsidRPr="0081795B" w:rsidRDefault="0081795B" w:rsidP="00F52B9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C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2025</w:t>
                      </w:r>
                      <w:r w:rsidR="001A7D78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 à ce jour</w:t>
                      </w: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 : Solarec – </w:t>
                      </w:r>
                      <w:r>
                        <w:rPr>
                          <w:rFonts w:ascii="Corbel" w:hAnsi="Corbel" w:cs="SegoePro-Light"/>
                          <w:b/>
                          <w:iCs/>
                          <w:color w:val="11514B"/>
                          <w:sz w:val="24"/>
                          <w:szCs w:val="24"/>
                        </w:rPr>
                        <w:t>Responsable du Service électricité</w:t>
                      </w:r>
                    </w:p>
                    <w:p w14:paraId="79FF5542" w14:textId="3EECACFA" w:rsidR="0081795B" w:rsidRPr="0081795B" w:rsidRDefault="0081795B" w:rsidP="0081795B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ind w:left="17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Gestion d’équipe, Mise à jour des plans, gestion quotidienne des défauts</w:t>
                      </w:r>
                    </w:p>
                    <w:p w14:paraId="011FAA6A" w14:textId="15C6A63D" w:rsidR="00244DC9" w:rsidRDefault="00244DC9" w:rsidP="00F52B9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2023</w:t>
                      </w:r>
                      <w:r w:rsidR="00CE69F9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 à </w:t>
                      </w:r>
                      <w:r w:rsidR="0081795B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2025</w:t>
                      </w:r>
                      <w:r w:rsidR="00CE69F9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CE69F9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C16074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Pauwels Consulting </w:t>
                      </w:r>
                      <w:r w:rsidR="00C16074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3B18E1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3B18E1" w:rsidRPr="00835320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Consultant Senior</w:t>
                      </w:r>
                    </w:p>
                    <w:p w14:paraId="1BF223A5" w14:textId="78304876" w:rsidR="0021206D" w:rsidRDefault="0021206D" w:rsidP="0094230C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ind w:left="17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1206D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Chargé de projet</w:t>
                      </w:r>
                      <w:r w:rsidR="009A21F1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@ GSK (Wavre)</w:t>
                      </w:r>
                      <w:r w:rsidR="00434C61" w:rsidRPr="00434C61">
                        <w:rPr>
                          <w:noProof/>
                        </w:rPr>
                        <w:t xml:space="preserve"> </w:t>
                      </w:r>
                    </w:p>
                    <w:p w14:paraId="48DFBFDC" w14:textId="229E3C07" w:rsidR="0094230C" w:rsidRPr="00F05F0D" w:rsidRDefault="00F05F0D" w:rsidP="00F05F0D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17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  <w:lang w:val="fr-BE"/>
                        </w:rPr>
                      </w:pPr>
                      <w:r w:rsidRPr="00F05F0D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  <w:lang w:val="fr-BE"/>
                        </w:rPr>
                        <w:t>Installations de panneaux sol</w:t>
                      </w: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  <w:lang w:val="fr-BE"/>
                        </w:rPr>
                        <w:t>aires</w:t>
                      </w:r>
                    </w:p>
                    <w:p w14:paraId="52219408" w14:textId="79339F1C" w:rsidR="00533C46" w:rsidRPr="00F05F0D" w:rsidRDefault="00835320" w:rsidP="00F52B9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  <w:lang w:val="en-US"/>
                        </w:rPr>
                      </w:pPr>
                      <w:r w:rsidRPr="00F05F0D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  <w:lang w:val="en-US"/>
                        </w:rPr>
                        <w:t xml:space="preserve">2021 à </w:t>
                      </w:r>
                      <w:r w:rsidR="00244DC9" w:rsidRPr="00F05F0D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  <w:lang w:val="en-US"/>
                        </w:rPr>
                        <w:t>2023</w:t>
                      </w:r>
                      <w:r w:rsidR="00533C46" w:rsidRPr="00F05F0D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F05F0D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F05F0D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  <w:lang w:val="en-US"/>
                        </w:rPr>
                        <w:t>NGen</w:t>
                      </w:r>
                      <w:r w:rsidR="00533C46" w:rsidRPr="00F05F0D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F05F0D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F05F0D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  <w:lang w:val="en-US"/>
                        </w:rPr>
                        <w:t>Consultant Senior</w:t>
                      </w:r>
                    </w:p>
                    <w:p w14:paraId="5D5F6B32" w14:textId="4D252703" w:rsidR="00835320" w:rsidRDefault="00835320" w:rsidP="00835320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835320">
                        <w:rPr>
                          <w:rFonts w:ascii="Corbel" w:hAnsi="Corbel" w:cs="Corbe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Chargé de projet</w:t>
                      </w: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@ Solvay Campus (Bruxelles)</w:t>
                      </w:r>
                      <w:r w:rsidR="0099217E" w:rsidRPr="0099217E">
                        <w:rPr>
                          <w:noProof/>
                        </w:rPr>
                        <w:t xml:space="preserve"> </w:t>
                      </w:r>
                    </w:p>
                    <w:p w14:paraId="2D2DD321" w14:textId="2ACE3A35" w:rsidR="00A70428" w:rsidRDefault="00A70428" w:rsidP="009A21F1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ind w:left="17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Mise en conformité des locaux</w:t>
                      </w:r>
                    </w:p>
                    <w:p w14:paraId="18C55217" w14:textId="3B34E053" w:rsidR="00835320" w:rsidRDefault="00835320" w:rsidP="00835320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835320">
                        <w:rPr>
                          <w:rFonts w:ascii="Corbel" w:hAnsi="Corbel" w:cs="Corbe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Chargé d’affaires</w:t>
                      </w: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@ Putman (Ghlin)</w:t>
                      </w:r>
                    </w:p>
                    <w:p w14:paraId="36EBEE43" w14:textId="23D73113" w:rsidR="00A70428" w:rsidRPr="002303A4" w:rsidRDefault="00A70428" w:rsidP="00856994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17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Installation d’arrivée H.T. </w:t>
                      </w:r>
                      <w:r w:rsidR="004F11B6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Hôpital Psychiatrique Marronniers (Tournai)</w:t>
                      </w:r>
                    </w:p>
                    <w:p w14:paraId="22E95351" w14:textId="4D1954A8" w:rsidR="00533C46" w:rsidRPr="002303A4" w:rsidRDefault="00835320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2017 à 2021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GO Concept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Consultant Senior</w:t>
                      </w:r>
                    </w:p>
                    <w:p w14:paraId="320384F8" w14:textId="4E3E06F4" w:rsidR="00835320" w:rsidRDefault="00835320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835320">
                        <w:rPr>
                          <w:rFonts w:ascii="Corbel" w:hAnsi="Corbel" w:cs="Corbe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Ingénieur maintenance électrique</w:t>
                      </w: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@ </w:t>
                      </w:r>
                      <w:r w:rsidRPr="00835320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Cegelec</w:t>
                      </w: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(Gosselies)</w:t>
                      </w:r>
                    </w:p>
                    <w:p w14:paraId="3C9D9974" w14:textId="5BA43DB2" w:rsidR="004F11B6" w:rsidRPr="004F11B6" w:rsidRDefault="004F11B6" w:rsidP="004F11B6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ind w:left="17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M</w:t>
                      </w:r>
                      <w:r w:rsidRPr="004F11B6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aintenance du tunnel de Cointe (Liège)</w:t>
                      </w:r>
                    </w:p>
                    <w:p w14:paraId="782041E7" w14:textId="46DFC263" w:rsidR="00835320" w:rsidRDefault="00835320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835320">
                        <w:rPr>
                          <w:rFonts w:ascii="Corbel" w:hAnsi="Corbel" w:cs="Corbe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Coordinateur de projet électrique</w:t>
                      </w: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@ </w:t>
                      </w:r>
                      <w:r w:rsidRPr="00835320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Arcelor</w:t>
                      </w:r>
                      <w:r w:rsidRPr="00835320">
                        <w:rPr>
                          <w:rFonts w:ascii="Corbel" w:hAnsi="Corbel" w:cs="Corbe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835320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Mittal</w:t>
                      </w: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(Liège)</w:t>
                      </w:r>
                    </w:p>
                    <w:p w14:paraId="113118F3" w14:textId="6CCCE2D5" w:rsidR="004F11B6" w:rsidRDefault="004F11B6" w:rsidP="00856994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17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4F11B6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Coordinateur mise à jour électrique de ponts roulants</w:t>
                      </w:r>
                    </w:p>
                    <w:p w14:paraId="16B6DEE1" w14:textId="631877AF" w:rsidR="00A70428" w:rsidRPr="002303A4" w:rsidRDefault="00A70428" w:rsidP="00A70428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2015 – 2016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NLMK La Louvière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Ingénieur de maintenance électrique</w:t>
                      </w:r>
                    </w:p>
                    <w:p w14:paraId="00910933" w14:textId="28A34066" w:rsidR="00A70428" w:rsidRDefault="004F11B6" w:rsidP="00856994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17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Maintenance industrielle de 2 lignes de laminage</w:t>
                      </w:r>
                    </w:p>
                    <w:p w14:paraId="062D7D99" w14:textId="24CB16B6" w:rsidR="00A70428" w:rsidRPr="002303A4" w:rsidRDefault="00A70428" w:rsidP="00A70428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2014 – 2015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Saft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Ingénieur Systèmes électriques</w:t>
                      </w:r>
                    </w:p>
                    <w:p w14:paraId="1A381AC5" w14:textId="0A0B6C8B" w:rsidR="00A70428" w:rsidRDefault="004F11B6" w:rsidP="00856994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17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Tests en usine et en situation réelle de prototypes</w:t>
                      </w:r>
                    </w:p>
                    <w:p w14:paraId="4CECC19C" w14:textId="266DBB94" w:rsidR="00A70428" w:rsidRPr="002303A4" w:rsidRDefault="00A70428" w:rsidP="00A70428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2013 – 2014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G.E.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Energy Power Conversion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Ingénieur Service Clients</w:t>
                      </w:r>
                    </w:p>
                    <w:p w14:paraId="3B9018D8" w14:textId="7A5AC09F" w:rsidR="004F11B6" w:rsidRDefault="004F11B6" w:rsidP="00856994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17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Tests en usine et mise en route sur sites clients</w:t>
                      </w:r>
                    </w:p>
                    <w:p w14:paraId="0B33F589" w14:textId="6F090175" w:rsidR="00A70428" w:rsidRPr="002303A4" w:rsidRDefault="00A70428" w:rsidP="00A70428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2006 – 2013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SKF</w:t>
                      </w:r>
                      <w:r w:rsidR="00B37059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(S2M)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Ingénieur Service Clients</w:t>
                      </w:r>
                    </w:p>
                    <w:p w14:paraId="635F302E" w14:textId="65E127ED" w:rsidR="00A70428" w:rsidRDefault="004F11B6" w:rsidP="00B37059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Fine tuning et commissionning de paliers magnétiques pour machines tournantes</w:t>
                      </w:r>
                    </w:p>
                    <w:p w14:paraId="2A030C29" w14:textId="77777777" w:rsidR="00533C46" w:rsidRPr="004B60AA" w:rsidRDefault="00533C46" w:rsidP="00A70428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795B">
        <w:rPr>
          <w:noProof/>
          <w:lang w:val="fr-BE" w:eastAsia="fr-BE"/>
        </w:rPr>
        <w:drawing>
          <wp:anchor distT="0" distB="0" distL="114300" distR="114300" simplePos="0" relativeHeight="251738112" behindDoc="0" locked="0" layoutInCell="1" allowOverlap="1" wp14:anchorId="285E6F0F" wp14:editId="69F51445">
            <wp:simplePos x="0" y="0"/>
            <wp:positionH relativeFrom="page">
              <wp:posOffset>6386830</wp:posOffset>
            </wp:positionH>
            <wp:positionV relativeFrom="paragraph">
              <wp:posOffset>5855970</wp:posOffset>
            </wp:positionV>
            <wp:extent cx="1045845" cy="299720"/>
            <wp:effectExtent l="0" t="0" r="1905" b="5080"/>
            <wp:wrapNone/>
            <wp:docPr id="22" name="Image 22" descr="Alternative Drive Train Concepts - RWTH AACHEN UNIVERSI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lternative Drive Train Concepts - RWTH AACHEN UNIVERSITY ..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95B">
        <w:rPr>
          <w:noProof/>
          <w:lang w:val="fr-BE" w:eastAsia="fr-BE"/>
        </w:rPr>
        <w:drawing>
          <wp:anchor distT="0" distB="0" distL="114300" distR="114300" simplePos="0" relativeHeight="251739136" behindDoc="0" locked="0" layoutInCell="1" allowOverlap="1" wp14:anchorId="307B18CE" wp14:editId="70D85EB6">
            <wp:simplePos x="0" y="0"/>
            <wp:positionH relativeFrom="column">
              <wp:posOffset>6562725</wp:posOffset>
            </wp:positionH>
            <wp:positionV relativeFrom="paragraph">
              <wp:posOffset>6486525</wp:posOffset>
            </wp:positionV>
            <wp:extent cx="633095" cy="150495"/>
            <wp:effectExtent l="0" t="0" r="0" b="1905"/>
            <wp:wrapNone/>
            <wp:docPr id="23" name="Image 23" descr="Magnetic bearings and permanent magnet electric motors - Bearing 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gnetic bearings and permanent magnet electric motors - Bearing Tip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95B">
        <w:rPr>
          <w:noProof/>
          <w:lang w:val="fr-BE" w:eastAsia="fr-BE"/>
        </w:rPr>
        <w:drawing>
          <wp:anchor distT="0" distB="0" distL="114300" distR="114300" simplePos="0" relativeHeight="251741184" behindDoc="0" locked="0" layoutInCell="1" allowOverlap="1" wp14:anchorId="60FB6BAF" wp14:editId="4C7E1C3A">
            <wp:simplePos x="0" y="0"/>
            <wp:positionH relativeFrom="rightMargin">
              <wp:posOffset>-28575</wp:posOffset>
            </wp:positionH>
            <wp:positionV relativeFrom="paragraph">
              <wp:posOffset>7703820</wp:posOffset>
            </wp:positionV>
            <wp:extent cx="721360" cy="457200"/>
            <wp:effectExtent l="0" t="0" r="254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95B">
        <w:rPr>
          <w:noProof/>
          <w:lang w:val="fr-BE" w:eastAsia="fr-BE"/>
        </w:rPr>
        <w:drawing>
          <wp:anchor distT="0" distB="0" distL="114300" distR="114300" simplePos="0" relativeHeight="251740160" behindDoc="0" locked="0" layoutInCell="1" allowOverlap="1" wp14:anchorId="4BA946B5" wp14:editId="109558D8">
            <wp:simplePos x="0" y="0"/>
            <wp:positionH relativeFrom="page">
              <wp:posOffset>6175375</wp:posOffset>
            </wp:positionH>
            <wp:positionV relativeFrom="paragraph">
              <wp:posOffset>7437120</wp:posOffset>
            </wp:positionV>
            <wp:extent cx="1190625" cy="211455"/>
            <wp:effectExtent l="0" t="0" r="9525" b="0"/>
            <wp:wrapNone/>
            <wp:docPr id="24" name="Image 24" descr="Index of /clubs/graphisme/logos/Écoles IN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dex of /clubs/graphisme/logos/Écoles INP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95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C72356D" wp14:editId="201FDA41">
                <wp:simplePos x="0" y="0"/>
                <wp:positionH relativeFrom="margin">
                  <wp:posOffset>1062355</wp:posOffset>
                </wp:positionH>
                <wp:positionV relativeFrom="paragraph">
                  <wp:posOffset>8413750</wp:posOffset>
                </wp:positionV>
                <wp:extent cx="5410200" cy="982980"/>
                <wp:effectExtent l="0" t="0" r="0" b="762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40DFA" w14:textId="4EA597DF" w:rsidR="00576470" w:rsidRDefault="00576470" w:rsidP="0057647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 xml:space="preserve">Français </w:t>
                            </w:r>
                            <w:r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Maternel</w:t>
                            </w:r>
                          </w:p>
                          <w:p w14:paraId="0734CFB1" w14:textId="618B3437" w:rsidR="00533C46" w:rsidRDefault="00533C46" w:rsidP="0076503B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60D98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Anglais</w:t>
                            </w:r>
                            <w:r w:rsidRPr="00DC5877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20978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5877"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Courant</w:t>
                            </w:r>
                          </w:p>
                          <w:p w14:paraId="5ECE3B1F" w14:textId="572CE8D0" w:rsidR="00533C46" w:rsidRDefault="00576470" w:rsidP="0057647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Maîtrise de l’outil i</w:t>
                            </w:r>
                            <w:r w:rsidR="00533C46" w:rsidRPr="00260D98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nformatique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6470"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(Windows, Office, G Suite…</w:t>
                            </w:r>
                            <w:r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B5697FC" w14:textId="6CC2753C" w:rsidR="00576470" w:rsidRDefault="00576470" w:rsidP="0057647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</w:pPr>
                            <w:r w:rsidRPr="00576470">
                              <w:rPr>
                                <w:rFonts w:ascii="Corbel" w:hAnsi="Corbel" w:cs="SegoePro-Bold"/>
                                <w:b/>
                                <w:bCs/>
                                <w:color w:val="48B6A8"/>
                                <w:sz w:val="24"/>
                                <w:szCs w:val="24"/>
                              </w:rPr>
                              <w:t>Notions de langage de programmation</w:t>
                            </w:r>
                            <w:r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(S7, Basic, RPN)</w:t>
                            </w:r>
                          </w:p>
                          <w:p w14:paraId="3608E6D3" w14:textId="77777777" w:rsidR="00576470" w:rsidRDefault="00576470" w:rsidP="0057647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</w:pPr>
                          </w:p>
                          <w:p w14:paraId="4512B543" w14:textId="77777777" w:rsidR="00576470" w:rsidRPr="00380ED0" w:rsidRDefault="00576470" w:rsidP="0057647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2356D" id="Zone de texte 37" o:spid="_x0000_s1029" type="#_x0000_t202" style="position:absolute;margin-left:83.65pt;margin-top:662.5pt;width:426pt;height:77.4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" filled="f" stroked="f">
                <v:textbox>
                  <w:txbxContent>
                    <w:p w14:paraId="51940DFA" w14:textId="4EA597DF" w:rsidR="00576470" w:rsidRDefault="00576470" w:rsidP="0057647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 xml:space="preserve">Français </w:t>
                      </w:r>
                      <w:r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Maternel</w:t>
                      </w:r>
                    </w:p>
                    <w:p w14:paraId="0734CFB1" w14:textId="618B3437" w:rsidR="00533C46" w:rsidRDefault="00533C46" w:rsidP="0076503B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60D98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Anglais</w:t>
                      </w:r>
                      <w:r w:rsidRPr="00DC5877">
                        <w:rPr>
                          <w:rFonts w:ascii="Corbel" w:hAnsi="Corbel" w:cs="SegoePro-Bold"/>
                          <w:b/>
                          <w:bCs/>
                          <w:caps/>
                          <w:color w:val="20978B"/>
                          <w:sz w:val="24"/>
                          <w:szCs w:val="24"/>
                        </w:rPr>
                        <w:t xml:space="preserve"> </w:t>
                      </w:r>
                      <w:r w:rsidRPr="00DC5877"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Courant</w:t>
                      </w:r>
                    </w:p>
                    <w:p w14:paraId="5ECE3B1F" w14:textId="572CE8D0" w:rsidR="00533C46" w:rsidRDefault="00576470" w:rsidP="0057647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Maîtrise de l’outil i</w:t>
                      </w:r>
                      <w:r w:rsidR="00533C46" w:rsidRPr="00260D98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nformatique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 xml:space="preserve"> </w:t>
                      </w:r>
                      <w:r w:rsidRPr="00576470"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(Windows, Office, G Suite…</w:t>
                      </w:r>
                      <w:r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)</w:t>
                      </w:r>
                    </w:p>
                    <w:p w14:paraId="5B5697FC" w14:textId="6CC2753C" w:rsidR="00576470" w:rsidRDefault="00576470" w:rsidP="0057647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</w:pPr>
                      <w:r w:rsidRPr="00576470">
                        <w:rPr>
                          <w:rFonts w:ascii="Corbel" w:hAnsi="Corbel" w:cs="SegoePro-Bold"/>
                          <w:b/>
                          <w:bCs/>
                          <w:color w:val="48B6A8"/>
                          <w:sz w:val="24"/>
                          <w:szCs w:val="24"/>
                        </w:rPr>
                        <w:t>Notions de langage de programmation</w:t>
                      </w:r>
                      <w:r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 xml:space="preserve"> (S7, Basic, RPN)</w:t>
                      </w:r>
                    </w:p>
                    <w:p w14:paraId="3608E6D3" w14:textId="77777777" w:rsidR="00576470" w:rsidRDefault="00576470" w:rsidP="00576470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</w:pPr>
                    </w:p>
                    <w:p w14:paraId="4512B543" w14:textId="77777777" w:rsidR="00576470" w:rsidRPr="00380ED0" w:rsidRDefault="00576470" w:rsidP="00576470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95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EA08A4" wp14:editId="0104AEC8">
                <wp:simplePos x="0" y="0"/>
                <wp:positionH relativeFrom="column">
                  <wp:posOffset>1938020</wp:posOffset>
                </wp:positionH>
                <wp:positionV relativeFrom="paragraph">
                  <wp:posOffset>8189595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120" cy="264160"/>
                        </a:xfrm>
                        <a:prstGeom prst="rect">
                          <a:avLst/>
                        </a:prstGeom>
                        <a:solidFill>
                          <a:srgbClr val="48B6A8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385AB" w14:textId="77777777" w:rsidR="00533C46" w:rsidRPr="00DC5877" w:rsidRDefault="00533C46" w:rsidP="00BC5ADF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Compétences</w:t>
                            </w:r>
                          </w:p>
                          <w:p w14:paraId="79ABC08B" w14:textId="77777777" w:rsidR="00533C46" w:rsidRPr="00BC5ADF" w:rsidRDefault="00533C46">
                            <w:pPr>
                              <w:rPr>
                                <w:rFonts w:ascii="Verdana" w:hAnsi="Verdana"/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A08A4" id="Zone de texte 69" o:spid="_x0000_s1030" type="#_x0000_t202" style="position:absolute;margin-left:152.6pt;margin-top:644.85pt;width:215.6pt;height:20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" fillcolor="#48b6a8" stroked="f">
                <v:textbox>
                  <w:txbxContent>
                    <w:p w14:paraId="3D8385AB" w14:textId="77777777" w:rsidR="00533C46" w:rsidRPr="00DC5877" w:rsidRDefault="00533C46" w:rsidP="00BC5ADF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Compétences</w:t>
                      </w:r>
                    </w:p>
                    <w:p w14:paraId="79ABC08B" w14:textId="77777777" w:rsidR="00533C46" w:rsidRPr="00BC5ADF" w:rsidRDefault="00533C46">
                      <w:pPr>
                        <w:rPr>
                          <w:rFonts w:ascii="Verdana" w:hAnsi="Verdana"/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1795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BC90700" wp14:editId="2BB1E6DB">
                <wp:simplePos x="0" y="0"/>
                <wp:positionH relativeFrom="column">
                  <wp:posOffset>1781810</wp:posOffset>
                </wp:positionH>
                <wp:positionV relativeFrom="paragraph">
                  <wp:posOffset>7172325</wp:posOffset>
                </wp:positionV>
                <wp:extent cx="4743450" cy="1000125"/>
                <wp:effectExtent l="0" t="0" r="0" b="9525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E9959" w14:textId="77777777" w:rsidR="0099217E" w:rsidRDefault="004F11B6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2003 – 2004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17E">
                              <w:rPr>
                                <w:rFonts w:ascii="Corbel" w:hAnsi="Corbel"/>
                                <w:b/>
                                <w:bCs/>
                                <w:color w:val="279080"/>
                                <w:sz w:val="24"/>
                                <w:szCs w:val="24"/>
                              </w:rPr>
                              <w:t>Master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(DEA) de Génie électrique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ENSEEIHT Toulouse</w:t>
                            </w:r>
                          </w:p>
                          <w:p w14:paraId="42E608E8" w14:textId="05F1EC30" w:rsidR="00533C46" w:rsidRPr="004228E2" w:rsidRDefault="0099217E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Option Systèmes électriques</w:t>
                            </w:r>
                          </w:p>
                          <w:p w14:paraId="709F8BB0" w14:textId="77777777" w:rsidR="0099217E" w:rsidRDefault="004F11B6" w:rsidP="00C676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Wingdings" w:hAnsi="Wingdings" w:hint="eastAsia"/>
                                <w:color w:val="2790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2001 – 2003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17E">
                              <w:rPr>
                                <w:rFonts w:ascii="Corbel" w:hAnsi="Corbel"/>
                                <w:b/>
                                <w:bCs/>
                                <w:color w:val="279080"/>
                                <w:sz w:val="24"/>
                                <w:szCs w:val="24"/>
                              </w:rPr>
                              <w:t>Maîtrise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r w:rsidRPr="0099217E">
                              <w:rPr>
                                <w:rFonts w:ascii="Corbel" w:hAnsi="Corbel"/>
                                <w:b/>
                                <w:bCs/>
                                <w:color w:val="279080"/>
                                <w:sz w:val="24"/>
                                <w:szCs w:val="24"/>
                              </w:rPr>
                              <w:t>Licence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GEII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UHP Nancy I</w:t>
                            </w:r>
                            <w:r w:rsidR="0099217E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</w:p>
                          <w:p w14:paraId="43CD7294" w14:textId="3056E9CD" w:rsidR="004F11B6" w:rsidRDefault="004F11B6" w:rsidP="0099217E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Italic"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  <w:t>Option Systèmes électrotechniques</w:t>
                            </w:r>
                          </w:p>
                          <w:p w14:paraId="5BA84BF4" w14:textId="500B6922" w:rsidR="004F11B6" w:rsidRPr="004B60AA" w:rsidRDefault="0099217E" w:rsidP="00B37059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 w:rsidRPr="0099217E">
                              <w:rPr>
                                <w:rFonts w:ascii="Corbel" w:hAnsi="Corbel" w:cs="SegoePro-Italic"/>
                                <w:b/>
                                <w:bCs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Obtention du titre d’Ingénieur Maître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90700" id="Zone de texte 36" o:spid="_x0000_s1031" type="#_x0000_t202" style="position:absolute;margin-left:140.3pt;margin-top:564.75pt;width:373.5pt;height:78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" filled="f" stroked="f">
                <v:textbox>
                  <w:txbxContent>
                    <w:p w14:paraId="2CFE9959" w14:textId="77777777" w:rsidR="0099217E" w:rsidRDefault="004F11B6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2003 – 2004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99217E">
                        <w:rPr>
                          <w:rFonts w:ascii="Corbel" w:hAnsi="Corbel"/>
                          <w:b/>
                          <w:bCs/>
                          <w:color w:val="279080"/>
                          <w:sz w:val="24"/>
                          <w:szCs w:val="24"/>
                        </w:rPr>
                        <w:t>Master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(DEA) de Génie électrique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ENSEEIHT Toulouse</w:t>
                      </w:r>
                    </w:p>
                    <w:p w14:paraId="42E608E8" w14:textId="05F1EC30" w:rsidR="00533C46" w:rsidRPr="004228E2" w:rsidRDefault="0099217E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Option Systèmes électriques</w:t>
                      </w:r>
                    </w:p>
                    <w:p w14:paraId="709F8BB0" w14:textId="77777777" w:rsidR="0099217E" w:rsidRDefault="004F11B6" w:rsidP="00C676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Wingdings" w:hAnsi="Wingdings" w:hint="eastAsia"/>
                          <w:color w:val="2790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2001 – 2003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99217E">
                        <w:rPr>
                          <w:rFonts w:ascii="Corbel" w:hAnsi="Corbel"/>
                          <w:b/>
                          <w:bCs/>
                          <w:color w:val="279080"/>
                          <w:sz w:val="24"/>
                          <w:szCs w:val="24"/>
                        </w:rPr>
                        <w:t>Maîtrise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et </w:t>
                      </w:r>
                      <w:r w:rsidRPr="0099217E">
                        <w:rPr>
                          <w:rFonts w:ascii="Corbel" w:hAnsi="Corbel"/>
                          <w:b/>
                          <w:bCs/>
                          <w:color w:val="279080"/>
                          <w:sz w:val="24"/>
                          <w:szCs w:val="24"/>
                        </w:rPr>
                        <w:t>Licence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GEII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UHP Nancy I</w:t>
                      </w:r>
                      <w:r w:rsidR="0099217E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</w:p>
                    <w:p w14:paraId="43CD7294" w14:textId="3056E9CD" w:rsidR="004F11B6" w:rsidRDefault="004F11B6" w:rsidP="0099217E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Italic"/>
                          <w:iCs/>
                          <w:color w:val="7F7F7F" w:themeColor="text1" w:themeTint="80"/>
                          <w:sz w:val="24"/>
                          <w:szCs w:val="24"/>
                        </w:rPr>
                        <w:t>Option Systèmes électrotechniques</w:t>
                      </w:r>
                    </w:p>
                    <w:p w14:paraId="5BA84BF4" w14:textId="500B6922" w:rsidR="004F11B6" w:rsidRPr="004B60AA" w:rsidRDefault="0099217E" w:rsidP="00B37059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 w:rsidRPr="0099217E">
                        <w:rPr>
                          <w:rFonts w:ascii="Corbel" w:hAnsi="Corbel" w:cs="SegoePro-Italic"/>
                          <w:b/>
                          <w:bCs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Obtention du titre d’Ingénieur Maître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795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E98AB56" wp14:editId="00F260FE">
                <wp:simplePos x="0" y="0"/>
                <wp:positionH relativeFrom="column">
                  <wp:posOffset>1934210</wp:posOffset>
                </wp:positionH>
                <wp:positionV relativeFrom="paragraph">
                  <wp:posOffset>6940550</wp:posOffset>
                </wp:positionV>
                <wp:extent cx="2738120" cy="263525"/>
                <wp:effectExtent l="0" t="0" r="5080" b="3175"/>
                <wp:wrapThrough wrapText="bothSides">
                  <wp:wrapPolygon edited="0">
                    <wp:start x="0" y="0"/>
                    <wp:lineTo x="0" y="20299"/>
                    <wp:lineTo x="21490" y="20299"/>
                    <wp:lineTo x="21490" y="0"/>
                    <wp:lineTo x="0" y="0"/>
                  </wp:wrapPolygon>
                </wp:wrapThrough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120" cy="263525"/>
                        </a:xfrm>
                        <a:prstGeom prst="rect">
                          <a:avLst/>
                        </a:prstGeom>
                        <a:solidFill>
                          <a:srgbClr val="1E8D8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D7F07" w14:textId="77777777" w:rsidR="00533C46" w:rsidRPr="00DC5877" w:rsidRDefault="00533C46" w:rsidP="00BC5ADF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Formation</w:t>
                            </w:r>
                          </w:p>
                          <w:p w14:paraId="4EAF1C0A" w14:textId="77777777" w:rsidR="00533C46" w:rsidRPr="00BC5ADF" w:rsidRDefault="00533C46">
                            <w:pPr>
                              <w:rPr>
                                <w:rFonts w:ascii="Verdana" w:hAnsi="Verdana"/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8AB56" id="Zone de texte 65" o:spid="_x0000_s1032" type="#_x0000_t202" style="position:absolute;margin-left:152.3pt;margin-top:546.5pt;width:215.6pt;height:20.7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" fillcolor="#1e8d82" stroked="f">
                <v:textbox>
                  <w:txbxContent>
                    <w:p w14:paraId="476D7F07" w14:textId="77777777" w:rsidR="00533C46" w:rsidRPr="00DC5877" w:rsidRDefault="00533C46" w:rsidP="00BC5ADF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Formation</w:t>
                      </w:r>
                    </w:p>
                    <w:p w14:paraId="4EAF1C0A" w14:textId="77777777" w:rsidR="00533C46" w:rsidRPr="00BC5ADF" w:rsidRDefault="00533C46">
                      <w:pPr>
                        <w:rPr>
                          <w:rFonts w:ascii="Verdana" w:hAnsi="Verdana"/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1795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F9BAB3E" wp14:editId="74D82F26">
                <wp:simplePos x="0" y="0"/>
                <wp:positionH relativeFrom="page">
                  <wp:align>left</wp:align>
                </wp:positionH>
                <wp:positionV relativeFrom="paragraph">
                  <wp:posOffset>5808345</wp:posOffset>
                </wp:positionV>
                <wp:extent cx="1885950" cy="1304925"/>
                <wp:effectExtent l="0" t="0" r="0" b="9525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8AC01" w14:textId="11CDD391" w:rsidR="0081795B" w:rsidRDefault="0081795B" w:rsidP="00BE5C0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Centres d’intérêt :</w:t>
                            </w:r>
                          </w:p>
                          <w:p w14:paraId="49B2E096" w14:textId="25073DA8" w:rsidR="00533C46" w:rsidRDefault="00576470" w:rsidP="00BE5C0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81795B">
                              <w:rPr>
                                <w:rFonts w:ascii="Corbel" w:hAnsi="Corbel" w:cs="SegoePro-Light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Bénévolat</w:t>
                            </w:r>
                            <w:r w:rsidR="0081795B">
                              <w:rPr>
                                <w:rFonts w:ascii="Corbel" w:hAnsi="Corbel" w:cs="SegoePro-Light"/>
                                <w:color w:val="19D5B6"/>
                                <w:sz w:val="24"/>
                                <w:szCs w:val="24"/>
                              </w:rPr>
                              <w:t> </w:t>
                            </w:r>
                            <w:r w:rsidR="0081795B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795B">
                              <w:rPr>
                                <w:rFonts w:ascii="Corbel" w:hAnsi="Corbel" w:cs="SegoePro-Light"/>
                                <w:color w:val="D6E3BC" w:themeColor="accent3" w:themeTint="66"/>
                                <w:sz w:val="24"/>
                                <w:szCs w:val="24"/>
                              </w:rPr>
                              <w:t>Atelier Répar’tout (Dépannage</w:t>
                            </w:r>
                            <w:r w:rsidR="0081795B" w:rsidRPr="0081795B">
                              <w:rPr>
                                <w:rFonts w:ascii="Corbel" w:hAnsi="Corbel" w:cs="SegoePro-Light"/>
                                <w:color w:val="D6E3BC" w:themeColor="accent3" w:themeTint="66"/>
                                <w:sz w:val="24"/>
                                <w:szCs w:val="24"/>
                              </w:rPr>
                              <w:t>s</w:t>
                            </w:r>
                            <w:r w:rsidRPr="0081795B">
                              <w:rPr>
                                <w:rFonts w:ascii="Corbel" w:hAnsi="Corbel" w:cs="SegoePro-Light"/>
                                <w:color w:val="D6E3BC" w:themeColor="accent3" w:themeTint="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795B" w:rsidRPr="0081795B">
                              <w:rPr>
                                <w:rFonts w:ascii="Corbel" w:hAnsi="Corbel" w:cs="SegoePro-Light"/>
                                <w:color w:val="D6E3BC" w:themeColor="accent3" w:themeTint="66"/>
                                <w:sz w:val="24"/>
                                <w:szCs w:val="24"/>
                              </w:rPr>
                              <w:t xml:space="preserve">électrique et </w:t>
                            </w:r>
                            <w:r w:rsidRPr="0081795B">
                              <w:rPr>
                                <w:rFonts w:ascii="Corbel" w:hAnsi="Corbel" w:cs="SegoePro-Light"/>
                                <w:color w:val="D6E3BC" w:themeColor="accent3" w:themeTint="66"/>
                                <w:sz w:val="24"/>
                                <w:szCs w:val="24"/>
                              </w:rPr>
                              <w:t>informatique)</w:t>
                            </w:r>
                          </w:p>
                          <w:p w14:paraId="41A37947" w14:textId="39E792F8" w:rsidR="00533C46" w:rsidRPr="0081795B" w:rsidRDefault="00576470" w:rsidP="00F17C3D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</w:pPr>
                            <w:r w:rsidRPr="0081795B">
                              <w:rPr>
                                <w:rFonts w:ascii="Corbel" w:hAnsi="Corbel" w:cs="SegoePro-Light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Jeux de société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BAB3E" id="Zone de texte 76" o:spid="_x0000_s1033" type="#_x0000_t202" style="position:absolute;margin-left:0;margin-top:457.35pt;width:148.5pt;height:102.75pt;z-index:2516730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" filled="f" stroked="f">
                <v:textbox>
                  <w:txbxContent>
                    <w:p w14:paraId="24D8AC01" w14:textId="11CDD391" w:rsidR="0081795B" w:rsidRDefault="0081795B" w:rsidP="00BE5C0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Centres d’intérêt :</w:t>
                      </w:r>
                    </w:p>
                    <w:p w14:paraId="49B2E096" w14:textId="25073DA8" w:rsidR="00533C46" w:rsidRDefault="00576470" w:rsidP="00BE5C0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81795B">
                        <w:rPr>
                          <w:rFonts w:ascii="Corbel" w:hAnsi="Corbel" w:cs="SegoePro-Light"/>
                          <w:b/>
                          <w:iCs/>
                          <w:color w:val="11514B"/>
                          <w:sz w:val="24"/>
                          <w:szCs w:val="24"/>
                        </w:rPr>
                        <w:t>Bénévolat</w:t>
                      </w:r>
                      <w:r w:rsidR="0081795B">
                        <w:rPr>
                          <w:rFonts w:ascii="Corbel" w:hAnsi="Corbel" w:cs="SegoePro-Light"/>
                          <w:color w:val="19D5B6"/>
                          <w:sz w:val="24"/>
                          <w:szCs w:val="24"/>
                        </w:rPr>
                        <w:t> </w:t>
                      </w:r>
                      <w:r w:rsidR="0081795B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81795B">
                        <w:rPr>
                          <w:rFonts w:ascii="Corbel" w:hAnsi="Corbel" w:cs="SegoePro-Light"/>
                          <w:color w:val="D6E3BC" w:themeColor="accent3" w:themeTint="66"/>
                          <w:sz w:val="24"/>
                          <w:szCs w:val="24"/>
                        </w:rPr>
                        <w:t>Atelier Répar’tout (Dépannage</w:t>
                      </w:r>
                      <w:r w:rsidR="0081795B" w:rsidRPr="0081795B">
                        <w:rPr>
                          <w:rFonts w:ascii="Corbel" w:hAnsi="Corbel" w:cs="SegoePro-Light"/>
                          <w:color w:val="D6E3BC" w:themeColor="accent3" w:themeTint="66"/>
                          <w:sz w:val="24"/>
                          <w:szCs w:val="24"/>
                        </w:rPr>
                        <w:t>s</w:t>
                      </w:r>
                      <w:r w:rsidRPr="0081795B">
                        <w:rPr>
                          <w:rFonts w:ascii="Corbel" w:hAnsi="Corbel" w:cs="SegoePro-Light"/>
                          <w:color w:val="D6E3BC" w:themeColor="accent3" w:themeTint="66"/>
                          <w:sz w:val="24"/>
                          <w:szCs w:val="24"/>
                        </w:rPr>
                        <w:t xml:space="preserve"> </w:t>
                      </w:r>
                      <w:r w:rsidR="0081795B" w:rsidRPr="0081795B">
                        <w:rPr>
                          <w:rFonts w:ascii="Corbel" w:hAnsi="Corbel" w:cs="SegoePro-Light"/>
                          <w:color w:val="D6E3BC" w:themeColor="accent3" w:themeTint="66"/>
                          <w:sz w:val="24"/>
                          <w:szCs w:val="24"/>
                        </w:rPr>
                        <w:t xml:space="preserve">électrique et </w:t>
                      </w:r>
                      <w:r w:rsidRPr="0081795B">
                        <w:rPr>
                          <w:rFonts w:ascii="Corbel" w:hAnsi="Corbel" w:cs="SegoePro-Light"/>
                          <w:color w:val="D6E3BC" w:themeColor="accent3" w:themeTint="66"/>
                          <w:sz w:val="24"/>
                          <w:szCs w:val="24"/>
                        </w:rPr>
                        <w:t>informatique)</w:t>
                      </w:r>
                    </w:p>
                    <w:p w14:paraId="41A37947" w14:textId="39E792F8" w:rsidR="00533C46" w:rsidRPr="0081795B" w:rsidRDefault="00576470" w:rsidP="00F17C3D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Cs/>
                          <w:color w:val="11514B"/>
                          <w:sz w:val="24"/>
                          <w:szCs w:val="24"/>
                        </w:rPr>
                      </w:pPr>
                      <w:r w:rsidRPr="0081795B">
                        <w:rPr>
                          <w:rFonts w:ascii="Corbel" w:hAnsi="Corbel" w:cs="SegoePro-Light"/>
                          <w:b/>
                          <w:iCs/>
                          <w:color w:val="11514B"/>
                          <w:sz w:val="24"/>
                          <w:szCs w:val="24"/>
                        </w:rPr>
                        <w:t>Jeux de société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70612">
        <w:rPr>
          <w:noProof/>
          <w:lang w:val="fr-BE" w:eastAsia="fr-BE"/>
        </w:rPr>
        <w:drawing>
          <wp:anchor distT="0" distB="0" distL="114300" distR="114300" simplePos="0" relativeHeight="251745280" behindDoc="0" locked="0" layoutInCell="1" allowOverlap="1" wp14:anchorId="613726AA" wp14:editId="0561ABD3">
            <wp:simplePos x="0" y="0"/>
            <wp:positionH relativeFrom="column">
              <wp:posOffset>350520</wp:posOffset>
            </wp:positionH>
            <wp:positionV relativeFrom="paragraph">
              <wp:posOffset>7410450</wp:posOffset>
            </wp:positionV>
            <wp:extent cx="809195" cy="219710"/>
            <wp:effectExtent l="0" t="0" r="0" b="889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9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612">
        <w:rPr>
          <w:noProof/>
          <w:lang w:val="fr-BE" w:eastAsia="fr-BE"/>
        </w:rPr>
        <w:drawing>
          <wp:anchor distT="0" distB="0" distL="114300" distR="114300" simplePos="0" relativeHeight="251742208" behindDoc="0" locked="0" layoutInCell="1" allowOverlap="1" wp14:anchorId="5A33B777" wp14:editId="0307FDFE">
            <wp:simplePos x="0" y="0"/>
            <wp:positionH relativeFrom="page">
              <wp:posOffset>161925</wp:posOffset>
            </wp:positionH>
            <wp:positionV relativeFrom="paragraph">
              <wp:posOffset>7665085</wp:posOffset>
            </wp:positionV>
            <wp:extent cx="1562100" cy="1562100"/>
            <wp:effectExtent l="0" t="0" r="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059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9C86C78" wp14:editId="1D662274">
                <wp:simplePos x="0" y="0"/>
                <wp:positionH relativeFrom="column">
                  <wp:posOffset>1934210</wp:posOffset>
                </wp:positionH>
                <wp:positionV relativeFrom="paragraph">
                  <wp:posOffset>971550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120" cy="264160"/>
                        </a:xfrm>
                        <a:prstGeom prst="rect">
                          <a:avLst/>
                        </a:prstGeom>
                        <a:solidFill>
                          <a:srgbClr val="11514B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D074C" w14:textId="77777777" w:rsidR="00533C46" w:rsidRPr="008131F3" w:rsidRDefault="00533C46" w:rsidP="00BC5ADF">
                            <w:pPr>
                              <w:pStyle w:val="Paragraphestandard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b/>
                                <w:caps/>
                                <w:color w:val="FFFFFF" w:themeColor="background1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xpérience professionnelle</w:t>
                            </w:r>
                          </w:p>
                          <w:p w14:paraId="736DB617" w14:textId="77777777" w:rsidR="00533C46" w:rsidRPr="00BC5ADF" w:rsidRDefault="00533C46">
                            <w:pPr>
                              <w:rPr>
                                <w:rFonts w:ascii="Verdana" w:hAnsi="Verdana"/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86C78" id="Zone de texte 18" o:spid="_x0000_s1034" type="#_x0000_t202" style="position:absolute;margin-left:152.3pt;margin-top:76.5pt;width:215.6pt;height:20.8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" fillcolor="#11514b" stroked="f">
                <v:textbox>
                  <w:txbxContent>
                    <w:p w14:paraId="0DDD074C" w14:textId="77777777" w:rsidR="00533C46" w:rsidRPr="008131F3" w:rsidRDefault="00533C46" w:rsidP="00BC5ADF">
                      <w:pPr>
                        <w:pStyle w:val="Paragraphestandard"/>
                        <w:spacing w:after="113"/>
                        <w:jc w:val="center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b/>
                          <w:caps/>
                          <w:color w:val="FFFFFF" w:themeColor="background1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xpérience professionnelle</w:t>
                      </w:r>
                    </w:p>
                    <w:p w14:paraId="736DB617" w14:textId="77777777" w:rsidR="00533C46" w:rsidRPr="00BC5ADF" w:rsidRDefault="00533C46">
                      <w:pPr>
                        <w:rPr>
                          <w:rFonts w:ascii="Verdana" w:hAnsi="Verdana"/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37059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19A6376" wp14:editId="225320DB">
                <wp:simplePos x="0" y="0"/>
                <wp:positionH relativeFrom="column">
                  <wp:posOffset>1924685</wp:posOffset>
                </wp:positionH>
                <wp:positionV relativeFrom="paragraph">
                  <wp:posOffset>121920</wp:posOffset>
                </wp:positionV>
                <wp:extent cx="5295900" cy="807085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21522" y="20903"/>
                    <wp:lineTo x="21522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807085"/>
                        </a:xfrm>
                        <a:prstGeom prst="rect">
                          <a:avLst/>
                        </a:prstGeom>
                        <a:solidFill>
                          <a:srgbClr val="002F2E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B4399" w14:textId="04394EC7" w:rsidR="00533C46" w:rsidRPr="0075570E" w:rsidRDefault="00A1785C" w:rsidP="000B6232">
                            <w:pPr>
                              <w:pStyle w:val="Textedebulles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Ingénieur électrotechnique</w:t>
                            </w:r>
                            <w:r w:rsidR="000B6232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835320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 ans d’</w:t>
                            </w:r>
                            <w:r w:rsidR="000B6232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expérience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6376" id="Zone de texte 14" o:spid="_x0000_s1035" type="#_x0000_t202" style="position:absolute;margin-left:151.55pt;margin-top:9.6pt;width:417pt;height:63.5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" fillcolor="#002f2e" stroked="f">
                <v:textbox inset="7mm,,,0">
                  <w:txbxContent>
                    <w:p w14:paraId="03CB4399" w14:textId="04394EC7" w:rsidR="00533C46" w:rsidRPr="0075570E" w:rsidRDefault="00A1785C" w:rsidP="000B6232">
                      <w:pPr>
                        <w:pStyle w:val="Textedebulles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Ingénieur électrotechnique</w:t>
                      </w:r>
                      <w:r w:rsidR="000B6232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835320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 ans d’</w:t>
                      </w:r>
                      <w:r w:rsidR="000B6232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expérience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9217E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28031" behindDoc="1" locked="0" layoutInCell="1" allowOverlap="1" wp14:anchorId="23D2E190" wp14:editId="400A1CF5">
                <wp:simplePos x="0" y="0"/>
                <wp:positionH relativeFrom="column">
                  <wp:posOffset>-904240</wp:posOffset>
                </wp:positionH>
                <wp:positionV relativeFrom="paragraph">
                  <wp:posOffset>121920</wp:posOffset>
                </wp:positionV>
                <wp:extent cx="2676525" cy="9498965"/>
                <wp:effectExtent l="0" t="0" r="9525" b="698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9498965"/>
                        </a:xfrm>
                        <a:prstGeom prst="rect">
                          <a:avLst/>
                        </a:prstGeom>
                        <a:solidFill>
                          <a:srgbClr val="48B6A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E0C6A" id="Rectangle 91" o:spid="_x0000_s1026" style="position:absolute;margin-left:-71.2pt;margin-top:9.6pt;width:210.75pt;height:747.95pt;z-index:-2516884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" fillcolor="#48b6a8" stroked="f"/>
            </w:pict>
          </mc:Fallback>
        </mc:AlternateContent>
      </w:r>
      <w:r w:rsidR="0099217E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C1F814D" wp14:editId="5998F379">
                <wp:simplePos x="0" y="0"/>
                <wp:positionH relativeFrom="column">
                  <wp:posOffset>1724660</wp:posOffset>
                </wp:positionH>
                <wp:positionV relativeFrom="paragraph">
                  <wp:posOffset>121920</wp:posOffset>
                </wp:positionV>
                <wp:extent cx="0" cy="9410700"/>
                <wp:effectExtent l="38100" t="38100" r="38100" b="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1070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7E837" id="Connecteur droit 9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pt,9.6pt" to="135.8pt,7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" strokecolor="white [3212]" strokeweight="6pt">
                <v:stroke dashstyle="1 1" endcap="round"/>
              </v:line>
            </w:pict>
          </mc:Fallback>
        </mc:AlternateContent>
      </w:r>
      <w:r w:rsidR="0099217E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CD27FBA" wp14:editId="181E40FC">
                <wp:simplePos x="0" y="0"/>
                <wp:positionH relativeFrom="page">
                  <wp:posOffset>27940</wp:posOffset>
                </wp:positionH>
                <wp:positionV relativeFrom="paragraph">
                  <wp:posOffset>788670</wp:posOffset>
                </wp:positionV>
                <wp:extent cx="1971675" cy="3425190"/>
                <wp:effectExtent l="0" t="0" r="0" b="3810"/>
                <wp:wrapThrough wrapText="bothSides">
                  <wp:wrapPolygon edited="0">
                    <wp:start x="417" y="0"/>
                    <wp:lineTo x="417" y="21504"/>
                    <wp:lineTo x="20870" y="21504"/>
                    <wp:lineTo x="20870" y="0"/>
                    <wp:lineTo x="417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42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A02CB" w14:textId="6486FFDA" w:rsidR="00533C46" w:rsidRPr="0099217E" w:rsidRDefault="00A70428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C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17E">
                              <w:rPr>
                                <w:rFonts w:ascii="Corbel" w:hAnsi="Corbel" w:cs="SegoePro-Light"/>
                                <w:bC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Rue Frison, 23</w:t>
                            </w:r>
                          </w:p>
                          <w:p w14:paraId="2A123872" w14:textId="0724DE51" w:rsidR="00A70428" w:rsidRPr="0099217E" w:rsidRDefault="00A70428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C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17E">
                              <w:rPr>
                                <w:rFonts w:ascii="Corbel" w:hAnsi="Corbel" w:cs="SegoePro-Light"/>
                                <w:bC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7170 Manage</w:t>
                            </w:r>
                          </w:p>
                          <w:p w14:paraId="256A0774" w14:textId="45FD6B46" w:rsidR="00533C46" w:rsidRPr="0099217E" w:rsidRDefault="00A70428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C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217E">
                              <w:rPr>
                                <w:rFonts w:ascii="Corbel" w:hAnsi="Corbel" w:cs="SegoePro-Light"/>
                                <w:bC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Belgique</w:t>
                            </w:r>
                          </w:p>
                          <w:p w14:paraId="6FACC195" w14:textId="77777777"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979853" w14:textId="77777777" w:rsidR="0099217E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Tél.</w:t>
                            </w:r>
                            <w:r w:rsidR="0099217E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</w:t>
                            </w:r>
                          </w:p>
                          <w:p w14:paraId="518B662B" w14:textId="67FB2A6D" w:rsidR="00533C46" w:rsidRPr="008131F3" w:rsidRDefault="00A70428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+32(0)492/48.64.57</w:t>
                            </w:r>
                          </w:p>
                          <w:p w14:paraId="6BDB4EF8" w14:textId="03BC70F9" w:rsidR="00533C46" w:rsidRPr="0099217E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bC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</w:t>
                            </w:r>
                            <w:r w:rsidR="0099217E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99217E" w:rsidRPr="0099217E">
                              <w:rPr>
                                <w:rFonts w:ascii="Corbel" w:hAnsi="Corbel" w:cs="SegoePro-Light"/>
                                <w:bC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Jeremie.oudin@gmail.com</w:t>
                            </w:r>
                          </w:p>
                          <w:p w14:paraId="34A1FFFB" w14:textId="25BEB819" w:rsidR="00533C46" w:rsidRPr="008131F3" w:rsidRDefault="00533C46" w:rsidP="004F11B6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 w:rsidR="004F11B6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11/06/1980</w:t>
                            </w:r>
                          </w:p>
                          <w:p w14:paraId="25BDDE28" w14:textId="1DF68F93"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0B6232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27FBA" id="Zone de texte 1" o:spid="_x0000_s1036" type="#_x0000_t202" style="position:absolute;margin-left:2.2pt;margin-top:62.1pt;width:155.25pt;height:269.7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" filled="f" stroked="f">
                <v:textbox>
                  <w:txbxContent>
                    <w:p w14:paraId="6E9A02CB" w14:textId="6486FFDA" w:rsidR="00533C46" w:rsidRPr="0099217E" w:rsidRDefault="00A70428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C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217E">
                        <w:rPr>
                          <w:rFonts w:ascii="Corbel" w:hAnsi="Corbel" w:cs="SegoePro-Light"/>
                          <w:bC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Rue Frison, 23</w:t>
                      </w:r>
                    </w:p>
                    <w:p w14:paraId="2A123872" w14:textId="0724DE51" w:rsidR="00A70428" w:rsidRPr="0099217E" w:rsidRDefault="00A70428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C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217E">
                        <w:rPr>
                          <w:rFonts w:ascii="Corbel" w:hAnsi="Corbel" w:cs="SegoePro-Light"/>
                          <w:bC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7170 Manage</w:t>
                      </w:r>
                    </w:p>
                    <w:p w14:paraId="256A0774" w14:textId="45FD6B46" w:rsidR="00533C46" w:rsidRPr="0099217E" w:rsidRDefault="00A70428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C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217E">
                        <w:rPr>
                          <w:rFonts w:ascii="Corbel" w:hAnsi="Corbel" w:cs="SegoePro-Light"/>
                          <w:bC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Belgique</w:t>
                      </w:r>
                    </w:p>
                    <w:p w14:paraId="6FACC195" w14:textId="77777777"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979853" w14:textId="77777777" w:rsidR="0099217E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Tél.</w:t>
                      </w:r>
                      <w:r w:rsidR="0099217E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</w:t>
                      </w:r>
                    </w:p>
                    <w:p w14:paraId="518B662B" w14:textId="67FB2A6D" w:rsidR="00533C46" w:rsidRPr="008131F3" w:rsidRDefault="00A70428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+32(0)492/48.64.57</w:t>
                      </w:r>
                    </w:p>
                    <w:p w14:paraId="6BDB4EF8" w14:textId="03BC70F9" w:rsidR="00533C46" w:rsidRPr="0099217E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bC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Email</w:t>
                      </w:r>
                      <w:r w:rsidR="0099217E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99217E" w:rsidRPr="0099217E">
                        <w:rPr>
                          <w:rFonts w:ascii="Corbel" w:hAnsi="Corbel" w:cs="SegoePro-Light"/>
                          <w:bC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Jeremie.oudin@gmail.com</w:t>
                      </w:r>
                    </w:p>
                    <w:p w14:paraId="34A1FFFB" w14:textId="25BEB819" w:rsidR="00533C46" w:rsidRPr="008131F3" w:rsidRDefault="00533C46" w:rsidP="004F11B6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="004F11B6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11/06/1980</w:t>
                      </w:r>
                    </w:p>
                    <w:p w14:paraId="25BDDE28" w14:textId="1DF68F93"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0B6232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2C4535"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366F130F" wp14:editId="1997325C">
                <wp:simplePos x="0" y="0"/>
                <wp:positionH relativeFrom="column">
                  <wp:posOffset>6363335</wp:posOffset>
                </wp:positionH>
                <wp:positionV relativeFrom="paragraph">
                  <wp:posOffset>160019</wp:posOffset>
                </wp:positionV>
                <wp:extent cx="855345" cy="788035"/>
                <wp:effectExtent l="0" t="0" r="40005" b="31115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788035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9928B" id="Grouper 92" o:spid="_x0000_s1026" style="position:absolute;margin-left:501.05pt;margin-top:12.6pt;width:67.35pt;height:62.05pt;z-index:251641344;mso-height-relative:margin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">
                <v:line id="Connecteur droit 60" o:spid="_x0000_s1027" style="position:absolute;flip:y;visibility:visible;mso-wrap-style:square" from="0,0" to="8451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533C46"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9F11843" wp14:editId="138C7719">
                <wp:simplePos x="0" y="0"/>
                <wp:positionH relativeFrom="column">
                  <wp:posOffset>-909320</wp:posOffset>
                </wp:positionH>
                <wp:positionV relativeFrom="paragraph">
                  <wp:posOffset>6031230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CAB1D" id="Grouper 89" o:spid="_x0000_s1026" style="position:absolute;margin-left:-71.6pt;margin-top:474.9pt;width:141.55pt;height:279.85pt;z-index:251728896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">
                <v:line id="Connecteur droit 85" o:spid="_x0000_s1027" style="position:absolute;flip:x y;visibility:visible;mso-wrap-style:square" from="0,0" to="17978,3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" strokecolor="white" strokeweight="1.25pt">
                  <v:stroke dashstyle="1 1" endcap="round"/>
                </v:line>
              </v:group>
            </w:pict>
          </mc:Fallback>
        </mc:AlternateContent>
      </w:r>
    </w:p>
    <w:sectPr w:rsidR="00AF7C19" w:rsidSect="00A70428">
      <w:type w:val="continuous"/>
      <w:pgSz w:w="11900" w:h="16840"/>
      <w:pgMar w:top="284" w:right="276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B4C9" w14:textId="77777777" w:rsidR="00940503" w:rsidRDefault="00940503" w:rsidP="00B51FFB">
      <w:r>
        <w:separator/>
      </w:r>
    </w:p>
  </w:endnote>
  <w:endnote w:type="continuationSeparator" w:id="0">
    <w:p w14:paraId="31AE1CA7" w14:textId="77777777" w:rsidR="00940503" w:rsidRDefault="00940503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CED3" w14:textId="77777777" w:rsidR="00940503" w:rsidRDefault="00940503" w:rsidP="00B51FFB">
      <w:r>
        <w:separator/>
      </w:r>
    </w:p>
  </w:footnote>
  <w:footnote w:type="continuationSeparator" w:id="0">
    <w:p w14:paraId="40806E3C" w14:textId="77777777" w:rsidR="00940503" w:rsidRDefault="00940503" w:rsidP="00B5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87327">
    <w:abstractNumId w:val="36"/>
  </w:num>
  <w:num w:numId="2" w16cid:durableId="2114588139">
    <w:abstractNumId w:val="3"/>
  </w:num>
  <w:num w:numId="3" w16cid:durableId="629432753">
    <w:abstractNumId w:val="21"/>
  </w:num>
  <w:num w:numId="4" w16cid:durableId="11496357">
    <w:abstractNumId w:val="9"/>
  </w:num>
  <w:num w:numId="5" w16cid:durableId="489180762">
    <w:abstractNumId w:val="19"/>
  </w:num>
  <w:num w:numId="6" w16cid:durableId="1300266279">
    <w:abstractNumId w:val="2"/>
  </w:num>
  <w:num w:numId="7" w16cid:durableId="1591157464">
    <w:abstractNumId w:val="6"/>
  </w:num>
  <w:num w:numId="8" w16cid:durableId="1261990928">
    <w:abstractNumId w:val="16"/>
  </w:num>
  <w:num w:numId="9" w16cid:durableId="522716572">
    <w:abstractNumId w:val="22"/>
  </w:num>
  <w:num w:numId="10" w16cid:durableId="1040324246">
    <w:abstractNumId w:val="28"/>
  </w:num>
  <w:num w:numId="11" w16cid:durableId="125513742">
    <w:abstractNumId w:val="31"/>
  </w:num>
  <w:num w:numId="12" w16cid:durableId="1339886138">
    <w:abstractNumId w:val="29"/>
  </w:num>
  <w:num w:numId="13" w16cid:durableId="2083408644">
    <w:abstractNumId w:val="34"/>
  </w:num>
  <w:num w:numId="14" w16cid:durableId="1108744103">
    <w:abstractNumId w:val="38"/>
  </w:num>
  <w:num w:numId="15" w16cid:durableId="780800598">
    <w:abstractNumId w:val="15"/>
  </w:num>
  <w:num w:numId="16" w16cid:durableId="1129395674">
    <w:abstractNumId w:val="12"/>
  </w:num>
  <w:num w:numId="17" w16cid:durableId="414670905">
    <w:abstractNumId w:val="1"/>
  </w:num>
  <w:num w:numId="18" w16cid:durableId="1173955237">
    <w:abstractNumId w:val="7"/>
  </w:num>
  <w:num w:numId="19" w16cid:durableId="309404808">
    <w:abstractNumId w:val="32"/>
  </w:num>
  <w:num w:numId="20" w16cid:durableId="766845955">
    <w:abstractNumId w:val="23"/>
  </w:num>
  <w:num w:numId="21" w16cid:durableId="736830477">
    <w:abstractNumId w:val="25"/>
  </w:num>
  <w:num w:numId="22" w16cid:durableId="16349022">
    <w:abstractNumId w:val="18"/>
  </w:num>
  <w:num w:numId="23" w16cid:durableId="718238904">
    <w:abstractNumId w:val="30"/>
  </w:num>
  <w:num w:numId="24" w16cid:durableId="1780837020">
    <w:abstractNumId w:val="5"/>
  </w:num>
  <w:num w:numId="25" w16cid:durableId="1435511379">
    <w:abstractNumId w:val="4"/>
  </w:num>
  <w:num w:numId="26" w16cid:durableId="1096176882">
    <w:abstractNumId w:val="20"/>
  </w:num>
  <w:num w:numId="27" w16cid:durableId="2085374912">
    <w:abstractNumId w:val="24"/>
  </w:num>
  <w:num w:numId="28" w16cid:durableId="135226564">
    <w:abstractNumId w:val="0"/>
  </w:num>
  <w:num w:numId="29" w16cid:durableId="293365024">
    <w:abstractNumId w:val="27"/>
  </w:num>
  <w:num w:numId="30" w16cid:durableId="432555943">
    <w:abstractNumId w:val="10"/>
  </w:num>
  <w:num w:numId="31" w16cid:durableId="1858076953">
    <w:abstractNumId w:val="14"/>
  </w:num>
  <w:num w:numId="32" w16cid:durableId="262618952">
    <w:abstractNumId w:val="17"/>
  </w:num>
  <w:num w:numId="33" w16cid:durableId="574820706">
    <w:abstractNumId w:val="33"/>
  </w:num>
  <w:num w:numId="34" w16cid:durableId="1969118885">
    <w:abstractNumId w:val="8"/>
  </w:num>
  <w:num w:numId="35" w16cid:durableId="2108113485">
    <w:abstractNumId w:val="35"/>
  </w:num>
  <w:num w:numId="36" w16cid:durableId="56441395">
    <w:abstractNumId w:val="26"/>
  </w:num>
  <w:num w:numId="37" w16cid:durableId="732042070">
    <w:abstractNumId w:val="11"/>
  </w:num>
  <w:num w:numId="38" w16cid:durableId="1520851505">
    <w:abstractNumId w:val="37"/>
  </w:num>
  <w:num w:numId="39" w16cid:durableId="643196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fr-BE" w:vendorID="64" w:dllVersion="4096" w:nlCheck="1" w:checkStyle="0"/>
  <w:activeWritingStyle w:appName="MSWord" w:lang="en-US" w:vendorID="64" w:dllVersion="4096" w:nlCheck="1" w:checkStyle="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20"/>
    <w:rsid w:val="000B6232"/>
    <w:rsid w:val="000E5A1F"/>
    <w:rsid w:val="000E78F3"/>
    <w:rsid w:val="00126F59"/>
    <w:rsid w:val="00191741"/>
    <w:rsid w:val="001A7D78"/>
    <w:rsid w:val="001B01AB"/>
    <w:rsid w:val="001B55A0"/>
    <w:rsid w:val="001C0ACC"/>
    <w:rsid w:val="0021206D"/>
    <w:rsid w:val="002303A4"/>
    <w:rsid w:val="002319E2"/>
    <w:rsid w:val="00244DC9"/>
    <w:rsid w:val="00260D98"/>
    <w:rsid w:val="00266CA1"/>
    <w:rsid w:val="00283019"/>
    <w:rsid w:val="00291CFA"/>
    <w:rsid w:val="00296A39"/>
    <w:rsid w:val="002C4535"/>
    <w:rsid w:val="003615FE"/>
    <w:rsid w:val="00380ED0"/>
    <w:rsid w:val="00381BE5"/>
    <w:rsid w:val="003B18E1"/>
    <w:rsid w:val="003D445D"/>
    <w:rsid w:val="004228E2"/>
    <w:rsid w:val="00427934"/>
    <w:rsid w:val="0043288E"/>
    <w:rsid w:val="00434C61"/>
    <w:rsid w:val="00446CB6"/>
    <w:rsid w:val="0048518F"/>
    <w:rsid w:val="004B60AA"/>
    <w:rsid w:val="004F11B6"/>
    <w:rsid w:val="0050786D"/>
    <w:rsid w:val="00533C46"/>
    <w:rsid w:val="00562045"/>
    <w:rsid w:val="00576470"/>
    <w:rsid w:val="007109E7"/>
    <w:rsid w:val="0075570E"/>
    <w:rsid w:val="0076503B"/>
    <w:rsid w:val="00773A5E"/>
    <w:rsid w:val="00791F2D"/>
    <w:rsid w:val="008131F3"/>
    <w:rsid w:val="0081795B"/>
    <w:rsid w:val="00835320"/>
    <w:rsid w:val="008424FA"/>
    <w:rsid w:val="00856994"/>
    <w:rsid w:val="00870612"/>
    <w:rsid w:val="00902A40"/>
    <w:rsid w:val="00940503"/>
    <w:rsid w:val="0094230C"/>
    <w:rsid w:val="00945931"/>
    <w:rsid w:val="00972F89"/>
    <w:rsid w:val="0099217E"/>
    <w:rsid w:val="00993A09"/>
    <w:rsid w:val="009A21F1"/>
    <w:rsid w:val="00A1785C"/>
    <w:rsid w:val="00A70428"/>
    <w:rsid w:val="00AA6C16"/>
    <w:rsid w:val="00AF7C19"/>
    <w:rsid w:val="00B160D1"/>
    <w:rsid w:val="00B37059"/>
    <w:rsid w:val="00B47022"/>
    <w:rsid w:val="00B51FFB"/>
    <w:rsid w:val="00BC5ADF"/>
    <w:rsid w:val="00BE5C04"/>
    <w:rsid w:val="00C16074"/>
    <w:rsid w:val="00C25C0A"/>
    <w:rsid w:val="00C676A4"/>
    <w:rsid w:val="00CE06E8"/>
    <w:rsid w:val="00CE69F9"/>
    <w:rsid w:val="00D326EE"/>
    <w:rsid w:val="00D8598A"/>
    <w:rsid w:val="00D873DD"/>
    <w:rsid w:val="00DC5877"/>
    <w:rsid w:val="00E27B5B"/>
    <w:rsid w:val="00E547E8"/>
    <w:rsid w:val="00E76932"/>
    <w:rsid w:val="00EA34DF"/>
    <w:rsid w:val="00ED1F10"/>
    <w:rsid w:val="00F05F0D"/>
    <w:rsid w:val="00F15EAB"/>
    <w:rsid w:val="00F17C3D"/>
    <w:rsid w:val="00F247DE"/>
    <w:rsid w:val="00F52B97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DB7A09"/>
  <w15:docId w15:val="{BBA22ADF-2A3A-4AE0-8F61-61DBEBEA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  <w:style w:type="character" w:customStyle="1" w:styleId="Mentionnonrsolue1">
    <w:name w:val="Mention non résolue1"/>
    <w:basedOn w:val="Policepardfaut"/>
    <w:uiPriority w:val="99"/>
    <w:semiHidden/>
    <w:unhideWhenUsed/>
    <w:rsid w:val="004F1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&#239;kan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41eb558a2b826e6e4f9defd990175bec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19deea0185cf7bc57eee9b90b1ba2ace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quiredFrom xmlns="6d93d202-47fc-4405-873a-cab67cc5f1b2">Internal MS</AcquiredFrom>
    <IsSearchable xmlns="6d93d202-47fc-4405-873a-cab67cc5f1b2">false</IsSearchable>
    <EditorialStatus xmlns="6d93d202-47fc-4405-873a-cab67cc5f1b2">Complete</EditorialStatus>
    <OriginAsset xmlns="6d93d202-47fc-4405-873a-cab67cc5f1b2" xsi:nil="true"/>
    <ThumbnailAssetId xmlns="6d93d202-47fc-4405-873a-cab67cc5f1b2" xsi:nil="true"/>
    <TrustLevel xmlns="6d93d202-47fc-4405-873a-cab67cc5f1b2">1 Microsoft Managed Content</TrustLevel>
    <MarketSpecific xmlns="6d93d202-47fc-4405-873a-cab67cc5f1b2">false</MarketSpecific>
    <LocManualTestRequired xmlns="6d93d202-47fc-4405-873a-cab67cc5f1b2">false</LocManualTestRequired>
    <LocalizationTagsTaxHTField0 xmlns="6d93d202-47fc-4405-873a-cab67cc5f1b2">
      <Terms xmlns="http://schemas.microsoft.com/office/infopath/2007/PartnerControls"/>
    </LocalizationTagsTaxHTField0>
    <TPNamespace xmlns="6d93d202-47fc-4405-873a-cab67cc5f1b2" xsi:nil="true"/>
    <CampaignTagsTaxHTField0 xmlns="6d93d202-47fc-4405-873a-cab67cc5f1b2">
      <Terms xmlns="http://schemas.microsoft.com/office/infopath/2007/PartnerControls"/>
    </CampaignTagsTaxHTField0>
    <DirectSourceMarket xmlns="6d93d202-47fc-4405-873a-cab67cc5f1b2" xsi:nil="true"/>
    <LocLastLocAttemptVersionLookup xmlns="6d93d202-47fc-4405-873a-cab67cc5f1b2">248670</LocLastLocAttemptVersionLookup>
    <MachineTranslated xmlns="6d93d202-47fc-4405-873a-cab67cc5f1b2">false</MachineTranslated>
    <PlannedPubDate xmlns="6d93d202-47fc-4405-873a-cab67cc5f1b2" xsi:nil="true"/>
    <SubmitterId xmlns="6d93d202-47fc-4405-873a-cab67cc5f1b2" xsi:nil="true"/>
    <Downloads xmlns="6d93d202-47fc-4405-873a-cab67cc5f1b2">0</Downloads>
    <OriginalSourceMarket xmlns="6d93d202-47fc-4405-873a-cab67cc5f1b2" xsi:nil="true"/>
    <PublishTargets xmlns="6d93d202-47fc-4405-873a-cab67cc5f1b2">OfficeOnlineVNext</PublishTargets>
    <ArtSampleDocs xmlns="6d93d202-47fc-4405-873a-cab67cc5f1b2" xsi:nil="true"/>
    <ApprovalLog xmlns="6d93d202-47fc-4405-873a-cab67cc5f1b2" xsi:nil="true"/>
    <ApprovalStatus xmlns="6d93d202-47fc-4405-873a-cab67cc5f1b2">InProgress</ApprovalStatus>
    <TPComponent xmlns="6d93d202-47fc-4405-873a-cab67cc5f1b2" xsi:nil="true"/>
    <EditorialTags xmlns="6d93d202-47fc-4405-873a-cab67cc5f1b2" xsi:nil="true"/>
    <TPExecutable xmlns="6d93d202-47fc-4405-873a-cab67cc5f1b2" xsi:nil="true"/>
    <InternalTagsTaxHTField0 xmlns="6d93d202-47fc-4405-873a-cab67cc5f1b2">
      <Terms xmlns="http://schemas.microsoft.com/office/infopath/2007/PartnerControls"/>
    </InternalTagsTaxHTField0>
    <LastHandOff xmlns="6d93d202-47fc-4405-873a-cab67cc5f1b2" xsi:nil="true"/>
    <LocRecommendedHandoff xmlns="6d93d202-47fc-4405-873a-cab67cc5f1b2" xsi:nil="true"/>
    <BusinessGroup xmlns="6d93d202-47fc-4405-873a-cab67cc5f1b2" xsi:nil="true"/>
    <TPAppVersion xmlns="6d93d202-47fc-4405-873a-cab67cc5f1b2" xsi:nil="true"/>
    <VoteCount xmlns="6d93d202-47fc-4405-873a-cab67cc5f1b2" xsi:nil="true"/>
    <APAuthor xmlns="6d93d202-47fc-4405-873a-cab67cc5f1b2">
      <UserInfo>
        <DisplayName/>
        <AccountId>1229</AccountId>
        <AccountType/>
      </UserInfo>
    </APAuthor>
    <TPCommandLine xmlns="6d93d202-47fc-4405-873a-cab67cc5f1b2" xsi:nil="true"/>
    <UACurrentWords xmlns="6d93d202-47fc-4405-873a-cab67cc5f1b2" xsi:nil="true"/>
    <AssetId xmlns="6d93d202-47fc-4405-873a-cab67cc5f1b2">TP104315850</AssetId>
    <Manager xmlns="6d93d202-47fc-4405-873a-cab67cc5f1b2" xsi:nil="true"/>
    <NumericId xmlns="6d93d202-47fc-4405-873a-cab67cc5f1b2" xsi:nil="true"/>
    <HandoffToMSDN xmlns="6d93d202-47fc-4405-873a-cab67cc5f1b2" xsi:nil="true"/>
    <Markets xmlns="6d93d202-47fc-4405-873a-cab67cc5f1b2"/>
    <UALocComments xmlns="6d93d202-47fc-4405-873a-cab67cc5f1b2" xsi:nil="true"/>
    <UALocRecommendation xmlns="6d93d202-47fc-4405-873a-cab67cc5f1b2">Localize</UALocRecommendation>
    <Component xmlns="64acb2c5-0a2b-4bda-bd34-58e36cbb80d2" xsi:nil="true"/>
    <AssetStart xmlns="6d93d202-47fc-4405-873a-cab67cc5f1b2">2014-04-25T14:10:26+00:00</AssetStart>
    <CrawlForDependencies xmlns="6d93d202-47fc-4405-873a-cab67cc5f1b2">false</CrawlForDependencies>
    <LastModifiedDateTime xmlns="6d93d202-47fc-4405-873a-cab67cc5f1b2" xsi:nil="true"/>
    <LocMarketGroupTiers2 xmlns="6d93d202-47fc-4405-873a-cab67cc5f1b2" xsi:nil="true"/>
    <PublishStatusLookup xmlns="6d93d202-47fc-4405-873a-cab67cc5f1b2">
      <Value>611452</Value>
    </PublishStatusLookup>
    <AverageRating xmlns="6d93d202-47fc-4405-873a-cab67cc5f1b2" xsi:nil="true"/>
    <CSXUpdate xmlns="6d93d202-47fc-4405-873a-cab67cc5f1b2">false</CSXUpdate>
    <UAProjectedTotalWords xmlns="6d93d202-47fc-4405-873a-cab67cc5f1b2" xsi:nil="true"/>
    <AssetExpire xmlns="6d93d202-47fc-4405-873a-cab67cc5f1b2">2029-01-01T00:00:00+00:00</AssetExpire>
    <AssetType xmlns="6d93d202-47fc-4405-873a-cab67cc5f1b2" xsi:nil="true"/>
    <IntlLangReviewDate xmlns="6d93d202-47fc-4405-873a-cab67cc5f1b2" xsi:nil="true"/>
    <TPFriendlyName xmlns="6d93d202-47fc-4405-873a-cab67cc5f1b2" xsi:nil="true"/>
    <IntlLangReview xmlns="6d93d202-47fc-4405-873a-cab67cc5f1b2">false</IntlLangReview>
    <OOCacheId xmlns="6d93d202-47fc-4405-873a-cab67cc5f1b2" xsi:nil="true"/>
    <PolicheckWords xmlns="6d93d202-47fc-4405-873a-cab67cc5f1b2" xsi:nil="true"/>
    <TemplateStatus xmlns="6d93d202-47fc-4405-873a-cab67cc5f1b2">Complete</TemplateStatus>
    <CSXSubmissionMarket xmlns="6d93d202-47fc-4405-873a-cab67cc5f1b2" xsi:nil="true"/>
    <BlockPublish xmlns="6d93d202-47fc-4405-873a-cab67cc5f1b2">false</BlockPublish>
    <FriendlyTitle xmlns="6d93d202-47fc-4405-873a-cab67cc5f1b2" xsi:nil="true"/>
    <TPLaunchHelpLinkType xmlns="6d93d202-47fc-4405-873a-cab67cc5f1b2">Template</TPLaunchHelpLinkType>
    <LocComments xmlns="6d93d202-47fc-4405-873a-cab67cc5f1b2" xsi:nil="true"/>
    <Providers xmlns="6d93d202-47fc-4405-873a-cab67cc5f1b2" xsi:nil="true"/>
    <SourceTitle xmlns="6d93d202-47fc-4405-873a-cab67cc5f1b2" xsi:nil="true"/>
    <TemplateTemplateType xmlns="6d93d202-47fc-4405-873a-cab67cc5f1b2">Word Document Template</TemplateTemplateType>
    <TimesCloned xmlns="6d93d202-47fc-4405-873a-cab67cc5f1b2" xsi:nil="true"/>
    <ClipArtFilename xmlns="6d93d202-47fc-4405-873a-cab67cc5f1b2" xsi:nil="true"/>
    <APDescription xmlns="6d93d202-47fc-4405-873a-cab67cc5f1b2">Subtile mélange entre modernité et présentation colorée, ce CV ne laissera pas les recruteurs indifférents.</APDescription>
    <TaxCatchAll xmlns="6d93d202-47fc-4405-873a-cab67cc5f1b2"/>
    <TPApplication xmlns="6d93d202-47fc-4405-873a-cab67cc5f1b2" xsi:nil="true"/>
    <CSXHash xmlns="6d93d202-47fc-4405-873a-cab67cc5f1b2" xsi:nil="true"/>
    <PrimaryImageGen xmlns="6d93d202-47fc-4405-873a-cab67cc5f1b2">true</PrimaryImageGen>
    <ContentItem xmlns="6d93d202-47fc-4405-873a-cab67cc5f1b2" xsi:nil="true"/>
    <IsDeleted xmlns="6d93d202-47fc-4405-873a-cab67cc5f1b2">false</IsDeleted>
    <ShowIn xmlns="6d93d202-47fc-4405-873a-cab67cc5f1b2">Show everywhere</ShowIn>
    <BugNumber xmlns="6d93d202-47fc-4405-873a-cab67cc5f1b2" xsi:nil="true"/>
    <LegacyData xmlns="6d93d202-47fc-4405-873a-cab67cc5f1b2" xsi:nil="true"/>
    <TPLaunchHelpLink xmlns="6d93d202-47fc-4405-873a-cab67cc5f1b2" xsi:nil="true"/>
    <Milestone xmlns="6d93d202-47fc-4405-873a-cab67cc5f1b2" xsi:nil="true"/>
    <OriginalRelease xmlns="6d93d202-47fc-4405-873a-cab67cc5f1b2">15</OriginalRelease>
    <RecommendationsModifier xmlns="6d93d202-47fc-4405-873a-cab67cc5f1b2" xsi:nil="true"/>
    <ScenarioTagsTaxHTField0 xmlns="6d93d202-47fc-4405-873a-cab67cc5f1b2">
      <Terms xmlns="http://schemas.microsoft.com/office/infopath/2007/PartnerControls"/>
    </ScenarioTagsTaxHTField0>
    <UANotes xmlns="6d93d202-47fc-4405-873a-cab67cc5f1b2" xsi:nil="true"/>
    <FeatureTagsTaxHTField0 xmlns="6d93d202-47fc-4405-873a-cab67cc5f1b2">
      <Terms xmlns="http://schemas.microsoft.com/office/infopath/2007/PartnerControls"/>
    </FeatureTagsTaxHTField0>
    <IntlLangReviewer xmlns="6d93d202-47fc-4405-873a-cab67cc5f1b2" xsi:nil="true"/>
    <IntlLocPriority xmlns="6d93d202-47fc-4405-873a-cab67cc5f1b2" xsi:nil="true"/>
    <OpenTemplate xmlns="6d93d202-47fc-4405-873a-cab67cc5f1b2">true</OpenTemplate>
    <Provider xmlns="6d93d202-47fc-4405-873a-cab67cc5f1b2" xsi:nil="true"/>
    <CSXSubmissionDate xmlns="6d93d202-47fc-4405-873a-cab67cc5f1b2" xsi:nil="true"/>
    <Description0 xmlns="64acb2c5-0a2b-4bda-bd34-58e36cbb80d2" xsi:nil="true"/>
    <TPClientViewer xmlns="6d93d202-47fc-4405-873a-cab67cc5f1b2" xsi:nil="true"/>
    <DSATActionTaken xmlns="6d93d202-47fc-4405-873a-cab67cc5f1b2" xsi:nil="true"/>
    <APEditor xmlns="6d93d202-47fc-4405-873a-cab67cc5f1b2">
      <UserInfo>
        <DisplayName/>
        <AccountId xsi:nil="true"/>
        <AccountType/>
      </UserInfo>
    </APEditor>
    <TPInstallLocation xmlns="6d93d202-47fc-4405-873a-cab67cc5f1b2" xsi:nil="true"/>
    <OutputCachingOn xmlns="6d93d202-47fc-4405-873a-cab67cc5f1b2">false</OutputCachingOn>
    <ParentAssetId xmlns="6d93d202-47fc-4405-873a-cab67cc5f1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CA099-642C-4777-91F1-B617F9D11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AA28E-FE7A-40FB-B910-0A1059EE4818}">
  <ds:schemaRefs>
    <ds:schemaRef ds:uri="http://schemas.microsoft.com/office/2006/metadata/properties"/>
    <ds:schemaRef ds:uri="http://schemas.microsoft.com/office/infopath/2007/PartnerControls"/>
    <ds:schemaRef ds:uri="6d93d202-47fc-4405-873a-cab67cc5f1b2"/>
    <ds:schemaRef ds:uri="64acb2c5-0a2b-4bda-bd34-58e36cbb80d2"/>
  </ds:schemaRefs>
</ds:datastoreItem>
</file>

<file path=customXml/itemProps3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0F16D-CC8B-4205-97AF-F70AA911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vertical).dotx</Template>
  <TotalTime>14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>Jérémie Oudin</cp:lastModifiedBy>
  <cp:revision>4</cp:revision>
  <dcterms:created xsi:type="dcterms:W3CDTF">2023-03-21T15:32:00Z</dcterms:created>
  <dcterms:modified xsi:type="dcterms:W3CDTF">2025-07-03T09:43:00Z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0x01010069924D1ECC420D47A2456556BC94F7370400BDF4491DEA4973499845289601F88B9F</vt:lpwstr>
  </property>
  <property fmtid="{D5CDD505-2E9C-101B-9397-08002B2CF9AE}" pid="3" name="MSIP_Label_bea66b2b-af80-48b6-873b-d341d3035cfa_Enabled">
    <vt:lpwstr>true</vt:lpwstr>
  </property>
  <property fmtid="{D5CDD505-2E9C-101B-9397-08002B2CF9AE}" pid="4" name="MSIP_Label_bea66b2b-af80-48b6-873b-d341d3035cfa_SetDate">
    <vt:lpwstr>2024-10-14T10:07:35Z</vt:lpwstr>
  </property>
  <property fmtid="{D5CDD505-2E9C-101B-9397-08002B2CF9AE}" pid="5" name="MSIP_Label_bea66b2b-af80-48b6-873b-d341d3035cfa_Method">
    <vt:lpwstr>Standard</vt:lpwstr>
  </property>
  <property fmtid="{D5CDD505-2E9C-101B-9397-08002B2CF9AE}" pid="6" name="MSIP_Label_bea66b2b-af80-48b6-873b-d341d3035cfa_Name">
    <vt:lpwstr>Proprietary</vt:lpwstr>
  </property>
  <property fmtid="{D5CDD505-2E9C-101B-9397-08002B2CF9AE}" pid="7" name="MSIP_Label_bea66b2b-af80-48b6-873b-d341d3035cfa_SiteId">
    <vt:lpwstr>63982aff-fb6c-4c22-973b-70e4acfb63e6</vt:lpwstr>
  </property>
  <property fmtid="{D5CDD505-2E9C-101B-9397-08002B2CF9AE}" pid="8" name="MSIP_Label_bea66b2b-af80-48b6-873b-d341d3035cfa_ActionId">
    <vt:lpwstr>b7e5e9d5-aea3-484a-88b1-39cf297cedbc</vt:lpwstr>
  </property>
  <property fmtid="{D5CDD505-2E9C-101B-9397-08002B2CF9AE}" pid="9" name="MSIP_Label_bea66b2b-af80-48b6-873b-d341d3035cfa_ContentBits">
    <vt:lpwstr>0</vt:lpwstr>
  </property>
</Properties>
</file>