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969"/>
        <w:gridCol w:w="351"/>
        <w:gridCol w:w="6470"/>
      </w:tblGrid>
      <w:tr w:rsidR="001B2ABD" w:rsidRPr="00712D58" w14:paraId="58082801" w14:textId="77777777" w:rsidTr="00B411E3">
        <w:trPr>
          <w:trHeight w:val="4410"/>
        </w:trPr>
        <w:tc>
          <w:tcPr>
            <w:tcW w:w="3969" w:type="dxa"/>
            <w:vAlign w:val="bottom"/>
          </w:tcPr>
          <w:p w14:paraId="01395397" w14:textId="55A7388B" w:rsidR="001B2ABD" w:rsidRDefault="00712D58" w:rsidP="001B2ABD">
            <w:pPr>
              <w:tabs>
                <w:tab w:val="left" w:pos="990"/>
              </w:tabs>
              <w:jc w:val="center"/>
            </w:pPr>
            <w:r>
              <w:t xml:space="preserve">              </w:t>
            </w:r>
            <w:r w:rsidR="00B411E3">
              <w:t xml:space="preserve"> </w:t>
            </w:r>
          </w:p>
        </w:tc>
        <w:tc>
          <w:tcPr>
            <w:tcW w:w="351" w:type="dxa"/>
          </w:tcPr>
          <w:p w14:paraId="0F486F59" w14:textId="774546DC"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  <w:vAlign w:val="bottom"/>
          </w:tcPr>
          <w:p w14:paraId="199A3BFB" w14:textId="77777777" w:rsidR="003701DA" w:rsidRDefault="003701DA" w:rsidP="003701DA">
            <w:pPr>
              <w:pStyle w:val="Title"/>
              <w:rPr>
                <w:b/>
                <w:bCs/>
                <w:sz w:val="52"/>
                <w:szCs w:val="52"/>
                <w:lang w:val="fr-FR"/>
              </w:rPr>
            </w:pPr>
          </w:p>
          <w:p w14:paraId="737E2AD6" w14:textId="77777777" w:rsidR="003701DA" w:rsidRDefault="003701DA" w:rsidP="003701DA">
            <w:pPr>
              <w:pStyle w:val="Title"/>
              <w:rPr>
                <w:b/>
                <w:bCs/>
                <w:sz w:val="52"/>
                <w:szCs w:val="52"/>
                <w:lang w:val="fr-FR"/>
              </w:rPr>
            </w:pPr>
          </w:p>
          <w:p w14:paraId="527DCFCD" w14:textId="77777777" w:rsidR="003701DA" w:rsidRDefault="003701DA" w:rsidP="003701DA">
            <w:pPr>
              <w:pStyle w:val="Title"/>
              <w:rPr>
                <w:b/>
                <w:bCs/>
                <w:sz w:val="52"/>
                <w:szCs w:val="52"/>
                <w:lang w:val="fr-FR"/>
              </w:rPr>
            </w:pPr>
          </w:p>
          <w:p w14:paraId="0997FB36" w14:textId="765EA1A4" w:rsidR="003701DA" w:rsidRDefault="003701DA" w:rsidP="003701DA">
            <w:pPr>
              <w:pStyle w:val="Title"/>
              <w:rPr>
                <w:b/>
                <w:bCs/>
                <w:sz w:val="52"/>
                <w:szCs w:val="52"/>
                <w:lang w:val="fr-FR"/>
              </w:rPr>
            </w:pPr>
          </w:p>
          <w:p w14:paraId="1B74C82C" w14:textId="0C2CF315" w:rsidR="003701DA" w:rsidRPr="003701DA" w:rsidRDefault="003701DA" w:rsidP="005C220A">
            <w:pPr>
              <w:pStyle w:val="Title"/>
              <w:rPr>
                <w:w w:val="53"/>
                <w:lang w:val="fr-FR"/>
              </w:rPr>
            </w:pPr>
            <w:r w:rsidRPr="00E1201F">
              <w:rPr>
                <w:b/>
                <w:bCs/>
                <w:sz w:val="52"/>
                <w:szCs w:val="52"/>
                <w:lang w:val="fr-FR"/>
              </w:rPr>
              <w:t>jacqueline l’heureux</w:t>
            </w:r>
          </w:p>
          <w:p w14:paraId="6A47DF6E" w14:textId="77777777" w:rsidR="005C220A" w:rsidRDefault="005C220A" w:rsidP="003701DA">
            <w:pPr>
              <w:rPr>
                <w:rFonts w:ascii="titillium_webregular" w:hAnsi="titillium_webregular" w:hint="eastAsia"/>
                <w:b/>
                <w:bCs/>
                <w:color w:val="313136"/>
                <w:sz w:val="23"/>
                <w:szCs w:val="23"/>
                <w:shd w:val="clear" w:color="auto" w:fill="FFFFFF"/>
                <w:lang w:val="fr-FR"/>
              </w:rPr>
            </w:pPr>
            <w:r>
              <w:rPr>
                <w:rFonts w:ascii="titillium_webregular" w:hAnsi="titillium_webregular" w:hint="eastAsia"/>
                <w:b/>
                <w:bCs/>
                <w:color w:val="313136"/>
                <w:sz w:val="23"/>
                <w:szCs w:val="23"/>
                <w:shd w:val="clear" w:color="auto" w:fill="FFFFFF"/>
                <w:lang w:val="fr-FR"/>
              </w:rPr>
              <w:t>R</w:t>
            </w:r>
            <w:r>
              <w:rPr>
                <w:rFonts w:ascii="titillium_webregular" w:hAnsi="titillium_webregular"/>
                <w:b/>
                <w:bCs/>
                <w:color w:val="313136"/>
                <w:sz w:val="23"/>
                <w:szCs w:val="23"/>
                <w:shd w:val="clear" w:color="auto" w:fill="FFFFFF"/>
                <w:lang w:val="fr-FR"/>
              </w:rPr>
              <w:t xml:space="preserve">echerche emploi </w:t>
            </w:r>
          </w:p>
          <w:p w14:paraId="5D15A650" w14:textId="632AF286" w:rsidR="003701DA" w:rsidRDefault="005C220A" w:rsidP="003701DA">
            <w:pPr>
              <w:rPr>
                <w:rFonts w:ascii="titillium_webregular" w:hAnsi="titillium_webregular" w:hint="eastAsia"/>
                <w:b/>
                <w:bCs/>
                <w:color w:val="313136"/>
                <w:sz w:val="23"/>
                <w:szCs w:val="23"/>
                <w:shd w:val="clear" w:color="auto" w:fill="FFFFFF"/>
                <w:lang w:val="fr-FR"/>
              </w:rPr>
            </w:pPr>
            <w:r>
              <w:rPr>
                <w:rFonts w:ascii="titillium_webregular" w:hAnsi="titillium_webregular"/>
                <w:b/>
                <w:bCs/>
                <w:color w:val="313136"/>
                <w:sz w:val="23"/>
                <w:szCs w:val="23"/>
                <w:shd w:val="clear" w:color="auto" w:fill="FFFFFF"/>
                <w:lang w:val="fr-FR"/>
              </w:rPr>
              <w:t>Superviseur de production</w:t>
            </w:r>
          </w:p>
          <w:p w14:paraId="21899618" w14:textId="77777777" w:rsidR="005C220A" w:rsidRPr="00471860" w:rsidRDefault="005C220A" w:rsidP="003701DA">
            <w:pPr>
              <w:rPr>
                <w:rFonts w:ascii="Amasis MT Pro Medium" w:hAnsi="Amasis MT Pro Medium"/>
                <w:sz w:val="32"/>
                <w:szCs w:val="32"/>
                <w:lang w:val="fr-FR"/>
              </w:rPr>
            </w:pPr>
          </w:p>
          <w:p w14:paraId="0E55A5CB" w14:textId="06C6091C" w:rsidR="003701DA" w:rsidRDefault="003701DA" w:rsidP="003701DA">
            <w:pPr>
              <w:rPr>
                <w:lang w:val="fr-FR"/>
              </w:rPr>
            </w:pPr>
          </w:p>
          <w:p w14:paraId="765818A9" w14:textId="2CB71304" w:rsidR="003701DA" w:rsidRDefault="003701DA" w:rsidP="003701DA">
            <w:pPr>
              <w:rPr>
                <w:lang w:val="fr-FR"/>
              </w:rPr>
            </w:pPr>
          </w:p>
          <w:p w14:paraId="57203535" w14:textId="2CC4B8DC" w:rsidR="003701DA" w:rsidRPr="00BA1BCF" w:rsidRDefault="003701DA" w:rsidP="003701DA">
            <w:pPr>
              <w:pStyle w:val="Heading2"/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sz w:val="18"/>
                <w:szCs w:val="22"/>
                <w:lang w:val="fr-FR"/>
              </w:rPr>
            </w:pPr>
            <w:proofErr w:type="gramStart"/>
            <w:r w:rsidRPr="00BA1BCF">
              <w:rPr>
                <w:lang w:val="fr-FR"/>
              </w:rPr>
              <w:t>experiences:</w:t>
            </w:r>
            <w:proofErr w:type="gramEnd"/>
          </w:p>
          <w:p w14:paraId="0661519B" w14:textId="77777777" w:rsidR="003701DA" w:rsidRPr="003701DA" w:rsidRDefault="003701DA" w:rsidP="003701DA">
            <w:pPr>
              <w:rPr>
                <w:lang w:val="fr-FR"/>
              </w:rPr>
            </w:pPr>
          </w:p>
          <w:p w14:paraId="418BEC09" w14:textId="77777777" w:rsidR="003701DA" w:rsidRPr="005B5A82" w:rsidRDefault="003701DA" w:rsidP="003701DA">
            <w:pPr>
              <w:pStyle w:val="Heading2"/>
              <w:rPr>
                <w:lang w:val="fr-FR"/>
              </w:rPr>
            </w:pPr>
            <w:r w:rsidRPr="005B5A82">
              <w:rPr>
                <w:lang w:val="fr-FR"/>
              </w:rPr>
              <w:t xml:space="preserve">ppd uhm sherbrooke </w:t>
            </w:r>
            <w:r w:rsidRPr="00CA2537">
              <w:rPr>
                <w:lang w:val="fr-FR"/>
              </w:rPr>
              <w:t>contremaitre</w:t>
            </w:r>
            <w:r>
              <w:rPr>
                <w:lang w:val="fr-FR"/>
              </w:rPr>
              <w:t xml:space="preserve"> </w:t>
            </w:r>
            <w:r w:rsidRPr="005B5A82">
              <w:rPr>
                <w:lang w:val="fr-FR"/>
              </w:rPr>
              <w:t xml:space="preserve">de </w:t>
            </w:r>
            <w:r>
              <w:rPr>
                <w:lang w:val="fr-FR"/>
              </w:rPr>
              <w:t>production</w:t>
            </w:r>
          </w:p>
          <w:p w14:paraId="2FEAF3C1" w14:textId="77777777" w:rsidR="003701DA" w:rsidRDefault="003701DA" w:rsidP="003701DA">
            <w:pPr>
              <w:pStyle w:val="Heading4"/>
              <w:rPr>
                <w:b w:val="0"/>
                <w:bCs/>
                <w:color w:val="000000"/>
                <w:sz w:val="20"/>
                <w:szCs w:val="20"/>
                <w:lang w:val="fr-FR"/>
              </w:rPr>
            </w:pPr>
            <w:r w:rsidRPr="005F7609">
              <w:rPr>
                <w:b w:val="0"/>
                <w:bCs/>
                <w:color w:val="000000"/>
                <w:sz w:val="20"/>
                <w:szCs w:val="20"/>
                <w:lang w:val="fr-FR"/>
              </w:rPr>
              <w:t>Févier 2020 à sept 2022</w:t>
            </w:r>
          </w:p>
          <w:p w14:paraId="63960ED3" w14:textId="77777777" w:rsidR="003701DA" w:rsidRPr="00163AC6" w:rsidRDefault="003701DA" w:rsidP="003701DA">
            <w:pPr>
              <w:rPr>
                <w:lang w:val="fr-FR"/>
              </w:rPr>
            </w:pPr>
          </w:p>
          <w:p w14:paraId="0EC39B15" w14:textId="77777777" w:rsidR="003701DA" w:rsidRDefault="003701DA" w:rsidP="003701DA">
            <w:pPr>
              <w:rPr>
                <w:rFonts w:ascii="titillium_webregular" w:hAnsi="titillium_webregular" w:hint="eastAsia"/>
                <w:b/>
                <w:bCs/>
                <w:color w:val="313136"/>
                <w:sz w:val="23"/>
                <w:szCs w:val="23"/>
                <w:shd w:val="clear" w:color="auto" w:fill="FFFFFF"/>
                <w:lang w:val="fr-FR"/>
              </w:rPr>
            </w:pPr>
            <w:r w:rsidRPr="00163AC6">
              <w:rPr>
                <w:rFonts w:ascii="titillium_webregular" w:hAnsi="titillium_webregular"/>
                <w:b/>
                <w:bCs/>
                <w:color w:val="313136"/>
                <w:sz w:val="23"/>
                <w:szCs w:val="23"/>
                <w:shd w:val="clear" w:color="auto" w:fill="FFFFFF"/>
                <w:lang w:val="fr-FR"/>
              </w:rPr>
              <w:t>Procédé de moulage UHMW par compression directe (DCM).</w:t>
            </w:r>
          </w:p>
          <w:p w14:paraId="012133B9" w14:textId="77777777" w:rsidR="003701DA" w:rsidRDefault="003701DA" w:rsidP="003701DA">
            <w:pPr>
              <w:rPr>
                <w:b/>
                <w:bCs/>
                <w:lang w:val="fr-FR"/>
              </w:rPr>
            </w:pPr>
          </w:p>
          <w:p w14:paraId="71C9F16F" w14:textId="77777777" w:rsidR="003701DA" w:rsidRDefault="003701DA" w:rsidP="003701DA">
            <w:pPr>
              <w:rPr>
                <w:b/>
                <w:bCs/>
                <w:lang w:val="fr-FR"/>
              </w:rPr>
            </w:pPr>
          </w:p>
          <w:p w14:paraId="6B401620" w14:textId="77777777" w:rsidR="003701DA" w:rsidRPr="00163AC6" w:rsidRDefault="003701DA" w:rsidP="003701DA">
            <w:pPr>
              <w:rPr>
                <w:b/>
                <w:bCs/>
                <w:lang w:val="fr-FR"/>
              </w:rPr>
            </w:pPr>
          </w:p>
          <w:p w14:paraId="149DB719" w14:textId="77777777" w:rsidR="003701DA" w:rsidRPr="00EB7BB5" w:rsidRDefault="003701DA" w:rsidP="003701DA">
            <w:pPr>
              <w:pStyle w:val="Heading2"/>
              <w:rPr>
                <w:rFonts w:asciiTheme="minorHAnsi" w:eastAsiaTheme="minorEastAsia" w:hAnsiTheme="minorHAnsi" w:cstheme="minorBidi"/>
                <w:sz w:val="18"/>
                <w:szCs w:val="22"/>
                <w:lang w:val="fr-FR"/>
              </w:rPr>
            </w:pPr>
            <w:r w:rsidRPr="00EB7BB5">
              <w:rPr>
                <w:lang w:val="fr-FR"/>
              </w:rPr>
              <w:t xml:space="preserve">Ibm Canada bromont </w:t>
            </w:r>
          </w:p>
          <w:p w14:paraId="0185FC19" w14:textId="77777777" w:rsidR="003701DA" w:rsidRPr="00EB7BB5" w:rsidRDefault="003701DA" w:rsidP="003701DA">
            <w:pPr>
              <w:pStyle w:val="Heading4"/>
              <w:rPr>
                <w:bCs/>
                <w:lang w:val="fr-FR"/>
              </w:rPr>
            </w:pPr>
          </w:p>
          <w:p w14:paraId="0C24FF89" w14:textId="77777777" w:rsidR="003701DA" w:rsidRPr="005F7609" w:rsidRDefault="003701DA" w:rsidP="003701DA">
            <w:pPr>
              <w:pStyle w:val="Heading4"/>
              <w:rPr>
                <w:b w:val="0"/>
                <w:bCs/>
                <w:color w:val="000000"/>
                <w:sz w:val="20"/>
                <w:szCs w:val="20"/>
                <w:lang w:val="fr-FR"/>
              </w:rPr>
            </w:pPr>
            <w:r w:rsidRPr="005F7609">
              <w:rPr>
                <w:b w:val="0"/>
                <w:bCs/>
                <w:color w:val="000000"/>
                <w:sz w:val="20"/>
                <w:szCs w:val="20"/>
                <w:lang w:val="fr-FR"/>
              </w:rPr>
              <w:t>Janvier 199</w:t>
            </w:r>
            <w:r>
              <w:rPr>
                <w:b w:val="0"/>
                <w:bCs/>
                <w:color w:val="000000"/>
                <w:sz w:val="20"/>
                <w:szCs w:val="20"/>
                <w:lang w:val="fr-FR"/>
              </w:rPr>
              <w:t>5</w:t>
            </w:r>
            <w:r w:rsidRPr="005F7609">
              <w:rPr>
                <w:b w:val="0"/>
                <w:bCs/>
                <w:color w:val="000000"/>
                <w:sz w:val="20"/>
                <w:szCs w:val="20"/>
                <w:lang w:val="fr-FR"/>
              </w:rPr>
              <w:t xml:space="preserve"> à janvier 2020</w:t>
            </w:r>
          </w:p>
          <w:p w14:paraId="026BE3F2" w14:textId="77777777" w:rsidR="003701DA" w:rsidRDefault="003701DA" w:rsidP="003701DA">
            <w:pPr>
              <w:pStyle w:val="Heading2"/>
              <w:rPr>
                <w:color w:val="000000"/>
                <w:sz w:val="20"/>
                <w:szCs w:val="20"/>
                <w:lang w:val="fr-FR"/>
              </w:rPr>
            </w:pPr>
            <w:r w:rsidRPr="001C46EB">
              <w:rPr>
                <w:color w:val="000000"/>
                <w:sz w:val="20"/>
                <w:szCs w:val="20"/>
                <w:lang w:val="fr-FR"/>
              </w:rPr>
              <w:t>Gestionnaire de produc</w:t>
            </w:r>
            <w:r>
              <w:rPr>
                <w:color w:val="000000"/>
                <w:sz w:val="20"/>
                <w:szCs w:val="20"/>
                <w:lang w:val="fr-FR"/>
              </w:rPr>
              <w:t xml:space="preserve">tion </w:t>
            </w:r>
            <w:r w:rsidRPr="001C46EB">
              <w:rPr>
                <w:color w:val="000000"/>
                <w:sz w:val="20"/>
                <w:szCs w:val="20"/>
                <w:lang w:val="fr-FR"/>
              </w:rPr>
              <w:t>manufacturière Assemblage semi-conducteur</w:t>
            </w:r>
            <w:r>
              <w:rPr>
                <w:color w:val="000000"/>
                <w:sz w:val="20"/>
                <w:szCs w:val="20"/>
                <w:lang w:val="fr-FR"/>
              </w:rPr>
              <w:t xml:space="preserve"> </w:t>
            </w:r>
          </w:p>
          <w:p w14:paraId="00146A3C" w14:textId="77777777" w:rsidR="003701DA" w:rsidRDefault="003701DA" w:rsidP="003701DA">
            <w:pPr>
              <w:pStyle w:val="Heading2"/>
              <w:rPr>
                <w:color w:val="000000"/>
                <w:sz w:val="20"/>
                <w:szCs w:val="20"/>
                <w:lang w:val="fr-FR"/>
              </w:rPr>
            </w:pPr>
          </w:p>
          <w:p w14:paraId="2A3C3B2E" w14:textId="77777777" w:rsidR="003701DA" w:rsidRDefault="003701DA" w:rsidP="003701DA">
            <w:pPr>
              <w:rPr>
                <w:lang w:val="fr-FR"/>
              </w:rPr>
            </w:pPr>
          </w:p>
          <w:p w14:paraId="63B72F74" w14:textId="77777777" w:rsidR="003701DA" w:rsidRPr="00CF1C64" w:rsidRDefault="003701DA" w:rsidP="003701DA">
            <w:pPr>
              <w:rPr>
                <w:lang w:val="fr-FR"/>
              </w:rPr>
            </w:pPr>
          </w:p>
          <w:p w14:paraId="05A46144" w14:textId="77777777" w:rsidR="003701DA" w:rsidRPr="00042EC9" w:rsidRDefault="003701DA" w:rsidP="003701DA">
            <w:pPr>
              <w:pStyle w:val="Heading2"/>
              <w:rPr>
                <w:rFonts w:asciiTheme="minorHAnsi" w:eastAsiaTheme="minorEastAsia" w:hAnsiTheme="minorHAnsi" w:cstheme="minorBidi"/>
                <w:szCs w:val="22"/>
                <w:lang w:val="fr-FR"/>
              </w:rPr>
            </w:pPr>
            <w:r w:rsidRPr="00042EC9">
              <w:rPr>
                <w:color w:val="000000"/>
                <w:szCs w:val="22"/>
                <w:lang w:val="fr-FR"/>
              </w:rPr>
              <w:t xml:space="preserve">HUNDAI </w:t>
            </w:r>
            <w:proofErr w:type="gramStart"/>
            <w:r w:rsidRPr="00042EC9">
              <w:rPr>
                <w:color w:val="000000"/>
                <w:szCs w:val="22"/>
                <w:lang w:val="fr-FR"/>
              </w:rPr>
              <w:t>AUTO cANADA</w:t>
            </w:r>
            <w:proofErr w:type="gramEnd"/>
            <w:r w:rsidRPr="00042EC9">
              <w:rPr>
                <w:szCs w:val="22"/>
                <w:lang w:val="fr-FR"/>
              </w:rPr>
              <w:t xml:space="preserve"> </w:t>
            </w:r>
          </w:p>
          <w:p w14:paraId="0E34254E" w14:textId="77777777" w:rsidR="003701DA" w:rsidRDefault="003701DA" w:rsidP="003701DA">
            <w:pPr>
              <w:pStyle w:val="Heading4"/>
              <w:rPr>
                <w:b w:val="0"/>
                <w:bCs/>
                <w:color w:val="000000"/>
                <w:sz w:val="20"/>
                <w:szCs w:val="20"/>
                <w:lang w:val="fr-FR"/>
              </w:rPr>
            </w:pPr>
            <w:r w:rsidRPr="005F7609">
              <w:rPr>
                <w:b w:val="0"/>
                <w:bCs/>
                <w:color w:val="000000"/>
                <w:sz w:val="20"/>
                <w:szCs w:val="20"/>
                <w:lang w:val="fr-FR"/>
              </w:rPr>
              <w:t>J</w:t>
            </w:r>
            <w:r>
              <w:rPr>
                <w:b w:val="0"/>
                <w:bCs/>
                <w:color w:val="000000"/>
                <w:sz w:val="20"/>
                <w:szCs w:val="20"/>
                <w:lang w:val="fr-FR"/>
              </w:rPr>
              <w:t>uillet</w:t>
            </w:r>
            <w:r w:rsidRPr="005F7609">
              <w:rPr>
                <w:b w:val="0"/>
                <w:bCs/>
                <w:color w:val="000000"/>
                <w:sz w:val="20"/>
                <w:szCs w:val="20"/>
                <w:lang w:val="fr-FR"/>
              </w:rPr>
              <w:t xml:space="preserve"> 19</w:t>
            </w:r>
            <w:r>
              <w:rPr>
                <w:b w:val="0"/>
                <w:bCs/>
                <w:color w:val="000000"/>
                <w:sz w:val="20"/>
                <w:szCs w:val="20"/>
                <w:lang w:val="fr-FR"/>
              </w:rPr>
              <w:t>88</w:t>
            </w:r>
            <w:r w:rsidRPr="005F7609">
              <w:rPr>
                <w:b w:val="0"/>
                <w:bCs/>
                <w:color w:val="000000"/>
                <w:sz w:val="20"/>
                <w:szCs w:val="20"/>
                <w:lang w:val="fr-FR"/>
              </w:rPr>
              <w:t xml:space="preserve"> à </w:t>
            </w:r>
            <w:r>
              <w:rPr>
                <w:b w:val="0"/>
                <w:bCs/>
                <w:color w:val="000000"/>
                <w:sz w:val="20"/>
                <w:szCs w:val="20"/>
                <w:lang w:val="fr-FR"/>
              </w:rPr>
              <w:t>Mars 1994</w:t>
            </w:r>
          </w:p>
          <w:p w14:paraId="0187CC46" w14:textId="77777777" w:rsidR="003701DA" w:rsidRDefault="003701DA" w:rsidP="003701DA">
            <w:pPr>
              <w:rPr>
                <w:lang w:val="fr-FR"/>
              </w:rPr>
            </w:pPr>
          </w:p>
          <w:p w14:paraId="51B44FFA" w14:textId="77777777" w:rsidR="003701DA" w:rsidRDefault="003701DA" w:rsidP="003701DA">
            <w:pPr>
              <w:rPr>
                <w:b/>
                <w:bCs/>
                <w:lang w:val="fr-FR"/>
              </w:rPr>
            </w:pPr>
            <w:r w:rsidRPr="00817A6D">
              <w:rPr>
                <w:b/>
                <w:bCs/>
                <w:lang w:val="fr-FR"/>
              </w:rPr>
              <w:t>Assemblage de véhicules sur ligne de montage secteur finit</w:t>
            </w:r>
            <w:r>
              <w:rPr>
                <w:b/>
                <w:bCs/>
                <w:lang w:val="fr-FR"/>
              </w:rPr>
              <w:t>ion</w:t>
            </w:r>
          </w:p>
          <w:p w14:paraId="1A34009C" w14:textId="54675BE0" w:rsidR="001B2ABD" w:rsidRPr="003701DA" w:rsidRDefault="001B2ABD" w:rsidP="001B2ABD">
            <w:pPr>
              <w:pStyle w:val="Subtitle"/>
              <w:rPr>
                <w:lang w:val="fr-FR"/>
              </w:rPr>
            </w:pPr>
          </w:p>
        </w:tc>
      </w:tr>
      <w:tr w:rsidR="001B2ABD" w:rsidRPr="00712D58" w14:paraId="1AEF2EFC" w14:textId="77777777" w:rsidTr="00B411E3">
        <w:tc>
          <w:tcPr>
            <w:tcW w:w="3969" w:type="dxa"/>
          </w:tcPr>
          <w:p w14:paraId="26577AEB" w14:textId="77777777" w:rsidR="003701DA" w:rsidRDefault="003701DA" w:rsidP="003701DA">
            <w:pPr>
              <w:pStyle w:val="NormalWeb"/>
              <w:ind w:left="720"/>
              <w:rPr>
                <w:color w:val="000000"/>
                <w:sz w:val="27"/>
                <w:szCs w:val="27"/>
                <w:lang w:val="fr-FR"/>
              </w:rPr>
            </w:pPr>
          </w:p>
          <w:p w14:paraId="51C0F816" w14:textId="77777777" w:rsidR="003701DA" w:rsidRDefault="003701DA" w:rsidP="003701DA">
            <w:pPr>
              <w:pStyle w:val="NormalWeb"/>
              <w:ind w:left="720"/>
              <w:rPr>
                <w:color w:val="000000"/>
                <w:sz w:val="27"/>
                <w:szCs w:val="27"/>
                <w:lang w:val="fr-FR"/>
              </w:rPr>
            </w:pPr>
          </w:p>
          <w:p w14:paraId="03B8B65A" w14:textId="77777777" w:rsidR="003701DA" w:rsidRDefault="003701DA" w:rsidP="003701DA">
            <w:pPr>
              <w:pStyle w:val="NormalWeb"/>
              <w:ind w:left="720"/>
              <w:rPr>
                <w:color w:val="000000"/>
                <w:sz w:val="27"/>
                <w:szCs w:val="27"/>
                <w:lang w:val="fr-FR"/>
              </w:rPr>
            </w:pPr>
          </w:p>
          <w:p w14:paraId="685E5F36" w14:textId="77777777" w:rsidR="003701DA" w:rsidRDefault="003701DA" w:rsidP="003701DA">
            <w:pPr>
              <w:pStyle w:val="NormalWeb"/>
              <w:ind w:left="720"/>
              <w:rPr>
                <w:color w:val="000000"/>
                <w:sz w:val="27"/>
                <w:szCs w:val="27"/>
                <w:lang w:val="fr-FR"/>
              </w:rPr>
            </w:pPr>
          </w:p>
          <w:p w14:paraId="0DE0B0FD" w14:textId="77777777" w:rsidR="003701DA" w:rsidRDefault="003701DA" w:rsidP="003701DA">
            <w:pPr>
              <w:pStyle w:val="NormalWeb"/>
              <w:ind w:left="720"/>
              <w:rPr>
                <w:color w:val="000000"/>
                <w:sz w:val="27"/>
                <w:szCs w:val="27"/>
                <w:lang w:val="fr-FR"/>
              </w:rPr>
            </w:pPr>
          </w:p>
          <w:p w14:paraId="1754DE92" w14:textId="77777777" w:rsidR="003701DA" w:rsidRDefault="003701DA" w:rsidP="003701DA">
            <w:pPr>
              <w:pStyle w:val="NormalWeb"/>
              <w:ind w:left="720"/>
              <w:rPr>
                <w:color w:val="000000"/>
                <w:sz w:val="27"/>
                <w:szCs w:val="27"/>
                <w:lang w:val="fr-FR"/>
              </w:rPr>
            </w:pPr>
          </w:p>
          <w:p w14:paraId="5B112B92" w14:textId="7FF28E95" w:rsidR="003701DA" w:rsidRPr="005B5A82" w:rsidRDefault="003701DA" w:rsidP="003701DA">
            <w:pPr>
              <w:pStyle w:val="NormalWeb"/>
              <w:ind w:left="720"/>
              <w:rPr>
                <w:color w:val="000000"/>
                <w:sz w:val="27"/>
                <w:szCs w:val="27"/>
                <w:lang w:val="fr-FR"/>
              </w:rPr>
            </w:pPr>
            <w:r w:rsidRPr="005B5A82">
              <w:rPr>
                <w:color w:val="000000"/>
                <w:sz w:val="27"/>
                <w:szCs w:val="27"/>
                <w:lang w:val="fr-FR"/>
              </w:rPr>
              <w:t>COMPETENCES</w:t>
            </w:r>
          </w:p>
          <w:p w14:paraId="3CC17634" w14:textId="77777777" w:rsidR="003701DA" w:rsidRDefault="003701DA" w:rsidP="003701DA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color w:val="000000"/>
                <w:sz w:val="20"/>
                <w:szCs w:val="20"/>
                <w:lang w:val="fr-FR"/>
              </w:rPr>
            </w:pPr>
            <w:r w:rsidRPr="00C2797D">
              <w:rPr>
                <w:color w:val="000000"/>
                <w:sz w:val="20"/>
                <w:szCs w:val="20"/>
                <w:lang w:val="fr-FR"/>
              </w:rPr>
              <w:t>Bonne capacité d’analyse des besoins en gestion</w:t>
            </w:r>
            <w:r>
              <w:rPr>
                <w:color w:val="000000"/>
                <w:sz w:val="20"/>
                <w:szCs w:val="20"/>
                <w:lang w:val="fr-FR"/>
              </w:rPr>
              <w:t xml:space="preserve"> </w:t>
            </w:r>
            <w:r w:rsidRPr="00C2797D">
              <w:rPr>
                <w:color w:val="000000"/>
                <w:sz w:val="20"/>
                <w:szCs w:val="20"/>
                <w:lang w:val="fr-FR"/>
              </w:rPr>
              <w:t>manufacturièr</w:t>
            </w:r>
            <w:r>
              <w:rPr>
                <w:color w:val="000000"/>
                <w:sz w:val="20"/>
                <w:szCs w:val="20"/>
                <w:lang w:val="fr-FR"/>
              </w:rPr>
              <w:t>e</w:t>
            </w:r>
          </w:p>
          <w:p w14:paraId="64E06D86" w14:textId="77777777" w:rsidR="003701DA" w:rsidRDefault="003701DA" w:rsidP="003701DA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  <w:lang w:val="fr-FR"/>
              </w:rPr>
            </w:pPr>
          </w:p>
          <w:p w14:paraId="10D69635" w14:textId="77777777" w:rsidR="003701DA" w:rsidRDefault="003701DA" w:rsidP="003701DA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color w:val="000000"/>
                <w:sz w:val="20"/>
                <w:szCs w:val="20"/>
                <w:lang w:val="fr-FR"/>
              </w:rPr>
            </w:pPr>
            <w:r w:rsidRPr="0085391A">
              <w:rPr>
                <w:color w:val="000000"/>
                <w:sz w:val="20"/>
                <w:szCs w:val="20"/>
                <w:lang w:val="fr-FR"/>
              </w:rPr>
              <w:t>Leadership</w:t>
            </w:r>
          </w:p>
          <w:p w14:paraId="134D31A5" w14:textId="77777777" w:rsidR="003701DA" w:rsidRPr="0085391A" w:rsidRDefault="003701DA" w:rsidP="003701DA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  <w:lang w:val="fr-FR"/>
              </w:rPr>
            </w:pPr>
          </w:p>
          <w:p w14:paraId="137637DF" w14:textId="77777777" w:rsidR="003701DA" w:rsidRDefault="003701DA" w:rsidP="003701DA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color w:val="000000"/>
                <w:sz w:val="20"/>
                <w:szCs w:val="20"/>
                <w:lang w:val="fr-FR"/>
              </w:rPr>
            </w:pPr>
            <w:r w:rsidRPr="0085391A">
              <w:rPr>
                <w:color w:val="000000"/>
                <w:sz w:val="20"/>
                <w:szCs w:val="20"/>
                <w:lang w:val="fr-FR"/>
              </w:rPr>
              <w:t>Travail bien seule ou en</w:t>
            </w:r>
            <w:r>
              <w:rPr>
                <w:color w:val="000000"/>
                <w:sz w:val="20"/>
                <w:szCs w:val="20"/>
                <w:lang w:val="fr-FR"/>
              </w:rPr>
              <w:t xml:space="preserve"> </w:t>
            </w:r>
            <w:r w:rsidRPr="0085391A">
              <w:rPr>
                <w:color w:val="000000"/>
                <w:sz w:val="20"/>
                <w:szCs w:val="20"/>
                <w:lang w:val="fr-FR"/>
              </w:rPr>
              <w:t>équipe</w:t>
            </w:r>
          </w:p>
          <w:p w14:paraId="394A30F1" w14:textId="77777777" w:rsidR="003701DA" w:rsidRPr="0085391A" w:rsidRDefault="003701DA" w:rsidP="003701DA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  <w:lang w:val="fr-FR"/>
              </w:rPr>
            </w:pPr>
          </w:p>
          <w:p w14:paraId="6E44599A" w14:textId="77777777" w:rsidR="003701DA" w:rsidRDefault="003701DA" w:rsidP="003701DA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color w:val="000000"/>
                <w:sz w:val="20"/>
                <w:szCs w:val="20"/>
                <w:lang w:val="fr-FR"/>
              </w:rPr>
            </w:pPr>
            <w:r w:rsidRPr="0085391A">
              <w:rPr>
                <w:color w:val="000000"/>
                <w:sz w:val="20"/>
                <w:szCs w:val="20"/>
                <w:lang w:val="fr-FR"/>
              </w:rPr>
              <w:t>Facilité d’apprentissage</w:t>
            </w:r>
          </w:p>
          <w:p w14:paraId="4F2E50CC" w14:textId="77777777" w:rsidR="003701DA" w:rsidRPr="0085391A" w:rsidRDefault="003701DA" w:rsidP="003701DA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  <w:lang w:val="fr-FR"/>
              </w:rPr>
            </w:pPr>
          </w:p>
          <w:p w14:paraId="3EDE72A8" w14:textId="77777777" w:rsidR="003701DA" w:rsidRDefault="003701DA" w:rsidP="003701DA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color w:val="000000"/>
                <w:sz w:val="20"/>
                <w:szCs w:val="20"/>
                <w:lang w:val="fr-FR"/>
              </w:rPr>
            </w:pPr>
            <w:r w:rsidRPr="0085391A">
              <w:rPr>
                <w:color w:val="000000"/>
                <w:sz w:val="20"/>
                <w:szCs w:val="20"/>
                <w:lang w:val="fr-FR"/>
              </w:rPr>
              <w:t>Ponctuelle, disponible et</w:t>
            </w:r>
            <w:r>
              <w:rPr>
                <w:color w:val="000000"/>
                <w:sz w:val="20"/>
                <w:szCs w:val="20"/>
                <w:lang w:val="fr-FR"/>
              </w:rPr>
              <w:t xml:space="preserve"> </w:t>
            </w:r>
            <w:r w:rsidRPr="0085391A">
              <w:rPr>
                <w:color w:val="000000"/>
                <w:sz w:val="20"/>
                <w:szCs w:val="20"/>
                <w:lang w:val="fr-FR"/>
              </w:rPr>
              <w:t>en bonne santé</w:t>
            </w:r>
          </w:p>
          <w:p w14:paraId="76E17AFC" w14:textId="77777777" w:rsidR="003701DA" w:rsidRPr="0085391A" w:rsidRDefault="003701DA" w:rsidP="003701DA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  <w:lang w:val="fr-FR"/>
              </w:rPr>
            </w:pPr>
          </w:p>
          <w:p w14:paraId="4337FB3A" w14:textId="77777777" w:rsidR="003701DA" w:rsidRPr="0085391A" w:rsidRDefault="003701DA" w:rsidP="003701DA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color w:val="000000"/>
                <w:sz w:val="20"/>
                <w:szCs w:val="20"/>
                <w:lang w:val="fr-FR"/>
              </w:rPr>
            </w:pPr>
            <w:r w:rsidRPr="0085391A">
              <w:rPr>
                <w:color w:val="000000"/>
                <w:sz w:val="20"/>
                <w:szCs w:val="20"/>
                <w:lang w:val="fr-FR"/>
              </w:rPr>
              <w:t>Langue : Anglais /Français</w:t>
            </w:r>
          </w:p>
          <w:p w14:paraId="55ADA647" w14:textId="77777777" w:rsidR="003701DA" w:rsidRDefault="003701DA" w:rsidP="003701DA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color w:val="000000"/>
                <w:sz w:val="20"/>
                <w:szCs w:val="20"/>
                <w:lang w:val="fr-FR"/>
              </w:rPr>
            </w:pPr>
            <w:r w:rsidRPr="0085391A">
              <w:rPr>
                <w:color w:val="000000"/>
                <w:sz w:val="20"/>
                <w:szCs w:val="20"/>
                <w:lang w:val="fr-FR"/>
              </w:rPr>
              <w:t>Espagnole : intermédiaire</w:t>
            </w:r>
          </w:p>
          <w:p w14:paraId="01D0D334" w14:textId="77777777" w:rsidR="003701DA" w:rsidRPr="0085391A" w:rsidRDefault="003701DA" w:rsidP="003701DA">
            <w:pPr>
              <w:pStyle w:val="NormalWeb"/>
              <w:spacing w:before="0" w:beforeAutospacing="0" w:after="0" w:afterAutospacing="0"/>
              <w:ind w:left="360"/>
              <w:rPr>
                <w:color w:val="000000"/>
                <w:sz w:val="20"/>
                <w:szCs w:val="20"/>
                <w:lang w:val="fr-FR"/>
              </w:rPr>
            </w:pPr>
          </w:p>
          <w:p w14:paraId="43432A76" w14:textId="77777777" w:rsidR="003701DA" w:rsidRPr="0085391A" w:rsidRDefault="003701DA" w:rsidP="003701DA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color w:val="000000"/>
                <w:sz w:val="20"/>
                <w:szCs w:val="20"/>
                <w:lang w:val="fr-FR"/>
              </w:rPr>
            </w:pPr>
            <w:r w:rsidRPr="0085391A">
              <w:rPr>
                <w:color w:val="000000"/>
                <w:sz w:val="20"/>
                <w:szCs w:val="20"/>
                <w:lang w:val="fr-FR"/>
              </w:rPr>
              <w:t>Familière avec différents</w:t>
            </w:r>
            <w:r>
              <w:rPr>
                <w:color w:val="000000"/>
                <w:sz w:val="20"/>
                <w:szCs w:val="20"/>
                <w:lang w:val="fr-FR"/>
              </w:rPr>
              <w:t xml:space="preserve"> </w:t>
            </w:r>
            <w:r w:rsidRPr="0085391A">
              <w:rPr>
                <w:color w:val="000000"/>
                <w:sz w:val="20"/>
                <w:szCs w:val="20"/>
                <w:lang w:val="fr-FR"/>
              </w:rPr>
              <w:t>systèmes et applications</w:t>
            </w:r>
            <w:r>
              <w:rPr>
                <w:color w:val="000000"/>
                <w:sz w:val="20"/>
                <w:szCs w:val="20"/>
                <w:lang w:val="fr-FR"/>
              </w:rPr>
              <w:t xml:space="preserve"> </w:t>
            </w:r>
            <w:r w:rsidRPr="0085391A">
              <w:rPr>
                <w:color w:val="000000"/>
                <w:sz w:val="20"/>
                <w:szCs w:val="20"/>
                <w:lang w:val="fr-FR"/>
              </w:rPr>
              <w:t>informatique servant à la</w:t>
            </w:r>
          </w:p>
          <w:p w14:paraId="02C0D008" w14:textId="77777777" w:rsidR="003701DA" w:rsidRPr="0085391A" w:rsidRDefault="003701DA" w:rsidP="003701DA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85391A">
              <w:rPr>
                <w:color w:val="000000"/>
                <w:sz w:val="20"/>
                <w:szCs w:val="20"/>
              </w:rPr>
              <w:t xml:space="preserve">gestion au </w:t>
            </w:r>
            <w:proofErr w:type="spellStart"/>
            <w:r>
              <w:rPr>
                <w:color w:val="000000"/>
                <w:sz w:val="20"/>
                <w:szCs w:val="20"/>
              </w:rPr>
              <w:t>q</w:t>
            </w:r>
            <w:r w:rsidRPr="0085391A">
              <w:rPr>
                <w:color w:val="000000"/>
                <w:sz w:val="20"/>
                <w:szCs w:val="20"/>
              </w:rPr>
              <w:t>uotidien</w:t>
            </w:r>
            <w:proofErr w:type="spellEnd"/>
          </w:p>
          <w:p w14:paraId="39F9813F" w14:textId="77777777" w:rsidR="003701DA" w:rsidRDefault="003701DA" w:rsidP="003701DA"/>
          <w:p w14:paraId="33E02C86" w14:textId="77777777" w:rsidR="003701DA" w:rsidRDefault="003701DA" w:rsidP="003701DA"/>
          <w:sdt>
            <w:sdtPr>
              <w:id w:val="2050800633"/>
              <w:placeholder>
                <w:docPart w:val="39FC1ADB660E4851AF129B5583D7FC36"/>
              </w:placeholder>
              <w:temporary/>
              <w:showingPlcHdr/>
              <w15:appearance w15:val="hidden"/>
            </w:sdtPr>
            <w:sdtContent>
              <w:p w14:paraId="3A18EAF8" w14:textId="77777777" w:rsidR="003701DA" w:rsidRPr="00CB0055" w:rsidRDefault="003701DA" w:rsidP="003701DA">
                <w:pPr>
                  <w:pStyle w:val="Heading3"/>
                  <w:ind w:left="720"/>
                </w:pPr>
                <w:r w:rsidRPr="001900E9">
                  <w:rPr>
                    <w:sz w:val="22"/>
                    <w:szCs w:val="22"/>
                  </w:rPr>
                  <w:t>Contact</w:t>
                </w:r>
              </w:p>
            </w:sdtContent>
          </w:sdt>
          <w:p w14:paraId="68FB0136" w14:textId="77777777" w:rsidR="003701DA" w:rsidRDefault="003701DA" w:rsidP="003701DA">
            <w:pPr>
              <w:pStyle w:val="ListParagraph"/>
            </w:pPr>
          </w:p>
          <w:p w14:paraId="006A5BA6" w14:textId="77777777" w:rsidR="003701DA" w:rsidRDefault="003701DA" w:rsidP="003701DA">
            <w:pPr>
              <w:ind w:left="360"/>
            </w:pPr>
            <w:r>
              <w:t xml:space="preserve">        </w:t>
            </w:r>
            <w:sdt>
              <w:sdtPr>
                <w:id w:val="-1336603070"/>
                <w:placeholder>
                  <w:docPart w:val="0860D8D376FE4D03AE517743A0B20328"/>
                </w:placeholder>
                <w:temporary/>
                <w:showingPlcHdr/>
                <w15:appearance w15:val="hidden"/>
              </w:sdtPr>
              <w:sdtContent>
                <w:r w:rsidRPr="004D3011">
                  <w:t>PHONE:</w:t>
                </w:r>
              </w:sdtContent>
            </w:sdt>
          </w:p>
          <w:p w14:paraId="0B4A996B" w14:textId="77777777" w:rsidR="003701DA" w:rsidRPr="001900E9" w:rsidRDefault="003701DA" w:rsidP="003701DA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16"/>
                <w:szCs w:val="16"/>
              </w:rPr>
            </w:pPr>
            <w:r w:rsidRPr="001900E9">
              <w:rPr>
                <w:b/>
                <w:bCs/>
                <w:sz w:val="16"/>
                <w:szCs w:val="16"/>
              </w:rPr>
              <w:t>450-521-5963</w:t>
            </w:r>
          </w:p>
          <w:p w14:paraId="47EC547F" w14:textId="77777777" w:rsidR="003701DA" w:rsidRDefault="003701DA" w:rsidP="003701DA"/>
          <w:sdt>
            <w:sdtPr>
              <w:id w:val="1259101364"/>
              <w:placeholder>
                <w:docPart w:val="C66B63F38C76487CA099F722D6474301"/>
              </w:placeholder>
              <w:temporary/>
              <w:showingPlcHdr/>
              <w15:appearance w15:val="hidden"/>
            </w:sdtPr>
            <w:sdtContent>
              <w:p w14:paraId="50725B13" w14:textId="77777777" w:rsidR="003701DA" w:rsidRDefault="003701DA" w:rsidP="003701DA">
                <w:pPr>
                  <w:pStyle w:val="ListParagraph"/>
                </w:pPr>
                <w:r w:rsidRPr="004D3011">
                  <w:t>EMAIL:</w:t>
                </w:r>
              </w:p>
            </w:sdtContent>
          </w:sdt>
          <w:p w14:paraId="4E1CBC45" w14:textId="77777777" w:rsidR="003701DA" w:rsidRPr="000F3F91" w:rsidRDefault="003701DA" w:rsidP="003701DA">
            <w:pPr>
              <w:pStyle w:val="ListParagraph"/>
              <w:numPr>
                <w:ilvl w:val="0"/>
                <w:numId w:val="2"/>
              </w:numPr>
              <w:rPr>
                <w:rStyle w:val="Hyperlink"/>
                <w:b/>
                <w:bCs/>
                <w:color w:val="auto"/>
                <w:sz w:val="16"/>
                <w:szCs w:val="16"/>
              </w:rPr>
            </w:pPr>
            <w:r w:rsidRPr="000F3F91">
              <w:rPr>
                <w:b/>
                <w:bCs/>
                <w:sz w:val="16"/>
                <w:szCs w:val="16"/>
              </w:rPr>
              <w:t>Jackielheureux003@hotmail.com</w:t>
            </w:r>
          </w:p>
          <w:p w14:paraId="4346FC81" w14:textId="59D4FD95" w:rsidR="00036450" w:rsidRDefault="00036450" w:rsidP="009260CD"/>
          <w:p w14:paraId="1551C665" w14:textId="77777777" w:rsidR="00036450" w:rsidRDefault="00036450" w:rsidP="00036450"/>
          <w:p w14:paraId="52B54968" w14:textId="382BA0CE" w:rsidR="004D3011" w:rsidRPr="004D3011" w:rsidRDefault="004D3011" w:rsidP="004D3011"/>
        </w:tc>
        <w:tc>
          <w:tcPr>
            <w:tcW w:w="351" w:type="dxa"/>
          </w:tcPr>
          <w:p w14:paraId="0FCDFCB7" w14:textId="77777777"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p w14:paraId="28F951BA" w14:textId="77777777" w:rsidR="003701DA" w:rsidRDefault="003701DA" w:rsidP="003701DA">
            <w:pPr>
              <w:pStyle w:val="Heading2"/>
            </w:pPr>
          </w:p>
          <w:p w14:paraId="2F198542" w14:textId="77777777" w:rsidR="003701DA" w:rsidRDefault="003701DA" w:rsidP="003701DA">
            <w:pPr>
              <w:pStyle w:val="Heading2"/>
            </w:pPr>
          </w:p>
          <w:p w14:paraId="3E25F7D0" w14:textId="77777777" w:rsidR="003701DA" w:rsidRDefault="003701DA" w:rsidP="003701DA">
            <w:pPr>
              <w:pStyle w:val="Heading2"/>
            </w:pPr>
          </w:p>
          <w:p w14:paraId="1C02839F" w14:textId="77777777" w:rsidR="003701DA" w:rsidRDefault="003701DA" w:rsidP="003701DA">
            <w:pPr>
              <w:pStyle w:val="Heading2"/>
            </w:pPr>
          </w:p>
          <w:p w14:paraId="7CEECF78" w14:textId="77777777" w:rsidR="003701DA" w:rsidRDefault="003701DA" w:rsidP="003701DA">
            <w:pPr>
              <w:pStyle w:val="Heading2"/>
            </w:pPr>
          </w:p>
          <w:p w14:paraId="66D3F057" w14:textId="77777777" w:rsidR="003701DA" w:rsidRDefault="003701DA" w:rsidP="003701DA">
            <w:pPr>
              <w:pStyle w:val="Heading2"/>
            </w:pPr>
          </w:p>
          <w:p w14:paraId="10A94443" w14:textId="77777777" w:rsidR="003701DA" w:rsidRDefault="003701DA" w:rsidP="003701DA">
            <w:pPr>
              <w:pStyle w:val="Heading2"/>
            </w:pPr>
          </w:p>
          <w:p w14:paraId="50CB44B2" w14:textId="6BB81923" w:rsidR="003701DA" w:rsidRDefault="003701DA" w:rsidP="003701DA">
            <w:pPr>
              <w:pStyle w:val="Heading2"/>
            </w:pPr>
            <w:r>
              <w:t>Diplome et formation</w:t>
            </w:r>
          </w:p>
          <w:p w14:paraId="11B0C99C" w14:textId="77777777" w:rsidR="003701DA" w:rsidRDefault="003701DA" w:rsidP="003701DA">
            <w:pPr>
              <w:pStyle w:val="Heading2"/>
            </w:pPr>
          </w:p>
          <w:p w14:paraId="324FCD5B" w14:textId="77777777" w:rsidR="003701DA" w:rsidRDefault="003701DA" w:rsidP="003701DA">
            <w:pPr>
              <w:pStyle w:val="Heading2"/>
            </w:pPr>
          </w:p>
          <w:p w14:paraId="76E674AC" w14:textId="46331F97" w:rsidR="003701DA" w:rsidRPr="00B93D76" w:rsidRDefault="003701DA" w:rsidP="003701DA">
            <w:pPr>
              <w:pStyle w:val="Heading2"/>
              <w:rPr>
                <w:color w:val="000000"/>
                <w:lang w:val="fr-FR"/>
              </w:rPr>
            </w:pPr>
            <w:r w:rsidRPr="00B93D76">
              <w:rPr>
                <w:color w:val="000000"/>
                <w:lang w:val="fr-FR"/>
              </w:rPr>
              <w:t>1998 à 2005 /Opérateur Spécialiste/Formateur Expert</w:t>
            </w:r>
          </w:p>
          <w:p w14:paraId="0216D8DC" w14:textId="77777777" w:rsidR="003701DA" w:rsidRPr="00B93D76" w:rsidRDefault="003701DA" w:rsidP="003701DA">
            <w:pPr>
              <w:pStyle w:val="NormalWeb"/>
              <w:numPr>
                <w:ilvl w:val="0"/>
                <w:numId w:val="1"/>
              </w:numPr>
              <w:rPr>
                <w:color w:val="000000"/>
                <w:lang w:val="fr-FR"/>
              </w:rPr>
            </w:pPr>
            <w:r w:rsidRPr="00B93D76">
              <w:rPr>
                <w:color w:val="000000"/>
                <w:lang w:val="fr-FR"/>
              </w:rPr>
              <w:t>2005 à 2007 Support de ligne, Contrôle Qualité</w:t>
            </w:r>
          </w:p>
          <w:p w14:paraId="418A2964" w14:textId="77777777" w:rsidR="003701DA" w:rsidRPr="00B93D76" w:rsidRDefault="003701DA" w:rsidP="003701DA">
            <w:pPr>
              <w:pStyle w:val="NormalWeb"/>
              <w:numPr>
                <w:ilvl w:val="0"/>
                <w:numId w:val="1"/>
              </w:numPr>
              <w:rPr>
                <w:color w:val="000000"/>
                <w:lang w:val="fr-FR"/>
              </w:rPr>
            </w:pPr>
            <w:r w:rsidRPr="00B93D76">
              <w:rPr>
                <w:color w:val="000000"/>
                <w:lang w:val="fr-FR"/>
              </w:rPr>
              <w:t xml:space="preserve">2006 à 2007 / Maîtrise des concepts Lean </w:t>
            </w:r>
            <w:proofErr w:type="spellStart"/>
            <w:r w:rsidRPr="00B93D76">
              <w:rPr>
                <w:color w:val="000000"/>
                <w:lang w:val="fr-FR"/>
              </w:rPr>
              <w:t>man</w:t>
            </w:r>
            <w:r>
              <w:rPr>
                <w:color w:val="000000"/>
                <w:lang w:val="fr-FR"/>
              </w:rPr>
              <w:t>u</w:t>
            </w:r>
            <w:r w:rsidRPr="00B93D76">
              <w:rPr>
                <w:color w:val="000000"/>
                <w:lang w:val="fr-FR"/>
              </w:rPr>
              <w:t>facturing</w:t>
            </w:r>
            <w:proofErr w:type="spellEnd"/>
          </w:p>
          <w:p w14:paraId="6C62C761" w14:textId="77777777" w:rsidR="003701DA" w:rsidRPr="00556CA4" w:rsidRDefault="003701DA" w:rsidP="003701DA">
            <w:pPr>
              <w:pStyle w:val="NormalWeb"/>
              <w:numPr>
                <w:ilvl w:val="0"/>
                <w:numId w:val="1"/>
              </w:numPr>
              <w:rPr>
                <w:color w:val="000000"/>
                <w:lang w:val="fr-FR"/>
              </w:rPr>
            </w:pPr>
            <w:r w:rsidRPr="00B93D76">
              <w:rPr>
                <w:color w:val="000000"/>
                <w:lang w:val="fr-FR"/>
              </w:rPr>
              <w:t>2007 à 2010 / Produit développement Ingénierie,</w:t>
            </w:r>
            <w:r w:rsidRPr="00556CA4">
              <w:rPr>
                <w:color w:val="000000"/>
                <w:lang w:val="fr-FR"/>
              </w:rPr>
              <w:t xml:space="preserve"> Chargé de projet.</w:t>
            </w:r>
          </w:p>
          <w:p w14:paraId="2487D438" w14:textId="77777777" w:rsidR="003701DA" w:rsidRPr="00B93D76" w:rsidRDefault="003701DA" w:rsidP="003701DA">
            <w:pPr>
              <w:pStyle w:val="NormalWeb"/>
              <w:numPr>
                <w:ilvl w:val="0"/>
                <w:numId w:val="1"/>
              </w:numPr>
              <w:rPr>
                <w:color w:val="000000"/>
                <w:lang w:val="fr-FR"/>
              </w:rPr>
            </w:pPr>
            <w:r w:rsidRPr="00B93D76">
              <w:rPr>
                <w:color w:val="000000"/>
                <w:lang w:val="fr-FR"/>
              </w:rPr>
              <w:t>2010 /Obtention diplôme *T.P.M</w:t>
            </w:r>
          </w:p>
          <w:p w14:paraId="09E5251D" w14:textId="77777777" w:rsidR="003701DA" w:rsidRPr="00B93D76" w:rsidRDefault="003701DA" w:rsidP="003701DA">
            <w:pPr>
              <w:pStyle w:val="NormalWeb"/>
              <w:numPr>
                <w:ilvl w:val="0"/>
                <w:numId w:val="1"/>
              </w:numPr>
              <w:rPr>
                <w:color w:val="000000"/>
                <w:lang w:val="fr-FR"/>
              </w:rPr>
            </w:pPr>
            <w:r w:rsidRPr="00B93D76">
              <w:rPr>
                <w:color w:val="000000"/>
                <w:lang w:val="fr-FR"/>
              </w:rPr>
              <w:t>2010 à 2020 Gestionnaire de production</w:t>
            </w:r>
          </w:p>
          <w:p w14:paraId="36CD88ED" w14:textId="77777777" w:rsidR="003701DA" w:rsidRPr="00B93D76" w:rsidRDefault="003701DA" w:rsidP="003701DA">
            <w:pPr>
              <w:pStyle w:val="NormalWeb"/>
              <w:numPr>
                <w:ilvl w:val="0"/>
                <w:numId w:val="1"/>
              </w:numPr>
              <w:rPr>
                <w:color w:val="000000"/>
                <w:lang w:val="fr-FR"/>
              </w:rPr>
            </w:pPr>
            <w:r w:rsidRPr="00B93D76">
              <w:rPr>
                <w:color w:val="000000"/>
                <w:lang w:val="fr-FR"/>
              </w:rPr>
              <w:t>Manufacturière.</w:t>
            </w:r>
          </w:p>
          <w:p w14:paraId="060AB934" w14:textId="77777777" w:rsidR="003701DA" w:rsidRPr="00B93D76" w:rsidRDefault="003701DA" w:rsidP="003701DA">
            <w:pPr>
              <w:pStyle w:val="NormalWeb"/>
              <w:numPr>
                <w:ilvl w:val="0"/>
                <w:numId w:val="1"/>
              </w:numPr>
              <w:rPr>
                <w:color w:val="000000"/>
                <w:lang w:val="fr-FR"/>
              </w:rPr>
            </w:pPr>
            <w:r w:rsidRPr="00B93D76">
              <w:rPr>
                <w:color w:val="000000"/>
                <w:lang w:val="fr-FR"/>
              </w:rPr>
              <w:t>Analyse des procédés de fabrication</w:t>
            </w:r>
          </w:p>
          <w:p w14:paraId="646FAFD8" w14:textId="77777777" w:rsidR="003701DA" w:rsidRPr="00B93D76" w:rsidRDefault="003701DA" w:rsidP="003701DA">
            <w:pPr>
              <w:pStyle w:val="NormalWeb"/>
              <w:numPr>
                <w:ilvl w:val="0"/>
                <w:numId w:val="1"/>
              </w:numPr>
              <w:rPr>
                <w:color w:val="000000"/>
                <w:lang w:val="fr-FR"/>
              </w:rPr>
            </w:pPr>
            <w:r w:rsidRPr="00B93D76">
              <w:rPr>
                <w:color w:val="000000"/>
                <w:lang w:val="fr-FR"/>
              </w:rPr>
              <w:t>Résolution de problèmes,</w:t>
            </w:r>
          </w:p>
          <w:p w14:paraId="2BB9D4E6" w14:textId="77777777" w:rsidR="003701DA" w:rsidRPr="00B93D76" w:rsidRDefault="003701DA" w:rsidP="003701DA">
            <w:pPr>
              <w:pStyle w:val="NormalWeb"/>
              <w:numPr>
                <w:ilvl w:val="0"/>
                <w:numId w:val="1"/>
              </w:numPr>
              <w:rPr>
                <w:color w:val="000000"/>
                <w:lang w:val="fr-FR"/>
              </w:rPr>
            </w:pPr>
            <w:r w:rsidRPr="00B93D76">
              <w:rPr>
                <w:color w:val="000000"/>
                <w:lang w:val="fr-FR"/>
              </w:rPr>
              <w:t>Analyse financière</w:t>
            </w:r>
          </w:p>
          <w:p w14:paraId="132956D2" w14:textId="77777777" w:rsidR="003701DA" w:rsidRPr="00B93D76" w:rsidRDefault="003701DA" w:rsidP="003701DA">
            <w:pPr>
              <w:pStyle w:val="NormalWeb"/>
              <w:numPr>
                <w:ilvl w:val="0"/>
                <w:numId w:val="1"/>
              </w:numPr>
              <w:rPr>
                <w:color w:val="000000"/>
              </w:rPr>
            </w:pPr>
            <w:proofErr w:type="spellStart"/>
            <w:r w:rsidRPr="00B93D76">
              <w:rPr>
                <w:color w:val="000000"/>
              </w:rPr>
              <w:t>Psychologie</w:t>
            </w:r>
            <w:proofErr w:type="spellEnd"/>
            <w:r w:rsidRPr="00B93D76">
              <w:rPr>
                <w:color w:val="000000"/>
              </w:rPr>
              <w:t xml:space="preserve"> </w:t>
            </w:r>
            <w:proofErr w:type="spellStart"/>
            <w:r w:rsidRPr="00B93D76">
              <w:rPr>
                <w:color w:val="000000"/>
              </w:rPr>
              <w:t>Industrielle</w:t>
            </w:r>
            <w:proofErr w:type="spellEnd"/>
          </w:p>
          <w:p w14:paraId="33F472E8" w14:textId="77777777" w:rsidR="003701DA" w:rsidRPr="00B93D76" w:rsidRDefault="003701DA" w:rsidP="003701DA">
            <w:pPr>
              <w:pStyle w:val="NormalWeb"/>
              <w:numPr>
                <w:ilvl w:val="0"/>
                <w:numId w:val="1"/>
              </w:numPr>
              <w:rPr>
                <w:color w:val="000000"/>
                <w:lang w:val="fr-FR"/>
              </w:rPr>
            </w:pPr>
            <w:r w:rsidRPr="00B93D76">
              <w:rPr>
                <w:color w:val="000000"/>
                <w:lang w:val="fr-FR"/>
              </w:rPr>
              <w:t>Analyse de la planification industriell</w:t>
            </w:r>
            <w:r>
              <w:rPr>
                <w:color w:val="000000"/>
                <w:lang w:val="fr-FR"/>
              </w:rPr>
              <w:t>e</w:t>
            </w:r>
          </w:p>
          <w:p w14:paraId="43E90619" w14:textId="77777777" w:rsidR="003701DA" w:rsidRPr="00B93D76" w:rsidRDefault="003701DA" w:rsidP="003701DA">
            <w:pPr>
              <w:pStyle w:val="NormalWeb"/>
              <w:numPr>
                <w:ilvl w:val="0"/>
                <w:numId w:val="1"/>
              </w:numPr>
              <w:rPr>
                <w:color w:val="000000"/>
                <w:lang w:val="fr-FR"/>
              </w:rPr>
            </w:pPr>
            <w:r w:rsidRPr="00B93D76">
              <w:rPr>
                <w:color w:val="000000"/>
                <w:lang w:val="fr-FR"/>
              </w:rPr>
              <w:t>Encadrement d’une équipe performante</w:t>
            </w:r>
          </w:p>
          <w:p w14:paraId="5D9BC26D" w14:textId="77777777" w:rsidR="003701DA" w:rsidRPr="00B93D76" w:rsidRDefault="003701DA" w:rsidP="003701DA">
            <w:pPr>
              <w:pStyle w:val="NormalWeb"/>
              <w:numPr>
                <w:ilvl w:val="0"/>
                <w:numId w:val="1"/>
              </w:numPr>
              <w:rPr>
                <w:color w:val="000000"/>
                <w:lang w:val="fr-FR"/>
              </w:rPr>
            </w:pPr>
            <w:r w:rsidRPr="00B93D76">
              <w:rPr>
                <w:color w:val="000000"/>
                <w:lang w:val="fr-FR"/>
              </w:rPr>
              <w:t>Planification/optimisation d’un plan de production</w:t>
            </w:r>
          </w:p>
          <w:p w14:paraId="63C4B576" w14:textId="75E152E8" w:rsidR="00036450" w:rsidRPr="00BA1BCF" w:rsidRDefault="00036450" w:rsidP="003701DA">
            <w:pPr>
              <w:pStyle w:val="Heading2"/>
              <w:rPr>
                <w:lang w:val="fr-FR"/>
              </w:rPr>
            </w:pPr>
          </w:p>
          <w:p w14:paraId="0C726090" w14:textId="3EC75AC8" w:rsidR="00036450" w:rsidRPr="00BA1BCF" w:rsidRDefault="00036450" w:rsidP="004D3011">
            <w:pPr>
              <w:rPr>
                <w:color w:val="FFFFFF" w:themeColor="background1"/>
                <w:lang w:val="fr-FR"/>
              </w:rPr>
            </w:pPr>
          </w:p>
        </w:tc>
      </w:tr>
    </w:tbl>
    <w:p w14:paraId="64EA35A3" w14:textId="77777777" w:rsidR="0043117B" w:rsidRPr="003701DA" w:rsidRDefault="00000000" w:rsidP="000C45FF">
      <w:pPr>
        <w:tabs>
          <w:tab w:val="left" w:pos="990"/>
        </w:tabs>
        <w:rPr>
          <w:lang w:val="fr-FR"/>
        </w:rPr>
      </w:pPr>
    </w:p>
    <w:sectPr w:rsidR="0043117B" w:rsidRPr="003701DA" w:rsidSect="000C45FF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383EB" w14:textId="77777777" w:rsidR="0036266A" w:rsidRDefault="0036266A" w:rsidP="000C45FF">
      <w:r>
        <w:separator/>
      </w:r>
    </w:p>
  </w:endnote>
  <w:endnote w:type="continuationSeparator" w:id="0">
    <w:p w14:paraId="51BEB21F" w14:textId="77777777" w:rsidR="0036266A" w:rsidRDefault="0036266A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itillium_webregular">
    <w:altName w:val="Cambria"/>
    <w:panose1 w:val="00000000000000000000"/>
    <w:charset w:val="00"/>
    <w:family w:val="roman"/>
    <w:notTrueType/>
    <w:pitch w:val="default"/>
  </w:font>
  <w:font w:name="Amasis MT Pro Medium">
    <w:altName w:val="Cambria"/>
    <w:charset w:val="00"/>
    <w:family w:val="roman"/>
    <w:pitch w:val="variable"/>
    <w:sig w:usb0="A00000AF" w:usb1="4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FAA45" w14:textId="77777777" w:rsidR="0036266A" w:rsidRDefault="0036266A" w:rsidP="000C45FF">
      <w:r>
        <w:separator/>
      </w:r>
    </w:p>
  </w:footnote>
  <w:footnote w:type="continuationSeparator" w:id="0">
    <w:p w14:paraId="3B8DBB19" w14:textId="77777777" w:rsidR="0036266A" w:rsidRDefault="0036266A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F03E3" w14:textId="77777777" w:rsidR="000C45FF" w:rsidRDefault="000C45F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3360B17" wp14:editId="7B545A1A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33FA"/>
    <w:multiLevelType w:val="hybridMultilevel"/>
    <w:tmpl w:val="8A70746E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B1AF844">
      <w:start w:val="450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B1D3D"/>
    <w:multiLevelType w:val="hybridMultilevel"/>
    <w:tmpl w:val="A386D468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6E423682">
      <w:start w:val="2010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2E0EDA"/>
    <w:multiLevelType w:val="hybridMultilevel"/>
    <w:tmpl w:val="DABC1656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133377">
    <w:abstractNumId w:val="1"/>
  </w:num>
  <w:num w:numId="2" w16cid:durableId="274824947">
    <w:abstractNumId w:val="0"/>
  </w:num>
  <w:num w:numId="3" w16cid:durableId="1130647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1DA"/>
    <w:rsid w:val="00036450"/>
    <w:rsid w:val="00094499"/>
    <w:rsid w:val="000C45FF"/>
    <w:rsid w:val="000E3FD1"/>
    <w:rsid w:val="00112054"/>
    <w:rsid w:val="001317D8"/>
    <w:rsid w:val="001525E1"/>
    <w:rsid w:val="00180329"/>
    <w:rsid w:val="0019001F"/>
    <w:rsid w:val="001A74A5"/>
    <w:rsid w:val="001B2ABD"/>
    <w:rsid w:val="001E0391"/>
    <w:rsid w:val="001E1759"/>
    <w:rsid w:val="001F1ECC"/>
    <w:rsid w:val="002400EB"/>
    <w:rsid w:val="00247C2A"/>
    <w:rsid w:val="00256CF7"/>
    <w:rsid w:val="00281FD5"/>
    <w:rsid w:val="0030481B"/>
    <w:rsid w:val="003156FC"/>
    <w:rsid w:val="003254B5"/>
    <w:rsid w:val="0036266A"/>
    <w:rsid w:val="003701DA"/>
    <w:rsid w:val="0037121F"/>
    <w:rsid w:val="003910D8"/>
    <w:rsid w:val="003A6B7D"/>
    <w:rsid w:val="003B06CA"/>
    <w:rsid w:val="004071FC"/>
    <w:rsid w:val="00445947"/>
    <w:rsid w:val="00471860"/>
    <w:rsid w:val="004813B3"/>
    <w:rsid w:val="00496591"/>
    <w:rsid w:val="004C63E4"/>
    <w:rsid w:val="004D3011"/>
    <w:rsid w:val="005262AC"/>
    <w:rsid w:val="005B3811"/>
    <w:rsid w:val="005C220A"/>
    <w:rsid w:val="005E39D5"/>
    <w:rsid w:val="00600670"/>
    <w:rsid w:val="0062123A"/>
    <w:rsid w:val="00646E75"/>
    <w:rsid w:val="006771D0"/>
    <w:rsid w:val="00712D58"/>
    <w:rsid w:val="00715FCB"/>
    <w:rsid w:val="00743101"/>
    <w:rsid w:val="00743352"/>
    <w:rsid w:val="00764C9F"/>
    <w:rsid w:val="0077089D"/>
    <w:rsid w:val="007775E1"/>
    <w:rsid w:val="007867A0"/>
    <w:rsid w:val="007927F5"/>
    <w:rsid w:val="00802CA0"/>
    <w:rsid w:val="0090643E"/>
    <w:rsid w:val="009260CD"/>
    <w:rsid w:val="00940A66"/>
    <w:rsid w:val="00952C25"/>
    <w:rsid w:val="00A2118D"/>
    <w:rsid w:val="00AD0A50"/>
    <w:rsid w:val="00AD76E2"/>
    <w:rsid w:val="00B20152"/>
    <w:rsid w:val="00B359E4"/>
    <w:rsid w:val="00B411E3"/>
    <w:rsid w:val="00B57D98"/>
    <w:rsid w:val="00B70850"/>
    <w:rsid w:val="00BA1BCF"/>
    <w:rsid w:val="00C066B6"/>
    <w:rsid w:val="00C37BA1"/>
    <w:rsid w:val="00C4674C"/>
    <w:rsid w:val="00C506CF"/>
    <w:rsid w:val="00C72BED"/>
    <w:rsid w:val="00C91D31"/>
    <w:rsid w:val="00C9578B"/>
    <w:rsid w:val="00CB0055"/>
    <w:rsid w:val="00D076DE"/>
    <w:rsid w:val="00D2522B"/>
    <w:rsid w:val="00D422DE"/>
    <w:rsid w:val="00D5459D"/>
    <w:rsid w:val="00DA1F4D"/>
    <w:rsid w:val="00DD172A"/>
    <w:rsid w:val="00E25A26"/>
    <w:rsid w:val="00E4381A"/>
    <w:rsid w:val="00E55D74"/>
    <w:rsid w:val="00F60274"/>
    <w:rsid w:val="00F77FB9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979131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0A66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940A66"/>
    <w:rPr>
      <w:rFonts w:asciiTheme="majorHAnsi" w:eastAsiaTheme="majorEastAsia" w:hAnsiTheme="majorHAnsi" w:cstheme="majorBidi"/>
      <w:b/>
      <w:caps/>
      <w:color w:val="548AB7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  <w:style w:type="paragraph" w:styleId="NormalWeb">
    <w:name w:val="Normal (Web)"/>
    <w:basedOn w:val="Normal"/>
    <w:uiPriority w:val="99"/>
    <w:unhideWhenUsed/>
    <w:rsid w:val="003701D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styleId="ListParagraph">
    <w:name w:val="List Paragraph"/>
    <w:basedOn w:val="Normal"/>
    <w:uiPriority w:val="34"/>
    <w:semiHidden/>
    <w:qFormat/>
    <w:rsid w:val="003701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cki\AppData\Local\Microsoft\Office\16.0\DTS\en-US%7bC0FE8447-1F9B-4A70-851D-C2DAAAB26D65%7d\%7b11626F38-7C50-4E90-A21F-0C049148F567%7dtf00546271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9FC1ADB660E4851AF129B5583D7FC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911FDE-13F2-444C-A12E-857B20CFCC3A}"/>
      </w:docPartPr>
      <w:docPartBody>
        <w:p w:rsidR="00377821" w:rsidRDefault="00D57668" w:rsidP="00D57668">
          <w:pPr>
            <w:pStyle w:val="39FC1ADB660E4851AF129B5583D7FC36"/>
          </w:pPr>
          <w:r w:rsidRPr="00CB0055">
            <w:t>Contact</w:t>
          </w:r>
        </w:p>
      </w:docPartBody>
    </w:docPart>
    <w:docPart>
      <w:docPartPr>
        <w:name w:val="0860D8D376FE4D03AE517743A0B20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97DCA-EEB5-4C2D-BC0E-F78FCE156F93}"/>
      </w:docPartPr>
      <w:docPartBody>
        <w:p w:rsidR="00377821" w:rsidRDefault="00D57668" w:rsidP="00D57668">
          <w:pPr>
            <w:pStyle w:val="0860D8D376FE4D03AE517743A0B20328"/>
          </w:pPr>
          <w:r w:rsidRPr="004D3011">
            <w:t>PHONE:</w:t>
          </w:r>
        </w:p>
      </w:docPartBody>
    </w:docPart>
    <w:docPart>
      <w:docPartPr>
        <w:name w:val="C66B63F38C76487CA099F722D6474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9E243-4D13-4792-B792-21221081427C}"/>
      </w:docPartPr>
      <w:docPartBody>
        <w:p w:rsidR="00377821" w:rsidRDefault="00D57668" w:rsidP="00D57668">
          <w:pPr>
            <w:pStyle w:val="C66B63F38C76487CA099F722D6474301"/>
          </w:pPr>
          <w:r w:rsidRPr="004D3011">
            <w:t>EMAIL: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itillium_webregular">
    <w:altName w:val="Cambria"/>
    <w:panose1 w:val="00000000000000000000"/>
    <w:charset w:val="00"/>
    <w:family w:val="roman"/>
    <w:notTrueType/>
    <w:pitch w:val="default"/>
  </w:font>
  <w:font w:name="Amasis MT Pro Medium">
    <w:altName w:val="Cambria"/>
    <w:charset w:val="00"/>
    <w:family w:val="roman"/>
    <w:pitch w:val="variable"/>
    <w:sig w:usb0="A00000AF" w:usb1="4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668"/>
    <w:rsid w:val="00377821"/>
    <w:rsid w:val="008067B0"/>
    <w:rsid w:val="00C34FFB"/>
    <w:rsid w:val="00D5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7668"/>
    <w:rPr>
      <w:color w:val="C45911" w:themeColor="accent2" w:themeShade="B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aps/>
      <w:szCs w:val="26"/>
      <w:lang w:val="en-US" w:eastAsia="ja-JP"/>
    </w:rPr>
  </w:style>
  <w:style w:type="paragraph" w:customStyle="1" w:styleId="39FC1ADB660E4851AF129B5583D7FC36">
    <w:name w:val="39FC1ADB660E4851AF129B5583D7FC36"/>
    <w:rsid w:val="00D57668"/>
  </w:style>
  <w:style w:type="paragraph" w:customStyle="1" w:styleId="0860D8D376FE4D03AE517743A0B20328">
    <w:name w:val="0860D8D376FE4D03AE517743A0B20328"/>
    <w:rsid w:val="00D57668"/>
  </w:style>
  <w:style w:type="paragraph" w:customStyle="1" w:styleId="C66B63F38C76487CA099F722D6474301">
    <w:name w:val="C66B63F38C76487CA099F722D6474301"/>
    <w:rsid w:val="00D576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{11626F38-7C50-4E90-A21F-0C049148F567}tf00546271_win32</Template>
  <TotalTime>0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2023-02-21T14:53:00Z</dcterms:created>
  <dcterms:modified xsi:type="dcterms:W3CDTF">2023-02-25T20:08:00Z</dcterms:modified>
</cp:coreProperties>
</file>