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2.svg" ContentType="image/svg+xml"/>
  <Override PartName="/word/media/image4.svg" ContentType="image/svg+xml"/>
  <Override PartName="/word/media/image6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-271780</wp:posOffset>
                </wp:positionH>
                <wp:positionV relativeFrom="margin">
                  <wp:posOffset>4902200</wp:posOffset>
                </wp:positionV>
                <wp:extent cx="5585460" cy="190182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1901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/>
                                <w:color w:val="171C1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sz w:val="21"/>
                                <w:szCs w:val="21"/>
                                <w:lang w:val="en-US" w:eastAsia="zh-CN"/>
                              </w:rPr>
                              <w:t>磨铁，焊接，对传感器整体运作过程进行调试和操控，单片机的接线以及编程调试，操控工业机器人进行基础的操作，对plc的接线来控制指示灯的亮灭，使用matlab软件对电动机系统进行仿真。使用过plc1200，200，1500，Fx3U，包括三菱，西门子系列，会看plc原理图，编程调试以及元器件接线，了解MCGS软件，能够对软件中的元件进行调试，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/>
                                <w:color w:val="171C1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/>
                                <w:color w:val="171C1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/>
                                <w:color w:val="171C1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4pt;margin-top:386pt;height:149.75pt;width:439.8pt;mso-position-horizontal-relative:margin;mso-position-vertical-relative:margin;z-index:251683840;mso-width-relative:page;mso-height-relative:page;" filled="f" stroked="f" coordsize="21600,21600" o:gfxdata="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F3VKrbAAAADAEAAA8AAAAAAAAAAQAgAAAAIgAA&#10;AGRycy9kb3ducmV2LnhtbFBLAQIUABQAAAAIAIdO4kA2YnMJPgIAAGk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微软雅黑" w:hAnsi="微软雅黑" w:eastAsia="微软雅黑"/>
                          <w:color w:val="171C1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171C1F"/>
                          <w:sz w:val="21"/>
                          <w:szCs w:val="21"/>
                          <w:lang w:val="en-US" w:eastAsia="zh-CN"/>
                        </w:rPr>
                        <w:t>磨铁，焊接，对传感器整体运作过程进行调试和操控，单片机的接线以及编程调试，操控工业机器人进行基础的操作，对plc的接线来控制指示灯的亮灭，使用matlab软件对电动机系统进行仿真。使用过plc1200，200，1500，Fx3U，包括三菱，西门子系列，会看plc原理图，编程调试以及元器件接线，了解MCGS软件，能够对软件中的元件进行调试，</w:t>
                      </w:r>
                    </w:p>
                    <w:p>
                      <w:pPr>
                        <w:jc w:val="left"/>
                        <w:rPr>
                          <w:rFonts w:hint="default" w:ascii="微软雅黑" w:hAnsi="微软雅黑" w:eastAsia="微软雅黑"/>
                          <w:color w:val="171C1F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default" w:ascii="微软雅黑" w:hAnsi="微软雅黑" w:eastAsia="微软雅黑"/>
                          <w:color w:val="171C1F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default" w:ascii="微软雅黑" w:hAnsi="微软雅黑" w:eastAsia="微软雅黑"/>
                          <w:color w:val="171C1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3821430</wp:posOffset>
                </wp:positionH>
                <wp:positionV relativeFrom="margin">
                  <wp:posOffset>642620</wp:posOffset>
                </wp:positionV>
                <wp:extent cx="1506855" cy="7854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80" w:firstLineChars="200"/>
                              <w:jc w:val="left"/>
                              <w:rPr>
                                <w:rFonts w:hint="default" w:ascii="微软雅黑" w:hAnsi="微软雅黑" w:eastAsia="微软雅黑"/>
                                <w:color w:val="171C1F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sz w:val="24"/>
                                <w:lang w:val="en-US" w:eastAsia="zh-CN"/>
                              </w:rPr>
                              <w:t>求职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sz w:val="24"/>
                              </w:rPr>
                              <w:t>岗位：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sz w:val="24"/>
                                <w:lang w:val="en-US" w:eastAsia="zh-CN"/>
                              </w:rPr>
                              <w:t>电气工程师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.9pt;margin-top:50.6pt;height:61.85pt;width:118.65pt;mso-position-horizontal-relative:margin;mso-position-vertical-relative:margin;z-index:251671552;mso-width-relative:page;mso-height-relative:page;" filled="f" stroked="f" coordsize="21600,21600" o:gfxdata="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zo0QNsAAAALAQAADwAAAAAAAAABACAAAAAiAAAA&#10;ZHJzL2Rvd25yZXYueG1sUEsBAhQAFAAAAAgAh07iQB42Jgg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  <w:jc w:val="left"/>
                        <w:rPr>
                          <w:rFonts w:hint="default" w:ascii="微软雅黑" w:hAnsi="微软雅黑" w:eastAsia="微软雅黑"/>
                          <w:color w:val="171C1F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171C1F"/>
                          <w:sz w:val="24"/>
                          <w:lang w:val="en-US" w:eastAsia="zh-CN"/>
                        </w:rPr>
                        <w:t>求职</w:t>
                      </w:r>
                      <w:r>
                        <w:rPr>
                          <w:rFonts w:hint="eastAsia" w:ascii="微软雅黑" w:hAnsi="微软雅黑" w:eastAsia="微软雅黑"/>
                          <w:color w:val="171C1F"/>
                          <w:sz w:val="24"/>
                        </w:rPr>
                        <w:t>岗位：</w:t>
                      </w:r>
                      <w:r>
                        <w:rPr>
                          <w:rFonts w:hint="eastAsia" w:ascii="微软雅黑" w:hAnsi="微软雅黑" w:eastAsia="微软雅黑"/>
                          <w:color w:val="171C1F"/>
                          <w:sz w:val="24"/>
                          <w:lang w:val="en-US" w:eastAsia="zh-CN"/>
                        </w:rPr>
                        <w:t>电气工程师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738389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-323850</wp:posOffset>
                </wp:positionH>
                <wp:positionV relativeFrom="margin">
                  <wp:posOffset>2617470</wp:posOffset>
                </wp:positionV>
                <wp:extent cx="5615940" cy="174117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174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/>
                                <w:color w:val="171C1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lang w:val="en-US" w:eastAsia="zh-CN"/>
                              </w:rPr>
                              <w:t>2021.09-2023.06        无锡太湖学院                 自动化          本科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color w:val="171C1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171C1F"/>
                                <w:sz w:val="21"/>
                                <w:szCs w:val="21"/>
                              </w:rPr>
                              <w:t>主修课程：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sz w:val="21"/>
                                <w:szCs w:val="21"/>
                                <w:lang w:val="en-US" w:eastAsia="zh-CN"/>
                              </w:rPr>
                              <w:t>FPGA原理及应用，电气控制与plc应用，工业机器人，供配电技术，嵌入式系统原理，微机原理与单片机技术，传感器与检测技术，机器视觉与人工智能，现场总线控制，运动控制系统，电路与模拟电子技术，数字电子技术，电机与拖动技术，大学英语，高等数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171C1F"/>
                                <w:sz w:val="21"/>
                                <w:szCs w:val="21"/>
                              </w:rPr>
                              <w:t>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5pt;margin-top:206.1pt;height:137.1pt;width:442.2pt;mso-position-horizontal-relative:margin;mso-position-vertical-relative:margin;z-index:251680768;mso-width-relative:page;mso-height-relative:page;" filled="f" stroked="f" coordsize="21600,21600" o:gfxdata="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nqkrD3AAAAAsBAAAPAAAAAAAAAAEAIAAAACIA&#10;AABkcnMvZG93bnJldi54bWxQSwECFAAUAAAACACHTuJANl8b5j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微软雅黑" w:hAnsi="微软雅黑" w:eastAsia="微软雅黑"/>
                          <w:color w:val="171C1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171C1F"/>
                          <w:lang w:val="en-US" w:eastAsia="zh-CN"/>
                        </w:rPr>
                        <w:t>2021.09-2023.06        无锡太湖学院                 自动化          本科</w:t>
                      </w:r>
                    </w:p>
                    <w:p>
                      <w:pPr>
                        <w:jc w:val="left"/>
                        <w:rPr>
                          <w:rFonts w:ascii="微软雅黑" w:hAnsi="微软雅黑" w:eastAsia="微软雅黑"/>
                          <w:color w:val="171C1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171C1F"/>
                          <w:sz w:val="21"/>
                          <w:szCs w:val="21"/>
                        </w:rPr>
                        <w:t>主修课程：</w:t>
                      </w:r>
                      <w:r>
                        <w:rPr>
                          <w:rFonts w:hint="eastAsia" w:ascii="微软雅黑" w:hAnsi="微软雅黑" w:eastAsia="微软雅黑"/>
                          <w:color w:val="171C1F"/>
                          <w:sz w:val="21"/>
                          <w:szCs w:val="21"/>
                          <w:lang w:val="en-US" w:eastAsia="zh-CN"/>
                        </w:rPr>
                        <w:t>FPGA原理及应用，电气控制与plc应用，工业机器人，供配电技术，嵌入式系统原理，微机原理与单片机技术，传感器与检测技术，机器视觉与人工智能，现场总线控制，运动控制系统，电路与模拟电子技术，数字电子技术，电机与拖动技术，大学英语，高等数学</w:t>
                      </w:r>
                      <w:r>
                        <w:rPr>
                          <w:rFonts w:ascii="微软雅黑" w:hAnsi="微软雅黑" w:eastAsia="微软雅黑"/>
                          <w:color w:val="171C1F"/>
                          <w:sz w:val="21"/>
                          <w:szCs w:val="21"/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color w:val="73838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-315595</wp:posOffset>
                </wp:positionH>
                <wp:positionV relativeFrom="margin">
                  <wp:posOffset>7908290</wp:posOffset>
                </wp:positionV>
                <wp:extent cx="5738495" cy="14331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495" cy="1433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/>
                                <w:color w:val="171C1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sz w:val="21"/>
                                <w:szCs w:val="21"/>
                                <w:lang w:val="en-US" w:eastAsia="zh-CN"/>
                              </w:rPr>
                              <w:t>参与过电气置物柜的接线和组装，熟悉编写编程的流程，使用过部分电气仪表，能够测量数值，具备基础的专业知识，专业课平均绩点：3.08具备基础的英语听说读写能力，熟练使用办公室应用软件，对语言学习有充分的热情和动力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lang w:val="en-US" w:eastAsia="zh-CN"/>
                              </w:rPr>
                              <w:t>做事稳重，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</w:rPr>
                              <w:t>能迅速适应环境，并融入其中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/>
                                <w:color w:val="171C1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85pt;margin-top:622.7pt;height:112.85pt;width:451.85pt;mso-position-horizontal-relative:margin;mso-position-vertical-relative:margin;z-index:251687936;mso-width-relative:page;mso-height-relative:page;" filled="f" stroked="f" coordsize="21600,21600" o:gfxdata="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fDxWt0AAAANAQAADwAAAAAAAAABACAAAAAi&#10;AAAAZHJzL2Rvd25yZXYueG1sUEsBAhQAFAAAAAgAh07iQD4qOJY+AgAAa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微软雅黑" w:hAnsi="微软雅黑" w:eastAsia="微软雅黑"/>
                          <w:color w:val="171C1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171C1F"/>
                          <w:sz w:val="21"/>
                          <w:szCs w:val="21"/>
                          <w:lang w:val="en-US" w:eastAsia="zh-CN"/>
                        </w:rPr>
                        <w:t>参与过电气置物柜的接线和组装，熟悉编写编程的流程，使用过部分电气仪表，能够测量数值，具备基础的专业知识，专业课平均绩点：3.08具备基础的英语听说读写能力，熟练使用办公室应用软件，对语言学习有充分的热情和动力，</w:t>
                      </w:r>
                      <w:r>
                        <w:rPr>
                          <w:rFonts w:hint="eastAsia" w:ascii="微软雅黑" w:hAnsi="微软雅黑" w:eastAsia="微软雅黑"/>
                          <w:color w:val="171C1F"/>
                          <w:lang w:val="en-US" w:eastAsia="zh-CN"/>
                        </w:rPr>
                        <w:t>做事稳重，</w:t>
                      </w:r>
                      <w:r>
                        <w:rPr>
                          <w:rFonts w:hint="eastAsia" w:ascii="微软雅黑" w:hAnsi="微软雅黑" w:eastAsia="微软雅黑"/>
                          <w:color w:val="171C1F"/>
                        </w:rPr>
                        <w:t>能迅速适应环境，并融入其中</w:t>
                      </w:r>
                      <w:r>
                        <w:rPr>
                          <w:rFonts w:hint="eastAsia" w:ascii="微软雅黑" w:hAnsi="微软雅黑" w:eastAsia="微软雅黑"/>
                          <w:color w:val="171C1F"/>
                          <w:lang w:eastAsia="zh-CN"/>
                        </w:rPr>
                        <w:t>。</w:t>
                      </w:r>
                    </w:p>
                    <w:p>
                      <w:pPr>
                        <w:jc w:val="left"/>
                        <w:rPr>
                          <w:rFonts w:hint="default" w:ascii="微软雅黑" w:hAnsi="微软雅黑" w:eastAsia="微软雅黑"/>
                          <w:color w:val="171C1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3945890</wp:posOffset>
            </wp:positionH>
            <wp:positionV relativeFrom="margin">
              <wp:posOffset>1404620</wp:posOffset>
            </wp:positionV>
            <wp:extent cx="228600" cy="228600"/>
            <wp:effectExtent l="0" t="0" r="0" b="0"/>
            <wp:wrapNone/>
            <wp:docPr id="8" name="图形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形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3867150</wp:posOffset>
                </wp:positionH>
                <wp:positionV relativeFrom="margin">
                  <wp:posOffset>1282700</wp:posOffset>
                </wp:positionV>
                <wp:extent cx="1460500" cy="4445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80" w:firstLineChars="200"/>
                              <w:jc w:val="left"/>
                              <w:rPr>
                                <w:rFonts w:hint="eastAsia" w:ascii="微软雅黑" w:hAnsi="微软雅黑" w:eastAsia="微软雅黑"/>
                                <w:color w:val="171C1F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sz w:val="24"/>
                                <w:lang w:val="en-US" w:eastAsia="zh-CN"/>
                              </w:rPr>
                              <w:t>地址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sz w:val="24"/>
                                <w:lang w:val="en-US" w:eastAsia="zh-CN"/>
                              </w:rPr>
                              <w:t>无锡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5pt;margin-top:101pt;height:35pt;width:115pt;mso-position-horizontal-relative:margin;mso-position-vertical-relative:margin;z-index:251672576;mso-width-relative:page;mso-height-relative:page;" filled="f" stroked="f" coordsize="21600,21600" o:gfxdata="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tfg57aAAAACwEAAA8AAAAAAAAAAQAgAAAAIgAAAGRycy9k&#10;b3ducmV2LnhtbFBLAQIUABQAAAAIAIdO4kC26mGnOQIAAGg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  <w:jc w:val="left"/>
                        <w:rPr>
                          <w:rFonts w:hint="eastAsia" w:ascii="微软雅黑" w:hAnsi="微软雅黑" w:eastAsia="微软雅黑"/>
                          <w:color w:val="171C1F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171C1F"/>
                          <w:sz w:val="24"/>
                          <w:lang w:val="en-US" w:eastAsia="zh-CN"/>
                        </w:rPr>
                        <w:t>地址</w:t>
                      </w:r>
                      <w:r>
                        <w:rPr>
                          <w:rFonts w:hint="eastAsia" w:ascii="微软雅黑" w:hAnsi="微软雅黑" w:eastAsia="微软雅黑"/>
                          <w:color w:val="171C1F"/>
                          <w:sz w:val="24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171C1F"/>
                          <w:sz w:val="24"/>
                          <w:lang w:val="en-US" w:eastAsia="zh-CN"/>
                        </w:rPr>
                        <w:t>无锡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3917950</wp:posOffset>
            </wp:positionH>
            <wp:positionV relativeFrom="margin">
              <wp:posOffset>389890</wp:posOffset>
            </wp:positionV>
            <wp:extent cx="228600" cy="228600"/>
            <wp:effectExtent l="0" t="0" r="0" b="0"/>
            <wp:wrapNone/>
            <wp:docPr id="4" name="图形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形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3953510</wp:posOffset>
            </wp:positionH>
            <wp:positionV relativeFrom="margin">
              <wp:posOffset>764540</wp:posOffset>
            </wp:positionV>
            <wp:extent cx="228600" cy="228600"/>
            <wp:effectExtent l="0" t="0" r="0" b="0"/>
            <wp:wrapNone/>
            <wp:docPr id="7" name="图形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形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4224020</wp:posOffset>
                </wp:positionH>
                <wp:positionV relativeFrom="margin">
                  <wp:posOffset>1374140</wp:posOffset>
                </wp:positionV>
                <wp:extent cx="1497965" cy="79565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795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/>
                                <w:color w:val="171C1F"/>
                                <w:sz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/>
                                <w:color w:val="171C1F"/>
                                <w:sz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.6pt;margin-top:108.2pt;height:62.65pt;width:117.95pt;mso-position-horizontal-relative:margin;mso-position-vertical-relative:margin;z-index:251673600;mso-width-relative:page;mso-height-relative:page;" filled="f" stroked="f" coordsize="21600,21600" o:gfxdata="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wvveNwAAAALAQAADwAAAAAAAAABACAAAAAiAAAA&#10;ZHJzL2Rvd25yZXYueG1sUEsBAhQAFAAAAAgAh07iQGu7I2U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/>
                          <w:color w:val="171C1F"/>
                          <w:sz w:val="24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default" w:ascii="微软雅黑" w:hAnsi="微软雅黑" w:eastAsia="微软雅黑"/>
                          <w:color w:val="171C1F"/>
                          <w:sz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73838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1768475</wp:posOffset>
                </wp:positionH>
                <wp:positionV relativeFrom="margin">
                  <wp:posOffset>4450080</wp:posOffset>
                </wp:positionV>
                <wp:extent cx="1270635" cy="9782175"/>
                <wp:effectExtent l="31750" t="69850" r="15875" b="31115"/>
                <wp:wrapNone/>
                <wp:docPr id="31" name="直角三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270635" cy="9782175"/>
                        </a:xfrm>
                        <a:prstGeom prst="rtTriangle">
                          <a:avLst/>
                        </a:prstGeom>
                        <a:solidFill>
                          <a:srgbClr val="7383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8900000" algn="b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 y;margin-left:139.25pt;margin-top:350.4pt;height:770.25pt;width:100.05pt;mso-position-horizontal-relative:margin;mso-position-vertical-relative:margin;rotation:5898240f;z-index:251687936;v-text-anchor:middle;mso-width-relative:page;mso-height-relative:page;" fillcolor="#738389" filled="t" stroked="f" coordsize="21600,21600" o:gfxdata="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LOw2NvcAAAADAEAAA8AAAAAAAAAAQAgAAAAIgAAAGRycy9kb3du&#10;cmV2LnhtbFBLAQIUABQAAAAIAIdO4kBF5O3F3wIAAKQFAAAOAAAAAAAAAAEAIAAAACsBAABkcnMv&#10;ZTJvRG9jLnhtbFBLBQYAAAAABgAGAFkBAAB8BgAAAAA=&#10;">
                <v:fill on="t" focussize="0,0"/>
                <v:stroke on="f" weight="1pt" miterlimit="8" joinstyle="miter"/>
                <v:imagedata o:title=""/>
                <o:lock v:ext="edit" aspectratio="f"/>
                <v:shadow on="t" color="#000000" opacity="26214f" offset="2.12133858267717pt,-2.12133858267717pt" origin="-32768f,32768f" matrix="65536f,0f,0f,65536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1242060</wp:posOffset>
                </wp:positionH>
                <wp:positionV relativeFrom="margin">
                  <wp:posOffset>61595</wp:posOffset>
                </wp:positionV>
                <wp:extent cx="1651000" cy="4445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微软雅黑" w:hAnsi="微软雅黑" w:eastAsia="微软雅黑"/>
                                <w:color w:val="FFFFFF" w:themeColor="background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261631705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8pt;margin-top:4.85pt;height:35pt;width:130pt;mso-position-horizontal-relative:margin;mso-position-vertical-relative:margin;z-index:251662336;mso-width-relative:page;mso-height-relative:page;" filled="f" stroked="f" coordsize="21600,21600" o:gfxdata="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zeyOC2AAAAAgBAAAPAAAAAAAAAAEAIAAAACIAAABkcnMvZG93&#10;bnJldi54bWxQSwECFAAUAAAACACHTuJAj474IzkCAABmBAAADgAAAAAAAAABACAAAAAn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微软雅黑" w:hAnsi="微软雅黑" w:eastAsia="微软雅黑"/>
                          <w:color w:val="FFFFFF" w:themeColor="background1"/>
                          <w:sz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15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261631705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73838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302895</wp:posOffset>
                </wp:positionH>
                <wp:positionV relativeFrom="margin">
                  <wp:posOffset>-3534410</wp:posOffset>
                </wp:positionV>
                <wp:extent cx="3561715" cy="8710930"/>
                <wp:effectExtent l="16510" t="16510" r="54610" b="79375"/>
                <wp:wrapNone/>
                <wp:docPr id="30" name="直角三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61715" cy="8710930"/>
                        </a:xfrm>
                        <a:prstGeom prst="rtTriangle">
                          <a:avLst/>
                        </a:prstGeom>
                        <a:solidFill>
                          <a:srgbClr val="7383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8900000" algn="b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23.85pt;margin-top:-278.3pt;height:685.9pt;width:280.45pt;mso-position-horizontal-relative:margin;mso-position-vertical-relative:margin;rotation:5898240f;z-index:251659264;v-text-anchor:middle;mso-width-relative:page;mso-height-relative:page;" fillcolor="#738389" filled="t" stroked="f" coordsize="21600,21600" o:gfxdata="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2Il8ENkAAAALAQAADwAAAAAAAAABACAAAAAiAAAAZHJzL2Rvd25yZXYueG1sUEsBAhQA&#10;FAAAAAgAh07iQGfFfoPVAgAAkAUAAA4AAAAAAAAAAQAgAAAAKAEAAGRycy9lMm9Eb2MueG1sUEsF&#10;BgAAAAAGAAYAWQEAAG8GAAAAAA==&#10;">
                <v:fill on="t" focussize="0,0"/>
                <v:stroke on="f" weight="1pt" miterlimit="8" joinstyle="miter"/>
                <v:imagedata o:title=""/>
                <o:lock v:ext="edit" aspectratio="f"/>
                <v:shadow on="t" color="#000000" opacity="26214f" offset="2.12133858267717pt,-2.12133858267717pt" origin="-32768f,32768f" matrix="65536f,0f,0f,65536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3829050</wp:posOffset>
                </wp:positionH>
                <wp:positionV relativeFrom="margin">
                  <wp:posOffset>256540</wp:posOffset>
                </wp:positionV>
                <wp:extent cx="1270000" cy="4445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80" w:firstLineChars="200"/>
                              <w:jc w:val="left"/>
                              <w:rPr>
                                <w:rFonts w:ascii="微软雅黑" w:hAnsi="微软雅黑" w:eastAsia="微软雅黑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24"/>
                              </w:rPr>
                              <w:t>性别：男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5pt;margin-top:20.2pt;height:35pt;width:100pt;mso-position-horizontal-relative:margin;mso-position-vertical-relative:margin;z-index:251668480;mso-width-relative:page;mso-height-relative:page;" filled="f" stroked="f" coordsize="21600,21600" o:gfxdata="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SpJ8tgAAAAKAQAADwAAAAAAAAABACAAAAAiAAAAZHJzL2Rv&#10;d25yZXYueG1sUEsBAhQAFAAAAAgAh07iQLgrb046AgAAaAQAAA4AAAAAAAAAAQAgAAAAJw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  <w:jc w:val="left"/>
                        <w:rPr>
                          <w:rFonts w:ascii="微软雅黑" w:hAnsi="微软雅黑" w:eastAsia="微软雅黑"/>
                          <w:color w:val="auto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24"/>
                        </w:rPr>
                        <w:t>性别：男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-333375</wp:posOffset>
            </wp:positionH>
            <wp:positionV relativeFrom="margin">
              <wp:posOffset>-521335</wp:posOffset>
            </wp:positionV>
            <wp:extent cx="1270000" cy="1692910"/>
            <wp:effectExtent l="0" t="0" r="10160" b="13970"/>
            <wp:wrapNone/>
            <wp:docPr id="1" name="图片 1" descr="C:\Users\asus\Desktop\1676611539131.jpg(1).jpg1676611539131.jpg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sus\Desktop\1676611539131.jpg(1).jpg1676611539131.jpg(1)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69291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1737995</wp:posOffset>
            </wp:positionH>
            <wp:positionV relativeFrom="margin">
              <wp:posOffset>1130300</wp:posOffset>
            </wp:positionV>
            <wp:extent cx="228600" cy="228600"/>
            <wp:effectExtent l="0" t="0" r="0" b="0"/>
            <wp:wrapNone/>
            <wp:docPr id="5" name="图形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形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1968500</wp:posOffset>
                </wp:positionH>
                <wp:positionV relativeFrom="margin">
                  <wp:posOffset>1358900</wp:posOffset>
                </wp:positionV>
                <wp:extent cx="1860550" cy="8089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80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color w:val="171C1F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sz w:val="24"/>
                                <w:lang w:val="en-US" w:eastAsia="zh-CN"/>
                              </w:rPr>
                              <w:t>邮箱：1518256785</w:t>
                            </w:r>
                            <w:r>
                              <w:rPr>
                                <w:rFonts w:ascii="微软雅黑" w:hAnsi="微软雅黑" w:eastAsia="微软雅黑"/>
                                <w:color w:val="171C1F"/>
                                <w:sz w:val="24"/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pt;margin-top:107pt;height:63.7pt;width:146.5pt;mso-position-horizontal-relative:margin;mso-position-vertical-relative:margin;z-index:251670528;mso-width-relative:page;mso-height-relative:page;" filled="f" stroked="f" coordsize="21600,21600" o:gfxdata="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L15atoAAAALAQAADwAAAAAAAAABACAAAAAiAAAAZHJz&#10;L2Rvd25yZXYueG1sUEsBAhQAFAAAAAgAh07iQEwg/E4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color w:val="171C1F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171C1F"/>
                          <w:sz w:val="24"/>
                          <w:lang w:val="en-US" w:eastAsia="zh-CN"/>
                        </w:rPr>
                        <w:t>邮箱：1518256785</w:t>
                      </w:r>
                      <w:r>
                        <w:rPr>
                          <w:rFonts w:ascii="微软雅黑" w:hAnsi="微软雅黑" w:eastAsia="微软雅黑"/>
                          <w:color w:val="171C1F"/>
                          <w:sz w:val="24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1991995</wp:posOffset>
                </wp:positionH>
                <wp:positionV relativeFrom="margin">
                  <wp:posOffset>977900</wp:posOffset>
                </wp:positionV>
                <wp:extent cx="1270000" cy="4445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/>
                                <w:color w:val="171C1F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sz w:val="24"/>
                              </w:rPr>
                              <w:t>年龄：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171C1F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sz w:val="24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85pt;margin-top:77pt;height:35pt;width:100pt;mso-position-horizontal-relative:margin;mso-position-vertical-relative:margin;z-index:251669504;mso-width-relative:page;mso-height-relative:page;" filled="f" stroked="f" coordsize="21600,21600" o:gfxdata="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1poLbZAAAACwEAAA8AAAAAAAAAAQAgAAAAIgAAAGRycy9k&#10;b3ducmV2LnhtbFBLAQIUABQAAAAIAIdO4kAtUDnFOgIAAGgEAAAOAAAAAAAAAAEAIAAAACg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/>
                          <w:color w:val="171C1F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171C1F"/>
                          <w:sz w:val="24"/>
                        </w:rPr>
                        <w:t>年龄：</w:t>
                      </w:r>
                      <w:r>
                        <w:rPr>
                          <w:rFonts w:ascii="微软雅黑" w:hAnsi="微软雅黑" w:eastAsia="微软雅黑"/>
                          <w:color w:val="171C1F"/>
                          <w:sz w:val="24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color w:val="171C1F"/>
                          <w:sz w:val="24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1737995</wp:posOffset>
            </wp:positionH>
            <wp:positionV relativeFrom="margin">
              <wp:posOffset>1511300</wp:posOffset>
            </wp:positionV>
            <wp:extent cx="228600" cy="228600"/>
            <wp:effectExtent l="0" t="0" r="0" b="0"/>
            <wp:wrapNone/>
            <wp:docPr id="6" name="图形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形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838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1363345</wp:posOffset>
                </wp:positionH>
                <wp:positionV relativeFrom="margin">
                  <wp:posOffset>-411480</wp:posOffset>
                </wp:positionV>
                <wp:extent cx="1281430" cy="5715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default" w:ascii="微软雅黑" w:hAnsi="微软雅黑" w:eastAsia="微软雅黑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范祖龙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35pt;margin-top:-32.4pt;height:45pt;width:100.9pt;mso-position-horizontal-relative:margin;mso-position-vertical-relative:margin;z-index:251661312;mso-width-relative:page;mso-height-relative:page;" filled="f" stroked="f" coordsize="21600,21600" o:gfxdata="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6dv9vbAAAACgEAAA8AAAAAAAAAAQAgAAAAIgAAAGRy&#10;cy9kb3ducmV2LnhtbFBLAQIUABQAAAAIAIdO4kCNg+ri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default" w:ascii="微软雅黑" w:hAnsi="微软雅黑" w:eastAsia="微软雅黑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范祖龙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-315595</wp:posOffset>
                </wp:positionH>
                <wp:positionV relativeFrom="margin">
                  <wp:posOffset>7048500</wp:posOffset>
                </wp:positionV>
                <wp:extent cx="5783580" cy="66484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66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/>
                                <w:color w:val="171C1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</w:rPr>
                              <w:t>英语四级</w:t>
                            </w:r>
                            <w:r>
                              <w:rPr>
                                <w:rFonts w:ascii="微软雅黑" w:hAnsi="微软雅黑" w:eastAsia="微软雅黑"/>
                                <w:color w:val="171C1F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lang w:val="en-US" w:eastAsia="zh-CN"/>
                              </w:rPr>
                              <w:t xml:space="preserve"> 一级电工证</w:t>
                            </w:r>
                            <w:r>
                              <w:rPr>
                                <w:rFonts w:ascii="微软雅黑" w:hAnsi="微软雅黑" w:eastAsia="微软雅黑"/>
                                <w:color w:val="171C1F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71C1F"/>
                                <w:lang w:val="en-US" w:eastAsia="zh-CN"/>
                              </w:rPr>
                              <w:t>普通话二级乙等 PLC（一般） CAD（一般） C1驾照   计算机一级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85pt;margin-top:555pt;height:52.35pt;width:455.4pt;mso-position-horizontal-relative:margin;mso-position-vertical-relative:margin;z-index:251685888;mso-width-relative:page;mso-height-relative:page;" filled="f" stroked="f" coordsize="21600,21600" o:gfxdata="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UNHvdwAAAANAQAADwAAAAAAAAABACAAAAAiAAAA&#10;ZHJzL2Rvd25yZXYueG1sUEsBAhQAFAAAAAgAh07iQBZBzjA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微软雅黑" w:hAnsi="微软雅黑" w:eastAsia="微软雅黑"/>
                          <w:color w:val="171C1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171C1F"/>
                        </w:rPr>
                        <w:t>英语四级</w:t>
                      </w:r>
                      <w:r>
                        <w:rPr>
                          <w:rFonts w:ascii="微软雅黑" w:hAnsi="微软雅黑" w:eastAsia="微软雅黑"/>
                          <w:color w:val="171C1F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171C1F"/>
                          <w:lang w:val="en-US" w:eastAsia="zh-CN"/>
                        </w:rPr>
                        <w:t xml:space="preserve"> 一级电工证</w:t>
                      </w:r>
                      <w:r>
                        <w:rPr>
                          <w:rFonts w:ascii="微软雅黑" w:hAnsi="微软雅黑" w:eastAsia="微软雅黑"/>
                          <w:color w:val="171C1F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171C1F"/>
                          <w:lang w:val="en-US" w:eastAsia="zh-CN"/>
                        </w:rPr>
                        <w:t>普通话二级乙等 PLC（一般） CAD（一般） C1驾照   计算机一级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635000</wp:posOffset>
                </wp:positionH>
                <wp:positionV relativeFrom="margin">
                  <wp:posOffset>6860540</wp:posOffset>
                </wp:positionV>
                <wp:extent cx="4699000" cy="1270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12700"/>
                        </a:xfrm>
                        <a:prstGeom prst="rect">
                          <a:avLst/>
                        </a:prstGeom>
                        <a:solidFill>
                          <a:srgbClr val="7383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pt;margin-top:540.2pt;height:1pt;width:370pt;mso-position-horizontal-relative:margin;mso-position-vertical-relative:margin;z-index:251676672;v-text-anchor:middle;mso-width-relative:page;mso-height-relative:page;" fillcolor="#738389" filled="t" stroked="f" coordsize="21600,21600" o:gfxdata="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BiGc3XAAAADQEAAA8AAAAAAAAAAQAgAAAAIgAAAGRycy9kb3ducmV2&#10;LnhtbFBLAQIUABQAAAAIAIdO4kA4oMJHbwIAANoEAAAOAAAAAAAAAAEAIAAAACY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738389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-317500</wp:posOffset>
                </wp:positionH>
                <wp:positionV relativeFrom="margin">
                  <wp:posOffset>6606540</wp:posOffset>
                </wp:positionV>
                <wp:extent cx="1270000" cy="4445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/>
                                <w:b/>
                                <w:color w:val="738389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38389"/>
                                <w:sz w:val="28"/>
                                <w:lang w:val="en-US" w:eastAsia="zh-CN"/>
                              </w:rPr>
                              <w:t>奖项证书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pt;margin-top:520.2pt;height:35pt;width:100pt;mso-position-horizontal-relative:margin;mso-position-vertical-relative:margin;z-index:251684864;mso-width-relative:page;mso-height-relative:page;" filled="f" stroked="f" coordsize="21600,21600" o:gfxdata="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G0Pzh2QAAAA0BAAAPAAAAAAAAAAEAIAAAACIAAABkcnMv&#10;ZG93bnJldi54bWxQSwECFAAUAAAACACHTuJA1Wo7mTsCAABo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微软雅黑" w:hAnsi="微软雅黑" w:eastAsia="微软雅黑"/>
                          <w:b/>
                          <w:color w:val="738389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38389"/>
                          <w:sz w:val="28"/>
                          <w:lang w:val="en-US" w:eastAsia="zh-CN"/>
                        </w:rPr>
                        <w:t>奖项证书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738389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-317500</wp:posOffset>
                </wp:positionH>
                <wp:positionV relativeFrom="margin">
                  <wp:posOffset>7531100</wp:posOffset>
                </wp:positionV>
                <wp:extent cx="1270000" cy="4445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/>
                                <w:b/>
                                <w:color w:val="738389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38389"/>
                                <w:sz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pt;margin-top:593pt;height:35pt;width:100pt;mso-position-horizontal-relative:margin;mso-position-vertical-relative:margin;z-index:251686912;mso-width-relative:page;mso-height-relative:page;" filled="f" stroked="f" coordsize="21600,21600" o:gfxdata="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3eSTC2QAAAA0BAAAPAAAAAAAAAAEAIAAAACIAAABkcnMv&#10;ZG93bnJldi54bWxQSwECFAAUAAAACACHTuJAB7a5lTsCAABo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微软雅黑" w:hAnsi="微软雅黑" w:eastAsia="微软雅黑"/>
                          <w:b/>
                          <w:color w:val="738389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38389"/>
                          <w:sz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738389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-317500</wp:posOffset>
                </wp:positionH>
                <wp:positionV relativeFrom="margin">
                  <wp:posOffset>4546600</wp:posOffset>
                </wp:positionV>
                <wp:extent cx="5905500" cy="44450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/>
                                <w:color w:val="738389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38389"/>
                                <w:sz w:val="24"/>
                                <w:lang w:val="en-US" w:eastAsia="zh-CN"/>
                              </w:rPr>
                              <w:t>2018.9-2021.12</w:t>
                            </w:r>
                            <w:r>
                              <w:rPr>
                                <w:rFonts w:ascii="微软雅黑" w:hAnsi="微软雅黑" w:eastAsia="微软雅黑"/>
                                <w:color w:val="738389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738389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pt;margin-top:358pt;height:35pt;width:465pt;mso-position-horizontal-relative:margin;mso-position-vertical-relative:margin;z-index:251682816;mso-width-relative:page;mso-height-relative:page;" filled="f" stroked="f" coordsize="21600,21600" o:gfxdata="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QnmINoAAAALAQAADwAAAAAAAAABACAAAAAiAAAAZHJz&#10;L2Rvd25yZXYueG1sUEsBAhQAFAAAAAgAh07iQHQ7sx4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微软雅黑" w:hAnsi="微软雅黑" w:eastAsia="微软雅黑"/>
                          <w:color w:val="738389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38389"/>
                          <w:sz w:val="24"/>
                          <w:lang w:val="en-US" w:eastAsia="zh-CN"/>
                        </w:rPr>
                        <w:t>2018.9-2021.12</w:t>
                      </w:r>
                      <w:r>
                        <w:rPr>
                          <w:rFonts w:ascii="微软雅黑" w:hAnsi="微软雅黑" w:eastAsia="微软雅黑"/>
                          <w:color w:val="738389"/>
                          <w:sz w:val="24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738389"/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73838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-317500</wp:posOffset>
                </wp:positionH>
                <wp:positionV relativeFrom="margin">
                  <wp:posOffset>4165600</wp:posOffset>
                </wp:positionV>
                <wp:extent cx="1270000" cy="44450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738389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38389"/>
                                <w:sz w:val="28"/>
                                <w:lang w:val="en-US" w:eastAsia="zh-CN"/>
                              </w:rPr>
                              <w:t>校园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38389"/>
                                <w:sz w:val="28"/>
                              </w:rPr>
                              <w:t>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pt;margin-top:328pt;height:35pt;width:100pt;mso-position-horizontal-relative:margin;mso-position-vertical-relative:margin;z-index:251681792;mso-width-relative:page;mso-height-relative:page;" filled="f" stroked="f" coordsize="21600,21600" o:gfxdata="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GSMI9oAAAALAQAADwAAAAAAAAABACAAAAAiAAAAZHJz&#10;L2Rvd25yZXYueG1sUEsBAhQAFAAAAAgAh07iQNf1p1I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b/>
                          <w:color w:val="738389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38389"/>
                          <w:sz w:val="28"/>
                          <w:lang w:val="en-US" w:eastAsia="zh-CN"/>
                        </w:rPr>
                        <w:t>校园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738389"/>
                          <w:sz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73838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-317500</wp:posOffset>
                </wp:positionH>
                <wp:positionV relativeFrom="margin">
                  <wp:posOffset>2260600</wp:posOffset>
                </wp:positionV>
                <wp:extent cx="5905500" cy="4445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color w:val="738389"/>
                                <w:sz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38389"/>
                                <w:sz w:val="24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38389"/>
                                <w:sz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eastAsia="微软雅黑"/>
                                <w:color w:val="738389"/>
                                <w:sz w:val="24"/>
                              </w:rPr>
                              <w:t>.09-202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38389"/>
                                <w:sz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color w:val="738389"/>
                                <w:sz w:val="24"/>
                              </w:rPr>
                              <w:t>.06</w:t>
                            </w:r>
                            <w:r>
                              <w:rPr>
                                <w:rFonts w:ascii="微软雅黑" w:hAnsi="微软雅黑" w:eastAsia="微软雅黑"/>
                                <w:color w:val="738389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738389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38389"/>
                                <w:sz w:val="24"/>
                                <w:lang w:val="en-US" w:eastAsia="zh-CN"/>
                              </w:rPr>
                              <w:t>常州工程职业技术学院</w:t>
                            </w:r>
                            <w:r>
                              <w:rPr>
                                <w:rFonts w:ascii="微软雅黑" w:hAnsi="微软雅黑" w:eastAsia="微软雅黑"/>
                                <w:color w:val="738389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738389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38389"/>
                                <w:sz w:val="24"/>
                                <w:lang w:val="en-US" w:eastAsia="zh-CN"/>
                              </w:rPr>
                              <w:t>电气自动化</w:t>
                            </w:r>
                            <w:r>
                              <w:rPr>
                                <w:rFonts w:ascii="微软雅黑" w:hAnsi="微软雅黑" w:eastAsia="微软雅黑"/>
                                <w:color w:val="738389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738389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38389"/>
                                <w:sz w:val="24"/>
                                <w:lang w:val="en-US" w:eastAsia="zh-CN"/>
                              </w:rPr>
                              <w:t>专</w:t>
                            </w:r>
                            <w:r>
                              <w:rPr>
                                <w:rFonts w:ascii="微软雅黑" w:hAnsi="微软雅黑" w:eastAsia="微软雅黑"/>
                                <w:color w:val="738389"/>
                                <w:sz w:val="24"/>
                              </w:rPr>
                              <w:t>科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color w:val="738389"/>
                                <w:sz w:val="24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color w:val="738389"/>
                                <w:sz w:val="24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color w:val="738389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pt;margin-top:178pt;height:35pt;width:465pt;mso-position-horizontal-relative:margin;mso-position-vertical-relative:margin;z-index:251679744;mso-width-relative:page;mso-height-relative:page;" filled="f" stroked="f" coordsize="21600,21600" o:gfxdata="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7Md86dsAAAALAQAADwAAAAAAAAABACAAAAAiAAAAZHJz&#10;L2Rvd25yZXYueG1sUEsBAhQAFAAAAAgAh07iQHakL9U6AgAAaA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color w:val="738389"/>
                          <w:sz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38389"/>
                          <w:sz w:val="24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color w:val="738389"/>
                          <w:sz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hAnsi="微软雅黑" w:eastAsia="微软雅黑"/>
                          <w:color w:val="738389"/>
                          <w:sz w:val="24"/>
                        </w:rPr>
                        <w:t>.09-202</w:t>
                      </w:r>
                      <w:r>
                        <w:rPr>
                          <w:rFonts w:hint="eastAsia" w:ascii="微软雅黑" w:hAnsi="微软雅黑" w:eastAsia="微软雅黑"/>
                          <w:color w:val="738389"/>
                          <w:sz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color w:val="738389"/>
                          <w:sz w:val="24"/>
                        </w:rPr>
                        <w:t>.06</w:t>
                      </w:r>
                      <w:r>
                        <w:rPr>
                          <w:rFonts w:ascii="微软雅黑" w:hAnsi="微软雅黑" w:eastAsia="微软雅黑"/>
                          <w:color w:val="738389"/>
                          <w:sz w:val="24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738389"/>
                          <w:sz w:val="24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738389"/>
                          <w:sz w:val="24"/>
                          <w:lang w:val="en-US" w:eastAsia="zh-CN"/>
                        </w:rPr>
                        <w:t>常州工程职业技术学院</w:t>
                      </w:r>
                      <w:r>
                        <w:rPr>
                          <w:rFonts w:ascii="微软雅黑" w:hAnsi="微软雅黑" w:eastAsia="微软雅黑"/>
                          <w:color w:val="738389"/>
                          <w:sz w:val="24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738389"/>
                          <w:sz w:val="24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738389"/>
                          <w:sz w:val="24"/>
                          <w:lang w:val="en-US" w:eastAsia="zh-CN"/>
                        </w:rPr>
                        <w:t>电气自动化</w:t>
                      </w:r>
                      <w:r>
                        <w:rPr>
                          <w:rFonts w:ascii="微软雅黑" w:hAnsi="微软雅黑" w:eastAsia="微软雅黑"/>
                          <w:color w:val="738389"/>
                          <w:sz w:val="24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738389"/>
                          <w:sz w:val="24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738389"/>
                          <w:sz w:val="24"/>
                          <w:lang w:val="en-US" w:eastAsia="zh-CN"/>
                        </w:rPr>
                        <w:t>专</w:t>
                      </w:r>
                      <w:r>
                        <w:rPr>
                          <w:rFonts w:ascii="微软雅黑" w:hAnsi="微软雅黑" w:eastAsia="微软雅黑"/>
                          <w:color w:val="738389"/>
                          <w:sz w:val="24"/>
                        </w:rPr>
                        <w:t>科</w:t>
                      </w:r>
                    </w:p>
                    <w:p>
                      <w:pPr>
                        <w:jc w:val="left"/>
                        <w:rPr>
                          <w:rFonts w:ascii="微软雅黑" w:hAnsi="微软雅黑" w:eastAsia="微软雅黑"/>
                          <w:color w:val="738389"/>
                          <w:sz w:val="24"/>
                        </w:rPr>
                      </w:pPr>
                    </w:p>
                    <w:p>
                      <w:pPr>
                        <w:jc w:val="left"/>
                        <w:rPr>
                          <w:rFonts w:ascii="微软雅黑" w:hAnsi="微软雅黑" w:eastAsia="微软雅黑"/>
                          <w:color w:val="738389"/>
                          <w:sz w:val="24"/>
                        </w:rPr>
                      </w:pPr>
                    </w:p>
                    <w:p>
                      <w:pPr>
                        <w:jc w:val="left"/>
                        <w:rPr>
                          <w:rFonts w:ascii="微软雅黑" w:hAnsi="微软雅黑" w:eastAsia="微软雅黑"/>
                          <w:color w:val="738389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738389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-324485</wp:posOffset>
                </wp:positionH>
                <wp:positionV relativeFrom="margin">
                  <wp:posOffset>1937385</wp:posOffset>
                </wp:positionV>
                <wp:extent cx="1270000" cy="4445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738389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38389"/>
                                <w:sz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55pt;margin-top:152.55pt;height:35pt;width:100pt;mso-position-horizontal-relative:margin;mso-position-vertical-relative:margin;z-index:251678720;v-text-anchor:bottom;mso-width-relative:page;mso-height-relative:page;" filled="f" stroked="f" coordsize="21600,21600" o:gfxdata="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aTX59cAAAALAQAADwAAAAAAAAABACAAAAAiAAAAZHJzL2Rvd25yZXYueG1sUEsBAhQAFAAAAAgA&#10;h07iQLPP0NomAgAAPgQAAA4AAAAAAAAAAQAgAAAAJgEAAGRycy9lMm9Eb2MueG1sUEsFBgAAAAAG&#10;AAYAWQEAAL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b/>
                          <w:color w:val="738389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38389"/>
                          <w:sz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635000</wp:posOffset>
                </wp:positionH>
                <wp:positionV relativeFrom="margin">
                  <wp:posOffset>7785100</wp:posOffset>
                </wp:positionV>
                <wp:extent cx="4699000" cy="1270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12700"/>
                        </a:xfrm>
                        <a:prstGeom prst="rect">
                          <a:avLst/>
                        </a:prstGeom>
                        <a:solidFill>
                          <a:srgbClr val="7383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pt;margin-top:613pt;height:1pt;width:370pt;mso-position-horizontal-relative:margin;mso-position-vertical-relative:margin;z-index:251677696;v-text-anchor:middle;mso-width-relative:page;mso-height-relative:page;" fillcolor="#738389" filled="t" stroked="f" coordsize="21600,21600" o:gfxdata="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ISCBP1wAAAA0BAAAPAAAAAAAAAAEAIAAAACIAAABkcnMvZG93bnJl&#10;di54bWxQSwECFAAUAAAACACHTuJAe2tjZXACAADaBAAADgAAAAAAAAABACAAAAAm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635000</wp:posOffset>
                </wp:positionH>
                <wp:positionV relativeFrom="margin">
                  <wp:posOffset>4419600</wp:posOffset>
                </wp:positionV>
                <wp:extent cx="4699000" cy="1270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12700"/>
                        </a:xfrm>
                        <a:prstGeom prst="rect">
                          <a:avLst/>
                        </a:prstGeom>
                        <a:solidFill>
                          <a:srgbClr val="7383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pt;margin-top:348pt;height:1pt;width:370pt;mso-position-horizontal-relative:margin;mso-position-vertical-relative:margin;z-index:251675648;v-text-anchor:middle;mso-width-relative:page;mso-height-relative:page;" fillcolor="#738389" filled="t" stroked="f" coordsize="21600,21600" o:gfxdata="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VzD9TXAAAACwEAAA8AAAAAAAAAAQAgAAAAIgAAAGRycy9kb3ducmV2&#10;LnhtbFBLAQIUABQAAAAIAIdO4kCojNhkbwIAANoEAAAOAAAAAAAAAAEAIAAAACY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635000</wp:posOffset>
                </wp:positionH>
                <wp:positionV relativeFrom="margin">
                  <wp:posOffset>2197100</wp:posOffset>
                </wp:positionV>
                <wp:extent cx="4699000" cy="1270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12700"/>
                        </a:xfrm>
                        <a:prstGeom prst="rect">
                          <a:avLst/>
                        </a:prstGeom>
                        <a:solidFill>
                          <a:srgbClr val="7383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pt;margin-top:173pt;height:1pt;width:370pt;mso-position-horizontal-relative:margin;mso-position-vertical-relative:margin;z-index:251674624;v-text-anchor:middle;mso-width-relative:page;mso-height-relative:page;" fillcolor="#738389" filled="t" stroked="f" coordsize="21600,21600" o:gfxdata="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mvlf7XAAAACwEAAA8AAAAAAAAAAQAgAAAAIgAAAGRycy9kb3ducmV2&#10;LnhtbFBLAQIUABQAAAAIAIdO4kDrR3lGbwIAANoEAAAOAAAAAAAAAAEAIAAAACY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TAsImhkaWQiOiJiMmM5NDFjOGM4MzIwMDNmYTQwMmQxYWQ2YmU0OTBhNSIsInVzZXJDb3VudCI6MTB9"/>
  </w:docVars>
  <w:rsids>
    <w:rsidRoot w:val="03EE0F11"/>
    <w:rsid w:val="0016283C"/>
    <w:rsid w:val="006E544B"/>
    <w:rsid w:val="007779C9"/>
    <w:rsid w:val="0090561E"/>
    <w:rsid w:val="00C62EBF"/>
    <w:rsid w:val="00DD3D8D"/>
    <w:rsid w:val="00DD7C1B"/>
    <w:rsid w:val="00F46217"/>
    <w:rsid w:val="03EE0F11"/>
    <w:rsid w:val="0416389C"/>
    <w:rsid w:val="17793841"/>
    <w:rsid w:val="1EC07E8D"/>
    <w:rsid w:val="208D3E36"/>
    <w:rsid w:val="25D0779F"/>
    <w:rsid w:val="32F04265"/>
    <w:rsid w:val="54CA6252"/>
    <w:rsid w:val="5D5E3B93"/>
    <w:rsid w:val="607F2D46"/>
    <w:rsid w:val="65B26A0A"/>
    <w:rsid w:val="6E5030E0"/>
    <w:rsid w:val="76220385"/>
    <w:rsid w:val="7D6D3B78"/>
    <w:rsid w:val="7E19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svg"/><Relationship Id="rId8" Type="http://schemas.openxmlformats.org/officeDocument/2006/relationships/image" Target="media/image5.png"/><Relationship Id="rId7" Type="http://schemas.openxmlformats.org/officeDocument/2006/relationships/image" Target="media/image4.svg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svg"/><Relationship Id="rId13" Type="http://schemas.openxmlformats.org/officeDocument/2006/relationships/image" Target="media/image10.png"/><Relationship Id="rId12" Type="http://schemas.openxmlformats.org/officeDocument/2006/relationships/image" Target="media/image9.sv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5dfd1fd-34cc-41b7-8002-ee6108f86b5d\&#30828;&#20214;&#24037;&#31243;&#24072;&#26149;&#25307;&#31179;&#25307;&#20813;&#36153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硬件工程师春招秋招免费简历.docx</Template>
  <Pages>1</Pages>
  <Words>0</Words>
  <Characters>0</Characters>
  <Lines>1</Lines>
  <Paragraphs>1</Paragraphs>
  <TotalTime>20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2022-01-04T05:58:00Z</dcterms:created>
  <dc:creator>Monday</dc:creator>
  <cp:lastModifiedBy>jaychou</cp:lastModifiedBy>
  <dcterms:modified xsi:type="dcterms:W3CDTF">2023-07-05T14:15:56Z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Key">
    <vt:lpwstr>1.0_wj+2RzgZJErnDFVKRKwBPzMMQxjYxEd2RV819fEzYl2yNd3rKVdvvoF9y23jGyRT4S8Stzws1AHi7JLlwauDTQ==</vt:lpwstr>
  </property>
  <property fmtid="{D5CDD505-2E9C-101B-9397-08002B2CF9AE}" pid="4" name="KSOTemplateUUID">
    <vt:lpwstr>v1.0_mb_EQAh6WhM/QfWu9mow8QIMQ==</vt:lpwstr>
  </property>
  <property fmtid="{D5CDD505-2E9C-101B-9397-08002B2CF9AE}" pid="5" name="ICV">
    <vt:lpwstr>D75D261EB4954A7BBE457705F8E2739A_13</vt:lpwstr>
  </property>
</Properties>
</file>